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886F4C" w:rsidP="00CE1085">
            <w:r>
              <w:rPr>
                <w:noProof/>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140119" w:rsidRDefault="00EC2248" w:rsidP="00F66EB7">
            <w:pPr>
              <w:pStyle w:val="ESEReportName"/>
            </w:pPr>
            <w:r>
              <w:t>Lawrence</w:t>
            </w:r>
            <w:r w:rsidR="009554BF">
              <w:t xml:space="preserve"> </w:t>
            </w:r>
            <w:r w:rsidR="00252FD4">
              <w:t>Public Schools</w:t>
            </w:r>
          </w:p>
          <w:p w:rsidR="00731101" w:rsidRDefault="00731101" w:rsidP="00CA557B">
            <w:pPr>
              <w:pStyle w:val="ESEReportName"/>
            </w:pPr>
          </w:p>
          <w:p w:rsidR="00731101" w:rsidRPr="00731101" w:rsidRDefault="00731101" w:rsidP="00731101">
            <w:pPr>
              <w:rPr>
                <w:rFonts w:ascii="Arial" w:hAnsi="Arial" w:cs="Arial"/>
                <w:b/>
                <w:sz w:val="36"/>
                <w:szCs w:val="36"/>
              </w:rPr>
            </w:pPr>
            <w:r w:rsidRPr="00731101">
              <w:rPr>
                <w:rFonts w:ascii="Arial" w:hAnsi="Arial" w:cs="Arial"/>
                <w:b/>
                <w:sz w:val="36"/>
                <w:szCs w:val="36"/>
              </w:rPr>
              <w:t xml:space="preserve">Review of District Systems and Practices Addressing the Differentiated Needs of </w:t>
            </w:r>
            <w:r>
              <w:rPr>
                <w:rFonts w:ascii="Arial" w:hAnsi="Arial" w:cs="Arial"/>
                <w:b/>
                <w:sz w:val="36"/>
                <w:szCs w:val="36"/>
              </w:rPr>
              <w:t>Low-Income Student</w:t>
            </w:r>
            <w:r w:rsidRPr="00731101">
              <w:rPr>
                <w:rFonts w:ascii="Arial" w:hAnsi="Arial" w:cs="Arial"/>
                <w:b/>
                <w:sz w:val="36"/>
                <w:szCs w:val="36"/>
              </w:rPr>
              <w:t>s</w:t>
            </w:r>
          </w:p>
          <w:p w:rsidR="00960C89" w:rsidRPr="00960C89" w:rsidRDefault="00960C89" w:rsidP="00960C89"/>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5F037D">
            <w:r w:rsidRPr="00EB1F6F">
              <w:pict>
                <v:rect id="_x0000_i1025" style="width:0;height:1.5pt" o:hrstd="t" o:hr="t" fillcolor="#aaa" stroked="f"/>
              </w:pict>
            </w:r>
          </w:p>
        </w:tc>
      </w:tr>
      <w:tr w:rsidR="005F037D">
        <w:trPr>
          <w:gridAfter w:val="1"/>
          <w:wAfter w:w="2070" w:type="dxa"/>
          <w:cantSplit/>
          <w:trHeight w:val="3078"/>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F66EB7" w:rsidRPr="00F66EB7" w:rsidRDefault="00F66EB7" w:rsidP="00EB1F6F">
            <w:pPr>
              <w:pStyle w:val="arial9"/>
            </w:pPr>
          </w:p>
          <w:p w:rsidR="00731101" w:rsidRDefault="00837B11" w:rsidP="00EB1F6F">
            <w:pPr>
              <w:pStyle w:val="arial9"/>
            </w:pPr>
            <w:r>
              <w:t xml:space="preserve"> Review conducted May 23-26, 2011</w:t>
            </w: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EB1F6F">
            <w:pPr>
              <w:pStyle w:val="arial9"/>
            </w:pPr>
          </w:p>
          <w:p w:rsidR="00731101" w:rsidRDefault="00731101" w:rsidP="00731101">
            <w:pPr>
              <w:pStyle w:val="arial9"/>
            </w:pPr>
          </w:p>
        </w:tc>
      </w:tr>
      <w:tr w:rsidR="005F037D">
        <w:trPr>
          <w:gridAfter w:val="1"/>
          <w:wAfter w:w="2070" w:type="dxa"/>
          <w:cantSplit/>
          <w:trHeight w:val="80"/>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731101" w:rsidRDefault="00731101" w:rsidP="00731101">
            <w:pPr>
              <w:pStyle w:val="AgencyTitle"/>
            </w:pPr>
            <w:r>
              <w:t>Massachusetts Department of Elementary and Secondary Education</w:t>
            </w:r>
          </w:p>
          <w:p w:rsidR="00731101" w:rsidRDefault="00731101" w:rsidP="0073110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731101" w:rsidRPr="0020780F" w:rsidRDefault="00731101" w:rsidP="00731101">
            <w:pPr>
              <w:pStyle w:val="arial9"/>
              <w:rPr>
                <w:snapToGrid w:val="0"/>
              </w:rPr>
            </w:pPr>
            <w:r>
              <w:rPr>
                <w:snapToGrid w:val="0"/>
              </w:rPr>
              <w:t xml:space="preserve">Phone 781-338-3000  </w:t>
            </w:r>
            <w:r w:rsidRPr="0020780F">
              <w:rPr>
                <w:snapToGrid w:val="0"/>
              </w:rPr>
              <w:t>TTY: N.E.T. Relay 800-439-2370</w:t>
            </w:r>
          </w:p>
          <w:p w:rsidR="005F037D" w:rsidRDefault="00731101" w:rsidP="00731101">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886F4C" w:rsidP="008734A6">
            <w:pPr>
              <w:jc w:val="center"/>
            </w:pPr>
            <w:r>
              <w:rPr>
                <w:noProof/>
              </w:rPr>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w:t>
            </w:r>
            <w:r w:rsidR="00F9501F">
              <w:t>on behalf of the Center for District and School Accountability of</w:t>
            </w:r>
            <w:r>
              <w:t xml:space="preserve">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837B11" w:rsidRPr="00B91148" w:rsidRDefault="00837B11" w:rsidP="00837B11">
            <w:pPr>
              <w:pStyle w:val="BoardMembers"/>
              <w:rPr>
                <w:b/>
              </w:rPr>
            </w:pPr>
            <w:r w:rsidRPr="00B91148">
              <w:rPr>
                <w:b/>
              </w:rPr>
              <w:t xml:space="preserve">Date of report completion: </w:t>
            </w:r>
            <w:r w:rsidR="00DA1A09">
              <w:rPr>
                <w:b/>
              </w:rPr>
              <w:t>March</w:t>
            </w:r>
            <w:r w:rsidRPr="00B91148">
              <w:rPr>
                <w:b/>
              </w:rPr>
              <w:t xml:space="preserve"> 20</w:t>
            </w:r>
            <w:r>
              <w:rPr>
                <w:b/>
              </w:rPr>
              <w:t>12</w:t>
            </w:r>
          </w:p>
          <w:p w:rsidR="00837B11" w:rsidRDefault="00837B11" w:rsidP="008734A6">
            <w:pPr>
              <w:pStyle w:val="BoardMembers"/>
            </w:pPr>
          </w:p>
          <w:p w:rsidR="00C118B2" w:rsidRPr="00345DE2" w:rsidRDefault="00C118B2" w:rsidP="00345DE2"/>
          <w:p w:rsidR="00C118B2" w:rsidRPr="00345DE2" w:rsidRDefault="00C118B2" w:rsidP="00345DE2"/>
          <w:p w:rsidR="00C118B2" w:rsidRPr="00345DE2" w:rsidRDefault="00C118B2" w:rsidP="00345DE2"/>
          <w:p w:rsidR="00543CB6" w:rsidRPr="008734A6" w:rsidRDefault="00543CB6" w:rsidP="00543CB6">
            <w:pPr>
              <w:pStyle w:val="BoardMembers"/>
              <w:rPr>
                <w:b/>
              </w:rPr>
            </w:pPr>
            <w:r w:rsidRPr="008734A6">
              <w:rPr>
                <w:b/>
              </w:rPr>
              <w:t>Board of Elementary and Secondary Education Members</w:t>
            </w:r>
          </w:p>
          <w:p w:rsidR="00543CB6" w:rsidRDefault="00543CB6" w:rsidP="00543CB6">
            <w:pPr>
              <w:pStyle w:val="BoardMembers"/>
            </w:pPr>
            <w:r w:rsidRPr="00AD72FC">
              <w:t>Ms. Maura Banta, Chair, Melrose</w:t>
            </w:r>
          </w:p>
          <w:p w:rsidR="00A95BA1" w:rsidRPr="00AD72FC" w:rsidRDefault="00A95BA1" w:rsidP="00A95BA1">
            <w:pPr>
              <w:pStyle w:val="BoardMembers"/>
            </w:pPr>
            <w:r w:rsidRPr="00AD72FC">
              <w:t xml:space="preserve">Ms. Beverly Holmes, </w:t>
            </w:r>
            <w:r>
              <w:t xml:space="preserve">Vice Chair, </w:t>
            </w:r>
            <w:r w:rsidRPr="00AD72FC">
              <w:t>Springfield</w:t>
            </w:r>
          </w:p>
          <w:p w:rsidR="00543CB6" w:rsidRPr="00CF76E0" w:rsidRDefault="00543CB6" w:rsidP="00543CB6">
            <w:pPr>
              <w:jc w:val="center"/>
              <w:rPr>
                <w:rFonts w:ascii="Arial" w:hAnsi="Arial" w:cs="Arial"/>
                <w:sz w:val="18"/>
                <w:szCs w:val="18"/>
              </w:rPr>
            </w:pPr>
            <w:r w:rsidRPr="00CF76E0">
              <w:rPr>
                <w:rFonts w:ascii="Arial" w:hAnsi="Arial" w:cs="Arial"/>
                <w:sz w:val="18"/>
                <w:szCs w:val="18"/>
              </w:rPr>
              <w:t>Dr. Vanessa Calder</w:t>
            </w:r>
            <w:r w:rsidRPr="00CF76E0">
              <w:rPr>
                <w:rFonts w:ascii="Arial" w:hAnsi="Arial" w:cs="Arial"/>
                <w:sz w:val="18"/>
                <w:szCs w:val="18"/>
                <w:lang w:val="es-PR"/>
              </w:rPr>
              <w:t>ó</w:t>
            </w:r>
            <w:r w:rsidRPr="00CF76E0">
              <w:rPr>
                <w:rFonts w:ascii="Arial" w:hAnsi="Arial" w:cs="Arial"/>
                <w:sz w:val="18"/>
                <w:szCs w:val="18"/>
              </w:rPr>
              <w:t>n-Rosado, Milton</w:t>
            </w:r>
          </w:p>
          <w:p w:rsidR="00543CB6" w:rsidRPr="00AD72FC" w:rsidRDefault="00543CB6" w:rsidP="00543CB6">
            <w:pPr>
              <w:pStyle w:val="BoardMembers"/>
            </w:pPr>
            <w:r w:rsidRPr="00AD72FC">
              <w:t>Ms. Harneen Chernow, Jamaica Plain</w:t>
            </w:r>
          </w:p>
          <w:p w:rsidR="00543CB6" w:rsidRPr="00AD72FC" w:rsidRDefault="00543CB6" w:rsidP="00543CB6">
            <w:pPr>
              <w:pStyle w:val="BoardMembers"/>
            </w:pPr>
            <w:r w:rsidRPr="00AD72FC">
              <w:t>Mr. Gerald Chertavi</w:t>
            </w:r>
            <w:r>
              <w:t xml:space="preserve">an, </w:t>
            </w:r>
            <w:smartTag w:uri="urn:schemas-microsoft-com:office:smarttags" w:element="place">
              <w:smartTag w:uri="urn:schemas-microsoft-com:office:smarttags" w:element="City">
                <w:r>
                  <w:t>Cambridge</w:t>
                </w:r>
              </w:smartTag>
            </w:smartTag>
          </w:p>
          <w:p w:rsidR="00B52B39" w:rsidRDefault="00A95BA1" w:rsidP="00543CB6">
            <w:pPr>
              <w:pStyle w:val="BoardMembers"/>
            </w:pPr>
            <w:r>
              <w:t xml:space="preserve">Mr. Matthew Gifford, </w:t>
            </w:r>
            <w:r w:rsidR="00543CB6" w:rsidRPr="00AD72FC">
              <w:t xml:space="preserve">Chair, Student Advisory Council, </w:t>
            </w:r>
            <w:r>
              <w:t>Brookline</w:t>
            </w:r>
          </w:p>
          <w:p w:rsidR="00543CB6" w:rsidRPr="00AD72FC" w:rsidRDefault="00543CB6" w:rsidP="00543CB6">
            <w:pPr>
              <w:pStyle w:val="BoardMembers"/>
            </w:pPr>
            <w:r w:rsidRPr="00AD72FC">
              <w:t xml:space="preserve">Dr. Jeff Howard, </w:t>
            </w:r>
            <w:smartTag w:uri="urn:schemas-microsoft-com:office:smarttags" w:element="place">
              <w:smartTag w:uri="urn:schemas-microsoft-com:office:smarttags" w:element="City">
                <w:r w:rsidRPr="00AD72FC">
                  <w:t>Reading</w:t>
                </w:r>
              </w:smartTag>
            </w:smartTag>
          </w:p>
          <w:p w:rsidR="00543CB6" w:rsidRPr="00AD72FC" w:rsidRDefault="00543CB6" w:rsidP="00543CB6">
            <w:pPr>
              <w:pStyle w:val="BoardMembers"/>
            </w:pPr>
            <w:r w:rsidRPr="00AD72FC">
              <w:t xml:space="preserve">Ms. Ruth Kaplan, </w:t>
            </w:r>
            <w:smartTag w:uri="urn:schemas-microsoft-com:office:smarttags" w:element="place">
              <w:smartTag w:uri="urn:schemas-microsoft-com:office:smarttags" w:element="City">
                <w:r w:rsidRPr="00AD72FC">
                  <w:t>Brookline</w:t>
                </w:r>
              </w:smartTag>
            </w:smartTag>
          </w:p>
          <w:p w:rsidR="00543CB6" w:rsidRPr="00AD72FC" w:rsidRDefault="00543CB6" w:rsidP="00543CB6">
            <w:pPr>
              <w:pStyle w:val="BoardMembers"/>
            </w:pPr>
            <w:r w:rsidRPr="00AD72FC">
              <w:t xml:space="preserve">Dr. Dana Mohler-Faria, </w:t>
            </w:r>
            <w:smartTag w:uri="urn:schemas-microsoft-com:office:smarttags" w:element="place">
              <w:smartTag w:uri="urn:schemas-microsoft-com:office:smarttags" w:element="City">
                <w:r w:rsidRPr="00AD72FC">
                  <w:t>Bridgewater</w:t>
                </w:r>
              </w:smartTag>
            </w:smartTag>
          </w:p>
          <w:p w:rsidR="00543CB6" w:rsidRDefault="00543CB6" w:rsidP="00543CB6">
            <w:pPr>
              <w:pStyle w:val="BoardMembers"/>
            </w:pPr>
            <w:r w:rsidRPr="00AD72FC">
              <w:t>Mr. Paul Reville, Secretary of Education, Worcester</w:t>
            </w:r>
          </w:p>
          <w:p w:rsidR="00DD0228" w:rsidRPr="00AD72FC" w:rsidRDefault="00DD0228" w:rsidP="00543CB6">
            <w:pPr>
              <w:pStyle w:val="BoardMembers"/>
            </w:pPr>
            <w:r>
              <w:t>Mr. David Roach, Sutton</w:t>
            </w:r>
          </w:p>
          <w:p w:rsidR="00543CB6" w:rsidRDefault="00543CB6" w:rsidP="00543CB6">
            <w:pPr>
              <w:pStyle w:val="BoardMembers"/>
            </w:pPr>
          </w:p>
          <w:p w:rsidR="00543CB6" w:rsidRDefault="00543CB6" w:rsidP="00543CB6">
            <w:pPr>
              <w:pStyle w:val="BoardMembers"/>
            </w:pPr>
            <w:r w:rsidRPr="00AD72FC">
              <w:t>Mitchell D. Chester, Ed.D., Commissioner and Secretary to the Board</w:t>
            </w: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 xml:space="preserve">St.,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proofErr w:type="gramStart"/>
              <w:smartTag w:uri="urn:schemas-microsoft-com:office:smarttags" w:element="PostalCode">
                <w:r>
                  <w:t>02148</w:t>
                </w:r>
              </w:smartTag>
            </w:smartTag>
            <w:r>
              <w:t xml:space="preserve">  781</w:t>
            </w:r>
            <w:proofErr w:type="gramEnd"/>
            <w:r>
              <w:t>-338-6105.</w:t>
            </w:r>
          </w:p>
          <w:p w:rsidR="00C118B2" w:rsidRPr="00345DE2" w:rsidRDefault="00C118B2" w:rsidP="00345DE2"/>
          <w:p w:rsidR="00C118B2" w:rsidRPr="00345DE2" w:rsidRDefault="00C118B2" w:rsidP="00345DE2"/>
          <w:p w:rsidR="00C118B2" w:rsidRDefault="00543CB6" w:rsidP="008734A6">
            <w:pPr>
              <w:pStyle w:val="BoardMembers"/>
            </w:pPr>
            <w:r>
              <w:t>© 20</w:t>
            </w:r>
            <w:r w:rsidR="00D04F1C">
              <w:t>1</w:t>
            </w:r>
            <w:r w:rsidR="000518CD">
              <w:t>2</w:t>
            </w:r>
            <w:r w:rsidR="00C118B2">
              <w:t xml:space="preserve"> Massachusetts Department of </w:t>
            </w:r>
            <w:r w:rsidR="00440BAB" w:rsidRPr="00440BAB">
              <w:t xml:space="preserve">Elementary and Secondary </w:t>
            </w:r>
            <w:r w:rsidR="00C118B2">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r w:rsidR="000518CD">
              <w:t>.</w:t>
            </w:r>
          </w:p>
          <w:p w:rsidR="00C118B2" w:rsidRPr="00345DE2" w:rsidRDefault="00C118B2" w:rsidP="00345DE2"/>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886F4C" w:rsidP="00C118B2">
            <w:pPr>
              <w:jc w:val="center"/>
              <w:rPr>
                <w:sz w:val="18"/>
              </w:rPr>
            </w:pPr>
            <w:r>
              <w:rPr>
                <w:noProof/>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D45D4" w:rsidRDefault="004D45D4" w:rsidP="00C118B2"/>
    <w:p w:rsidR="000D1FA5" w:rsidRDefault="004D45D4" w:rsidP="000D1FA5">
      <w:r>
        <w:lastRenderedPageBreak/>
        <w:br w:type="page"/>
      </w:r>
    </w:p>
    <w:p w:rsidR="003F3636" w:rsidRPr="005A367D" w:rsidRDefault="003F3636" w:rsidP="005A367D">
      <w:pPr>
        <w:pStyle w:val="ESETOCHeading"/>
      </w:pPr>
      <w:r w:rsidRPr="003F3636">
        <w:lastRenderedPageBreak/>
        <w:t>Table of Contents</w:t>
      </w:r>
    </w:p>
    <w:p w:rsidR="00CE50BB" w:rsidRDefault="003F3636">
      <w:pPr>
        <w:pStyle w:val="TOC1"/>
        <w:rPr>
          <w:rFonts w:ascii="Calibri" w:hAnsi="Calibri"/>
          <w:b w:val="0"/>
          <w:noProof/>
          <w:sz w:val="22"/>
          <w:szCs w:val="22"/>
        </w:rPr>
      </w:pPr>
      <w:r>
        <w:fldChar w:fldCharType="begin"/>
      </w:r>
      <w:r>
        <w:instrText xml:space="preserve"> TOC \o "1-3" \h \z \u </w:instrText>
      </w:r>
      <w:r>
        <w:fldChar w:fldCharType="separate"/>
      </w:r>
      <w:hyperlink w:anchor="_Toc319413899" w:history="1">
        <w:r w:rsidR="00CE50BB" w:rsidRPr="002114B6">
          <w:rPr>
            <w:rStyle w:val="Hyperlink"/>
            <w:noProof/>
          </w:rPr>
          <w:t>Overview of Differentiated Needs Reviews: Low-Income Students</w:t>
        </w:r>
        <w:r w:rsidR="00CE50BB">
          <w:rPr>
            <w:noProof/>
            <w:webHidden/>
          </w:rPr>
          <w:tab/>
        </w:r>
        <w:r w:rsidR="00CE50BB">
          <w:rPr>
            <w:noProof/>
            <w:webHidden/>
          </w:rPr>
          <w:fldChar w:fldCharType="begin"/>
        </w:r>
        <w:r w:rsidR="00CE50BB">
          <w:rPr>
            <w:noProof/>
            <w:webHidden/>
          </w:rPr>
          <w:instrText xml:space="preserve"> PAGEREF _Toc319413899 \h </w:instrText>
        </w:r>
        <w:r w:rsidR="00CE50BB">
          <w:rPr>
            <w:noProof/>
            <w:webHidden/>
          </w:rPr>
        </w:r>
        <w:r w:rsidR="00CE50BB">
          <w:rPr>
            <w:noProof/>
            <w:webHidden/>
          </w:rPr>
          <w:fldChar w:fldCharType="separate"/>
        </w:r>
        <w:r w:rsidR="00CE50BB">
          <w:rPr>
            <w:noProof/>
            <w:webHidden/>
          </w:rPr>
          <w:t>4</w:t>
        </w:r>
        <w:r w:rsidR="00CE50BB">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0" w:history="1">
        <w:r w:rsidRPr="002114B6">
          <w:rPr>
            <w:rStyle w:val="Hyperlink"/>
            <w:noProof/>
          </w:rPr>
          <w:t>Purpose</w:t>
        </w:r>
        <w:r>
          <w:rPr>
            <w:noProof/>
            <w:webHidden/>
          </w:rPr>
          <w:tab/>
        </w:r>
        <w:r>
          <w:rPr>
            <w:noProof/>
            <w:webHidden/>
          </w:rPr>
          <w:fldChar w:fldCharType="begin"/>
        </w:r>
        <w:r>
          <w:rPr>
            <w:noProof/>
            <w:webHidden/>
          </w:rPr>
          <w:instrText xml:space="preserve"> PAGEREF _Toc319413900 \h </w:instrText>
        </w:r>
        <w:r>
          <w:rPr>
            <w:noProof/>
            <w:webHidden/>
          </w:rPr>
        </w:r>
        <w:r>
          <w:rPr>
            <w:noProof/>
            <w:webHidden/>
          </w:rPr>
          <w:fldChar w:fldCharType="separate"/>
        </w:r>
        <w:r>
          <w:rPr>
            <w:noProof/>
            <w:webHidden/>
          </w:rPr>
          <w:t>4</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1" w:history="1">
        <w:r w:rsidRPr="002114B6">
          <w:rPr>
            <w:rStyle w:val="Hyperlink"/>
            <w:noProof/>
          </w:rPr>
          <w:t>Selection of Districts</w:t>
        </w:r>
        <w:r>
          <w:rPr>
            <w:noProof/>
            <w:webHidden/>
          </w:rPr>
          <w:tab/>
        </w:r>
        <w:r>
          <w:rPr>
            <w:noProof/>
            <w:webHidden/>
          </w:rPr>
          <w:fldChar w:fldCharType="begin"/>
        </w:r>
        <w:r>
          <w:rPr>
            <w:noProof/>
            <w:webHidden/>
          </w:rPr>
          <w:instrText xml:space="preserve"> PAGEREF _Toc319413901 \h </w:instrText>
        </w:r>
        <w:r>
          <w:rPr>
            <w:noProof/>
            <w:webHidden/>
          </w:rPr>
        </w:r>
        <w:r>
          <w:rPr>
            <w:noProof/>
            <w:webHidden/>
          </w:rPr>
          <w:fldChar w:fldCharType="separate"/>
        </w:r>
        <w:r>
          <w:rPr>
            <w:noProof/>
            <w:webHidden/>
          </w:rPr>
          <w:t>4</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2" w:history="1">
        <w:r w:rsidRPr="002114B6">
          <w:rPr>
            <w:rStyle w:val="Hyperlink"/>
            <w:noProof/>
          </w:rPr>
          <w:t>Key Questions</w:t>
        </w:r>
        <w:r>
          <w:rPr>
            <w:noProof/>
            <w:webHidden/>
          </w:rPr>
          <w:tab/>
        </w:r>
        <w:r>
          <w:rPr>
            <w:noProof/>
            <w:webHidden/>
          </w:rPr>
          <w:fldChar w:fldCharType="begin"/>
        </w:r>
        <w:r>
          <w:rPr>
            <w:noProof/>
            <w:webHidden/>
          </w:rPr>
          <w:instrText xml:space="preserve"> PAGEREF _Toc319413902 \h </w:instrText>
        </w:r>
        <w:r>
          <w:rPr>
            <w:noProof/>
            <w:webHidden/>
          </w:rPr>
        </w:r>
        <w:r>
          <w:rPr>
            <w:noProof/>
            <w:webHidden/>
          </w:rPr>
          <w:fldChar w:fldCharType="separate"/>
        </w:r>
        <w:r>
          <w:rPr>
            <w:noProof/>
            <w:webHidden/>
          </w:rPr>
          <w:t>5</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3" w:history="1">
        <w:r w:rsidRPr="002114B6">
          <w:rPr>
            <w:rStyle w:val="Hyperlink"/>
            <w:noProof/>
          </w:rPr>
          <w:t>Methodology</w:t>
        </w:r>
        <w:r>
          <w:rPr>
            <w:noProof/>
            <w:webHidden/>
          </w:rPr>
          <w:tab/>
        </w:r>
        <w:r>
          <w:rPr>
            <w:noProof/>
            <w:webHidden/>
          </w:rPr>
          <w:fldChar w:fldCharType="begin"/>
        </w:r>
        <w:r>
          <w:rPr>
            <w:noProof/>
            <w:webHidden/>
          </w:rPr>
          <w:instrText xml:space="preserve"> PAGEREF _Toc319413903 \h </w:instrText>
        </w:r>
        <w:r>
          <w:rPr>
            <w:noProof/>
            <w:webHidden/>
          </w:rPr>
        </w:r>
        <w:r>
          <w:rPr>
            <w:noProof/>
            <w:webHidden/>
          </w:rPr>
          <w:fldChar w:fldCharType="separate"/>
        </w:r>
        <w:r>
          <w:rPr>
            <w:noProof/>
            <w:webHidden/>
          </w:rPr>
          <w:t>6</w:t>
        </w:r>
        <w:r>
          <w:rPr>
            <w:noProof/>
            <w:webHidden/>
          </w:rPr>
          <w:fldChar w:fldCharType="end"/>
        </w:r>
      </w:hyperlink>
    </w:p>
    <w:p w:rsidR="00CE50BB" w:rsidRDefault="00CE50BB">
      <w:pPr>
        <w:pStyle w:val="TOC1"/>
        <w:rPr>
          <w:rFonts w:ascii="Calibri" w:hAnsi="Calibri"/>
          <w:b w:val="0"/>
          <w:noProof/>
          <w:sz w:val="22"/>
          <w:szCs w:val="22"/>
        </w:rPr>
      </w:pPr>
      <w:hyperlink w:anchor="_Toc319413904" w:history="1">
        <w:r w:rsidRPr="002114B6">
          <w:rPr>
            <w:rStyle w:val="Hyperlink"/>
            <w:noProof/>
          </w:rPr>
          <w:t>Lawrence Public Schools</w:t>
        </w:r>
        <w:r>
          <w:rPr>
            <w:noProof/>
            <w:webHidden/>
          </w:rPr>
          <w:tab/>
        </w:r>
        <w:r>
          <w:rPr>
            <w:noProof/>
            <w:webHidden/>
          </w:rPr>
          <w:fldChar w:fldCharType="begin"/>
        </w:r>
        <w:r>
          <w:rPr>
            <w:noProof/>
            <w:webHidden/>
          </w:rPr>
          <w:instrText xml:space="preserve"> PAGEREF _Toc319413904 \h </w:instrText>
        </w:r>
        <w:r>
          <w:rPr>
            <w:noProof/>
            <w:webHidden/>
          </w:rPr>
        </w:r>
        <w:r>
          <w:rPr>
            <w:noProof/>
            <w:webHidden/>
          </w:rPr>
          <w:fldChar w:fldCharType="separate"/>
        </w:r>
        <w:r>
          <w:rPr>
            <w:noProof/>
            <w:webHidden/>
          </w:rPr>
          <w:t>7</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5" w:history="1">
        <w:r w:rsidRPr="002114B6">
          <w:rPr>
            <w:rStyle w:val="Hyperlink"/>
            <w:noProof/>
          </w:rPr>
          <w:t>District Profile</w:t>
        </w:r>
        <w:r>
          <w:rPr>
            <w:noProof/>
            <w:webHidden/>
          </w:rPr>
          <w:tab/>
        </w:r>
        <w:r>
          <w:rPr>
            <w:noProof/>
            <w:webHidden/>
          </w:rPr>
          <w:fldChar w:fldCharType="begin"/>
        </w:r>
        <w:r>
          <w:rPr>
            <w:noProof/>
            <w:webHidden/>
          </w:rPr>
          <w:instrText xml:space="preserve"> PAGEREF _Toc319413905 \h </w:instrText>
        </w:r>
        <w:r>
          <w:rPr>
            <w:noProof/>
            <w:webHidden/>
          </w:rPr>
        </w:r>
        <w:r>
          <w:rPr>
            <w:noProof/>
            <w:webHidden/>
          </w:rPr>
          <w:fldChar w:fldCharType="separate"/>
        </w:r>
        <w:r>
          <w:rPr>
            <w:noProof/>
            <w:webHidden/>
          </w:rPr>
          <w:t>7</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6" w:history="1">
        <w:r w:rsidRPr="002114B6">
          <w:rPr>
            <w:rStyle w:val="Hyperlink"/>
            <w:noProof/>
          </w:rPr>
          <w:t>Findings</w:t>
        </w:r>
        <w:r>
          <w:rPr>
            <w:noProof/>
            <w:webHidden/>
          </w:rPr>
          <w:tab/>
        </w:r>
        <w:r>
          <w:rPr>
            <w:noProof/>
            <w:webHidden/>
          </w:rPr>
          <w:fldChar w:fldCharType="begin"/>
        </w:r>
        <w:r>
          <w:rPr>
            <w:noProof/>
            <w:webHidden/>
          </w:rPr>
          <w:instrText xml:space="preserve"> PAGEREF _Toc319413906 \h </w:instrText>
        </w:r>
        <w:r>
          <w:rPr>
            <w:noProof/>
            <w:webHidden/>
          </w:rPr>
        </w:r>
        <w:r>
          <w:rPr>
            <w:noProof/>
            <w:webHidden/>
          </w:rPr>
          <w:fldChar w:fldCharType="separate"/>
        </w:r>
        <w:r>
          <w:rPr>
            <w:noProof/>
            <w:webHidden/>
          </w:rPr>
          <w:t>13</w:t>
        </w:r>
        <w:r>
          <w:rPr>
            <w:noProof/>
            <w:webHidden/>
          </w:rPr>
          <w:fldChar w:fldCharType="end"/>
        </w:r>
      </w:hyperlink>
    </w:p>
    <w:p w:rsidR="00CE50BB" w:rsidRDefault="00CE50BB">
      <w:pPr>
        <w:pStyle w:val="TOC3"/>
        <w:tabs>
          <w:tab w:val="right" w:leader="dot" w:pos="9350"/>
        </w:tabs>
        <w:rPr>
          <w:rFonts w:ascii="Calibri" w:hAnsi="Calibri"/>
          <w:noProof/>
          <w:szCs w:val="22"/>
        </w:rPr>
      </w:pPr>
      <w:hyperlink w:anchor="_Toc319413907" w:history="1">
        <w:r w:rsidRPr="002114B6">
          <w:rPr>
            <w:rStyle w:val="Hyperlink"/>
            <w:noProof/>
          </w:rPr>
          <w:t>Key Question 1: To what extent are the conditions for school effectiveness in place at the school where the performance of low-income students has substantially improved?</w:t>
        </w:r>
        <w:r>
          <w:rPr>
            <w:noProof/>
            <w:webHidden/>
          </w:rPr>
          <w:tab/>
        </w:r>
        <w:r>
          <w:rPr>
            <w:noProof/>
            <w:webHidden/>
          </w:rPr>
          <w:fldChar w:fldCharType="begin"/>
        </w:r>
        <w:r>
          <w:rPr>
            <w:noProof/>
            <w:webHidden/>
          </w:rPr>
          <w:instrText xml:space="preserve"> PAGEREF _Toc319413907 \h </w:instrText>
        </w:r>
        <w:r>
          <w:rPr>
            <w:noProof/>
            <w:webHidden/>
          </w:rPr>
        </w:r>
        <w:r>
          <w:rPr>
            <w:noProof/>
            <w:webHidden/>
          </w:rPr>
          <w:fldChar w:fldCharType="separate"/>
        </w:r>
        <w:r>
          <w:rPr>
            <w:noProof/>
            <w:webHidden/>
          </w:rPr>
          <w:t>13</w:t>
        </w:r>
        <w:r>
          <w:rPr>
            <w:noProof/>
            <w:webHidden/>
          </w:rPr>
          <w:fldChar w:fldCharType="end"/>
        </w:r>
      </w:hyperlink>
    </w:p>
    <w:p w:rsidR="00CE50BB" w:rsidRDefault="00CE50BB">
      <w:pPr>
        <w:pStyle w:val="TOC3"/>
        <w:tabs>
          <w:tab w:val="right" w:leader="dot" w:pos="9350"/>
        </w:tabs>
        <w:rPr>
          <w:rFonts w:ascii="Calibri" w:hAnsi="Calibri"/>
          <w:noProof/>
          <w:szCs w:val="22"/>
        </w:rPr>
      </w:pPr>
      <w:hyperlink w:anchor="_Toc319413908" w:history="1">
        <w:r w:rsidRPr="002114B6">
          <w:rPr>
            <w:rStyle w:val="Hyperlink"/>
            <w:noProof/>
          </w:rPr>
          <w:t>Key Question 2: How do the district’s systems for support and intervention affect the school where the performance of low-income students has substantially improved?</w:t>
        </w:r>
        <w:r>
          <w:rPr>
            <w:noProof/>
            <w:webHidden/>
          </w:rPr>
          <w:tab/>
        </w:r>
        <w:r>
          <w:rPr>
            <w:noProof/>
            <w:webHidden/>
          </w:rPr>
          <w:fldChar w:fldCharType="begin"/>
        </w:r>
        <w:r>
          <w:rPr>
            <w:noProof/>
            <w:webHidden/>
          </w:rPr>
          <w:instrText xml:space="preserve"> PAGEREF _Toc319413908 \h </w:instrText>
        </w:r>
        <w:r>
          <w:rPr>
            <w:noProof/>
            <w:webHidden/>
          </w:rPr>
        </w:r>
        <w:r>
          <w:rPr>
            <w:noProof/>
            <w:webHidden/>
          </w:rPr>
          <w:fldChar w:fldCharType="separate"/>
        </w:r>
        <w:r>
          <w:rPr>
            <w:noProof/>
            <w:webHidden/>
          </w:rPr>
          <w:t>26</w:t>
        </w:r>
        <w:r>
          <w:rPr>
            <w:noProof/>
            <w:webHidden/>
          </w:rPr>
          <w:fldChar w:fldCharType="end"/>
        </w:r>
      </w:hyperlink>
    </w:p>
    <w:p w:rsidR="00CE50BB" w:rsidRDefault="00CE50BB">
      <w:pPr>
        <w:pStyle w:val="TOC2"/>
        <w:tabs>
          <w:tab w:val="right" w:leader="dot" w:pos="9350"/>
        </w:tabs>
        <w:rPr>
          <w:rFonts w:ascii="Calibri" w:hAnsi="Calibri"/>
          <w:noProof/>
          <w:sz w:val="22"/>
          <w:szCs w:val="22"/>
        </w:rPr>
      </w:pPr>
      <w:hyperlink w:anchor="_Toc319413909" w:history="1">
        <w:r w:rsidRPr="002114B6">
          <w:rPr>
            <w:rStyle w:val="Hyperlink"/>
            <w:noProof/>
          </w:rPr>
          <w:t>Recommendations</w:t>
        </w:r>
        <w:r>
          <w:rPr>
            <w:noProof/>
            <w:webHidden/>
          </w:rPr>
          <w:tab/>
        </w:r>
        <w:r>
          <w:rPr>
            <w:noProof/>
            <w:webHidden/>
          </w:rPr>
          <w:fldChar w:fldCharType="begin"/>
        </w:r>
        <w:r>
          <w:rPr>
            <w:noProof/>
            <w:webHidden/>
          </w:rPr>
          <w:instrText xml:space="preserve"> PAGEREF _Toc319413909 \h </w:instrText>
        </w:r>
        <w:r>
          <w:rPr>
            <w:noProof/>
            <w:webHidden/>
          </w:rPr>
        </w:r>
        <w:r>
          <w:rPr>
            <w:noProof/>
            <w:webHidden/>
          </w:rPr>
          <w:fldChar w:fldCharType="separate"/>
        </w:r>
        <w:r>
          <w:rPr>
            <w:noProof/>
            <w:webHidden/>
          </w:rPr>
          <w:t>34</w:t>
        </w:r>
        <w:r>
          <w:rPr>
            <w:noProof/>
            <w:webHidden/>
          </w:rPr>
          <w:fldChar w:fldCharType="end"/>
        </w:r>
      </w:hyperlink>
    </w:p>
    <w:p w:rsidR="00CE50BB" w:rsidRDefault="00CE50BB">
      <w:pPr>
        <w:pStyle w:val="TOC1"/>
        <w:rPr>
          <w:rFonts w:ascii="Calibri" w:hAnsi="Calibri"/>
          <w:b w:val="0"/>
          <w:noProof/>
          <w:sz w:val="22"/>
          <w:szCs w:val="22"/>
        </w:rPr>
      </w:pPr>
      <w:hyperlink w:anchor="_Toc319413910" w:history="1">
        <w:r w:rsidRPr="002114B6">
          <w:rPr>
            <w:rStyle w:val="Hyperlink"/>
            <w:noProof/>
          </w:rPr>
          <w:t>Appendix A: Review Team Members</w:t>
        </w:r>
        <w:r>
          <w:rPr>
            <w:noProof/>
            <w:webHidden/>
          </w:rPr>
          <w:tab/>
        </w:r>
        <w:r>
          <w:rPr>
            <w:noProof/>
            <w:webHidden/>
          </w:rPr>
          <w:fldChar w:fldCharType="begin"/>
        </w:r>
        <w:r>
          <w:rPr>
            <w:noProof/>
            <w:webHidden/>
          </w:rPr>
          <w:instrText xml:space="preserve"> PAGEREF _Toc319413910 \h </w:instrText>
        </w:r>
        <w:r>
          <w:rPr>
            <w:noProof/>
            <w:webHidden/>
          </w:rPr>
        </w:r>
        <w:r>
          <w:rPr>
            <w:noProof/>
            <w:webHidden/>
          </w:rPr>
          <w:fldChar w:fldCharType="separate"/>
        </w:r>
        <w:r>
          <w:rPr>
            <w:noProof/>
            <w:webHidden/>
          </w:rPr>
          <w:t>36</w:t>
        </w:r>
        <w:r>
          <w:rPr>
            <w:noProof/>
            <w:webHidden/>
          </w:rPr>
          <w:fldChar w:fldCharType="end"/>
        </w:r>
      </w:hyperlink>
    </w:p>
    <w:p w:rsidR="00CE50BB" w:rsidRDefault="00CE50BB">
      <w:pPr>
        <w:pStyle w:val="TOC1"/>
        <w:rPr>
          <w:rFonts w:ascii="Calibri" w:hAnsi="Calibri"/>
          <w:b w:val="0"/>
          <w:noProof/>
          <w:sz w:val="22"/>
          <w:szCs w:val="22"/>
        </w:rPr>
      </w:pPr>
      <w:hyperlink w:anchor="_Toc319413911" w:history="1">
        <w:r w:rsidRPr="002114B6">
          <w:rPr>
            <w:rStyle w:val="Hyperlink"/>
            <w:noProof/>
          </w:rPr>
          <w:t>Appendix B: Review Activities and Site Visit Schedule</w:t>
        </w:r>
        <w:r>
          <w:rPr>
            <w:noProof/>
            <w:webHidden/>
          </w:rPr>
          <w:tab/>
        </w:r>
        <w:r>
          <w:rPr>
            <w:noProof/>
            <w:webHidden/>
          </w:rPr>
          <w:fldChar w:fldCharType="begin"/>
        </w:r>
        <w:r>
          <w:rPr>
            <w:noProof/>
            <w:webHidden/>
          </w:rPr>
          <w:instrText xml:space="preserve"> PAGEREF _Toc319413911 \h </w:instrText>
        </w:r>
        <w:r>
          <w:rPr>
            <w:noProof/>
            <w:webHidden/>
          </w:rPr>
        </w:r>
        <w:r>
          <w:rPr>
            <w:noProof/>
            <w:webHidden/>
          </w:rPr>
          <w:fldChar w:fldCharType="separate"/>
        </w:r>
        <w:r>
          <w:rPr>
            <w:noProof/>
            <w:webHidden/>
          </w:rPr>
          <w:t>37</w:t>
        </w:r>
        <w:r>
          <w:rPr>
            <w:noProof/>
            <w:webHidden/>
          </w:rPr>
          <w:fldChar w:fldCharType="end"/>
        </w:r>
      </w:hyperlink>
    </w:p>
    <w:p w:rsidR="00CE50BB" w:rsidRDefault="00CE50BB">
      <w:pPr>
        <w:pStyle w:val="TOC1"/>
        <w:rPr>
          <w:rFonts w:ascii="Calibri" w:hAnsi="Calibri"/>
          <w:b w:val="0"/>
          <w:noProof/>
          <w:sz w:val="22"/>
          <w:szCs w:val="22"/>
        </w:rPr>
      </w:pPr>
      <w:hyperlink w:anchor="_Toc319413912" w:history="1">
        <w:r w:rsidRPr="002114B6">
          <w:rPr>
            <w:rStyle w:val="Hyperlink"/>
            <w:noProof/>
          </w:rPr>
          <w:t>Appendix C: Student Achievement Data 2008-2010</w:t>
        </w:r>
        <w:r>
          <w:rPr>
            <w:noProof/>
            <w:webHidden/>
          </w:rPr>
          <w:tab/>
        </w:r>
        <w:r>
          <w:rPr>
            <w:noProof/>
            <w:webHidden/>
          </w:rPr>
          <w:fldChar w:fldCharType="begin"/>
        </w:r>
        <w:r>
          <w:rPr>
            <w:noProof/>
            <w:webHidden/>
          </w:rPr>
          <w:instrText xml:space="preserve"> PAGEREF _Toc319413912 \h </w:instrText>
        </w:r>
        <w:r>
          <w:rPr>
            <w:noProof/>
            <w:webHidden/>
          </w:rPr>
        </w:r>
        <w:r>
          <w:rPr>
            <w:noProof/>
            <w:webHidden/>
          </w:rPr>
          <w:fldChar w:fldCharType="separate"/>
        </w:r>
        <w:r>
          <w:rPr>
            <w:noProof/>
            <w:webHidden/>
          </w:rPr>
          <w:t>41</w:t>
        </w:r>
        <w:r>
          <w:rPr>
            <w:noProof/>
            <w:webHidden/>
          </w:rPr>
          <w:fldChar w:fldCharType="end"/>
        </w:r>
      </w:hyperlink>
    </w:p>
    <w:p w:rsidR="00CE50BB" w:rsidRDefault="00CE50BB">
      <w:pPr>
        <w:pStyle w:val="TOC1"/>
        <w:rPr>
          <w:rFonts w:ascii="Calibri" w:hAnsi="Calibri"/>
          <w:b w:val="0"/>
          <w:noProof/>
          <w:sz w:val="22"/>
          <w:szCs w:val="22"/>
        </w:rPr>
      </w:pPr>
      <w:hyperlink w:anchor="_Toc319413913" w:history="1">
        <w:r w:rsidRPr="002114B6">
          <w:rPr>
            <w:rStyle w:val="Hyperlink"/>
            <w:noProof/>
          </w:rPr>
          <w:t>Appendix D: Finding and Recommendation Statements</w:t>
        </w:r>
        <w:r>
          <w:rPr>
            <w:noProof/>
            <w:webHidden/>
          </w:rPr>
          <w:tab/>
        </w:r>
        <w:r>
          <w:rPr>
            <w:noProof/>
            <w:webHidden/>
          </w:rPr>
          <w:fldChar w:fldCharType="begin"/>
        </w:r>
        <w:r>
          <w:rPr>
            <w:noProof/>
            <w:webHidden/>
          </w:rPr>
          <w:instrText xml:space="preserve"> PAGEREF _Toc319413913 \h </w:instrText>
        </w:r>
        <w:r>
          <w:rPr>
            <w:noProof/>
            <w:webHidden/>
          </w:rPr>
        </w:r>
        <w:r>
          <w:rPr>
            <w:noProof/>
            <w:webHidden/>
          </w:rPr>
          <w:fldChar w:fldCharType="separate"/>
        </w:r>
        <w:r>
          <w:rPr>
            <w:noProof/>
            <w:webHidden/>
          </w:rPr>
          <w:t>4</w:t>
        </w:r>
        <w:r>
          <w:rPr>
            <w:noProof/>
            <w:webHidden/>
          </w:rPr>
          <w:t>6</w:t>
        </w:r>
        <w:r>
          <w:rPr>
            <w:noProof/>
            <w:webHidden/>
          </w:rPr>
          <w:fldChar w:fldCharType="end"/>
        </w:r>
      </w:hyperlink>
    </w:p>
    <w:p w:rsidR="003F3636" w:rsidRDefault="003F3636" w:rsidP="006D5830">
      <w:pPr>
        <w:pStyle w:val="TOC1"/>
      </w:pPr>
      <w:r>
        <w:fldChar w:fldCharType="end"/>
      </w:r>
    </w:p>
    <w:p w:rsidR="00FD2C86" w:rsidRDefault="00FD2C86">
      <w:pPr>
        <w:sectPr w:rsidR="00FD2C86" w:rsidSect="00B616AF">
          <w:pgSz w:w="12240" w:h="15840"/>
          <w:pgMar w:top="1440" w:right="1440" w:bottom="446" w:left="1440" w:header="720" w:footer="720" w:gutter="0"/>
          <w:cols w:space="720"/>
        </w:sectPr>
      </w:pPr>
    </w:p>
    <w:p w:rsidR="008F6F7D" w:rsidRDefault="008F6F7D" w:rsidP="008260D7">
      <w:pPr>
        <w:pStyle w:val="Heading1"/>
        <w:spacing w:before="120" w:after="0" w:line="300" w:lineRule="exact"/>
      </w:pPr>
      <w:bookmarkStart w:id="0" w:name="_Toc276132723"/>
      <w:bookmarkStart w:id="1" w:name="_Toc319413899"/>
      <w:r>
        <w:lastRenderedPageBreak/>
        <w:t xml:space="preserve">Overview of </w:t>
      </w:r>
      <w:r w:rsidR="008260D7">
        <w:t>Differentiated Needs</w:t>
      </w:r>
      <w:r>
        <w:t xml:space="preserve"> Reviews</w:t>
      </w:r>
      <w:bookmarkEnd w:id="0"/>
      <w:r w:rsidR="008260D7">
        <w:t>: Low-Income Students</w:t>
      </w:r>
      <w:bookmarkEnd w:id="1"/>
      <w:r w:rsidRPr="00140119">
        <w:t xml:space="preserve"> </w:t>
      </w:r>
    </w:p>
    <w:p w:rsidR="008F6F7D" w:rsidRDefault="008F6F7D" w:rsidP="00E3053A">
      <w:pPr>
        <w:pStyle w:val="BodyText"/>
      </w:pPr>
      <w:bookmarkStart w:id="2" w:name="_Toc277151240"/>
      <w:bookmarkStart w:id="3" w:name="_Toc277772944"/>
      <w:r w:rsidRPr="00140119">
        <w:pict>
          <v:rect id="_x0000_i1029" style="width:0;height:1.5pt" o:hrstd="t" o:hr="t" fillcolor="#aaa" stroked="f"/>
        </w:pict>
      </w:r>
      <w:bookmarkEnd w:id="2"/>
      <w:bookmarkEnd w:id="3"/>
    </w:p>
    <w:p w:rsidR="008F6F7D" w:rsidRPr="00A60A16" w:rsidRDefault="008F6F7D" w:rsidP="004E45E0">
      <w:pPr>
        <w:pStyle w:val="Heading2"/>
        <w:spacing w:before="120" w:line="300" w:lineRule="exact"/>
      </w:pPr>
      <w:bookmarkStart w:id="4" w:name="_Toc319413900"/>
      <w:r w:rsidRPr="00A60A16">
        <w:t>Purpose</w:t>
      </w:r>
      <w:bookmarkEnd w:id="4"/>
    </w:p>
    <w:p w:rsidR="008260D7" w:rsidRPr="00197D0A" w:rsidRDefault="008260D7" w:rsidP="00197D0A">
      <w:pPr>
        <w:spacing w:before="120" w:line="300" w:lineRule="exact"/>
        <w:jc w:val="both"/>
        <w:rPr>
          <w:rStyle w:val="Emphasis"/>
          <w:rFonts w:cs="Arial"/>
          <w:i w:val="0"/>
          <w:iCs w:val="0"/>
        </w:rPr>
      </w:pPr>
      <w:r w:rsidRPr="00197D0A">
        <w:rPr>
          <w:b/>
        </w:rPr>
        <w:t>The Center for District and School Accountability (CDSA) in the Department of Elementary and Secondary Education (ESE) is undertaking a series of reviews of school districts to determine how well district systems and practices support groups of students for whom there is a significant proficiency gap. (“Proficiency gap” is defined as a measure of the shortfall in academic performance by an identifiable population group relative to an appropriate standard held for all.)</w:t>
      </w:r>
      <w:r w:rsidRPr="00197D0A">
        <w:rPr>
          <w:rStyle w:val="FootnoteReference"/>
        </w:rPr>
        <w:footnoteReference w:id="1"/>
      </w:r>
      <w:r w:rsidRPr="00197D0A">
        <w:t xml:space="preserve"> The reviews focus in turn on how district systems and practices affect each of four groups of students:  students with disabilities, English language learners, low-income students (defined as students who are eligible for free or reduced-price lunch), and students who are members of racial minorities. </w:t>
      </w:r>
      <w:r w:rsidRPr="00197D0A">
        <w:rPr>
          <w:rFonts w:cs="Arial"/>
        </w:rPr>
        <w:t xml:space="preserve">Spring 2011 reviews aim to identify district and school factors contributing to improvement in achievement for students living in poverty (low-income students) in selected schools, to provide recommendations for improvement on district and school levels to maintain or accelerate the improvement in student achievement, and to promote the dissemination of promising practices among Massachusetts public schools. </w:t>
      </w:r>
      <w:r w:rsidRPr="00197D0A">
        <w:rPr>
          <w:rStyle w:val="Emphasis"/>
          <w:rFonts w:cs="Arial"/>
          <w:i w:val="0"/>
          <w:iCs w:val="0"/>
        </w:rPr>
        <w:t>This review complies with the requirement of Chapter 15, Section 55A to conduct district reviews and is part of ESE’s program to recognize schools as “distinguished schools” under section 1117(b) of the federal Elementary and Secondary Education Act, which allows states to use Title I funds to reward schools that are narrowing proficiency gaps. Exemplary district and school practices identified through the reviews will be described in a report summarizing this set of reviews.</w:t>
      </w:r>
      <w:r w:rsidRPr="00197D0A">
        <w:rPr>
          <w:rFonts w:cs="Arial"/>
        </w:rPr>
        <w:t xml:space="preserve"> </w:t>
      </w:r>
    </w:p>
    <w:p w:rsidR="008F6F7D" w:rsidRDefault="008F6F7D" w:rsidP="004E45E0">
      <w:pPr>
        <w:spacing w:before="120" w:line="300" w:lineRule="exact"/>
        <w:jc w:val="both"/>
        <w:rPr>
          <w:rFonts w:cs="Arial"/>
          <w:b/>
        </w:rPr>
      </w:pPr>
    </w:p>
    <w:p w:rsidR="008F6F7D" w:rsidRPr="00C16D4B" w:rsidRDefault="008F6F7D" w:rsidP="00D67A7E">
      <w:pPr>
        <w:pStyle w:val="Heading2"/>
        <w:spacing w:before="120" w:line="300" w:lineRule="exact"/>
      </w:pPr>
      <w:bookmarkStart w:id="5" w:name="_Toc319413901"/>
      <w:r w:rsidRPr="00C16D4B">
        <w:t xml:space="preserve">Selection of </w:t>
      </w:r>
      <w:r>
        <w:t>D</w:t>
      </w:r>
      <w:r w:rsidRPr="00C16D4B">
        <w:t>istricts</w:t>
      </w:r>
      <w:bookmarkEnd w:id="5"/>
    </w:p>
    <w:p w:rsidR="00EA622C" w:rsidRPr="00816A79" w:rsidRDefault="00EA622C" w:rsidP="00D67A7E">
      <w:pPr>
        <w:spacing w:before="120" w:line="300" w:lineRule="exact"/>
        <w:jc w:val="both"/>
      </w:pPr>
      <w:r w:rsidRPr="00816A79">
        <w:rPr>
          <w:rFonts w:cs="Arial"/>
        </w:rPr>
        <w:t xml:space="preserve">ESE identified </w:t>
      </w:r>
      <w:r>
        <w:rPr>
          <w:rFonts w:cs="Arial"/>
        </w:rPr>
        <w:t>28</w:t>
      </w:r>
      <w:r w:rsidRPr="00816A79">
        <w:rPr>
          <w:rFonts w:cs="Arial"/>
        </w:rPr>
        <w:t xml:space="preserve"> Title I schools in </w:t>
      </w:r>
      <w:r>
        <w:rPr>
          <w:rFonts w:cs="Arial"/>
        </w:rPr>
        <w:t>18</w:t>
      </w:r>
      <w:r w:rsidRPr="00816A79">
        <w:rPr>
          <w:rFonts w:cs="Arial"/>
        </w:rPr>
        <w:t xml:space="preserve"> districts where the performance of students</w:t>
      </w:r>
      <w:r>
        <w:rPr>
          <w:rFonts w:cs="Arial"/>
        </w:rPr>
        <w:t xml:space="preserve"> eligible for free or reduced-price lunch has recently improved</w:t>
      </w:r>
      <w:r w:rsidRPr="00816A79">
        <w:rPr>
          <w:rFonts w:cs="Arial"/>
        </w:rPr>
        <w:t xml:space="preserve">. </w:t>
      </w:r>
      <w:r>
        <w:rPr>
          <w:rFonts w:cs="Arial"/>
        </w:rPr>
        <w:t xml:space="preserve">These districts </w:t>
      </w:r>
      <w:r w:rsidRPr="00C16D4B">
        <w:rPr>
          <w:rFonts w:cs="Arial"/>
        </w:rPr>
        <w:t xml:space="preserve">had Title I schools </w:t>
      </w:r>
      <w:r>
        <w:rPr>
          <w:rFonts w:cs="Arial"/>
        </w:rPr>
        <w:t xml:space="preserve">which substantially narrowed proficiency gaps for these low-income students over a two-year period: schools </w:t>
      </w:r>
      <w:r w:rsidRPr="00C16D4B">
        <w:rPr>
          <w:rFonts w:cs="Arial"/>
        </w:rPr>
        <w:t xml:space="preserve">where the performance of </w:t>
      </w:r>
      <w:r>
        <w:rPr>
          <w:rStyle w:val="Emphasis"/>
          <w:rFonts w:cs="Arial"/>
          <w:i w:val="0"/>
          <w:iCs w:val="0"/>
        </w:rPr>
        <w:t>low-income</w:t>
      </w:r>
      <w:r w:rsidRPr="00C16D4B">
        <w:rPr>
          <w:rFonts w:cs="Arial"/>
        </w:rPr>
        <w:t xml:space="preserve"> students </w:t>
      </w:r>
      <w:r>
        <w:rPr>
          <w:rFonts w:cs="Arial"/>
        </w:rPr>
        <w:t>improved from 2008 to 2009 and from 2009 to 2010 in English language arts or mathematics both in terms of low-income students’ Composite Performance Index (increased CPI in the same subject both years and a gain over the two years of at least 5 points) and in terms of the percentage of low-income students scoring Proficient or Advanced (at least one percentage point gained in the same subject each year).</w:t>
      </w:r>
      <w:r>
        <w:rPr>
          <w:rStyle w:val="FootnoteReference"/>
          <w:rFonts w:cs="Arial"/>
        </w:rPr>
        <w:footnoteReference w:id="2"/>
      </w:r>
      <w:r>
        <w:rPr>
          <w:rFonts w:cs="Arial"/>
        </w:rPr>
        <w:t xml:space="preserve"> As </w:t>
      </w:r>
      <w:r>
        <w:rPr>
          <w:rFonts w:cs="Arial"/>
        </w:rPr>
        <w:lastRenderedPageBreak/>
        <w:t>a result of having these “gap-closer” schools, districts</w:t>
      </w:r>
      <w:r w:rsidRPr="00C16D4B">
        <w:rPr>
          <w:rFonts w:cs="Arial"/>
        </w:rPr>
        <w:t xml:space="preserve"> </w:t>
      </w:r>
      <w:r w:rsidR="001B4974">
        <w:rPr>
          <w:rFonts w:cs="Arial"/>
        </w:rPr>
        <w:t xml:space="preserve">from this group </w:t>
      </w:r>
      <w:r w:rsidRPr="00C16D4B">
        <w:rPr>
          <w:rFonts w:cs="Arial"/>
        </w:rPr>
        <w:t xml:space="preserve">were invited to participate in </w:t>
      </w:r>
      <w:r>
        <w:rPr>
          <w:rFonts w:cs="Arial"/>
        </w:rPr>
        <w:t xml:space="preserve">this set of </w:t>
      </w:r>
      <w:r w:rsidRPr="00C16D4B">
        <w:rPr>
          <w:rFonts w:cs="Arial"/>
        </w:rPr>
        <w:t>review</w:t>
      </w:r>
      <w:r>
        <w:rPr>
          <w:rFonts w:cs="Arial"/>
        </w:rPr>
        <w:t>s aimed at</w:t>
      </w:r>
      <w:r w:rsidRPr="00C16D4B">
        <w:rPr>
          <w:rFonts w:cs="Arial"/>
        </w:rPr>
        <w:t xml:space="preserve"> identify</w:t>
      </w:r>
      <w:r>
        <w:rPr>
          <w:rFonts w:cs="Arial"/>
        </w:rPr>
        <w:t>ing</w:t>
      </w:r>
      <w:r w:rsidRPr="00C16D4B">
        <w:rPr>
          <w:rFonts w:cs="Arial"/>
        </w:rPr>
        <w:t xml:space="preserve"> district and school practices associated with stronger performance for </w:t>
      </w:r>
      <w:r>
        <w:rPr>
          <w:rStyle w:val="Emphasis"/>
          <w:rFonts w:cs="Arial"/>
          <w:i w:val="0"/>
          <w:iCs w:val="0"/>
        </w:rPr>
        <w:t>low-income</w:t>
      </w:r>
      <w:r w:rsidRPr="00C16D4B">
        <w:rPr>
          <w:rFonts w:cs="Arial"/>
          <w:iCs/>
        </w:rPr>
        <w:t xml:space="preserve"> students.</w:t>
      </w:r>
    </w:p>
    <w:p w:rsidR="00F426AC" w:rsidRDefault="00F426AC" w:rsidP="004E45E0">
      <w:pPr>
        <w:pStyle w:val="Heading2"/>
        <w:spacing w:before="120" w:line="300" w:lineRule="exact"/>
      </w:pPr>
      <w:bookmarkStart w:id="6" w:name="_Toc269398733"/>
      <w:bookmarkStart w:id="7" w:name="_Toc274312736"/>
      <w:bookmarkStart w:id="8" w:name="_Toc273777150"/>
      <w:bookmarkStart w:id="9" w:name="_Toc275258484"/>
    </w:p>
    <w:p w:rsidR="00F426AC" w:rsidRPr="00073CB4" w:rsidRDefault="00F426AC" w:rsidP="00156D8A">
      <w:pPr>
        <w:pStyle w:val="Heading2"/>
        <w:spacing w:before="120" w:line="300" w:lineRule="exact"/>
      </w:pPr>
      <w:bookmarkStart w:id="10" w:name="_Toc319413902"/>
      <w:r w:rsidRPr="00073CB4">
        <w:t>Key Questions</w:t>
      </w:r>
      <w:bookmarkEnd w:id="8"/>
      <w:bookmarkEnd w:id="9"/>
      <w:bookmarkEnd w:id="10"/>
    </w:p>
    <w:p w:rsidR="00F426AC" w:rsidRDefault="00F426AC" w:rsidP="00D67A7E">
      <w:pPr>
        <w:spacing w:before="120" w:line="300" w:lineRule="exact"/>
        <w:jc w:val="both"/>
      </w:pPr>
      <w:r>
        <w:t xml:space="preserve">Two </w:t>
      </w:r>
      <w:r w:rsidRPr="00E00B9E">
        <w:t xml:space="preserve">key questions guide the work of the review team. </w:t>
      </w:r>
    </w:p>
    <w:p w:rsidR="00D67A7E" w:rsidRDefault="00D67A7E" w:rsidP="00D67A7E">
      <w:pPr>
        <w:spacing w:line="300" w:lineRule="exact"/>
        <w:jc w:val="both"/>
      </w:pPr>
    </w:p>
    <w:p w:rsidR="00F426AC" w:rsidRDefault="00D67A7E" w:rsidP="00D67A7E">
      <w:pPr>
        <w:spacing w:line="300" w:lineRule="exact"/>
      </w:pPr>
      <w:proofErr w:type="gramStart"/>
      <w:r>
        <w:t xml:space="preserve">Key Question </w:t>
      </w:r>
      <w:r w:rsidR="00F426AC" w:rsidRPr="00F426AC">
        <w:t>1</w:t>
      </w:r>
      <w:r w:rsidR="00F426AC">
        <w:t>.</w:t>
      </w:r>
      <w:proofErr w:type="gramEnd"/>
      <w:r w:rsidR="00F426AC" w:rsidRPr="00F426AC">
        <w:t xml:space="preserve"> To what extent are </w:t>
      </w:r>
      <w:r w:rsidR="002A0FFA">
        <w:t xml:space="preserve">the following </w:t>
      </w:r>
      <w:r w:rsidR="00F426AC" w:rsidRPr="00F426AC">
        <w:t xml:space="preserve">conditions for school effectiveness in place at the school where the performance of low-income students </w:t>
      </w:r>
      <w:r w:rsidR="002A0FFA">
        <w:t>has substantially improved</w:t>
      </w:r>
      <w:r w:rsidR="00F426AC" w:rsidRPr="00F426AC">
        <w:t>?</w:t>
      </w:r>
    </w:p>
    <w:p w:rsidR="00D67A7E" w:rsidRDefault="00D67A7E" w:rsidP="00D67A7E">
      <w:pPr>
        <w:spacing w:line="300" w:lineRule="exact"/>
      </w:pPr>
    </w:p>
    <w:p w:rsidR="00D67A7E" w:rsidRPr="00FC0307" w:rsidRDefault="00D67A7E" w:rsidP="00D67A7E">
      <w:pPr>
        <w:spacing w:line="300" w:lineRule="exact"/>
        <w:jc w:val="both"/>
        <w:rPr>
          <w:rFonts w:ascii="Calibri" w:hAnsi="Calibri"/>
          <w:sz w:val="22"/>
          <w:szCs w:val="22"/>
        </w:rPr>
      </w:pPr>
      <w:r>
        <w:rPr>
          <w:u w:val="single"/>
        </w:rPr>
        <w:t xml:space="preserve">1. </w:t>
      </w:r>
      <w:r w:rsidRPr="00E12092">
        <w:rPr>
          <w:u w:val="single"/>
        </w:rPr>
        <w:t>School Leadership (CSE #</w:t>
      </w:r>
      <w:r>
        <w:rPr>
          <w:u w:val="single"/>
        </w:rPr>
        <w:t>2</w:t>
      </w:r>
      <w:r w:rsidRPr="00E12092">
        <w:rPr>
          <w:u w:val="single"/>
        </w:rPr>
        <w:t>):</w:t>
      </w:r>
      <w:r w:rsidRPr="00E12092">
        <w:t xml:space="preserve"> </w:t>
      </w:r>
      <w:r w:rsidRPr="00FC0307">
        <w:rPr>
          <w:rFonts w:ascii="Calibri" w:hAnsi="Calibri"/>
          <w:i/>
          <w:sz w:val="22"/>
          <w:szCs w:val="22"/>
        </w:rPr>
        <w:t>Each school takes action to attract, develop, and retain an effective school leadership team that obtains staff commitment to improving student learning and implements a well-designed strategy for accomplishing a clearly defined mission and set of goals, in part by leveraging resources. Each school leadership team a) ensures staff understanding of and commitment to the school’s mission and strategies, b) supports teacher leadership and a collaborative learning culture, c) uses supervision and evaluation practices that assist teacher development, and d) focuses staff time and resources on instructional improvement and student learning through effective management of operations and use of data for improvement planning and management.</w:t>
      </w:r>
    </w:p>
    <w:p w:rsidR="00D67A7E" w:rsidRPr="00E12092" w:rsidRDefault="00D67A7E" w:rsidP="00D67A7E">
      <w:pPr>
        <w:spacing w:line="300" w:lineRule="exact"/>
      </w:pPr>
    </w:p>
    <w:p w:rsidR="00D67A7E" w:rsidRPr="00E12092" w:rsidRDefault="00D67A7E" w:rsidP="00D67A7E">
      <w:pPr>
        <w:spacing w:line="300" w:lineRule="exact"/>
        <w:jc w:val="both"/>
        <w:rPr>
          <w:rFonts w:ascii="Calibri" w:hAnsi="Calibri"/>
          <w:i/>
          <w:sz w:val="22"/>
          <w:szCs w:val="22"/>
        </w:rPr>
      </w:pPr>
      <w:r w:rsidRPr="00E12092">
        <w:t xml:space="preserve">2. </w:t>
      </w:r>
      <w:r w:rsidRPr="00E12092">
        <w:rPr>
          <w:u w:val="single"/>
        </w:rPr>
        <w:t xml:space="preserve">Consistent Delivery of an Aligned Curriculum (CSE #3): </w:t>
      </w:r>
      <w:r w:rsidRPr="00E12092">
        <w:rPr>
          <w:rFonts w:ascii="Calibri" w:hAnsi="Calibri"/>
          <w:i/>
          <w:sz w:val="22"/>
          <w:szCs w:val="22"/>
        </w:rPr>
        <w:t xml:space="preserve">Each school’s taught curricula a) are aligned to state curriculum frameworks and to the MCAS performance level descriptions, and b) are also aligned vertically (between grades) and horizontally (across classrooms at the same grade level and across sections of the same course). </w:t>
      </w:r>
    </w:p>
    <w:p w:rsidR="00D67A7E" w:rsidRPr="00E12092" w:rsidRDefault="00D67A7E" w:rsidP="00D67A7E">
      <w:pPr>
        <w:spacing w:line="300" w:lineRule="exact"/>
      </w:pPr>
    </w:p>
    <w:p w:rsidR="00D67A7E" w:rsidRDefault="00D67A7E" w:rsidP="00D67A7E">
      <w:pPr>
        <w:spacing w:line="300" w:lineRule="exact"/>
        <w:jc w:val="both"/>
        <w:rPr>
          <w:rFonts w:ascii="Calibri" w:hAnsi="Calibri"/>
          <w:i/>
          <w:sz w:val="22"/>
          <w:szCs w:val="22"/>
        </w:rPr>
      </w:pPr>
      <w:r w:rsidRPr="00E12092">
        <w:t xml:space="preserve">3. </w:t>
      </w:r>
      <w:r w:rsidRPr="00E12092">
        <w:rPr>
          <w:u w:val="single"/>
        </w:rPr>
        <w:t>Effective Instruction (CSE #4):</w:t>
      </w:r>
      <w:r w:rsidRPr="00FC0307">
        <w:rPr>
          <w:rFonts w:ascii="Calibri" w:hAnsi="Calibri"/>
          <w:i/>
          <w:sz w:val="22"/>
          <w:szCs w:val="22"/>
        </w:rPr>
        <w:t xml:space="preserve"> Instructional practices are based on evidence from a body of high quality research and on high expectations for all students and include use of appropriate research-based reading and mathematics programs. It also ensures that instruction focuses on clear objectives, uses appropriate educational materials, and includes a) a range of strategies, technologies, and supplemental materials aligned with students’ developmental levels and learning needs; b) instructional practices and activities that build a respectful climate and enable students to assume increasing responsibility for their own learning; and c) use of class time that maximizes student learning. Each school staff has a common understanding of high-quality evidence-based instruction and a system for monitoring instructional practice.</w:t>
      </w:r>
    </w:p>
    <w:p w:rsidR="00D67A7E" w:rsidRPr="00FC0307" w:rsidRDefault="00D67A7E" w:rsidP="00D67A7E">
      <w:pPr>
        <w:spacing w:line="300" w:lineRule="exact"/>
      </w:pPr>
    </w:p>
    <w:p w:rsidR="00D67A7E" w:rsidRPr="00FC0307" w:rsidRDefault="00D67A7E" w:rsidP="00D67A7E">
      <w:pPr>
        <w:spacing w:line="300" w:lineRule="exact"/>
        <w:jc w:val="both"/>
        <w:rPr>
          <w:rFonts w:ascii="Calibri" w:hAnsi="Calibri"/>
          <w:i/>
          <w:sz w:val="22"/>
          <w:szCs w:val="22"/>
        </w:rPr>
      </w:pPr>
      <w:r w:rsidRPr="00E12092">
        <w:t xml:space="preserve">4. </w:t>
      </w:r>
      <w:r w:rsidRPr="00E12092">
        <w:rPr>
          <w:u w:val="single"/>
        </w:rPr>
        <w:t>Tiered Instruction and Adequate Learning Time (CSE #8):</w:t>
      </w:r>
      <w:r w:rsidRPr="00FC0307">
        <w:rPr>
          <w:u w:val="single"/>
        </w:rPr>
        <w:t xml:space="preserve"> </w:t>
      </w:r>
      <w:r w:rsidRPr="00FC0307">
        <w:rPr>
          <w:rFonts w:ascii="Calibri" w:hAnsi="Calibri"/>
          <w:i/>
          <w:sz w:val="22"/>
          <w:szCs w:val="22"/>
        </w:rPr>
        <w:t xml:space="preserve">Each school schedule is designed to provide adequate learning time for all students in core subjects. For students not yet on track to proficiency in English language arts or mathematics, the district ensures that each school provides </w:t>
      </w:r>
      <w:r w:rsidRPr="00FC0307">
        <w:rPr>
          <w:rFonts w:ascii="Calibri" w:hAnsi="Calibri"/>
          <w:i/>
          <w:sz w:val="22"/>
          <w:szCs w:val="22"/>
        </w:rPr>
        <w:lastRenderedPageBreak/>
        <w:t>additional time and support for individualized instruction through tiered instruction, a data-driven approach to prevention, early detection, and support for students who experience learning or behavioral challenges, including but not limited to students with disabilities and English language learners.</w:t>
      </w:r>
    </w:p>
    <w:p w:rsidR="00D67A7E" w:rsidRDefault="00D67A7E" w:rsidP="00D67A7E">
      <w:pPr>
        <w:spacing w:line="300" w:lineRule="exact"/>
        <w:rPr>
          <w:rFonts w:ascii="Calibri" w:hAnsi="Calibri"/>
          <w:i/>
          <w:sz w:val="22"/>
          <w:szCs w:val="22"/>
        </w:rPr>
      </w:pPr>
    </w:p>
    <w:p w:rsidR="00D67A7E" w:rsidRPr="00FC0307" w:rsidRDefault="00D67A7E" w:rsidP="00D67A7E">
      <w:pPr>
        <w:spacing w:line="300" w:lineRule="exact"/>
        <w:jc w:val="both"/>
        <w:rPr>
          <w:rFonts w:ascii="Calibri" w:hAnsi="Calibri"/>
          <w:i/>
          <w:sz w:val="22"/>
          <w:szCs w:val="22"/>
        </w:rPr>
      </w:pPr>
      <w:r w:rsidRPr="00E12092">
        <w:t xml:space="preserve">5. </w:t>
      </w:r>
      <w:r w:rsidRPr="00E12092">
        <w:rPr>
          <w:u w:val="single"/>
        </w:rPr>
        <w:t xml:space="preserve">Social and Emotional Support (CSE #9): </w:t>
      </w:r>
      <w:r w:rsidRPr="00FC0307">
        <w:rPr>
          <w:rFonts w:ascii="Calibri" w:hAnsi="Calibri"/>
          <w:i/>
          <w:sz w:val="22"/>
          <w:szCs w:val="22"/>
          <w:u w:val="single"/>
        </w:rPr>
        <w:t>E</w:t>
      </w:r>
      <w:r w:rsidRPr="00FC0307">
        <w:rPr>
          <w:rFonts w:ascii="Calibri" w:hAnsi="Calibri"/>
          <w:i/>
          <w:sz w:val="22"/>
          <w:szCs w:val="22"/>
        </w:rPr>
        <w:t>ach school creates a safe school environment and makes effective use of a system for addressing the social, emotional, and health needs of its students that reflects the behavioral health and public schools framework.</w:t>
      </w:r>
      <w:r w:rsidRPr="00FC0307">
        <w:rPr>
          <w:rStyle w:val="FootnoteReference"/>
          <w:rFonts w:ascii="Calibri" w:hAnsi="Calibri"/>
          <w:i/>
          <w:sz w:val="22"/>
          <w:szCs w:val="22"/>
        </w:rPr>
        <w:footnoteReference w:id="3"/>
      </w:r>
      <w:r w:rsidRPr="00FC0307">
        <w:rPr>
          <w:rFonts w:ascii="Calibri" w:hAnsi="Calibri"/>
          <w:i/>
          <w:sz w:val="22"/>
          <w:szCs w:val="22"/>
        </w:rPr>
        <w:t xml:space="preserve"> Students’ needs are met in part through a) the provision of coordinated student support services and universal breakfast (if eligible); b) the implementation of a systems approach to establishing a productive social culture that minimizes problem behavior for all students; and c) the use of consistent schoolwide attendance and discipline practices and effective classroom management techniques that enable students to assume increasing responsibility for their own behavior and learning.</w:t>
      </w:r>
    </w:p>
    <w:p w:rsidR="00D67A7E" w:rsidRDefault="00D67A7E" w:rsidP="00775D48">
      <w:pPr>
        <w:spacing w:before="120" w:line="300" w:lineRule="exact"/>
      </w:pPr>
    </w:p>
    <w:p w:rsidR="00F426AC" w:rsidRPr="00F426AC" w:rsidRDefault="00D67A7E" w:rsidP="00775D48">
      <w:pPr>
        <w:spacing w:before="120" w:line="300" w:lineRule="exact"/>
      </w:pPr>
      <w:proofErr w:type="gramStart"/>
      <w:r>
        <w:t xml:space="preserve">Key Question </w:t>
      </w:r>
      <w:r w:rsidR="00F426AC" w:rsidRPr="00F426AC">
        <w:t>2.</w:t>
      </w:r>
      <w:proofErr w:type="gramEnd"/>
      <w:r w:rsidR="00F426AC" w:rsidRPr="00F426AC">
        <w:t xml:space="preserve"> How do the district’s systems for support and intervention affect the school where the performance of low-income students</w:t>
      </w:r>
      <w:r w:rsidR="002A0FFA">
        <w:t xml:space="preserve"> has substantially improved</w:t>
      </w:r>
      <w:r w:rsidR="00F426AC" w:rsidRPr="00F426AC">
        <w:t>?</w:t>
      </w:r>
    </w:p>
    <w:p w:rsidR="00F426AC" w:rsidRPr="00F426AC" w:rsidRDefault="00F426AC" w:rsidP="00775D48">
      <w:pPr>
        <w:spacing w:before="120" w:line="300" w:lineRule="exact"/>
      </w:pPr>
    </w:p>
    <w:p w:rsidR="00042191" w:rsidRPr="002A0985" w:rsidRDefault="00042191" w:rsidP="004E45E0">
      <w:pPr>
        <w:pStyle w:val="Heading2"/>
        <w:spacing w:before="120" w:line="300" w:lineRule="exact"/>
      </w:pPr>
      <w:bookmarkStart w:id="11" w:name="_Toc319413903"/>
      <w:r w:rsidRPr="002A0985">
        <w:t>Methodology</w:t>
      </w:r>
      <w:bookmarkEnd w:id="6"/>
      <w:bookmarkEnd w:id="7"/>
      <w:bookmarkEnd w:id="11"/>
    </w:p>
    <w:p w:rsidR="003B3BE0" w:rsidRPr="0084383D" w:rsidRDefault="00156D8A" w:rsidP="00ED0FD0">
      <w:pPr>
        <w:spacing w:before="120" w:line="300" w:lineRule="exact"/>
        <w:jc w:val="both"/>
      </w:pPr>
      <w:r w:rsidRPr="0084383D">
        <w:t xml:space="preserve">To focus the analysis, reviews explore six areas: </w:t>
      </w:r>
      <w:r w:rsidRPr="0084383D">
        <w:rPr>
          <w:b/>
        </w:rPr>
        <w:t>Leadership and Governance, Curriculum and Instruction, Assessment, Human Resources and Professional Development, Student Support, and Financial and Asset Management.</w:t>
      </w:r>
      <w:r w:rsidRPr="0084383D">
        <w:rPr>
          <w:i/>
        </w:rPr>
        <w:t xml:space="preserve"> </w:t>
      </w:r>
      <w:r w:rsidRPr="0084383D">
        <w:t>The reviews seek to identify those systems and practices that are most likely to be contributing to positive results, as well as those that may be impeding rapid improvement. Reviews are evidence-based and data-driven. A four-to-six-member review team, usually six-member, preview</w:t>
      </w:r>
      <w:r w:rsidR="00EB507A" w:rsidRPr="0084383D">
        <w:t>s</w:t>
      </w:r>
      <w:r w:rsidRPr="0084383D">
        <w:t xml:space="preserve"> selected documents and ESE data and reports before conducting a four-day site visit in the district, spending about two to three days in the central office and one to two days</w:t>
      </w:r>
      <w:r w:rsidR="000853C1" w:rsidRPr="0084383D">
        <w:t xml:space="preserve"> conducting school visits</w:t>
      </w:r>
      <w:r w:rsidRPr="0084383D">
        <w:t>. The team consist</w:t>
      </w:r>
      <w:r w:rsidR="00EB507A" w:rsidRPr="0084383D">
        <w:t>s</w:t>
      </w:r>
      <w:r w:rsidRPr="0084383D">
        <w:t xml:space="preserve"> of independent consultants with expertise in each of the six areas listed above.</w:t>
      </w:r>
    </w:p>
    <w:p w:rsidR="008E50DD" w:rsidRPr="00140119" w:rsidRDefault="008F6F7D" w:rsidP="008E50DD">
      <w:pPr>
        <w:pStyle w:val="Heading1"/>
        <w:spacing w:before="120" w:after="0" w:line="300" w:lineRule="exact"/>
        <w:jc w:val="both"/>
      </w:pPr>
      <w:r w:rsidRPr="0084383D">
        <w:rPr>
          <w:b w:val="0"/>
        </w:rPr>
        <w:br w:type="page"/>
      </w:r>
      <w:bookmarkStart w:id="12" w:name="_Toc254792467"/>
      <w:bookmarkStart w:id="13" w:name="_Toc319413904"/>
      <w:r w:rsidR="00985BE4">
        <w:lastRenderedPageBreak/>
        <w:t>Lawrence</w:t>
      </w:r>
      <w:r w:rsidR="008E50DD" w:rsidRPr="00140119">
        <w:t xml:space="preserve"> Public Schools</w:t>
      </w:r>
      <w:bookmarkEnd w:id="12"/>
      <w:bookmarkEnd w:id="13"/>
    </w:p>
    <w:p w:rsidR="008E50DD" w:rsidRDefault="008E50DD" w:rsidP="008E50DD">
      <w:pPr>
        <w:spacing w:before="120" w:line="300" w:lineRule="exact"/>
      </w:pPr>
      <w:r w:rsidRPr="00140119">
        <w:pict>
          <v:rect id="_x0000_i1030" style="width:0;height:1.5pt" o:hrstd="t" o:hr="t" fillcolor="#aaa" stroked="f"/>
        </w:pict>
      </w:r>
    </w:p>
    <w:p w:rsidR="008E50DD" w:rsidRPr="00140119" w:rsidRDefault="009A46E1" w:rsidP="00BD05C0">
      <w:pPr>
        <w:spacing w:before="120" w:line="300" w:lineRule="exact"/>
        <w:jc w:val="both"/>
      </w:pPr>
      <w:r>
        <w:t xml:space="preserve">An expanded team of nine members conducted two reviews of the Lawrence Public Schools: a district review as well as the differentiated needs review focusing on student from low-income families that is the subject of this report. The report of the district review is available on the </w:t>
      </w:r>
      <w:hyperlink r:id="rId16" w:history="1">
        <w:r w:rsidRPr="009A46E1">
          <w:rPr>
            <w:rStyle w:val="Hyperlink"/>
          </w:rPr>
          <w:t>ESE website</w:t>
        </w:r>
      </w:hyperlink>
      <w:r>
        <w:t xml:space="preserve">. </w:t>
      </w:r>
      <w:r w:rsidR="008E50DD" w:rsidRPr="00140119">
        <w:t xml:space="preserve">The </w:t>
      </w:r>
      <w:r w:rsidR="008E50DD">
        <w:t>site visit</w:t>
      </w:r>
      <w:r w:rsidR="008E50DD" w:rsidRPr="00140119">
        <w:t xml:space="preserve"> to the </w:t>
      </w:r>
      <w:r w:rsidR="00985BE4">
        <w:t>Lawrence</w:t>
      </w:r>
      <w:r w:rsidR="008E50DD" w:rsidRPr="00140119">
        <w:t xml:space="preserve"> Public Schools was conducted </w:t>
      </w:r>
      <w:r w:rsidR="008E50DD">
        <w:t>from</w:t>
      </w:r>
      <w:r w:rsidR="008E50DD" w:rsidRPr="00140119">
        <w:t xml:space="preserve"> </w:t>
      </w:r>
      <w:r w:rsidR="00985BE4">
        <w:t>May 23-26</w:t>
      </w:r>
      <w:r w:rsidR="008E50DD" w:rsidRPr="00140119">
        <w:t xml:space="preserve">, </w:t>
      </w:r>
      <w:r w:rsidR="009D0CFE">
        <w:t>2011</w:t>
      </w:r>
      <w:r w:rsidR="008E50DD" w:rsidRPr="00140119">
        <w:t xml:space="preserve">. The </w:t>
      </w:r>
      <w:r w:rsidR="008E50DD">
        <w:t>site visit</w:t>
      </w:r>
      <w:r w:rsidR="008E50DD" w:rsidRPr="00140119">
        <w:t xml:space="preserve"> included visits to </w:t>
      </w:r>
      <w:r w:rsidR="001C2310">
        <w:t>12 of the 28</w:t>
      </w:r>
      <w:r w:rsidR="008E50DD" w:rsidRPr="00140119">
        <w:t xml:space="preserve"> district schools: </w:t>
      </w:r>
      <w:r w:rsidR="00985BE4">
        <w:t>South Lawrence East Elementary School</w:t>
      </w:r>
      <w:r w:rsidR="00824038">
        <w:t>,</w:t>
      </w:r>
      <w:r w:rsidR="00985BE4">
        <w:t xml:space="preserve"> (1-4)</w:t>
      </w:r>
      <w:r w:rsidR="00824038">
        <w:t xml:space="preserve">; </w:t>
      </w:r>
      <w:r w:rsidR="005B17B5">
        <w:t>Edward F. Parthum Elementary School (</w:t>
      </w:r>
      <w:r w:rsidR="001C2310">
        <w:t>K</w:t>
      </w:r>
      <w:r w:rsidR="005B17B5">
        <w:t xml:space="preserve">-4); </w:t>
      </w:r>
      <w:r w:rsidR="00824038">
        <w:t>Alexander B. Bruce School, (2-8); John K Tarbox School (1-5); Emily J. W</w:t>
      </w:r>
      <w:r w:rsidR="00303F46">
        <w:t>ethe</w:t>
      </w:r>
      <w:r w:rsidR="00CB78FE">
        <w:t>r</w:t>
      </w:r>
      <w:r w:rsidR="00824038">
        <w:t xml:space="preserve">bee School (K-8); </w:t>
      </w:r>
      <w:r w:rsidR="001C2310">
        <w:t xml:space="preserve">Frost Middle School (5-8); </w:t>
      </w:r>
      <w:r w:rsidR="00824038">
        <w:t xml:space="preserve">Gerard A. Guilmette Middle School (5-8); Parthum Middle School (5-8); Business Management and Finance High School (9-12); Humanities and Leadership Development High School (9-12); International High School (9-12); </w:t>
      </w:r>
      <w:r w:rsidR="001C2310">
        <w:t xml:space="preserve">and </w:t>
      </w:r>
      <w:r w:rsidR="00824038">
        <w:t>Math, Sci</w:t>
      </w:r>
      <w:r w:rsidR="00192EDE">
        <w:t xml:space="preserve">ence and Technology High School </w:t>
      </w:r>
      <w:r w:rsidR="00824038">
        <w:t xml:space="preserve">(9-12). </w:t>
      </w:r>
      <w:r w:rsidR="008F6F7D">
        <w:t xml:space="preserve">The </w:t>
      </w:r>
      <w:r w:rsidR="00985BE4">
        <w:t xml:space="preserve">South Lawrence East Elementary School </w:t>
      </w:r>
      <w:r w:rsidR="00C8005C">
        <w:t>(</w:t>
      </w:r>
      <w:smartTag w:uri="urn:schemas-microsoft-com:office:smarttags" w:element="stockticker">
        <w:r w:rsidR="00C8005C">
          <w:t>SLEE</w:t>
        </w:r>
      </w:smartTag>
      <w:r w:rsidR="00C8005C">
        <w:t>)</w:t>
      </w:r>
      <w:r>
        <w:t>,</w:t>
      </w:r>
      <w:r w:rsidR="00C8005C">
        <w:t xml:space="preserve"> </w:t>
      </w:r>
      <w:r w:rsidR="008F6F7D">
        <w:t xml:space="preserve">identified as </w:t>
      </w:r>
      <w:r w:rsidR="00985BE4">
        <w:t>a “gap-closer”</w:t>
      </w:r>
      <w:r w:rsidR="008F6F7D">
        <w:t xml:space="preserve"> for </w:t>
      </w:r>
      <w:r w:rsidR="00985BE4">
        <w:t>its</w:t>
      </w:r>
      <w:r w:rsidR="008F6F7D">
        <w:t xml:space="preserve"> low-income students, as described above</w:t>
      </w:r>
      <w:r>
        <w:t>, was visited in connection with the differentiated needs review</w:t>
      </w:r>
      <w:r w:rsidR="008F6F7D">
        <w:t xml:space="preserve">. </w:t>
      </w:r>
      <w:r w:rsidR="008E50DD" w:rsidRPr="00140119">
        <w:t xml:space="preserve">Further information about the review and </w:t>
      </w:r>
      <w:r w:rsidR="008E50DD">
        <w:t>the site visit</w:t>
      </w:r>
      <w:r w:rsidR="008E50DD" w:rsidRPr="00140119">
        <w:t xml:space="preserve"> schedule can be found in Appendix B;</w:t>
      </w:r>
      <w:r w:rsidR="008E50DD">
        <w:t xml:space="preserve"> </w:t>
      </w:r>
      <w:r w:rsidR="008E50DD" w:rsidRPr="00140119">
        <w:t xml:space="preserve">information about the members of the review team can be found in Appendix A. </w:t>
      </w:r>
      <w:r w:rsidR="003C0D98">
        <w:t>Appendix C contains information about student performance for 2008–2010.</w:t>
      </w:r>
      <w:r w:rsidR="003C0D98" w:rsidRPr="00140119">
        <w:t xml:space="preserve"> </w:t>
      </w:r>
    </w:p>
    <w:p w:rsidR="00985BE4" w:rsidRPr="00140119" w:rsidRDefault="00985BE4" w:rsidP="00EB507A">
      <w:pPr>
        <w:spacing w:before="120" w:line="300" w:lineRule="exact"/>
        <w:jc w:val="both"/>
      </w:pPr>
    </w:p>
    <w:p w:rsidR="008A2F30" w:rsidRDefault="008A2F30" w:rsidP="0013646C">
      <w:pPr>
        <w:pStyle w:val="Heading2"/>
        <w:spacing w:before="120" w:line="300" w:lineRule="exact"/>
        <w:jc w:val="both"/>
      </w:pPr>
      <w:bookmarkStart w:id="14" w:name="_Toc273777153"/>
      <w:bookmarkStart w:id="15" w:name="_Toc319413905"/>
      <w:r w:rsidRPr="00140119">
        <w:t>District Profile</w:t>
      </w:r>
      <w:r w:rsidR="00B53A9A">
        <w:rPr>
          <w:rStyle w:val="FootnoteReference"/>
        </w:rPr>
        <w:footnoteReference w:id="4"/>
      </w:r>
      <w:bookmarkEnd w:id="14"/>
      <w:bookmarkEnd w:id="15"/>
      <w:r w:rsidRPr="00140119">
        <w:t xml:space="preserve"> </w:t>
      </w:r>
    </w:p>
    <w:p w:rsidR="003E567D" w:rsidRPr="003E567D" w:rsidRDefault="003E567D" w:rsidP="00BD05C0">
      <w:pPr>
        <w:spacing w:before="120" w:line="300" w:lineRule="exact"/>
        <w:jc w:val="both"/>
        <w:rPr>
          <w:i/>
        </w:rPr>
      </w:pPr>
      <w:r w:rsidRPr="003E567D">
        <w:rPr>
          <w:i/>
        </w:rPr>
        <w:t>The City</w:t>
      </w:r>
    </w:p>
    <w:p w:rsidR="00087E3F" w:rsidRDefault="00BC50D2" w:rsidP="00BD05C0">
      <w:pPr>
        <w:spacing w:before="120" w:line="300" w:lineRule="exact"/>
        <w:jc w:val="both"/>
      </w:pPr>
      <w:r>
        <w:t xml:space="preserve">Lawrence is a </w:t>
      </w:r>
      <w:r w:rsidR="00BD3B15">
        <w:t xml:space="preserve">small, densely populated </w:t>
      </w:r>
      <w:r>
        <w:t>city</w:t>
      </w:r>
      <w:r w:rsidR="00BD3B15">
        <w:t xml:space="preserve"> located on the Merrimack River in Essex County, </w:t>
      </w:r>
      <w:r w:rsidR="00A3462A">
        <w:t>approximately 25</w:t>
      </w:r>
      <w:r w:rsidR="00BD3B15">
        <w:t xml:space="preserve"> miles north of Boston</w:t>
      </w:r>
      <w:r w:rsidR="00584FFB">
        <w:t>. Approximately 76</w:t>
      </w:r>
      <w:r w:rsidR="00BD3B15">
        <w:t>,000 residents liv</w:t>
      </w:r>
      <w:r w:rsidR="00584FFB">
        <w:t>e</w:t>
      </w:r>
      <w:r w:rsidR="00BD3B15">
        <w:t xml:space="preserve"> within </w:t>
      </w:r>
      <w:r w:rsidR="00584FFB">
        <w:t>the city</w:t>
      </w:r>
      <w:r w:rsidR="00110759">
        <w:t>’</w:t>
      </w:r>
      <w:r w:rsidR="00584FFB">
        <w:t xml:space="preserve">s slightly less than </w:t>
      </w:r>
      <w:r w:rsidR="00BD3B15">
        <w:t>six square mile</w:t>
      </w:r>
      <w:r w:rsidR="00E95CB4">
        <w:t>s</w:t>
      </w:r>
      <w:r w:rsidR="00584FFB">
        <w:t>.</w:t>
      </w:r>
      <w:r w:rsidR="00BD3B15">
        <w:t xml:space="preserve"> </w:t>
      </w:r>
      <w:r w:rsidR="007A3F87">
        <w:t>The</w:t>
      </w:r>
      <w:r w:rsidR="00921417">
        <w:t xml:space="preserve"> Lawrence History Center</w:t>
      </w:r>
      <w:r w:rsidR="007A3F87">
        <w:t xml:space="preserve"> describes</w:t>
      </w:r>
      <w:r w:rsidR="00921417" w:rsidRPr="00921417">
        <w:t xml:space="preserve"> </w:t>
      </w:r>
      <w:r w:rsidR="00921417">
        <w:t xml:space="preserve">Lawrence </w:t>
      </w:r>
      <w:r w:rsidR="007A3F87">
        <w:t>as</w:t>
      </w:r>
      <w:r w:rsidR="00921417">
        <w:t xml:space="preserve"> “the final and most ambitious of the New England planned textile</w:t>
      </w:r>
      <w:r w:rsidR="00E95CB4">
        <w:t>-</w:t>
      </w:r>
      <w:r w:rsidR="00921417">
        <w:t xml:space="preserve">manufacturing cities developed by </w:t>
      </w:r>
      <w:r w:rsidR="00E95CB4">
        <w:t xml:space="preserve">the </w:t>
      </w:r>
      <w:r w:rsidR="00921417">
        <w:t>Boston entrepreneurs</w:t>
      </w:r>
      <w:r w:rsidR="00E95CB4">
        <w:t xml:space="preserve"> </w:t>
      </w:r>
      <w:r w:rsidR="00E95CB4" w:rsidRPr="00E95CB4">
        <w:rPr>
          <w:color w:val="666666"/>
          <w:lang/>
        </w:rPr>
        <w:t>who launched the American Industrial Revolution</w:t>
      </w:r>
      <w:r w:rsidR="00E95CB4">
        <w:rPr>
          <w:color w:val="666666"/>
          <w:lang/>
        </w:rPr>
        <w:t>.</w:t>
      </w:r>
      <w:r w:rsidR="00921417">
        <w:t>” In 1845, the</w:t>
      </w:r>
      <w:r w:rsidR="00517A5F">
        <w:t xml:space="preserve"> Essex Company </w:t>
      </w:r>
      <w:r w:rsidR="00921417">
        <w:t xml:space="preserve">built </w:t>
      </w:r>
      <w:r w:rsidR="00517A5F">
        <w:t xml:space="preserve">a great stone dam and canals on the Merrimack </w:t>
      </w:r>
      <w:r w:rsidR="00087E3F">
        <w:t xml:space="preserve">in Lawrence </w:t>
      </w:r>
      <w:r w:rsidR="00921417">
        <w:t>to provide water power for mills</w:t>
      </w:r>
      <w:r w:rsidR="00BF4E1F">
        <w:t>,</w:t>
      </w:r>
      <w:r w:rsidR="00921417">
        <w:t xml:space="preserve"> </w:t>
      </w:r>
      <w:r w:rsidR="003A42C4">
        <w:t>selling</w:t>
      </w:r>
      <w:r w:rsidR="00087E3F">
        <w:t xml:space="preserve"> </w:t>
      </w:r>
      <w:r w:rsidR="00921417">
        <w:t xml:space="preserve">land </w:t>
      </w:r>
      <w:r w:rsidR="00087E3F">
        <w:t xml:space="preserve">on either side of the river </w:t>
      </w:r>
      <w:r w:rsidR="00921417">
        <w:t>for homes for workers and man</w:t>
      </w:r>
      <w:r w:rsidR="00087E3F">
        <w:t>a</w:t>
      </w:r>
      <w:r w:rsidR="00921417">
        <w:t>gers, stores, churches, schools and local government</w:t>
      </w:r>
      <w:r w:rsidR="00584FFB">
        <w:t xml:space="preserve"> buildings</w:t>
      </w:r>
      <w:r w:rsidR="00921417">
        <w:t xml:space="preserve">. </w:t>
      </w:r>
      <w:r w:rsidR="00087E3F">
        <w:t xml:space="preserve">Lawrence </w:t>
      </w:r>
      <w:r w:rsidR="00664FA4">
        <w:t xml:space="preserve">became </w:t>
      </w:r>
      <w:r w:rsidR="00087E3F">
        <w:t xml:space="preserve">known as </w:t>
      </w:r>
      <w:r w:rsidR="00664FA4">
        <w:t>the “</w:t>
      </w:r>
      <w:r w:rsidR="00087E3F">
        <w:t>Immigrant City,</w:t>
      </w:r>
      <w:r w:rsidR="00664FA4">
        <w:t>”</w:t>
      </w:r>
      <w:r w:rsidR="00087E3F">
        <w:t xml:space="preserve"> attracting skilled and unskilled workers from </w:t>
      </w:r>
      <w:r w:rsidR="00664FA4">
        <w:t>many</w:t>
      </w:r>
      <w:r w:rsidR="00087E3F">
        <w:t xml:space="preserve"> European nation</w:t>
      </w:r>
      <w:r w:rsidR="00664FA4">
        <w:t>s</w:t>
      </w:r>
      <w:r w:rsidR="00087E3F">
        <w:t xml:space="preserve"> and the Canadian provinces. </w:t>
      </w:r>
      <w:r w:rsidR="009822A0">
        <w:t xml:space="preserve">Lawrence was the birthplace of composer and conductor Leonard Bernstein </w:t>
      </w:r>
      <w:r w:rsidR="00664FA4">
        <w:t xml:space="preserve">as well as </w:t>
      </w:r>
      <w:r w:rsidR="009822A0">
        <w:t xml:space="preserve">Ernest Thayer, author of the </w:t>
      </w:r>
      <w:r w:rsidR="00A01E22">
        <w:t xml:space="preserve">baseball </w:t>
      </w:r>
      <w:r w:rsidR="009822A0">
        <w:t xml:space="preserve">poem “Casey at </w:t>
      </w:r>
      <w:r w:rsidR="00A01E22">
        <w:t xml:space="preserve">the </w:t>
      </w:r>
      <w:r w:rsidR="009822A0">
        <w:t xml:space="preserve">Bat.” </w:t>
      </w:r>
      <w:r w:rsidR="00584FFB">
        <w:t xml:space="preserve">The poet </w:t>
      </w:r>
      <w:r w:rsidR="009822A0">
        <w:t xml:space="preserve">Robert Frost moved to </w:t>
      </w:r>
      <w:smartTag w:uri="urn:schemas-microsoft-com:office:smarttags" w:element="City">
        <w:r w:rsidR="009822A0">
          <w:t>Lawrence</w:t>
        </w:r>
      </w:smartTag>
      <w:r w:rsidR="009822A0">
        <w:t xml:space="preserve"> in 1885 and gradu</w:t>
      </w:r>
      <w:r w:rsidR="00BD3B15">
        <w:t>a</w:t>
      </w:r>
      <w:r w:rsidR="009822A0">
        <w:t xml:space="preserve">ted from </w:t>
      </w:r>
      <w:smartTag w:uri="urn:schemas-microsoft-com:office:smarttags" w:element="PlaceName">
        <w:r w:rsidR="009822A0">
          <w:t>Lawrence</w:t>
        </w:r>
      </w:smartTag>
      <w:r w:rsidR="009822A0">
        <w:t xml:space="preserve"> </w:t>
      </w:r>
      <w:smartTag w:uri="urn:schemas-microsoft-com:office:smarttags" w:element="PlaceType">
        <w:r w:rsidR="009822A0">
          <w:t>High S</w:t>
        </w:r>
        <w:r w:rsidR="00BD3B15">
          <w:t>chool</w:t>
        </w:r>
      </w:smartTag>
      <w:r w:rsidR="00BD3B15">
        <w:t xml:space="preserve"> in 1892</w:t>
      </w:r>
      <w:r w:rsidR="009822A0">
        <w:t>.</w:t>
      </w:r>
      <w:r w:rsidR="00FC1C4F">
        <w:t xml:space="preserve"> </w:t>
      </w:r>
      <w:r w:rsidR="00C8005C">
        <w:t>Beginning i</w:t>
      </w:r>
      <w:r w:rsidR="00BF4E1F">
        <w:t>n the late</w:t>
      </w:r>
      <w:r w:rsidR="00087E3F">
        <w:t xml:space="preserve"> 19</w:t>
      </w:r>
      <w:r w:rsidR="00BF4E1F">
        <w:t>60</w:t>
      </w:r>
      <w:r w:rsidR="00087E3F">
        <w:t>s</w:t>
      </w:r>
      <w:r w:rsidR="00BF4E1F">
        <w:t xml:space="preserve">, </w:t>
      </w:r>
      <w:r w:rsidR="00C8005C">
        <w:t xml:space="preserve">other </w:t>
      </w:r>
      <w:r w:rsidR="00261AF0">
        <w:t xml:space="preserve">groups </w:t>
      </w:r>
      <w:r w:rsidR="00C8005C">
        <w:t xml:space="preserve">of </w:t>
      </w:r>
      <w:r w:rsidR="00BF4E1F">
        <w:t xml:space="preserve">immigrants </w:t>
      </w:r>
      <w:r w:rsidR="00F5482E">
        <w:t xml:space="preserve">came to Lawrence </w:t>
      </w:r>
      <w:r w:rsidR="00BF4E1F">
        <w:t xml:space="preserve">from the Dominican Republic and </w:t>
      </w:r>
      <w:r w:rsidR="00BF4E1F">
        <w:lastRenderedPageBreak/>
        <w:t xml:space="preserve">other Latin American countries and from </w:t>
      </w:r>
      <w:proofErr w:type="gramStart"/>
      <w:r w:rsidR="00BF4E1F">
        <w:t>southeast</w:t>
      </w:r>
      <w:proofErr w:type="gramEnd"/>
      <w:r w:rsidR="00BF4E1F">
        <w:t xml:space="preserve"> Asia, </w:t>
      </w:r>
      <w:r w:rsidR="00F5482E">
        <w:t xml:space="preserve">particularly Vietnam. </w:t>
      </w:r>
      <w:r w:rsidR="00664FA4">
        <w:t>Lawrence is also home to families who have moved from Puerto Rico.</w:t>
      </w:r>
    </w:p>
    <w:p w:rsidR="00D37A82" w:rsidRDefault="00BD3B15" w:rsidP="00BD05C0">
      <w:pPr>
        <w:spacing w:before="120" w:line="300" w:lineRule="exact"/>
        <w:jc w:val="both"/>
      </w:pPr>
      <w:r>
        <w:t xml:space="preserve">Lawrence has </w:t>
      </w:r>
      <w:r w:rsidR="00584FFB">
        <w:t xml:space="preserve">an active </w:t>
      </w:r>
      <w:r>
        <w:t xml:space="preserve">downtown </w:t>
      </w:r>
      <w:r w:rsidR="00541533">
        <w:t xml:space="preserve">with many small </w:t>
      </w:r>
      <w:r w:rsidR="00584FFB">
        <w:t>locally</w:t>
      </w:r>
      <w:r w:rsidR="00664FA4">
        <w:t>-</w:t>
      </w:r>
      <w:r w:rsidR="00584FFB">
        <w:t xml:space="preserve">owned </w:t>
      </w:r>
      <w:r w:rsidR="00541533">
        <w:t>businesses along the Essex</w:t>
      </w:r>
      <w:r w:rsidR="00664FA4">
        <w:t xml:space="preserve"> Street</w:t>
      </w:r>
      <w:r w:rsidR="00541533">
        <w:t xml:space="preserve"> and Broadway corridors. </w:t>
      </w:r>
      <w:r w:rsidR="00584FFB">
        <w:t>G</w:t>
      </w:r>
      <w:r w:rsidR="00541533">
        <w:t xml:space="preserve">overnment buildings including Lawrence City Hall, Lawrence Public Library, </w:t>
      </w:r>
      <w:r w:rsidR="00664FA4">
        <w:t xml:space="preserve">the </w:t>
      </w:r>
      <w:r w:rsidR="00541533">
        <w:t xml:space="preserve">Superior Court, </w:t>
      </w:r>
      <w:r w:rsidR="00664FA4">
        <w:t xml:space="preserve">the </w:t>
      </w:r>
      <w:r w:rsidR="00541533">
        <w:t>District Court, Northern Essex Community College</w:t>
      </w:r>
      <w:r w:rsidR="00664FA4">
        <w:t>,</w:t>
      </w:r>
      <w:r w:rsidR="00541533">
        <w:t xml:space="preserve"> and the U.S. Immigration Service are</w:t>
      </w:r>
      <w:r w:rsidR="00584FFB">
        <w:t xml:space="preserve"> also</w:t>
      </w:r>
      <w:r w:rsidR="00541533">
        <w:t xml:space="preserve"> located in the </w:t>
      </w:r>
      <w:r w:rsidR="00584FFB">
        <w:t xml:space="preserve">busy </w:t>
      </w:r>
      <w:r w:rsidR="00541533">
        <w:t xml:space="preserve">downtown area. </w:t>
      </w:r>
      <w:r w:rsidR="007A3F87">
        <w:t xml:space="preserve">Although it continues to have a </w:t>
      </w:r>
      <w:r w:rsidR="00F5482E">
        <w:t xml:space="preserve">small </w:t>
      </w:r>
      <w:r w:rsidR="00541533">
        <w:t xml:space="preserve">textile </w:t>
      </w:r>
      <w:r w:rsidR="007A3F87">
        <w:t>manufacturing base</w:t>
      </w:r>
      <w:r w:rsidR="00F5482E">
        <w:t>,</w:t>
      </w:r>
      <w:r w:rsidR="007A3F87">
        <w:t xml:space="preserve"> </w:t>
      </w:r>
      <w:r w:rsidR="00541533">
        <w:t>including Malden Mills</w:t>
      </w:r>
      <w:r w:rsidR="00F5482E">
        <w:t>,</w:t>
      </w:r>
      <w:r w:rsidR="00541533">
        <w:t xml:space="preserve"> </w:t>
      </w:r>
      <w:r w:rsidR="007A3F87">
        <w:t xml:space="preserve">and is located in proximity to major highways, </w:t>
      </w:r>
      <w:smartTag w:uri="urn:schemas-microsoft-com:office:smarttags" w:element="place">
        <w:smartTag w:uri="urn:schemas-microsoft-com:office:smarttags" w:element="City">
          <w:r w:rsidR="00BF4E1F">
            <w:t>Lawrence</w:t>
          </w:r>
        </w:smartTag>
      </w:smartTag>
      <w:r w:rsidR="00BC50D2">
        <w:t xml:space="preserve"> has experienced high unemployment and poverty rates. </w:t>
      </w:r>
      <w:r w:rsidR="00F5482E">
        <w:t>The recent global recession worsened the</w:t>
      </w:r>
      <w:r w:rsidR="009B6002">
        <w:t xml:space="preserve"> financial</w:t>
      </w:r>
      <w:r w:rsidR="00F5482E">
        <w:t xml:space="preserve"> situation leading to municipal reductions in force. </w:t>
      </w:r>
      <w:r w:rsidR="002A6AA3">
        <w:t>At the time of the review</w:t>
      </w:r>
      <w:r w:rsidR="00BC50D2">
        <w:t xml:space="preserve"> </w:t>
      </w:r>
      <w:r w:rsidR="007A3F87">
        <w:t>Lawrence</w:t>
      </w:r>
      <w:r w:rsidR="00BC50D2">
        <w:t xml:space="preserve"> had </w:t>
      </w:r>
      <w:r w:rsidR="009B6002">
        <w:t xml:space="preserve">an </w:t>
      </w:r>
      <w:r w:rsidR="00BC50D2">
        <w:t xml:space="preserve">unemployment rate of </w:t>
      </w:r>
      <w:r w:rsidR="002A6AA3">
        <w:t xml:space="preserve">about </w:t>
      </w:r>
      <w:r w:rsidR="00BF4E1F">
        <w:t>18</w:t>
      </w:r>
      <w:r w:rsidR="00BC50D2">
        <w:t xml:space="preserve"> percent, compared with </w:t>
      </w:r>
      <w:r w:rsidR="002A6AA3">
        <w:t>a</w:t>
      </w:r>
      <w:r w:rsidR="00BC50D2">
        <w:t xml:space="preserve"> statewide </w:t>
      </w:r>
      <w:r w:rsidR="002A6AA3">
        <w:t xml:space="preserve">rate </w:t>
      </w:r>
      <w:r w:rsidR="00BC50D2">
        <w:t xml:space="preserve">of </w:t>
      </w:r>
      <w:r w:rsidR="002A6AA3">
        <w:t xml:space="preserve">about </w:t>
      </w:r>
      <w:r w:rsidR="00BC50D2">
        <w:t>8 percent</w:t>
      </w:r>
      <w:r w:rsidR="00BF4E1F">
        <w:t>.</w:t>
      </w:r>
      <w:r w:rsidR="00BC50D2">
        <w:t xml:space="preserve"> In </w:t>
      </w:r>
      <w:r w:rsidR="002A6AA3">
        <w:t>2010-</w:t>
      </w:r>
      <w:r w:rsidR="00BC50D2">
        <w:t xml:space="preserve">2011, low-income students </w:t>
      </w:r>
      <w:r w:rsidR="00BA14DD">
        <w:t xml:space="preserve">(students eligible for free or reduced-price lunch) </w:t>
      </w:r>
      <w:r w:rsidR="00BC50D2">
        <w:t xml:space="preserve">constituted </w:t>
      </w:r>
      <w:r w:rsidR="00255D4D">
        <w:t xml:space="preserve">about </w:t>
      </w:r>
      <w:r w:rsidR="00C8005C">
        <w:t>87</w:t>
      </w:r>
      <w:r w:rsidR="00BC50D2">
        <w:t xml:space="preserve"> percent of the students enrolled in the </w:t>
      </w:r>
      <w:r w:rsidR="00C8005C">
        <w:t xml:space="preserve">Lawrence </w:t>
      </w:r>
      <w:r w:rsidR="00BC50D2">
        <w:t>Public Schools.</w:t>
      </w:r>
      <w:r w:rsidR="007A3F87">
        <w:t xml:space="preserve"> </w:t>
      </w:r>
      <w:r w:rsidR="002B7ACA" w:rsidDel="00255D4D">
        <w:t xml:space="preserve"> </w:t>
      </w:r>
    </w:p>
    <w:p w:rsidR="003E567D" w:rsidRPr="003E567D" w:rsidRDefault="003E567D" w:rsidP="00BD05C0">
      <w:pPr>
        <w:spacing w:before="120" w:line="300" w:lineRule="exact"/>
        <w:jc w:val="both"/>
        <w:rPr>
          <w:i/>
        </w:rPr>
      </w:pPr>
      <w:r w:rsidRPr="003E567D">
        <w:rPr>
          <w:i/>
        </w:rPr>
        <w:t>Municipal Financial Management</w:t>
      </w:r>
    </w:p>
    <w:p w:rsidR="00C8005C" w:rsidRDefault="009B6002" w:rsidP="00BD05C0">
      <w:pPr>
        <w:spacing w:before="120" w:line="300" w:lineRule="exact"/>
        <w:jc w:val="both"/>
      </w:pPr>
      <w:r>
        <w:t xml:space="preserve">The City of </w:t>
      </w:r>
      <w:smartTag w:uri="urn:schemas-microsoft-com:office:smarttags" w:element="place">
        <w:smartTag w:uri="urn:schemas-microsoft-com:office:smarttags" w:element="City">
          <w:r w:rsidR="00DD78C7">
            <w:t>Lawrence</w:t>
          </w:r>
        </w:smartTag>
      </w:smartTag>
      <w:r w:rsidR="00C8005C">
        <w:t xml:space="preserve"> </w:t>
      </w:r>
      <w:r w:rsidR="007A3F87">
        <w:t xml:space="preserve">has struggled with financial management problems. </w:t>
      </w:r>
      <w:r w:rsidR="003D08D5">
        <w:t xml:space="preserve">After </w:t>
      </w:r>
      <w:r>
        <w:t>Lawrence</w:t>
      </w:r>
      <w:r w:rsidR="007A3F87">
        <w:t xml:space="preserve"> </w:t>
      </w:r>
      <w:r w:rsidR="00584FFB">
        <w:t xml:space="preserve">accumulated deficits </w:t>
      </w:r>
      <w:r w:rsidR="005B3E4B">
        <w:t xml:space="preserve">of nearly 24 million dollars </w:t>
      </w:r>
      <w:r w:rsidR="00584FFB">
        <w:t>in the operating and capital projects budgets in</w:t>
      </w:r>
      <w:r w:rsidR="002B2764">
        <w:t xml:space="preserve"> fiscal year 2009, </w:t>
      </w:r>
      <w:r w:rsidR="00C8005C">
        <w:t>the Massachusetts</w:t>
      </w:r>
      <w:r w:rsidR="002B2764">
        <w:t xml:space="preserve"> </w:t>
      </w:r>
      <w:r w:rsidR="003D08D5">
        <w:t>L</w:t>
      </w:r>
      <w:r w:rsidR="002B2764">
        <w:t>egislature</w:t>
      </w:r>
      <w:r w:rsidR="00C8005C">
        <w:t xml:space="preserve"> approved a bill allowing </w:t>
      </w:r>
      <w:r w:rsidR="00BE436B">
        <w:t>it</w:t>
      </w:r>
      <w:r w:rsidR="00C8005C">
        <w:t xml:space="preserve"> to borrow up to 35 million dollars on the bond market</w:t>
      </w:r>
      <w:r w:rsidR="00584FFB">
        <w:t>.</w:t>
      </w:r>
      <w:r w:rsidR="00400EBD">
        <w:rPr>
          <w:rStyle w:val="FootnoteReference"/>
        </w:rPr>
        <w:footnoteReference w:id="5"/>
      </w:r>
      <w:r w:rsidR="00C8005C">
        <w:t xml:space="preserve"> </w:t>
      </w:r>
      <w:r w:rsidR="002B2764">
        <w:t xml:space="preserve">Under the terms of the </w:t>
      </w:r>
      <w:r w:rsidR="007A3F87">
        <w:t>legislation</w:t>
      </w:r>
      <w:r w:rsidR="00DD78C7">
        <w:t>,</w:t>
      </w:r>
      <w:r w:rsidR="002B2764">
        <w:t xml:space="preserve"> </w:t>
      </w:r>
      <w:r>
        <w:t>the city</w:t>
      </w:r>
      <w:r w:rsidR="002B2764">
        <w:t xml:space="preserve"> was required to consolidate municipal and school business functions</w:t>
      </w:r>
      <w:r w:rsidR="003D08D5">
        <w:rPr>
          <w:rStyle w:val="FootnoteReference"/>
        </w:rPr>
        <w:footnoteReference w:id="6"/>
      </w:r>
      <w:r w:rsidR="002B2764">
        <w:t xml:space="preserve">, </w:t>
      </w:r>
      <w:r w:rsidR="00DD78C7">
        <w:t xml:space="preserve">and to </w:t>
      </w:r>
      <w:r w:rsidR="002B2764">
        <w:t>join the GIC or a regional health purchasing group</w:t>
      </w:r>
      <w:r w:rsidR="00DD78C7">
        <w:t xml:space="preserve">. The </w:t>
      </w:r>
      <w:r w:rsidR="003D08D5">
        <w:t xml:space="preserve">law </w:t>
      </w:r>
      <w:r w:rsidR="00DD78C7">
        <w:t xml:space="preserve">also </w:t>
      </w:r>
      <w:r w:rsidR="002B2764">
        <w:t xml:space="preserve">authorized appointment of a state overseer to </w:t>
      </w:r>
      <w:r w:rsidR="00C8005C">
        <w:t xml:space="preserve">monitor </w:t>
      </w:r>
      <w:r w:rsidR="00DD78C7">
        <w:t xml:space="preserve">the city’s </w:t>
      </w:r>
      <w:r w:rsidR="002B2764">
        <w:t xml:space="preserve">financial operations. </w:t>
      </w:r>
      <w:r w:rsidR="00DD78C7">
        <w:t xml:space="preserve">The overseer </w:t>
      </w:r>
      <w:r w:rsidR="00EC360F">
        <w:t>ha</w:t>
      </w:r>
      <w:r w:rsidR="004528DF">
        <w:t>s</w:t>
      </w:r>
      <w:r w:rsidR="00DD78C7">
        <w:t xml:space="preserve"> the power to call for a </w:t>
      </w:r>
      <w:r w:rsidR="00EC360F">
        <w:t xml:space="preserve">financial </w:t>
      </w:r>
      <w:r w:rsidR="00DD78C7">
        <w:t xml:space="preserve">control board. </w:t>
      </w:r>
      <w:r w:rsidR="00EC360F">
        <w:t xml:space="preserve">A </w:t>
      </w:r>
      <w:r w:rsidR="00DD78C7">
        <w:t>mayor</w:t>
      </w:r>
      <w:r w:rsidR="005B3E4B">
        <w:t xml:space="preserve"> elected in 2009</w:t>
      </w:r>
      <w:r w:rsidR="00DD78C7">
        <w:t xml:space="preserve"> has </w:t>
      </w:r>
      <w:r w:rsidR="00EC360F">
        <w:t>submitted</w:t>
      </w:r>
      <w:r w:rsidR="00DD78C7">
        <w:t xml:space="preserve"> balanced budgets </w:t>
      </w:r>
      <w:r w:rsidR="00EC360F">
        <w:t xml:space="preserve">in </w:t>
      </w:r>
      <w:r w:rsidR="00DD78C7">
        <w:t>fiscal years 2011 and 2012</w:t>
      </w:r>
      <w:r w:rsidR="00EC360F">
        <w:t>, and</w:t>
      </w:r>
      <w:r w:rsidR="00DD78C7">
        <w:t xml:space="preserve"> </w:t>
      </w:r>
      <w:r w:rsidR="00EC360F">
        <w:t>a</w:t>
      </w:r>
      <w:r w:rsidR="00DD78C7">
        <w:t>ccording to the mayor’s office</w:t>
      </w:r>
      <w:r w:rsidR="003D08D5">
        <w:t xml:space="preserve"> at the time of the review</w:t>
      </w:r>
      <w:r w:rsidR="00DD78C7">
        <w:t xml:space="preserve">, </w:t>
      </w:r>
      <w:r w:rsidR="00D94303">
        <w:t xml:space="preserve">it was projected that </w:t>
      </w:r>
      <w:r w:rsidR="00DD78C7">
        <w:t xml:space="preserve">Lawrence </w:t>
      </w:r>
      <w:r w:rsidR="00D94303">
        <w:t>would</w:t>
      </w:r>
      <w:r w:rsidR="00DD78C7">
        <w:t xml:space="preserve"> </w:t>
      </w:r>
      <w:r w:rsidR="005B3E4B">
        <w:t xml:space="preserve">show a small surplus in </w:t>
      </w:r>
      <w:r w:rsidR="003D08D5">
        <w:t xml:space="preserve">fiscal year </w:t>
      </w:r>
      <w:r w:rsidR="005B3E4B">
        <w:t>2011</w:t>
      </w:r>
      <w:r w:rsidR="00DD78C7">
        <w:t>.</w:t>
      </w:r>
      <w:r w:rsidR="002B2764">
        <w:t xml:space="preserve">  </w:t>
      </w:r>
    </w:p>
    <w:p w:rsidR="003E567D" w:rsidRPr="003E567D" w:rsidRDefault="003E567D" w:rsidP="00BD05C0">
      <w:pPr>
        <w:spacing w:before="120" w:line="300" w:lineRule="exact"/>
        <w:jc w:val="both"/>
        <w:rPr>
          <w:i/>
        </w:rPr>
      </w:pPr>
      <w:r w:rsidRPr="003E567D">
        <w:rPr>
          <w:i/>
        </w:rPr>
        <w:t>Governance and School Finance</w:t>
      </w:r>
    </w:p>
    <w:p w:rsidR="00BC50D2" w:rsidRDefault="0032472F" w:rsidP="00BD05C0">
      <w:pPr>
        <w:spacing w:before="120" w:line="300" w:lineRule="exact"/>
        <w:jc w:val="both"/>
      </w:pPr>
      <w:r>
        <w:t xml:space="preserve">Lawrence </w:t>
      </w:r>
      <w:r w:rsidR="00BC50D2">
        <w:t>has</w:t>
      </w:r>
      <w:r>
        <w:t xml:space="preserve"> a Plan B</w:t>
      </w:r>
      <w:r w:rsidR="00D94303">
        <w:t>,</w:t>
      </w:r>
      <w:r>
        <w:t xml:space="preserve"> “strong mayor</w:t>
      </w:r>
      <w:r w:rsidR="00D94303">
        <w:t>,</w:t>
      </w:r>
      <w:r>
        <w:t xml:space="preserve">” form of government with a mayor and a city council consisting of nine members, six elected by district and three at large. The school committee consists of six members elected by district </w:t>
      </w:r>
      <w:r w:rsidR="00EC360F">
        <w:t xml:space="preserve">and </w:t>
      </w:r>
      <w:r>
        <w:t>the mayor</w:t>
      </w:r>
      <w:r w:rsidR="00D94303">
        <w:t>, who</w:t>
      </w:r>
      <w:r>
        <w:t xml:space="preserve"> serv</w:t>
      </w:r>
      <w:r w:rsidR="00D94303">
        <w:t>es</w:t>
      </w:r>
      <w:r>
        <w:t xml:space="preserve"> ex</w:t>
      </w:r>
      <w:r w:rsidR="00D94303">
        <w:t xml:space="preserve"> </w:t>
      </w:r>
      <w:r>
        <w:t>officio as the seventh member and chair.</w:t>
      </w:r>
      <w:r w:rsidR="00BC50D2">
        <w:t xml:space="preserve"> </w:t>
      </w:r>
    </w:p>
    <w:p w:rsidR="007A472C" w:rsidRPr="005A1B2E" w:rsidRDefault="007A472C" w:rsidP="00BD05C0">
      <w:pPr>
        <w:widowControl w:val="0"/>
        <w:autoSpaceDE w:val="0"/>
        <w:autoSpaceDN w:val="0"/>
        <w:adjustRightInd w:val="0"/>
        <w:spacing w:before="120" w:line="300" w:lineRule="exact"/>
        <w:jc w:val="both"/>
      </w:pPr>
      <w:r w:rsidRPr="005A1B2E">
        <w:t>The local appropriation to the Lawrence Public Schools budget for fisc</w:t>
      </w:r>
      <w:r>
        <w:t>al year 2011 was $135,516,446, down slightly</w:t>
      </w:r>
      <w:r w:rsidRPr="005A1B2E">
        <w:t xml:space="preserve"> from the appropriation for fiscal year 2010 of $136,397,621. School-related expenditures by the city</w:t>
      </w:r>
      <w:r>
        <w:t xml:space="preserve"> </w:t>
      </w:r>
      <w:r w:rsidRPr="005A1B2E">
        <w:t>were estimated at $30,760,276 for f</w:t>
      </w:r>
      <w:r>
        <w:t>iscal year 2011, down slightly</w:t>
      </w:r>
      <w:r w:rsidRPr="005A1B2E">
        <w:t xml:space="preserve"> from the estimate for fiscal year 2010 of $31,019,271.  In fiscal year 2010, the total amount of actual school-related expenditures, including expenditures by the district ($136,935,98</w:t>
      </w:r>
      <w:r w:rsidR="00324B3D">
        <w:t>7</w:t>
      </w:r>
      <w:r w:rsidRPr="005A1B2E">
        <w:t xml:space="preserve">), expenditures by the </w:t>
      </w:r>
      <w:r>
        <w:t>city</w:t>
      </w:r>
      <w:r w:rsidRPr="005A1B2E">
        <w:t xml:space="preserve"> ($30,770,26</w:t>
      </w:r>
      <w:r w:rsidR="00324B3D">
        <w:t>4</w:t>
      </w:r>
      <w:r w:rsidRPr="005A1B2E">
        <w:t xml:space="preserve">), and expenditures from other sources </w:t>
      </w:r>
      <w:r w:rsidRPr="005A1B2E">
        <w:lastRenderedPageBreak/>
        <w:t>such as grants ($</w:t>
      </w:r>
      <w:r w:rsidR="00324B3D">
        <w:t>36,741,351</w:t>
      </w:r>
      <w:r w:rsidRPr="005A1B2E">
        <w:t>), was $</w:t>
      </w:r>
      <w:r w:rsidR="00324B3D">
        <w:t>204,447,602</w:t>
      </w:r>
      <w:r w:rsidRPr="005A1B2E">
        <w:t>.  Actual net school spending in fiscal year 2010 was $143,451,465.</w:t>
      </w:r>
    </w:p>
    <w:p w:rsidR="007A472C" w:rsidRPr="003E567D" w:rsidRDefault="00B464F5" w:rsidP="00BD05C0">
      <w:pPr>
        <w:spacing w:before="120" w:line="300" w:lineRule="exact"/>
        <w:jc w:val="both"/>
      </w:pPr>
      <w:r w:rsidRPr="003E567D">
        <w:t xml:space="preserve">In 2010 a </w:t>
      </w:r>
      <w:r w:rsidR="007A472C" w:rsidRPr="003E567D">
        <w:t xml:space="preserve">former </w:t>
      </w:r>
      <w:r w:rsidR="00BC50D2" w:rsidRPr="003E567D">
        <w:t xml:space="preserve">superintendent </w:t>
      </w:r>
      <w:r w:rsidR="00BD0155" w:rsidRPr="003E567D">
        <w:t>who had served the district for over 10 years was di</w:t>
      </w:r>
      <w:r w:rsidRPr="003E567D">
        <w:t>smissed by the school committee following an indictment</w:t>
      </w:r>
      <w:r w:rsidR="007A472C" w:rsidRPr="003E567D">
        <w:t xml:space="preserve">. </w:t>
      </w:r>
      <w:r w:rsidRPr="003E567D">
        <w:t>Upon his dismissal, the school committee appointed the assistant superintendent</w:t>
      </w:r>
      <w:r w:rsidR="00261AF0" w:rsidRPr="003E567D">
        <w:t xml:space="preserve"> for operations and support</w:t>
      </w:r>
      <w:r w:rsidRPr="003E567D">
        <w:t>, a veteran administrator with over 30 years in the district, as acting superintendent and in the spring of 2010 appointed her interim superintendent through June 2011.</w:t>
      </w:r>
      <w:r w:rsidR="00261AF0" w:rsidRPr="003E567D">
        <w:t xml:space="preserve"> </w:t>
      </w:r>
    </w:p>
    <w:p w:rsidR="003E567D" w:rsidRPr="003E567D" w:rsidRDefault="003E567D" w:rsidP="00BD05C0">
      <w:pPr>
        <w:pStyle w:val="ESETableChartFigHeaders"/>
        <w:spacing w:before="120" w:after="0" w:line="300" w:lineRule="exact"/>
        <w:jc w:val="both"/>
        <w:rPr>
          <w:rFonts w:ascii="Times New Roman" w:hAnsi="Times New Roman"/>
          <w:b w:val="0"/>
          <w:i/>
          <w:sz w:val="24"/>
        </w:rPr>
      </w:pPr>
      <w:r w:rsidRPr="003E567D">
        <w:rPr>
          <w:rFonts w:ascii="Times New Roman" w:hAnsi="Times New Roman"/>
          <w:b w:val="0"/>
          <w:i/>
          <w:sz w:val="24"/>
        </w:rPr>
        <w:t>Student Demographics</w:t>
      </w:r>
    </w:p>
    <w:p w:rsidR="00B0461B" w:rsidRPr="00D37A82" w:rsidRDefault="003E567D" w:rsidP="00BD05C0">
      <w:pPr>
        <w:pStyle w:val="ESETableChartFigHeaders"/>
        <w:spacing w:before="120" w:after="0" w:line="300" w:lineRule="exact"/>
        <w:jc w:val="both"/>
        <w:rPr>
          <w:rFonts w:ascii="Times New Roman" w:hAnsi="Times New Roman"/>
          <w:b w:val="0"/>
          <w:sz w:val="24"/>
        </w:rPr>
      </w:pPr>
      <w:r w:rsidRPr="003E567D">
        <w:rPr>
          <w:rFonts w:ascii="Times New Roman" w:hAnsi="Times New Roman"/>
          <w:b w:val="0"/>
          <w:sz w:val="24"/>
        </w:rPr>
        <w:t>The Lawrence Public Schools had a 2011 enrollment of 12,784 students in preschool through grade 12. The educational facilities consist of 28 schools with many different grade structures</w:t>
      </w:r>
      <w:r>
        <w:rPr>
          <w:rFonts w:ascii="Times New Roman" w:hAnsi="Times New Roman"/>
          <w:b w:val="0"/>
          <w:sz w:val="24"/>
        </w:rPr>
        <w:t>.</w:t>
      </w:r>
      <w:r w:rsidRPr="00D37A82">
        <w:rPr>
          <w:rFonts w:ascii="Times New Roman" w:hAnsi="Times New Roman"/>
          <w:b w:val="0"/>
          <w:sz w:val="24"/>
        </w:rPr>
        <w:t xml:space="preserve"> </w:t>
      </w:r>
      <w:r w:rsidR="005B1491" w:rsidRPr="00D37A82">
        <w:rPr>
          <w:rFonts w:ascii="Times New Roman" w:hAnsi="Times New Roman"/>
          <w:b w:val="0"/>
          <w:sz w:val="24"/>
        </w:rPr>
        <w:t xml:space="preserve">According to </w:t>
      </w:r>
      <w:smartTag w:uri="urn:schemas-microsoft-com:office:smarttags" w:element="stockticker">
        <w:r w:rsidR="005B1491" w:rsidRPr="00D37A82">
          <w:rPr>
            <w:rFonts w:ascii="Times New Roman" w:hAnsi="Times New Roman"/>
            <w:b w:val="0"/>
            <w:sz w:val="24"/>
          </w:rPr>
          <w:t>ESE</w:t>
        </w:r>
      </w:smartTag>
      <w:r w:rsidR="005B1491" w:rsidRPr="00D37A82">
        <w:rPr>
          <w:rFonts w:ascii="Times New Roman" w:hAnsi="Times New Roman"/>
          <w:b w:val="0"/>
          <w:sz w:val="24"/>
        </w:rPr>
        <w:t xml:space="preserve"> data, enrollment in the Lawrence Public Schools</w:t>
      </w:r>
      <w:r w:rsidR="008F4BF3" w:rsidRPr="00D37A82">
        <w:rPr>
          <w:rFonts w:ascii="Times New Roman" w:hAnsi="Times New Roman"/>
          <w:b w:val="0"/>
          <w:sz w:val="24"/>
        </w:rPr>
        <w:t xml:space="preserve"> </w:t>
      </w:r>
      <w:r w:rsidR="001D1177" w:rsidRPr="00D37A82">
        <w:rPr>
          <w:rFonts w:ascii="Times New Roman" w:hAnsi="Times New Roman"/>
          <w:b w:val="0"/>
          <w:sz w:val="24"/>
        </w:rPr>
        <w:t xml:space="preserve">has been stable in recent years, with an unusual increase of 500 students from 2010 to 2011 (from 12,284 </w:t>
      </w:r>
      <w:r w:rsidR="005B1491" w:rsidRPr="00D37A82">
        <w:rPr>
          <w:rFonts w:ascii="Times New Roman" w:hAnsi="Times New Roman"/>
          <w:b w:val="0"/>
          <w:sz w:val="24"/>
        </w:rPr>
        <w:t>to 12,784</w:t>
      </w:r>
      <w:r w:rsidR="001D1177" w:rsidRPr="00D37A82">
        <w:rPr>
          <w:rFonts w:ascii="Times New Roman" w:hAnsi="Times New Roman"/>
          <w:b w:val="0"/>
          <w:sz w:val="24"/>
        </w:rPr>
        <w:t>)</w:t>
      </w:r>
      <w:r w:rsidR="005B1491" w:rsidRPr="00D37A82">
        <w:rPr>
          <w:rFonts w:ascii="Times New Roman" w:hAnsi="Times New Roman"/>
          <w:b w:val="0"/>
          <w:sz w:val="24"/>
        </w:rPr>
        <w:t xml:space="preserve">. </w:t>
      </w:r>
      <w:r w:rsidR="00323521" w:rsidRPr="00D37A82">
        <w:rPr>
          <w:rFonts w:ascii="Times New Roman" w:hAnsi="Times New Roman"/>
          <w:b w:val="0"/>
          <w:sz w:val="24"/>
        </w:rPr>
        <w:t>T</w:t>
      </w:r>
      <w:r w:rsidR="008F4BF3" w:rsidRPr="00D37A82">
        <w:rPr>
          <w:rFonts w:ascii="Times New Roman" w:hAnsi="Times New Roman"/>
          <w:b w:val="0"/>
          <w:sz w:val="24"/>
        </w:rPr>
        <w:t>he</w:t>
      </w:r>
      <w:r w:rsidR="001D1177" w:rsidRPr="00D37A82">
        <w:rPr>
          <w:rFonts w:ascii="Times New Roman" w:hAnsi="Times New Roman"/>
          <w:b w:val="0"/>
          <w:sz w:val="24"/>
        </w:rPr>
        <w:t xml:space="preserve"> district’s stability rate</w:t>
      </w:r>
      <w:r w:rsidR="008F4BF3" w:rsidRPr="00D37A82">
        <w:rPr>
          <w:rFonts w:ascii="Times New Roman" w:hAnsi="Times New Roman"/>
          <w:b w:val="0"/>
          <w:sz w:val="24"/>
        </w:rPr>
        <w:t xml:space="preserve"> </w:t>
      </w:r>
      <w:r w:rsidR="001D1177" w:rsidRPr="00D37A82">
        <w:rPr>
          <w:rFonts w:ascii="Times New Roman" w:hAnsi="Times New Roman"/>
          <w:b w:val="0"/>
          <w:sz w:val="24"/>
        </w:rPr>
        <w:t>(</w:t>
      </w:r>
      <w:r w:rsidR="005B1491" w:rsidRPr="00D37A82">
        <w:rPr>
          <w:rFonts w:ascii="Times New Roman" w:hAnsi="Times New Roman"/>
          <w:b w:val="0"/>
          <w:sz w:val="24"/>
        </w:rPr>
        <w:t>percentage of students enrolled for the entire year</w:t>
      </w:r>
      <w:r w:rsidR="001D1177" w:rsidRPr="00D37A82">
        <w:rPr>
          <w:rFonts w:ascii="Times New Roman" w:hAnsi="Times New Roman"/>
          <w:b w:val="0"/>
          <w:sz w:val="24"/>
        </w:rPr>
        <w:t>)</w:t>
      </w:r>
      <w:r w:rsidR="002B2FCA" w:rsidRPr="00D37A82">
        <w:rPr>
          <w:rFonts w:ascii="Times New Roman" w:hAnsi="Times New Roman"/>
          <w:b w:val="0"/>
          <w:sz w:val="24"/>
        </w:rPr>
        <w:t>,</w:t>
      </w:r>
      <w:r w:rsidR="008F4BF3" w:rsidRPr="00D37A82">
        <w:rPr>
          <w:rFonts w:ascii="Times New Roman" w:hAnsi="Times New Roman"/>
          <w:b w:val="0"/>
          <w:sz w:val="24"/>
        </w:rPr>
        <w:t xml:space="preserve"> </w:t>
      </w:r>
      <w:r w:rsidR="00323521" w:rsidRPr="00D37A82">
        <w:rPr>
          <w:rFonts w:ascii="Times New Roman" w:hAnsi="Times New Roman"/>
          <w:b w:val="0"/>
          <w:sz w:val="24"/>
        </w:rPr>
        <w:t xml:space="preserve">while </w:t>
      </w:r>
      <w:r w:rsidR="005B1491" w:rsidRPr="00D37A82">
        <w:rPr>
          <w:rFonts w:ascii="Times New Roman" w:hAnsi="Times New Roman"/>
          <w:b w:val="0"/>
          <w:sz w:val="24"/>
        </w:rPr>
        <w:t>low</w:t>
      </w:r>
      <w:r w:rsidR="001D1177" w:rsidRPr="00D37A82">
        <w:rPr>
          <w:rFonts w:ascii="Times New Roman" w:hAnsi="Times New Roman"/>
          <w:b w:val="0"/>
          <w:sz w:val="24"/>
        </w:rPr>
        <w:t xml:space="preserve"> in comparison to the statewide stability rate in these years of 95 percent</w:t>
      </w:r>
      <w:r w:rsidR="002B2FCA" w:rsidRPr="00D37A82">
        <w:rPr>
          <w:rFonts w:ascii="Times New Roman" w:hAnsi="Times New Roman"/>
          <w:b w:val="0"/>
          <w:sz w:val="24"/>
        </w:rPr>
        <w:t>,</w:t>
      </w:r>
      <w:r w:rsidR="00B0461B" w:rsidRPr="00D37A82">
        <w:rPr>
          <w:rFonts w:ascii="Times New Roman" w:hAnsi="Times New Roman"/>
          <w:b w:val="0"/>
          <w:sz w:val="24"/>
        </w:rPr>
        <w:t xml:space="preserve"> </w:t>
      </w:r>
      <w:r w:rsidR="005B1491" w:rsidRPr="00D37A82">
        <w:rPr>
          <w:rFonts w:ascii="Times New Roman" w:hAnsi="Times New Roman"/>
          <w:b w:val="0"/>
          <w:sz w:val="24"/>
        </w:rPr>
        <w:t>increas</w:t>
      </w:r>
      <w:r w:rsidR="008F4BF3" w:rsidRPr="00D37A82">
        <w:rPr>
          <w:rFonts w:ascii="Times New Roman" w:hAnsi="Times New Roman"/>
          <w:b w:val="0"/>
          <w:sz w:val="24"/>
        </w:rPr>
        <w:t>ed</w:t>
      </w:r>
      <w:r w:rsidR="005B1491" w:rsidRPr="00D37A82">
        <w:rPr>
          <w:rFonts w:ascii="Times New Roman" w:hAnsi="Times New Roman"/>
          <w:b w:val="0"/>
          <w:sz w:val="24"/>
        </w:rPr>
        <w:t xml:space="preserve"> from 83 percent in 2008 to 87 percent in 2010. </w:t>
      </w:r>
    </w:p>
    <w:p w:rsidR="00B0461B" w:rsidRDefault="008F4BF3" w:rsidP="00255D4D">
      <w:pPr>
        <w:spacing w:before="120" w:line="300" w:lineRule="exact"/>
        <w:jc w:val="both"/>
      </w:pPr>
      <w:r w:rsidRPr="00197D0A">
        <w:t xml:space="preserve">As shown in </w:t>
      </w:r>
      <w:r w:rsidR="00871D45" w:rsidRPr="00197D0A">
        <w:t>T</w:t>
      </w:r>
      <w:r w:rsidRPr="00197D0A">
        <w:t>able</w:t>
      </w:r>
      <w:r w:rsidR="00255D4D" w:rsidRPr="00197D0A">
        <w:t xml:space="preserve"> </w:t>
      </w:r>
      <w:r w:rsidR="00871D45" w:rsidRPr="00197D0A">
        <w:t xml:space="preserve">1 </w:t>
      </w:r>
      <w:r w:rsidRPr="00197D0A">
        <w:t>below, Hispanic or Latino students constitute</w:t>
      </w:r>
      <w:r w:rsidR="00871D45" w:rsidRPr="00197D0A">
        <w:t>d</w:t>
      </w:r>
      <w:r w:rsidR="00B940F3" w:rsidRPr="00197D0A">
        <w:t xml:space="preserve"> </w:t>
      </w:r>
      <w:r w:rsidRPr="00197D0A">
        <w:t>90</w:t>
      </w:r>
      <w:r w:rsidR="00255D4D" w:rsidRPr="00197D0A">
        <w:t>.1</w:t>
      </w:r>
      <w:r w:rsidRPr="00197D0A">
        <w:t xml:space="preserve"> percent of the </w:t>
      </w:r>
      <w:r w:rsidR="00871D45" w:rsidRPr="00197D0A">
        <w:t xml:space="preserve">district </w:t>
      </w:r>
      <w:r w:rsidRPr="00197D0A">
        <w:t>enrollment in 2010-2011.</w:t>
      </w:r>
      <w:r w:rsidRPr="00D80082">
        <w:rPr>
          <w:b/>
        </w:rPr>
        <w:t xml:space="preserve"> </w:t>
      </w:r>
      <w:r w:rsidR="00255D4D">
        <w:t>W</w:t>
      </w:r>
      <w:r w:rsidR="004C0E3F">
        <w:t xml:space="preserve">hile </w:t>
      </w:r>
      <w:r w:rsidR="0039264D">
        <w:t>77</w:t>
      </w:r>
      <w:r w:rsidR="00255D4D">
        <w:t>.3</w:t>
      </w:r>
      <w:r w:rsidR="00B0461B">
        <w:t xml:space="preserve"> percent of the students enrolled </w:t>
      </w:r>
      <w:r w:rsidR="00844925">
        <w:t xml:space="preserve">in the Lawrence Public Schools </w:t>
      </w:r>
      <w:r w:rsidR="00255D4D">
        <w:t xml:space="preserve">in 2010-2011 </w:t>
      </w:r>
      <w:r w:rsidR="00B0461B">
        <w:t>c</w:t>
      </w:r>
      <w:r w:rsidR="00255D4D">
        <w:t>a</w:t>
      </w:r>
      <w:r w:rsidR="00B0461B">
        <w:t xml:space="preserve">me from families </w:t>
      </w:r>
      <w:r w:rsidR="00871D45">
        <w:t>whose</w:t>
      </w:r>
      <w:r w:rsidR="00B0461B">
        <w:t xml:space="preserve"> first language is </w:t>
      </w:r>
      <w:r w:rsidR="00871D45">
        <w:t>not</w:t>
      </w:r>
      <w:r w:rsidR="00B0461B">
        <w:t xml:space="preserve"> English</w:t>
      </w:r>
      <w:r w:rsidR="004C0E3F">
        <w:t>, o</w:t>
      </w:r>
      <w:r w:rsidR="00871D45">
        <w:t>nly</w:t>
      </w:r>
      <w:r w:rsidR="00B0461B">
        <w:t xml:space="preserve"> </w:t>
      </w:r>
      <w:r w:rsidR="00255D4D">
        <w:t xml:space="preserve">30.8 </w:t>
      </w:r>
      <w:r w:rsidR="00B0461B">
        <w:t xml:space="preserve">percent of </w:t>
      </w:r>
      <w:r w:rsidR="00B940F3">
        <w:t>the</w:t>
      </w:r>
      <w:r w:rsidR="004C0E3F">
        <w:t>se</w:t>
      </w:r>
      <w:r w:rsidR="00B940F3">
        <w:t xml:space="preserve"> students</w:t>
      </w:r>
      <w:r w:rsidR="00B0461B">
        <w:t xml:space="preserve"> </w:t>
      </w:r>
      <w:r w:rsidR="00B940F3">
        <w:t>(i.e.</w:t>
      </w:r>
      <w:r w:rsidR="00255D4D">
        <w:t>,</w:t>
      </w:r>
      <w:r w:rsidR="00B940F3">
        <w:t xml:space="preserve"> 3,048 of 9,883) </w:t>
      </w:r>
      <w:r w:rsidR="00255D4D">
        <w:t xml:space="preserve">were </w:t>
      </w:r>
      <w:r w:rsidR="0039264D">
        <w:t xml:space="preserve">classified as </w:t>
      </w:r>
      <w:r w:rsidR="00B0461B">
        <w:t>limited English proficient</w:t>
      </w:r>
      <w:r w:rsidR="00255D4D">
        <w:t>—in other words, as English language learners (ELLs)</w:t>
      </w:r>
      <w:r w:rsidR="00B0461B">
        <w:t xml:space="preserve">. District administrators told the review team that many students come from second or third generation </w:t>
      </w:r>
      <w:r w:rsidR="00B940F3">
        <w:t xml:space="preserve">immigrant </w:t>
      </w:r>
      <w:r w:rsidR="00B0461B">
        <w:t>families</w:t>
      </w:r>
      <w:r w:rsidR="00B940F3">
        <w:t xml:space="preserve"> </w:t>
      </w:r>
      <w:r w:rsidR="00323521">
        <w:t>who</w:t>
      </w:r>
      <w:r w:rsidR="00871D45">
        <w:t xml:space="preserve"> are</w:t>
      </w:r>
      <w:r w:rsidR="00844925">
        <w:t xml:space="preserve"> </w:t>
      </w:r>
      <w:r w:rsidR="0039264D">
        <w:t>profici</w:t>
      </w:r>
      <w:r w:rsidR="00871D45">
        <w:t>ent</w:t>
      </w:r>
      <w:r w:rsidR="0039264D">
        <w:t xml:space="preserve"> in</w:t>
      </w:r>
      <w:r w:rsidR="00B940F3">
        <w:t xml:space="preserve"> English</w:t>
      </w:r>
      <w:r w:rsidR="00B43AE6">
        <w:t>, though it is not their first language</w:t>
      </w:r>
      <w:r w:rsidR="004C0E3F">
        <w:t>.</w:t>
      </w:r>
      <w:r w:rsidR="009B36F3">
        <w:t xml:space="preserve"> </w:t>
      </w:r>
      <w:r w:rsidR="002B7ACA">
        <w:t xml:space="preserve">As previously mentioned, </w:t>
      </w:r>
      <w:r w:rsidR="004D7D58" w:rsidRPr="004D7D58">
        <w:t>87.1 percent of enrolled students were from low-income families</w:t>
      </w:r>
      <w:r w:rsidR="002B7ACA">
        <w:t>.</w:t>
      </w:r>
      <w:r w:rsidR="004D7D58" w:rsidRPr="004D7D58">
        <w:t xml:space="preserve"> </w:t>
      </w:r>
      <w:r w:rsidR="002B7ACA">
        <w:t>And a</w:t>
      </w:r>
      <w:r w:rsidR="009B36F3">
        <w:t xml:space="preserve">s in many large urban districts, the </w:t>
      </w:r>
      <w:r w:rsidR="00B940F3">
        <w:t xml:space="preserve">percentage </w:t>
      </w:r>
      <w:r w:rsidR="009B36F3">
        <w:t xml:space="preserve">of Lawrence’s students </w:t>
      </w:r>
      <w:r w:rsidR="00B940F3">
        <w:t>enroll</w:t>
      </w:r>
      <w:r w:rsidR="009B36F3">
        <w:t>ed</w:t>
      </w:r>
      <w:r w:rsidR="00B940F3">
        <w:t xml:space="preserve"> in special education </w:t>
      </w:r>
      <w:r w:rsidR="00323521">
        <w:t>(</w:t>
      </w:r>
      <w:r w:rsidR="00B940F3">
        <w:t>20</w:t>
      </w:r>
      <w:r w:rsidR="00B43AE6">
        <w:t>.1</w:t>
      </w:r>
      <w:r w:rsidR="00B940F3">
        <w:t xml:space="preserve"> percent</w:t>
      </w:r>
      <w:r w:rsidR="00323521">
        <w:t>)</w:t>
      </w:r>
      <w:r w:rsidR="00B940F3">
        <w:t xml:space="preserve"> exceeds the statewide </w:t>
      </w:r>
      <w:r w:rsidR="00B43AE6">
        <w:t>percentage</w:t>
      </w:r>
      <w:r w:rsidR="00B940F3">
        <w:t xml:space="preserve"> </w:t>
      </w:r>
      <w:r w:rsidR="00323521">
        <w:t>(</w:t>
      </w:r>
      <w:r w:rsidR="00B940F3">
        <w:t>17</w:t>
      </w:r>
      <w:r w:rsidR="00B43AE6">
        <w:t>.0</w:t>
      </w:r>
      <w:r w:rsidR="00B940F3">
        <w:t xml:space="preserve"> percent</w:t>
      </w:r>
      <w:r w:rsidR="00323521">
        <w:t>)</w:t>
      </w:r>
      <w:r w:rsidR="00B940F3">
        <w:t>.</w:t>
      </w:r>
    </w:p>
    <w:p w:rsidR="00AD161B" w:rsidRDefault="00AD161B" w:rsidP="00AD2874">
      <w:pPr>
        <w:pStyle w:val="ESETableChartFigHeaders"/>
        <w:spacing w:after="60"/>
        <w:jc w:val="center"/>
      </w:pPr>
    </w:p>
    <w:p w:rsidR="00943DB6" w:rsidRPr="00F00388" w:rsidRDefault="00197D0A" w:rsidP="00AD2874">
      <w:pPr>
        <w:pStyle w:val="ESETableChartFigHeaders"/>
        <w:spacing w:after="60"/>
        <w:jc w:val="center"/>
      </w:pPr>
      <w:r>
        <w:br w:type="page"/>
      </w:r>
      <w:r w:rsidR="00943DB6" w:rsidRPr="00F00388">
        <w:lastRenderedPageBreak/>
        <w:t xml:space="preserve">Table 1: </w:t>
      </w:r>
      <w:bookmarkStart w:id="16" w:name="Text18"/>
      <w:r w:rsidR="008E50DD">
        <w:t>20</w:t>
      </w:r>
      <w:r w:rsidR="009C3B32">
        <w:t>10</w:t>
      </w:r>
      <w:r w:rsidR="008E50DD">
        <w:t>-1</w:t>
      </w:r>
      <w:r w:rsidR="009C3B32">
        <w:t>1</w:t>
      </w:r>
      <w:r w:rsidR="008E50DD">
        <w:t xml:space="preserve"> </w:t>
      </w:r>
      <w:bookmarkEnd w:id="16"/>
      <w:smartTag w:uri="urn:schemas-microsoft-com:office:smarttags" w:element="place">
        <w:smartTag w:uri="urn:schemas-microsoft-com:office:smarttags" w:element="City">
          <w:r w:rsidR="001E3116">
            <w:t>Lawrence</w:t>
          </w:r>
        </w:smartTag>
      </w:smartTag>
      <w:r w:rsidR="00943DB6" w:rsidRPr="00F00388">
        <w:t xml:space="preserve"> Student </w:t>
      </w:r>
      <w:proofErr w:type="gramStart"/>
      <w:r w:rsidR="00943DB6" w:rsidRPr="00F00388">
        <w:t>Enrollment</w:t>
      </w:r>
      <w:proofErr w:type="gramEnd"/>
      <w:r w:rsidR="00943DB6" w:rsidRPr="00F00388">
        <w:t xml:space="preserve"> by Race/Ethni</w:t>
      </w:r>
      <w:r w:rsidR="00943DB6">
        <w:t xml:space="preserve">city &amp; Selected Populations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1795"/>
        <w:gridCol w:w="1433"/>
        <w:gridCol w:w="1433"/>
        <w:gridCol w:w="1798"/>
        <w:gridCol w:w="1360"/>
        <w:gridCol w:w="1361"/>
      </w:tblGrid>
      <w:tr w:rsidR="00943DB6" w:rsidRPr="0069661C">
        <w:tc>
          <w:tcPr>
            <w:tcW w:w="1795"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836669" w:rsidRDefault="00943DB6" w:rsidP="0069661C">
            <w:pPr>
              <w:pStyle w:val="Heading5"/>
              <w:spacing w:before="20" w:after="20" w:line="260" w:lineRule="exact"/>
              <w:rPr>
                <w:rFonts w:ascii="Arial Narrow" w:hAnsi="Arial Narrow"/>
                <w:i w:val="0"/>
                <w:sz w:val="22"/>
                <w:highlight w:val="yellow"/>
              </w:rPr>
            </w:pPr>
            <w:r w:rsidRPr="00836669">
              <w:rPr>
                <w:rFonts w:ascii="Arial Narrow" w:hAnsi="Arial Narrow"/>
                <w:i w:val="0"/>
                <w:sz w:val="22"/>
              </w:rPr>
              <w:t xml:space="preserve">Enrollment by Race/Ethnicity </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433"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c>
          <w:tcPr>
            <w:tcW w:w="1798"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 xml:space="preserve">Selected Populations </w:t>
            </w:r>
          </w:p>
        </w:tc>
        <w:tc>
          <w:tcPr>
            <w:tcW w:w="1360"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rPr>
            </w:pPr>
            <w:r w:rsidRPr="0069661C">
              <w:rPr>
                <w:rFonts w:ascii="Arial Narrow" w:hAnsi="Arial Narrow"/>
                <w:b/>
                <w:sz w:val="22"/>
              </w:rPr>
              <w:t>Number</w:t>
            </w:r>
          </w:p>
        </w:tc>
        <w:tc>
          <w:tcPr>
            <w:tcW w:w="1361" w:type="dxa"/>
            <w:tcBorders>
              <w:top w:val="single" w:sz="4" w:space="0" w:color="auto"/>
              <w:left w:val="single" w:sz="4" w:space="0" w:color="auto"/>
              <w:bottom w:val="single" w:sz="12" w:space="0" w:color="auto"/>
              <w:right w:val="single" w:sz="4" w:space="0" w:color="auto"/>
              <w:tl2br w:val="nil"/>
              <w:tr2bl w:val="nil"/>
            </w:tcBorders>
            <w:vAlign w:val="center"/>
          </w:tcPr>
          <w:p w:rsidR="00943DB6" w:rsidRPr="0069661C" w:rsidRDefault="00943DB6" w:rsidP="0069661C">
            <w:pPr>
              <w:pStyle w:val="Heading7"/>
              <w:spacing w:before="20" w:after="20" w:line="260" w:lineRule="exact"/>
              <w:jc w:val="center"/>
              <w:rPr>
                <w:rFonts w:ascii="Arial Narrow" w:hAnsi="Arial Narrow"/>
                <w:b/>
                <w:sz w:val="22"/>
                <w:highlight w:val="yellow"/>
              </w:rPr>
            </w:pPr>
            <w:r w:rsidRPr="0069661C">
              <w:rPr>
                <w:rFonts w:ascii="Arial Narrow" w:hAnsi="Arial Narrow"/>
                <w:b/>
                <w:sz w:val="22"/>
              </w:rPr>
              <w:t>Percent of Total</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African-American</w:t>
            </w:r>
          </w:p>
        </w:tc>
        <w:tc>
          <w:tcPr>
            <w:tcW w:w="1433" w:type="dxa"/>
            <w:vAlign w:val="center"/>
          </w:tcPr>
          <w:p w:rsidR="00B5709A" w:rsidRPr="0069661C"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215</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1.7</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First Language not English</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9,883</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77.3</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Asian</w:t>
            </w:r>
          </w:p>
        </w:tc>
        <w:tc>
          <w:tcPr>
            <w:tcW w:w="1433" w:type="dxa"/>
            <w:vAlign w:val="center"/>
          </w:tcPr>
          <w:p w:rsidR="00B5709A" w:rsidRPr="0069661C"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270</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2.1</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Limited English Proficient</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3,048</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23.8</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Hispanic or Latino</w:t>
            </w:r>
          </w:p>
        </w:tc>
        <w:tc>
          <w:tcPr>
            <w:tcW w:w="1433" w:type="dxa"/>
            <w:vAlign w:val="center"/>
          </w:tcPr>
          <w:p w:rsidR="00B5709A" w:rsidRPr="0069661C"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11,51</w:t>
            </w:r>
            <w:r>
              <w:rPr>
                <w:rFonts w:ascii="Arial Narrow" w:hAnsi="Arial Narrow"/>
                <w:sz w:val="22"/>
              </w:rPr>
              <w:t>7</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90.1</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 xml:space="preserve">Low-income </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11,141</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87.1</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Native American</w:t>
            </w:r>
          </w:p>
        </w:tc>
        <w:tc>
          <w:tcPr>
            <w:tcW w:w="1433" w:type="dxa"/>
            <w:vAlign w:val="center"/>
          </w:tcPr>
          <w:p w:rsidR="00B5709A" w:rsidRPr="0069661C" w:rsidRDefault="00B5709A" w:rsidP="00B5709A">
            <w:pPr>
              <w:tabs>
                <w:tab w:val="decimal" w:pos="0"/>
              </w:tabs>
              <w:spacing w:before="20" w:after="20" w:line="260" w:lineRule="exact"/>
              <w:jc w:val="center"/>
              <w:rPr>
                <w:rFonts w:ascii="Arial Narrow" w:hAnsi="Arial Narrow"/>
                <w:sz w:val="22"/>
              </w:rPr>
            </w:pPr>
            <w:r w:rsidRPr="005C07D5">
              <w:rPr>
                <w:rFonts w:ascii="Arial Narrow" w:hAnsi="Arial Narrow"/>
                <w:sz w:val="22"/>
              </w:rPr>
              <w:t>0.0</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0</w:t>
            </w:r>
            <w:r>
              <w:rPr>
                <w:rFonts w:ascii="Arial Narrow" w:hAnsi="Arial Narrow"/>
                <w:sz w:val="22"/>
              </w:rPr>
              <w:t>.0</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Special Education</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2,601</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20.1</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White</w:t>
            </w:r>
          </w:p>
        </w:tc>
        <w:tc>
          <w:tcPr>
            <w:tcW w:w="1433" w:type="dxa"/>
            <w:vAlign w:val="center"/>
          </w:tcPr>
          <w:p w:rsidR="00B5709A" w:rsidRPr="0069661C"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761</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6</w:t>
            </w:r>
            <w:r>
              <w:rPr>
                <w:rFonts w:ascii="Arial Narrow" w:hAnsi="Arial Narrow"/>
                <w:sz w:val="22"/>
              </w:rPr>
              <w:t>.0</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Free Lunch</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10,180</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79.6</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Native Hawaiian/ Pacific Islander</w:t>
            </w:r>
          </w:p>
        </w:tc>
        <w:tc>
          <w:tcPr>
            <w:tcW w:w="1433" w:type="dxa"/>
            <w:vAlign w:val="center"/>
          </w:tcPr>
          <w:p w:rsidR="00B5709A" w:rsidRPr="0069661C" w:rsidRDefault="00B5709A" w:rsidP="00B5709A">
            <w:pPr>
              <w:tabs>
                <w:tab w:val="decimal" w:pos="0"/>
              </w:tabs>
              <w:spacing w:before="20" w:after="20" w:line="260" w:lineRule="exact"/>
              <w:jc w:val="center"/>
              <w:rPr>
                <w:rFonts w:ascii="Arial Narrow" w:hAnsi="Arial Narrow"/>
                <w:sz w:val="22"/>
              </w:rPr>
            </w:pPr>
            <w:r>
              <w:rPr>
                <w:rFonts w:ascii="Arial Narrow" w:hAnsi="Arial Narrow"/>
                <w:sz w:val="22"/>
              </w:rPr>
              <w:t>1</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0</w:t>
            </w:r>
            <w:r>
              <w:rPr>
                <w:rFonts w:ascii="Arial Narrow" w:hAnsi="Arial Narrow"/>
                <w:sz w:val="22"/>
              </w:rPr>
              <w:t>.0</w:t>
            </w:r>
          </w:p>
        </w:tc>
        <w:tc>
          <w:tcPr>
            <w:tcW w:w="1798" w:type="dxa"/>
            <w:vAlign w:val="center"/>
          </w:tcPr>
          <w:p w:rsidR="00B5709A" w:rsidRPr="00531E06" w:rsidRDefault="00B5709A" w:rsidP="0069661C">
            <w:pPr>
              <w:spacing w:before="20" w:after="20" w:line="260" w:lineRule="exact"/>
              <w:jc w:val="center"/>
              <w:rPr>
                <w:rFonts w:ascii="Arial Narrow" w:hAnsi="Arial Narrow"/>
                <w:sz w:val="22"/>
              </w:rPr>
            </w:pPr>
            <w:r w:rsidRPr="00531E06">
              <w:rPr>
                <w:rFonts w:ascii="Arial Narrow" w:hAnsi="Arial Narrow"/>
                <w:sz w:val="22"/>
              </w:rPr>
              <w:t>Reduced-price lunch</w:t>
            </w:r>
          </w:p>
        </w:tc>
        <w:tc>
          <w:tcPr>
            <w:tcW w:w="1360"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961</w:t>
            </w:r>
          </w:p>
        </w:tc>
        <w:tc>
          <w:tcPr>
            <w:tcW w:w="1361"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31E06">
              <w:rPr>
                <w:rFonts w:ascii="Arial Narrow" w:hAnsi="Arial Narrow"/>
                <w:sz w:val="22"/>
              </w:rPr>
              <w:t>7.5</w:t>
            </w:r>
          </w:p>
        </w:tc>
      </w:tr>
      <w:tr w:rsidR="00B5709A" w:rsidRPr="0069661C">
        <w:tc>
          <w:tcPr>
            <w:tcW w:w="1795" w:type="dxa"/>
            <w:vAlign w:val="center"/>
          </w:tcPr>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 xml:space="preserve">Multi-Race, </w:t>
            </w:r>
          </w:p>
          <w:p w:rsidR="00B5709A" w:rsidRPr="0069661C" w:rsidRDefault="00B5709A" w:rsidP="0069661C">
            <w:pPr>
              <w:spacing w:before="20" w:after="20" w:line="260" w:lineRule="exact"/>
              <w:rPr>
                <w:rFonts w:ascii="Arial Narrow" w:hAnsi="Arial Narrow"/>
                <w:sz w:val="22"/>
              </w:rPr>
            </w:pPr>
            <w:r w:rsidRPr="0069661C">
              <w:rPr>
                <w:rFonts w:ascii="Arial Narrow" w:hAnsi="Arial Narrow"/>
                <w:sz w:val="22"/>
              </w:rPr>
              <w:t>Non-Hispanic</w:t>
            </w:r>
          </w:p>
        </w:tc>
        <w:tc>
          <w:tcPr>
            <w:tcW w:w="1433" w:type="dxa"/>
            <w:vAlign w:val="center"/>
          </w:tcPr>
          <w:p w:rsidR="00B5709A" w:rsidRPr="0069661C" w:rsidRDefault="00B5709A" w:rsidP="0069661C">
            <w:pPr>
              <w:tabs>
                <w:tab w:val="decimal" w:pos="0"/>
              </w:tabs>
              <w:spacing w:before="20" w:after="20" w:line="260" w:lineRule="exact"/>
              <w:jc w:val="center"/>
              <w:rPr>
                <w:rFonts w:ascii="Arial Narrow" w:hAnsi="Arial Narrow"/>
                <w:sz w:val="22"/>
              </w:rPr>
            </w:pPr>
            <w:r>
              <w:rPr>
                <w:rFonts w:ascii="Arial Narrow" w:hAnsi="Arial Narrow"/>
                <w:sz w:val="22"/>
              </w:rPr>
              <w:t>20</w:t>
            </w:r>
          </w:p>
        </w:tc>
        <w:tc>
          <w:tcPr>
            <w:tcW w:w="1433" w:type="dxa"/>
            <w:vAlign w:val="center"/>
          </w:tcPr>
          <w:p w:rsidR="00B5709A" w:rsidRPr="00531E06" w:rsidRDefault="00B5709A" w:rsidP="0069661C">
            <w:pPr>
              <w:tabs>
                <w:tab w:val="decimal" w:pos="0"/>
              </w:tabs>
              <w:spacing w:before="20" w:after="20" w:line="260" w:lineRule="exact"/>
              <w:jc w:val="center"/>
              <w:rPr>
                <w:rFonts w:ascii="Arial Narrow" w:hAnsi="Arial Narrow"/>
                <w:sz w:val="22"/>
              </w:rPr>
            </w:pPr>
            <w:r w:rsidRPr="005C07D5">
              <w:rPr>
                <w:rFonts w:ascii="Arial Narrow" w:hAnsi="Arial Narrow"/>
                <w:sz w:val="22"/>
              </w:rPr>
              <w:t>0.2</w:t>
            </w:r>
          </w:p>
        </w:tc>
        <w:tc>
          <w:tcPr>
            <w:tcW w:w="1798" w:type="dxa"/>
            <w:vAlign w:val="center"/>
          </w:tcPr>
          <w:p w:rsidR="00B5709A" w:rsidRPr="00531E06" w:rsidRDefault="00B5709A" w:rsidP="0069661C">
            <w:pPr>
              <w:jc w:val="center"/>
              <w:rPr>
                <w:rFonts w:ascii="Arial Narrow" w:hAnsi="Arial Narrow"/>
                <w:b/>
                <w:sz w:val="22"/>
              </w:rPr>
            </w:pPr>
            <w:r w:rsidRPr="00531E06">
              <w:rPr>
                <w:rFonts w:ascii="Arial Narrow" w:hAnsi="Arial Narrow"/>
                <w:b/>
                <w:sz w:val="22"/>
              </w:rPr>
              <w:t>Total enrollment</w:t>
            </w:r>
          </w:p>
        </w:tc>
        <w:tc>
          <w:tcPr>
            <w:tcW w:w="1360" w:type="dxa"/>
            <w:vAlign w:val="center"/>
          </w:tcPr>
          <w:p w:rsidR="00B5709A" w:rsidRPr="00531E06" w:rsidRDefault="00B5709A" w:rsidP="0069661C">
            <w:pPr>
              <w:tabs>
                <w:tab w:val="decimal" w:pos="0"/>
              </w:tabs>
              <w:jc w:val="center"/>
              <w:rPr>
                <w:rFonts w:ascii="Arial Narrow" w:hAnsi="Arial Narrow"/>
                <w:b/>
                <w:sz w:val="22"/>
              </w:rPr>
            </w:pPr>
            <w:r w:rsidRPr="00531E06">
              <w:rPr>
                <w:rFonts w:ascii="Arial Narrow" w:hAnsi="Arial Narrow"/>
                <w:b/>
                <w:sz w:val="22"/>
              </w:rPr>
              <w:t>12,784</w:t>
            </w:r>
          </w:p>
        </w:tc>
        <w:tc>
          <w:tcPr>
            <w:tcW w:w="1361" w:type="dxa"/>
            <w:vAlign w:val="center"/>
          </w:tcPr>
          <w:p w:rsidR="00B5709A" w:rsidRPr="00531E06" w:rsidRDefault="00B5709A" w:rsidP="0069661C">
            <w:pPr>
              <w:tabs>
                <w:tab w:val="decimal" w:pos="0"/>
              </w:tabs>
              <w:jc w:val="center"/>
              <w:rPr>
                <w:rFonts w:ascii="Arial Narrow" w:hAnsi="Arial Narrow"/>
                <w:b/>
                <w:sz w:val="22"/>
              </w:rPr>
            </w:pPr>
            <w:r w:rsidRPr="00531E06">
              <w:rPr>
                <w:rFonts w:ascii="Arial Narrow" w:hAnsi="Arial Narrow"/>
                <w:b/>
                <w:sz w:val="22"/>
              </w:rPr>
              <w:t>100.0</w:t>
            </w:r>
          </w:p>
        </w:tc>
      </w:tr>
    </w:tbl>
    <w:p w:rsidR="00943DB6" w:rsidRDefault="00943DB6" w:rsidP="00943DB6">
      <w:pPr>
        <w:spacing w:before="60"/>
        <w:rPr>
          <w:b/>
        </w:rPr>
      </w:pPr>
      <w:r>
        <w:rPr>
          <w:sz w:val="20"/>
          <w:szCs w:val="20"/>
        </w:rPr>
        <w:t>Source: School/District Profiles on ESE website</w:t>
      </w:r>
      <w:r w:rsidR="00FA7D61">
        <w:rPr>
          <w:sz w:val="20"/>
          <w:szCs w:val="20"/>
        </w:rPr>
        <w:t xml:space="preserve"> and other ESE </w:t>
      </w:r>
      <w:r w:rsidR="00A313D2">
        <w:rPr>
          <w:sz w:val="20"/>
          <w:szCs w:val="20"/>
        </w:rPr>
        <w:t>data</w:t>
      </w:r>
    </w:p>
    <w:p w:rsidR="00894579" w:rsidRDefault="00894579" w:rsidP="00600150">
      <w:pPr>
        <w:pStyle w:val="ESETableChartFigHeaders"/>
        <w:spacing w:after="60"/>
        <w:jc w:val="center"/>
      </w:pPr>
    </w:p>
    <w:p w:rsidR="00B65283" w:rsidRDefault="00B65283" w:rsidP="00B65283">
      <w:pPr>
        <w:pStyle w:val="Header"/>
        <w:spacing w:before="120" w:line="300" w:lineRule="exact"/>
        <w:jc w:val="both"/>
        <w:rPr>
          <w:b/>
        </w:rPr>
      </w:pPr>
      <w:r>
        <w:t>According to Table 2 below, the percentage of low-income students in the Lawrence Public Schools (87.1 percent) is more than 2.5 times the statewide percentage (34.2 percent), and the percentage of limited English proficient students or English language learners (23.8 percent) is more than three times the statewide percentage (7.1 percent). The table shows that the percentages of low-income students and English language learners in the Commendation School</w:t>
      </w:r>
      <w:r>
        <w:rPr>
          <w:rStyle w:val="FootnoteReference"/>
        </w:rPr>
        <w:footnoteReference w:id="7"/>
      </w:r>
      <w:r>
        <w:t>, South Lawrence East Elementary (</w:t>
      </w:r>
      <w:smartTag w:uri="urn:schemas-microsoft-com:office:smarttags" w:element="stockticker">
        <w:r>
          <w:t>SLEE</w:t>
        </w:r>
      </w:smartTag>
      <w:r>
        <w:t xml:space="preserve">), are higher than in the district as a whole. According to the table, </w:t>
      </w:r>
      <w:r w:rsidR="00B63470">
        <w:t>out</w:t>
      </w:r>
      <w:r>
        <w:t xml:space="preserve"> of the 28 district schools, </w:t>
      </w:r>
      <w:r w:rsidR="00B63470">
        <w:t xml:space="preserve">only 6 schools had a higher </w:t>
      </w:r>
      <w:r>
        <w:t xml:space="preserve">percentage of English language learners and </w:t>
      </w:r>
      <w:r w:rsidR="00B63470">
        <w:t xml:space="preserve">only </w:t>
      </w:r>
      <w:r w:rsidR="00560795">
        <w:t>7</w:t>
      </w:r>
      <w:r w:rsidR="00B63470">
        <w:t xml:space="preserve"> schools had a higher</w:t>
      </w:r>
      <w:r w:rsidR="00560795">
        <w:t xml:space="preserve"> </w:t>
      </w:r>
      <w:r>
        <w:t xml:space="preserve">percentage of students from low-income families. </w:t>
      </w:r>
    </w:p>
    <w:p w:rsidR="00303F46" w:rsidRDefault="00894579" w:rsidP="00303F46">
      <w:pPr>
        <w:pStyle w:val="Header"/>
      </w:pPr>
      <w:r>
        <w:t xml:space="preserve"> </w:t>
      </w:r>
    </w:p>
    <w:p w:rsidR="0029522F" w:rsidRPr="00D21839" w:rsidRDefault="00C71F0D" w:rsidP="00D21839">
      <w:pPr>
        <w:pStyle w:val="Header"/>
        <w:spacing w:after="60"/>
        <w:jc w:val="center"/>
        <w:rPr>
          <w:rFonts w:ascii="Arial" w:hAnsi="Arial" w:cs="Arial"/>
          <w:b/>
          <w:sz w:val="22"/>
          <w:szCs w:val="22"/>
        </w:rPr>
      </w:pPr>
      <w:r>
        <w:rPr>
          <w:rFonts w:ascii="Arial" w:hAnsi="Arial" w:cs="Arial"/>
          <w:b/>
          <w:sz w:val="22"/>
          <w:szCs w:val="22"/>
        </w:rPr>
        <w:br w:type="page"/>
      </w:r>
      <w:bookmarkStart w:id="17" w:name="_Toc273777154"/>
      <w:r w:rsidR="0029522F" w:rsidRPr="00D21839">
        <w:rPr>
          <w:rFonts w:ascii="Arial" w:hAnsi="Arial" w:cs="Arial"/>
          <w:b/>
          <w:sz w:val="22"/>
          <w:szCs w:val="22"/>
        </w:rPr>
        <w:lastRenderedPageBreak/>
        <w:t>Table 2: Comparison of State, District, and All District Schools by Selected Populations: 2010-2011 (in Percentages except for Total Enrollment)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2005"/>
        <w:gridCol w:w="1530"/>
        <w:gridCol w:w="1080"/>
        <w:gridCol w:w="1260"/>
        <w:gridCol w:w="1530"/>
        <w:gridCol w:w="1080"/>
        <w:gridCol w:w="1105"/>
      </w:tblGrid>
      <w:tr w:rsidR="0029522F" w:rsidRPr="00B63470" w:rsidTr="009A0F21">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29522F" w:rsidRPr="00B63470" w:rsidRDefault="0029522F" w:rsidP="009A0F21">
            <w:pPr>
              <w:rPr>
                <w:rFonts w:ascii="Arial Narrow" w:hAnsi="Arial Narrow" w:cs="Arial"/>
                <w:sz w:val="22"/>
              </w:rPr>
            </w:pPr>
          </w:p>
        </w:tc>
        <w:tc>
          <w:tcPr>
            <w:tcW w:w="1530" w:type="dxa"/>
            <w:tcBorders>
              <w:top w:val="single" w:sz="4" w:space="0" w:color="auto"/>
              <w:left w:val="single" w:sz="4" w:space="0" w:color="auto"/>
              <w:bottom w:val="single" w:sz="12" w:space="0" w:color="auto"/>
              <w:right w:val="single" w:sz="4" w:space="0" w:color="auto"/>
              <w:tl2br w:val="nil"/>
              <w:tr2bl w:val="nil"/>
            </w:tcBorders>
            <w:vAlign w:val="center"/>
          </w:tcPr>
          <w:p w:rsidR="0029522F" w:rsidRPr="00B63470" w:rsidRDefault="0029522F" w:rsidP="009A0F21">
            <w:pPr>
              <w:jc w:val="center"/>
              <w:rPr>
                <w:rFonts w:ascii="Arial Narrow" w:hAnsi="Arial Narrow" w:cs="Arial"/>
                <w:sz w:val="22"/>
              </w:rPr>
            </w:pPr>
            <w:r w:rsidRPr="00B63470">
              <w:rPr>
                <w:rFonts w:ascii="Arial Narrow" w:hAnsi="Arial Narrow" w:cs="Arial"/>
                <w:sz w:val="22"/>
              </w:rPr>
              <w:t>Total</w:t>
            </w:r>
          </w:p>
          <w:p w:rsidR="0029522F" w:rsidRPr="00B63470" w:rsidRDefault="0029522F" w:rsidP="009A0F21">
            <w:pPr>
              <w:jc w:val="center"/>
              <w:rPr>
                <w:rFonts w:ascii="Arial Narrow" w:hAnsi="Arial Narrow"/>
                <w:sz w:val="22"/>
              </w:rPr>
            </w:pPr>
            <w:r w:rsidRPr="00B63470">
              <w:rPr>
                <w:rFonts w:ascii="Arial Narrow" w:hAnsi="Arial Narrow" w:cs="Arial"/>
                <w:sz w:val="22"/>
              </w:rPr>
              <w:t>Enrollment</w:t>
            </w:r>
          </w:p>
        </w:tc>
        <w:tc>
          <w:tcPr>
            <w:tcW w:w="3870" w:type="dxa"/>
            <w:gridSpan w:val="3"/>
            <w:tcBorders>
              <w:top w:val="single" w:sz="4" w:space="0" w:color="auto"/>
              <w:left w:val="single" w:sz="4" w:space="0" w:color="auto"/>
              <w:bottom w:val="single" w:sz="12" w:space="0" w:color="auto"/>
              <w:right w:val="single" w:sz="4" w:space="0" w:color="auto"/>
              <w:tl2br w:val="nil"/>
              <w:tr2bl w:val="nil"/>
            </w:tcBorders>
            <w:vAlign w:val="center"/>
          </w:tcPr>
          <w:p w:rsidR="0029522F" w:rsidRPr="00B63470" w:rsidRDefault="0029522F" w:rsidP="009A0F21">
            <w:pPr>
              <w:jc w:val="center"/>
              <w:rPr>
                <w:rFonts w:ascii="Arial Narrow" w:hAnsi="Arial Narrow"/>
                <w:sz w:val="22"/>
              </w:rPr>
            </w:pPr>
            <w:r w:rsidRPr="00B63470">
              <w:rPr>
                <w:rFonts w:ascii="Arial Narrow" w:hAnsi="Arial Narrow"/>
                <w:sz w:val="22"/>
              </w:rPr>
              <w:t>Low-Income Students</w:t>
            </w:r>
          </w:p>
        </w:tc>
        <w:tc>
          <w:tcPr>
            <w:tcW w:w="1080" w:type="dxa"/>
            <w:tcBorders>
              <w:top w:val="single" w:sz="4" w:space="0" w:color="auto"/>
              <w:left w:val="single" w:sz="4" w:space="0" w:color="auto"/>
              <w:bottom w:val="single" w:sz="12" w:space="0" w:color="auto"/>
              <w:right w:val="single" w:sz="4" w:space="0" w:color="auto"/>
              <w:tl2br w:val="nil"/>
              <w:tr2bl w:val="nil"/>
            </w:tcBorders>
            <w:vAlign w:val="center"/>
          </w:tcPr>
          <w:p w:rsidR="0029522F" w:rsidRPr="00B63470" w:rsidRDefault="0029522F" w:rsidP="009A0F21">
            <w:pPr>
              <w:jc w:val="center"/>
              <w:rPr>
                <w:rFonts w:ascii="Arial Narrow" w:hAnsi="Arial Narrow"/>
                <w:sz w:val="22"/>
              </w:rPr>
            </w:pPr>
            <w:r w:rsidRPr="00B63470">
              <w:rPr>
                <w:rFonts w:ascii="Arial Narrow" w:hAnsi="Arial Narrow"/>
                <w:sz w:val="22"/>
              </w:rPr>
              <w:t>Limited English Proficient Students</w:t>
            </w:r>
          </w:p>
        </w:tc>
        <w:tc>
          <w:tcPr>
            <w:tcW w:w="1105" w:type="dxa"/>
            <w:tcBorders>
              <w:top w:val="single" w:sz="4" w:space="0" w:color="auto"/>
              <w:left w:val="single" w:sz="4" w:space="0" w:color="auto"/>
              <w:bottom w:val="single" w:sz="12" w:space="0" w:color="auto"/>
              <w:right w:val="single" w:sz="4" w:space="0" w:color="auto"/>
              <w:tl2br w:val="nil"/>
              <w:tr2bl w:val="nil"/>
            </w:tcBorders>
            <w:vAlign w:val="center"/>
          </w:tcPr>
          <w:p w:rsidR="0029522F" w:rsidRPr="00B63470" w:rsidRDefault="0029522F" w:rsidP="009A0F21">
            <w:pPr>
              <w:jc w:val="center"/>
              <w:rPr>
                <w:rFonts w:ascii="Arial Narrow" w:hAnsi="Arial Narrow"/>
                <w:sz w:val="22"/>
              </w:rPr>
            </w:pPr>
            <w:r w:rsidRPr="00B63470">
              <w:rPr>
                <w:rFonts w:ascii="Arial Narrow" w:hAnsi="Arial Narrow"/>
                <w:sz w:val="22"/>
              </w:rPr>
              <w:t>Special Education Students</w:t>
            </w:r>
          </w:p>
        </w:tc>
      </w:tr>
      <w:tr w:rsidR="0029522F" w:rsidRPr="00B63470" w:rsidTr="009A0F21">
        <w:tc>
          <w:tcPr>
            <w:tcW w:w="2005" w:type="dxa"/>
            <w:vAlign w:val="center"/>
          </w:tcPr>
          <w:p w:rsidR="0029522F" w:rsidRPr="00B63470" w:rsidRDefault="0029522F" w:rsidP="009A0F21">
            <w:pPr>
              <w:rPr>
                <w:rFonts w:ascii="Arial Narrow" w:hAnsi="Arial Narrow" w:cs="Arial"/>
                <w:sz w:val="22"/>
              </w:rPr>
            </w:pPr>
          </w:p>
        </w:tc>
        <w:tc>
          <w:tcPr>
            <w:tcW w:w="1530" w:type="dxa"/>
            <w:vAlign w:val="center"/>
          </w:tcPr>
          <w:p w:rsidR="0029522F" w:rsidRPr="00B63470" w:rsidRDefault="0029522F" w:rsidP="009A0F21">
            <w:pPr>
              <w:jc w:val="center"/>
              <w:rPr>
                <w:rFonts w:ascii="Arial Narrow" w:hAnsi="Arial Narrow" w:cs="Arial"/>
                <w:sz w:val="22"/>
              </w:rPr>
            </w:pPr>
          </w:p>
        </w:tc>
        <w:tc>
          <w:tcPr>
            <w:tcW w:w="1080" w:type="dxa"/>
            <w:vAlign w:val="center"/>
          </w:tcPr>
          <w:p w:rsidR="0029522F" w:rsidRPr="00B63470" w:rsidRDefault="0029522F" w:rsidP="009A0F21">
            <w:pPr>
              <w:jc w:val="center"/>
              <w:rPr>
                <w:rFonts w:ascii="Arial Narrow" w:hAnsi="Arial Narrow" w:cs="Arial"/>
                <w:sz w:val="22"/>
              </w:rPr>
            </w:pPr>
            <w:r w:rsidRPr="00B63470">
              <w:rPr>
                <w:rFonts w:ascii="Arial Narrow" w:hAnsi="Arial Narrow" w:cs="Arial"/>
                <w:sz w:val="22"/>
              </w:rPr>
              <w:t xml:space="preserve">All </w:t>
            </w:r>
          </w:p>
        </w:tc>
        <w:tc>
          <w:tcPr>
            <w:tcW w:w="1260" w:type="dxa"/>
            <w:vAlign w:val="center"/>
          </w:tcPr>
          <w:p w:rsidR="0029522F" w:rsidRPr="00B63470" w:rsidRDefault="0029522F" w:rsidP="009A0F21">
            <w:pPr>
              <w:jc w:val="center"/>
              <w:rPr>
                <w:rFonts w:ascii="Arial Narrow" w:hAnsi="Arial Narrow" w:cs="Arial"/>
                <w:sz w:val="22"/>
              </w:rPr>
            </w:pPr>
            <w:r w:rsidRPr="00B63470">
              <w:rPr>
                <w:rFonts w:ascii="Arial Narrow" w:hAnsi="Arial Narrow" w:cs="Arial"/>
                <w:sz w:val="22"/>
              </w:rPr>
              <w:t>Eligible for Free Lunch</w:t>
            </w:r>
          </w:p>
        </w:tc>
        <w:tc>
          <w:tcPr>
            <w:tcW w:w="1530" w:type="dxa"/>
            <w:vAlign w:val="center"/>
          </w:tcPr>
          <w:p w:rsidR="0029522F" w:rsidRPr="00B63470" w:rsidRDefault="0029522F" w:rsidP="009A0F21">
            <w:pPr>
              <w:jc w:val="center"/>
              <w:rPr>
                <w:rFonts w:ascii="Arial Narrow" w:hAnsi="Arial Narrow" w:cs="Arial"/>
                <w:sz w:val="22"/>
              </w:rPr>
            </w:pPr>
            <w:r w:rsidRPr="00B63470">
              <w:rPr>
                <w:rFonts w:ascii="Arial Narrow" w:hAnsi="Arial Narrow" w:cs="Arial"/>
                <w:sz w:val="22"/>
              </w:rPr>
              <w:t>Eligible for Reduced-Price Lunch</w:t>
            </w:r>
          </w:p>
        </w:tc>
        <w:tc>
          <w:tcPr>
            <w:tcW w:w="1080" w:type="dxa"/>
            <w:vAlign w:val="center"/>
          </w:tcPr>
          <w:p w:rsidR="0029522F" w:rsidRPr="00B63470" w:rsidRDefault="0029522F" w:rsidP="009A0F21">
            <w:pPr>
              <w:jc w:val="center"/>
              <w:rPr>
                <w:rFonts w:ascii="Arial Narrow" w:hAnsi="Arial Narrow"/>
                <w:sz w:val="22"/>
              </w:rPr>
            </w:pPr>
          </w:p>
        </w:tc>
        <w:tc>
          <w:tcPr>
            <w:tcW w:w="1105" w:type="dxa"/>
            <w:vAlign w:val="center"/>
          </w:tcPr>
          <w:p w:rsidR="0029522F" w:rsidRPr="00B63470" w:rsidRDefault="0029522F" w:rsidP="009A0F21">
            <w:pPr>
              <w:jc w:val="center"/>
              <w:rPr>
                <w:rFonts w:ascii="Arial Narrow" w:hAnsi="Arial Narrow"/>
                <w:sz w:val="22"/>
              </w:rPr>
            </w:pP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State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955,563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34.2</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29.1</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7.1</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17.0</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Lawrence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12,784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87.1</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79.6</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23.8</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20.1</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Alexander Bruce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541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90.4</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83.9</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20.0</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19.0</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Arlington Elementary</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524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92.2</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86.8</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49.2</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13.4</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Arlington Middle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491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96.1</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89.8</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21.2</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19.6</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Business Mgmt. &amp; Finance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474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91.8</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82.7</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8.6</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20.3</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Edward F. Parthum</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586</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90.1</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80.9</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29.7</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13.0</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Emily G. Wetherbee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641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87.8</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77.7</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10.1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24.8</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19.7</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Francis M. Leahy</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493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95.9</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90.1</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5.9</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30.4</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12.2</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Frost Middle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462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82.3</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70.8</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11.5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5.6</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18.2</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Gerard A. Guilmette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581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93.1</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87.6</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42.0</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14.8</w:t>
            </w:r>
          </w:p>
        </w:tc>
      </w:tr>
      <w:tr w:rsidR="0029522F" w:rsidRPr="00B63470" w:rsidTr="009A0F21">
        <w:tc>
          <w:tcPr>
            <w:tcW w:w="2005" w:type="dxa"/>
            <w:vAlign w:val="center"/>
          </w:tcPr>
          <w:p w:rsidR="0029522F" w:rsidRPr="00B63470" w:rsidRDefault="0029522F" w:rsidP="009A0F21">
            <w:pPr>
              <w:rPr>
                <w:rFonts w:ascii="Cambria" w:hAnsi="Cambria"/>
                <w:sz w:val="22"/>
              </w:rPr>
            </w:pPr>
            <w:r w:rsidRPr="00B63470">
              <w:rPr>
                <w:rFonts w:ascii="Arial Narrow" w:hAnsi="Arial Narrow"/>
                <w:sz w:val="22"/>
              </w:rPr>
              <w:t>Guilmette Middle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542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94.3</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86.5</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7.7</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16.2</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22.3</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Health &amp; Human Services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533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90.6</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84.4</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9.9</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27.2</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Henry K. Oliver</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653</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88.5</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80.6</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8.0</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27.1</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19.3</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H.S. Learning Ctr.</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270</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70.4</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65.2</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68.1</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6.3</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Humanities &amp; Leadership Development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542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88.0</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80.6</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6.6</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19.2</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International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477</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87.8</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82.8</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5.0</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35.8</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14.5</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James F. Hennessey</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388</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71.9</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64.4</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47.2</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13.7</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James F. Leonard</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304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96.1</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90.5</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5.6</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19.7</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21.7</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John Breen</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352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66.8</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57.4</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45.7</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18.2</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John K. Tarbox</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284</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88.7</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84.2</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4.6</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30.6</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10.9</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Lawlor ECC*</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181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68.5</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62.4</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6.1</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36.5</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6.6</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Math, Science &amp; Technology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502</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89.4</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82.7</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6.8</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7.6</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19.9</w:t>
            </w:r>
          </w:p>
        </w:tc>
      </w:tr>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t>Parthum Middle</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550</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89.6</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80.2</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8.4</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19.1</w:t>
            </w:r>
          </w:p>
        </w:tc>
      </w:tr>
    </w:tbl>
    <w:p w:rsidR="00197D0A" w:rsidRDefault="00197D0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2005"/>
        <w:gridCol w:w="1530"/>
        <w:gridCol w:w="1080"/>
        <w:gridCol w:w="1260"/>
        <w:gridCol w:w="1530"/>
        <w:gridCol w:w="1080"/>
        <w:gridCol w:w="1105"/>
      </w:tblGrid>
      <w:tr w:rsidR="0029522F" w:rsidRPr="00B63470" w:rsidTr="009A0F21">
        <w:tc>
          <w:tcPr>
            <w:tcW w:w="2005" w:type="dxa"/>
            <w:vAlign w:val="center"/>
          </w:tcPr>
          <w:p w:rsidR="0029522F" w:rsidRPr="00B63470" w:rsidRDefault="0029522F" w:rsidP="009A0F21">
            <w:pPr>
              <w:rPr>
                <w:rFonts w:ascii="Arial Narrow" w:hAnsi="Arial Narrow"/>
                <w:sz w:val="22"/>
              </w:rPr>
            </w:pPr>
            <w:r w:rsidRPr="00B63470">
              <w:rPr>
                <w:rFonts w:ascii="Arial Narrow" w:hAnsi="Arial Narrow"/>
                <w:sz w:val="22"/>
              </w:rPr>
              <w:lastRenderedPageBreak/>
              <w:t>Performing &amp; Fine Arts H.S.</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535</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86.5</w:t>
            </w:r>
          </w:p>
        </w:tc>
        <w:tc>
          <w:tcPr>
            <w:tcW w:w="126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77.6</w:t>
            </w:r>
          </w:p>
        </w:tc>
        <w:tc>
          <w:tcPr>
            <w:tcW w:w="153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9.0</w:t>
            </w:r>
          </w:p>
        </w:tc>
        <w:tc>
          <w:tcPr>
            <w:tcW w:w="1080"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10.1</w:t>
            </w:r>
          </w:p>
        </w:tc>
        <w:tc>
          <w:tcPr>
            <w:tcW w:w="1105" w:type="dxa"/>
            <w:vAlign w:val="center"/>
          </w:tcPr>
          <w:p w:rsidR="0029522F" w:rsidRPr="00B63470" w:rsidRDefault="0029522F" w:rsidP="009A0F21">
            <w:pPr>
              <w:jc w:val="center"/>
              <w:rPr>
                <w:rFonts w:ascii="Arial Narrow" w:hAnsi="Arial Narrow"/>
                <w:sz w:val="22"/>
              </w:rPr>
            </w:pPr>
            <w:r w:rsidRPr="00B63470">
              <w:rPr>
                <w:rFonts w:ascii="Arial Narrow" w:hAnsi="Arial Narrow"/>
                <w:sz w:val="22"/>
              </w:rPr>
              <w:t>21.9</w:t>
            </w:r>
          </w:p>
        </w:tc>
      </w:tr>
      <w:tr w:rsidR="0029522F" w:rsidTr="009A0F21">
        <w:tc>
          <w:tcPr>
            <w:tcW w:w="2005" w:type="dxa"/>
            <w:vAlign w:val="center"/>
          </w:tcPr>
          <w:p w:rsidR="0029522F" w:rsidRPr="00C77B10" w:rsidRDefault="0029522F" w:rsidP="009A0F21">
            <w:pPr>
              <w:rPr>
                <w:rFonts w:ascii="Arial Narrow" w:hAnsi="Arial Narrow"/>
                <w:sz w:val="22"/>
              </w:rPr>
            </w:pPr>
            <w:r>
              <w:rPr>
                <w:rFonts w:ascii="Arial Narrow" w:hAnsi="Arial Narrow"/>
                <w:sz w:val="22"/>
              </w:rPr>
              <w:t>Robert Frost</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543</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74.4</w:t>
            </w:r>
          </w:p>
        </w:tc>
        <w:tc>
          <w:tcPr>
            <w:tcW w:w="1260" w:type="dxa"/>
            <w:vAlign w:val="center"/>
          </w:tcPr>
          <w:p w:rsidR="0029522F" w:rsidRPr="00C77B10" w:rsidRDefault="0029522F" w:rsidP="009A0F21">
            <w:pPr>
              <w:jc w:val="center"/>
              <w:rPr>
                <w:rFonts w:ascii="Arial Narrow" w:hAnsi="Arial Narrow"/>
                <w:sz w:val="22"/>
              </w:rPr>
            </w:pPr>
            <w:r>
              <w:rPr>
                <w:rFonts w:ascii="Arial Narrow" w:hAnsi="Arial Narrow"/>
                <w:sz w:val="22"/>
              </w:rPr>
              <w:t>64.6</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9.8</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17.9</w:t>
            </w:r>
          </w:p>
        </w:tc>
        <w:tc>
          <w:tcPr>
            <w:tcW w:w="1105" w:type="dxa"/>
            <w:vAlign w:val="center"/>
          </w:tcPr>
          <w:p w:rsidR="0029522F" w:rsidRPr="00C77B10" w:rsidRDefault="0029522F" w:rsidP="009A0F21">
            <w:pPr>
              <w:jc w:val="center"/>
              <w:rPr>
                <w:rFonts w:ascii="Arial Narrow" w:hAnsi="Arial Narrow"/>
                <w:sz w:val="22"/>
              </w:rPr>
            </w:pPr>
            <w:r>
              <w:rPr>
                <w:rFonts w:ascii="Arial Narrow" w:hAnsi="Arial Narrow"/>
                <w:sz w:val="22"/>
              </w:rPr>
              <w:t>14.7</w:t>
            </w:r>
          </w:p>
        </w:tc>
      </w:tr>
      <w:tr w:rsidR="0029522F" w:rsidTr="009A0F21">
        <w:tc>
          <w:tcPr>
            <w:tcW w:w="2005" w:type="dxa"/>
            <w:vAlign w:val="center"/>
          </w:tcPr>
          <w:p w:rsidR="0029522F" w:rsidRPr="00C77B10" w:rsidRDefault="0029522F" w:rsidP="009A0F21">
            <w:pPr>
              <w:rPr>
                <w:rFonts w:ascii="Arial Narrow" w:hAnsi="Arial Narrow"/>
                <w:sz w:val="22"/>
              </w:rPr>
            </w:pPr>
            <w:r>
              <w:rPr>
                <w:rFonts w:ascii="Arial Narrow" w:hAnsi="Arial Narrow"/>
                <w:sz w:val="22"/>
              </w:rPr>
              <w:t>Rollins ECC*</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150</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52.0</w:t>
            </w:r>
          </w:p>
        </w:tc>
        <w:tc>
          <w:tcPr>
            <w:tcW w:w="1260" w:type="dxa"/>
            <w:vAlign w:val="center"/>
          </w:tcPr>
          <w:p w:rsidR="0029522F" w:rsidRPr="00C77B10" w:rsidRDefault="0029522F" w:rsidP="009A0F21">
            <w:pPr>
              <w:jc w:val="center"/>
              <w:rPr>
                <w:rFonts w:ascii="Arial Narrow" w:hAnsi="Arial Narrow"/>
                <w:sz w:val="22"/>
              </w:rPr>
            </w:pPr>
            <w:r>
              <w:rPr>
                <w:rFonts w:ascii="Arial Narrow" w:hAnsi="Arial Narrow"/>
                <w:sz w:val="22"/>
              </w:rPr>
              <w:t>45.3</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6.7</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24.7</w:t>
            </w:r>
          </w:p>
        </w:tc>
        <w:tc>
          <w:tcPr>
            <w:tcW w:w="1105" w:type="dxa"/>
            <w:vAlign w:val="center"/>
          </w:tcPr>
          <w:p w:rsidR="0029522F" w:rsidRPr="00C77B10" w:rsidRDefault="0029522F" w:rsidP="009A0F21">
            <w:pPr>
              <w:jc w:val="center"/>
              <w:rPr>
                <w:rFonts w:ascii="Arial Narrow" w:hAnsi="Arial Narrow"/>
                <w:sz w:val="22"/>
              </w:rPr>
            </w:pPr>
            <w:r>
              <w:rPr>
                <w:rFonts w:ascii="Arial Narrow" w:hAnsi="Arial Narrow"/>
                <w:sz w:val="22"/>
              </w:rPr>
              <w:t>26.7</w:t>
            </w:r>
          </w:p>
        </w:tc>
      </w:tr>
      <w:tr w:rsidR="0029522F" w:rsidTr="009A0F21">
        <w:tc>
          <w:tcPr>
            <w:tcW w:w="2005" w:type="dxa"/>
            <w:vAlign w:val="center"/>
          </w:tcPr>
          <w:p w:rsidR="0029522F" w:rsidRPr="00C77B10" w:rsidRDefault="0029522F" w:rsidP="009A0F21">
            <w:pPr>
              <w:rPr>
                <w:rFonts w:ascii="Arial Narrow" w:hAnsi="Arial Narrow"/>
                <w:sz w:val="22"/>
              </w:rPr>
            </w:pPr>
            <w:r>
              <w:rPr>
                <w:rFonts w:ascii="Arial Narrow" w:hAnsi="Arial Narrow"/>
                <w:sz w:val="22"/>
              </w:rPr>
              <w:t>School for Exceptional Studies</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198</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85.9</w:t>
            </w:r>
          </w:p>
        </w:tc>
        <w:tc>
          <w:tcPr>
            <w:tcW w:w="1260" w:type="dxa"/>
            <w:vAlign w:val="center"/>
          </w:tcPr>
          <w:p w:rsidR="0029522F" w:rsidRPr="00C77B10" w:rsidRDefault="0029522F" w:rsidP="009A0F21">
            <w:pPr>
              <w:jc w:val="center"/>
              <w:rPr>
                <w:rFonts w:ascii="Arial Narrow" w:hAnsi="Arial Narrow"/>
                <w:sz w:val="22"/>
              </w:rPr>
            </w:pPr>
            <w:r>
              <w:rPr>
                <w:rFonts w:ascii="Arial Narrow" w:hAnsi="Arial Narrow"/>
                <w:sz w:val="22"/>
              </w:rPr>
              <w:t>78.3</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7.6</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5.1</w:t>
            </w:r>
          </w:p>
        </w:tc>
        <w:tc>
          <w:tcPr>
            <w:tcW w:w="1105" w:type="dxa"/>
            <w:vAlign w:val="center"/>
          </w:tcPr>
          <w:p w:rsidR="0029522F" w:rsidRPr="00C77B10" w:rsidRDefault="0029522F" w:rsidP="009A0F21">
            <w:pPr>
              <w:jc w:val="center"/>
              <w:rPr>
                <w:rFonts w:ascii="Arial Narrow" w:hAnsi="Arial Narrow"/>
                <w:sz w:val="22"/>
              </w:rPr>
            </w:pPr>
            <w:r>
              <w:rPr>
                <w:rFonts w:ascii="Arial Narrow" w:hAnsi="Arial Narrow"/>
                <w:sz w:val="22"/>
              </w:rPr>
              <w:t>94.4</w:t>
            </w:r>
          </w:p>
        </w:tc>
      </w:tr>
      <w:tr w:rsidR="0029522F" w:rsidTr="009A0F21">
        <w:tc>
          <w:tcPr>
            <w:tcW w:w="2005" w:type="dxa"/>
            <w:vAlign w:val="center"/>
          </w:tcPr>
          <w:p w:rsidR="0029522F" w:rsidRPr="006A480F" w:rsidRDefault="0029522F" w:rsidP="009A0F21">
            <w:pPr>
              <w:rPr>
                <w:rFonts w:ascii="Arial Narrow" w:hAnsi="Arial Narrow"/>
                <w:b/>
                <w:sz w:val="22"/>
              </w:rPr>
            </w:pPr>
            <w:r w:rsidRPr="006A480F">
              <w:rPr>
                <w:rFonts w:ascii="Arial Narrow" w:hAnsi="Arial Narrow"/>
                <w:b/>
                <w:sz w:val="22"/>
              </w:rPr>
              <w:t>South Lawrence East</w:t>
            </w:r>
            <w:r>
              <w:rPr>
                <w:rFonts w:ascii="Arial Narrow" w:hAnsi="Arial Narrow"/>
                <w:b/>
                <w:sz w:val="22"/>
              </w:rPr>
              <w:t xml:space="preserve"> Elementary</w:t>
            </w:r>
          </w:p>
        </w:tc>
        <w:tc>
          <w:tcPr>
            <w:tcW w:w="1530" w:type="dxa"/>
            <w:vAlign w:val="center"/>
          </w:tcPr>
          <w:p w:rsidR="0029522F" w:rsidRPr="006A480F" w:rsidRDefault="0029522F" w:rsidP="009A0F21">
            <w:pPr>
              <w:jc w:val="center"/>
              <w:rPr>
                <w:rFonts w:ascii="Arial Narrow" w:hAnsi="Arial Narrow"/>
                <w:b/>
                <w:sz w:val="22"/>
              </w:rPr>
            </w:pPr>
            <w:r w:rsidRPr="006A480F">
              <w:rPr>
                <w:rFonts w:ascii="Arial Narrow" w:hAnsi="Arial Narrow"/>
                <w:b/>
                <w:sz w:val="22"/>
              </w:rPr>
              <w:t>495</w:t>
            </w:r>
          </w:p>
        </w:tc>
        <w:tc>
          <w:tcPr>
            <w:tcW w:w="1080" w:type="dxa"/>
            <w:vAlign w:val="center"/>
          </w:tcPr>
          <w:p w:rsidR="0029522F" w:rsidRPr="006A480F" w:rsidRDefault="0029522F" w:rsidP="009A0F21">
            <w:pPr>
              <w:jc w:val="center"/>
              <w:rPr>
                <w:rFonts w:ascii="Arial Narrow" w:hAnsi="Arial Narrow"/>
                <w:b/>
                <w:sz w:val="22"/>
              </w:rPr>
            </w:pPr>
            <w:r w:rsidRPr="006A480F">
              <w:rPr>
                <w:rFonts w:ascii="Arial Narrow" w:hAnsi="Arial Narrow"/>
                <w:b/>
                <w:sz w:val="22"/>
              </w:rPr>
              <w:t>90.7</w:t>
            </w:r>
          </w:p>
        </w:tc>
        <w:tc>
          <w:tcPr>
            <w:tcW w:w="1260" w:type="dxa"/>
            <w:vAlign w:val="center"/>
          </w:tcPr>
          <w:p w:rsidR="0029522F" w:rsidRPr="006A480F" w:rsidRDefault="0029522F" w:rsidP="009A0F21">
            <w:pPr>
              <w:jc w:val="center"/>
              <w:rPr>
                <w:rFonts w:ascii="Arial Narrow" w:hAnsi="Arial Narrow"/>
                <w:b/>
                <w:sz w:val="22"/>
              </w:rPr>
            </w:pPr>
            <w:r w:rsidRPr="006A480F">
              <w:rPr>
                <w:rFonts w:ascii="Arial Narrow" w:hAnsi="Arial Narrow"/>
                <w:b/>
                <w:sz w:val="22"/>
              </w:rPr>
              <w:t>83.0</w:t>
            </w:r>
          </w:p>
        </w:tc>
        <w:tc>
          <w:tcPr>
            <w:tcW w:w="1530" w:type="dxa"/>
            <w:vAlign w:val="center"/>
          </w:tcPr>
          <w:p w:rsidR="0029522F" w:rsidRPr="006A480F" w:rsidRDefault="0029522F" w:rsidP="009A0F21">
            <w:pPr>
              <w:jc w:val="center"/>
              <w:rPr>
                <w:rFonts w:ascii="Arial Narrow" w:hAnsi="Arial Narrow"/>
                <w:b/>
                <w:sz w:val="22"/>
              </w:rPr>
            </w:pPr>
            <w:r w:rsidRPr="006A480F">
              <w:rPr>
                <w:rFonts w:ascii="Arial Narrow" w:hAnsi="Arial Narrow"/>
                <w:b/>
                <w:sz w:val="22"/>
              </w:rPr>
              <w:t>7.7</w:t>
            </w:r>
          </w:p>
        </w:tc>
        <w:tc>
          <w:tcPr>
            <w:tcW w:w="1080" w:type="dxa"/>
            <w:vAlign w:val="center"/>
          </w:tcPr>
          <w:p w:rsidR="0029522F" w:rsidRPr="006A480F" w:rsidRDefault="0029522F" w:rsidP="009A0F21">
            <w:pPr>
              <w:jc w:val="center"/>
              <w:rPr>
                <w:rFonts w:ascii="Arial Narrow" w:hAnsi="Arial Narrow"/>
                <w:b/>
                <w:sz w:val="22"/>
              </w:rPr>
            </w:pPr>
            <w:r>
              <w:rPr>
                <w:rFonts w:ascii="Arial Narrow" w:hAnsi="Arial Narrow"/>
                <w:b/>
                <w:sz w:val="22"/>
              </w:rPr>
              <w:t>35.8</w:t>
            </w:r>
          </w:p>
        </w:tc>
        <w:tc>
          <w:tcPr>
            <w:tcW w:w="1105" w:type="dxa"/>
            <w:vAlign w:val="center"/>
          </w:tcPr>
          <w:p w:rsidR="0029522F" w:rsidRPr="006A480F" w:rsidRDefault="0029522F" w:rsidP="009A0F21">
            <w:pPr>
              <w:jc w:val="center"/>
              <w:rPr>
                <w:rFonts w:ascii="Arial Narrow" w:hAnsi="Arial Narrow"/>
                <w:b/>
                <w:sz w:val="22"/>
              </w:rPr>
            </w:pPr>
            <w:r>
              <w:rPr>
                <w:rFonts w:ascii="Arial Narrow" w:hAnsi="Arial Narrow"/>
                <w:b/>
                <w:sz w:val="22"/>
              </w:rPr>
              <w:t>14.9</w:t>
            </w:r>
          </w:p>
        </w:tc>
      </w:tr>
      <w:tr w:rsidR="0029522F" w:rsidTr="009A0F21">
        <w:tc>
          <w:tcPr>
            <w:tcW w:w="2005" w:type="dxa"/>
            <w:vAlign w:val="center"/>
          </w:tcPr>
          <w:p w:rsidR="0029522F" w:rsidRPr="00C77B10" w:rsidRDefault="0029522F" w:rsidP="009A0F21">
            <w:pPr>
              <w:rPr>
                <w:rFonts w:ascii="Arial Narrow" w:hAnsi="Arial Narrow"/>
                <w:sz w:val="22"/>
              </w:rPr>
            </w:pPr>
            <w:smartTag w:uri="urn:schemas-microsoft-com:office:smarttags" w:element="place">
              <w:r>
                <w:rPr>
                  <w:rFonts w:ascii="Arial Narrow" w:hAnsi="Arial Narrow"/>
                  <w:sz w:val="22"/>
                </w:rPr>
                <w:t>South Lawrence</w:t>
              </w:r>
            </w:smartTag>
            <w:r>
              <w:rPr>
                <w:rFonts w:ascii="Arial Narrow" w:hAnsi="Arial Narrow"/>
                <w:sz w:val="22"/>
              </w:rPr>
              <w:t xml:space="preserve"> East Middle</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492</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87.6</w:t>
            </w:r>
          </w:p>
        </w:tc>
        <w:tc>
          <w:tcPr>
            <w:tcW w:w="1260" w:type="dxa"/>
            <w:vAlign w:val="center"/>
          </w:tcPr>
          <w:p w:rsidR="0029522F" w:rsidRPr="00C77B10" w:rsidRDefault="0029522F" w:rsidP="009A0F21">
            <w:pPr>
              <w:jc w:val="center"/>
              <w:rPr>
                <w:rFonts w:ascii="Arial Narrow" w:hAnsi="Arial Narrow"/>
                <w:sz w:val="22"/>
              </w:rPr>
            </w:pPr>
            <w:r>
              <w:rPr>
                <w:rFonts w:ascii="Arial Narrow" w:hAnsi="Arial Narrow"/>
                <w:sz w:val="22"/>
              </w:rPr>
              <w:t>80.9</w:t>
            </w:r>
          </w:p>
        </w:tc>
        <w:tc>
          <w:tcPr>
            <w:tcW w:w="1530" w:type="dxa"/>
            <w:vAlign w:val="center"/>
          </w:tcPr>
          <w:p w:rsidR="0029522F" w:rsidRPr="00C77B10" w:rsidRDefault="0029522F" w:rsidP="009A0F21">
            <w:pPr>
              <w:jc w:val="center"/>
              <w:rPr>
                <w:rFonts w:ascii="Arial Narrow" w:hAnsi="Arial Narrow"/>
                <w:sz w:val="22"/>
              </w:rPr>
            </w:pPr>
            <w:r>
              <w:rPr>
                <w:rFonts w:ascii="Arial Narrow" w:hAnsi="Arial Narrow"/>
                <w:sz w:val="22"/>
              </w:rPr>
              <w:t>6.7</w:t>
            </w:r>
          </w:p>
        </w:tc>
        <w:tc>
          <w:tcPr>
            <w:tcW w:w="1080" w:type="dxa"/>
            <w:vAlign w:val="center"/>
          </w:tcPr>
          <w:p w:rsidR="0029522F" w:rsidRPr="00C77B10" w:rsidRDefault="0029522F" w:rsidP="009A0F21">
            <w:pPr>
              <w:jc w:val="center"/>
              <w:rPr>
                <w:rFonts w:ascii="Arial Narrow" w:hAnsi="Arial Narrow"/>
                <w:sz w:val="22"/>
              </w:rPr>
            </w:pPr>
            <w:r>
              <w:rPr>
                <w:rFonts w:ascii="Arial Narrow" w:hAnsi="Arial Narrow"/>
                <w:sz w:val="22"/>
              </w:rPr>
              <w:t>12.0</w:t>
            </w:r>
          </w:p>
        </w:tc>
        <w:tc>
          <w:tcPr>
            <w:tcW w:w="1105" w:type="dxa"/>
            <w:vAlign w:val="center"/>
          </w:tcPr>
          <w:p w:rsidR="0029522F" w:rsidRPr="00C77B10" w:rsidRDefault="0029522F" w:rsidP="009A0F21">
            <w:pPr>
              <w:jc w:val="center"/>
              <w:rPr>
                <w:rFonts w:ascii="Arial Narrow" w:hAnsi="Arial Narrow"/>
                <w:sz w:val="22"/>
              </w:rPr>
            </w:pPr>
            <w:r>
              <w:rPr>
                <w:rFonts w:ascii="Arial Narrow" w:hAnsi="Arial Narrow"/>
                <w:sz w:val="22"/>
              </w:rPr>
              <w:t>28.0</w:t>
            </w:r>
          </w:p>
        </w:tc>
      </w:tr>
    </w:tbl>
    <w:p w:rsidR="0029522F" w:rsidRDefault="0029522F" w:rsidP="0029522F">
      <w:pPr>
        <w:spacing w:before="60"/>
        <w:rPr>
          <w:sz w:val="20"/>
          <w:szCs w:val="20"/>
        </w:rPr>
      </w:pPr>
      <w:r>
        <w:rPr>
          <w:sz w:val="20"/>
          <w:szCs w:val="20"/>
        </w:rPr>
        <w:t>*ECC stands for Early Childhood Center.</w:t>
      </w:r>
    </w:p>
    <w:p w:rsidR="0029522F" w:rsidRDefault="0029522F" w:rsidP="0029522F">
      <w:pPr>
        <w:rPr>
          <w:sz w:val="20"/>
          <w:szCs w:val="20"/>
        </w:rPr>
      </w:pPr>
      <w:r>
        <w:rPr>
          <w:sz w:val="20"/>
          <w:szCs w:val="20"/>
        </w:rPr>
        <w:t xml:space="preserve">Source: School/District Profiles on </w:t>
      </w:r>
      <w:smartTag w:uri="urn:schemas-microsoft-com:office:smarttags" w:element="stockticker">
        <w:r>
          <w:rPr>
            <w:sz w:val="20"/>
            <w:szCs w:val="20"/>
          </w:rPr>
          <w:t>ESE</w:t>
        </w:r>
      </w:smartTag>
      <w:r>
        <w:rPr>
          <w:sz w:val="20"/>
          <w:szCs w:val="20"/>
        </w:rPr>
        <w:t xml:space="preserve"> website</w:t>
      </w:r>
    </w:p>
    <w:p w:rsidR="0029522F" w:rsidRPr="00B204B2" w:rsidRDefault="0029522F" w:rsidP="0029522F">
      <w:pPr>
        <w:spacing w:before="60"/>
      </w:pPr>
    </w:p>
    <w:p w:rsidR="005E310D" w:rsidRPr="003C750C" w:rsidRDefault="005E310D" w:rsidP="003C750C">
      <w:pPr>
        <w:pStyle w:val="ESETableChartFigHeaders"/>
        <w:spacing w:before="120" w:after="0" w:line="300" w:lineRule="exact"/>
        <w:jc w:val="both"/>
        <w:rPr>
          <w:rFonts w:ascii="Times New Roman" w:hAnsi="Times New Roman"/>
          <w:b w:val="0"/>
          <w:sz w:val="24"/>
        </w:rPr>
      </w:pPr>
      <w:bookmarkStart w:id="18" w:name="_Toc273777155"/>
      <w:bookmarkEnd w:id="17"/>
    </w:p>
    <w:p w:rsidR="007D446A" w:rsidRDefault="007D446A" w:rsidP="00FB6A3C">
      <w:pPr>
        <w:pStyle w:val="ESETableChartFigHeaders"/>
        <w:spacing w:after="0"/>
        <w:jc w:val="center"/>
      </w:pPr>
    </w:p>
    <w:p w:rsidR="00EC6B21" w:rsidRDefault="00197D0A" w:rsidP="00BD05C0">
      <w:pPr>
        <w:pStyle w:val="Heading2"/>
        <w:spacing w:before="120" w:line="300" w:lineRule="exact"/>
        <w:jc w:val="both"/>
      </w:pPr>
      <w:r>
        <w:br w:type="page"/>
      </w:r>
      <w:bookmarkStart w:id="19" w:name="_Toc319413906"/>
      <w:r w:rsidR="008A2F30" w:rsidRPr="00233207">
        <w:lastRenderedPageBreak/>
        <w:t>Findings</w:t>
      </w:r>
      <w:bookmarkEnd w:id="18"/>
      <w:bookmarkEnd w:id="19"/>
    </w:p>
    <w:p w:rsidR="0061046E" w:rsidRDefault="0061046E" w:rsidP="00C255B8">
      <w:pPr>
        <w:pStyle w:val="Heading3"/>
        <w:spacing w:before="0" w:after="0"/>
      </w:pPr>
      <w:bookmarkStart w:id="20" w:name="_Toc273777166"/>
    </w:p>
    <w:p w:rsidR="00D1550E" w:rsidRDefault="00D1550E" w:rsidP="00D21839">
      <w:pPr>
        <w:pStyle w:val="Heading3"/>
        <w:spacing w:before="0" w:after="0"/>
        <w:jc w:val="both"/>
      </w:pPr>
      <w:bookmarkStart w:id="21" w:name="_Toc319413907"/>
      <w:r>
        <w:t xml:space="preserve">Key Question 1: </w:t>
      </w:r>
      <w:r w:rsidRPr="009B6C26">
        <w:t xml:space="preserve">To what extent are </w:t>
      </w:r>
      <w:r w:rsidR="00D163B1">
        <w:t xml:space="preserve">the </w:t>
      </w:r>
      <w:r w:rsidRPr="009B6C26">
        <w:t xml:space="preserve">conditions for school effectiveness in place at the school where the performance of low-income students </w:t>
      </w:r>
      <w:r w:rsidR="00D163B1">
        <w:t>has substantially improved</w:t>
      </w:r>
      <w:r w:rsidRPr="009B6C26">
        <w:t>?</w:t>
      </w:r>
      <w:bookmarkEnd w:id="21"/>
    </w:p>
    <w:p w:rsidR="00F04D7B" w:rsidRPr="00A8126A" w:rsidRDefault="00F04D7B" w:rsidP="00BD05C0">
      <w:pPr>
        <w:spacing w:before="120" w:line="300" w:lineRule="exact"/>
        <w:jc w:val="both"/>
        <w:rPr>
          <w:b/>
        </w:rPr>
      </w:pPr>
      <w:r>
        <w:rPr>
          <w:b/>
        </w:rPr>
        <w:t xml:space="preserve">Teachers clearly understand the school’s philosophy and mission and </w:t>
      </w:r>
      <w:r w:rsidR="00D15BAF">
        <w:rPr>
          <w:b/>
        </w:rPr>
        <w:t>advance the achievement of</w:t>
      </w:r>
      <w:r>
        <w:rPr>
          <w:b/>
        </w:rPr>
        <w:t xml:space="preserve"> the student-centered </w:t>
      </w:r>
      <w:r w:rsidR="00D15BAF">
        <w:rPr>
          <w:b/>
        </w:rPr>
        <w:t xml:space="preserve">priorities </w:t>
      </w:r>
      <w:r>
        <w:rPr>
          <w:b/>
        </w:rPr>
        <w:t>in the Comprehensive Educational Plan</w:t>
      </w:r>
      <w:r w:rsidR="00D15BAF">
        <w:rPr>
          <w:b/>
        </w:rPr>
        <w:t xml:space="preserve"> by implementing the school’s programs and instructional models consistently and proficiently</w:t>
      </w:r>
      <w:r>
        <w:rPr>
          <w:b/>
        </w:rPr>
        <w:t>.</w:t>
      </w:r>
    </w:p>
    <w:p w:rsidR="00F04D7B" w:rsidRDefault="00F04D7B" w:rsidP="00BD05C0">
      <w:pPr>
        <w:spacing w:before="120" w:line="300" w:lineRule="exact"/>
        <w:jc w:val="both"/>
        <w:rPr>
          <w:bCs/>
        </w:rPr>
      </w:pPr>
      <w:r>
        <w:rPr>
          <w:bCs/>
        </w:rPr>
        <w:t>According to its amended 2010-2011 Comprehensive Educational Plan, the  mission of the South Lawrence East Elementary School (</w:t>
      </w:r>
      <w:smartTag w:uri="urn:schemas-microsoft-com:office:smarttags" w:element="stockticker">
        <w:r>
          <w:rPr>
            <w:bCs/>
          </w:rPr>
          <w:t>SLEE</w:t>
        </w:r>
      </w:smartTag>
      <w:r>
        <w:rPr>
          <w:bCs/>
        </w:rPr>
        <w:t>) is to “prepare all students</w:t>
      </w:r>
      <w:r w:rsidR="005655B1">
        <w:rPr>
          <w:bCs/>
        </w:rPr>
        <w:t xml:space="preserve"> . . . </w:t>
      </w:r>
      <w:r>
        <w:rPr>
          <w:bCs/>
        </w:rPr>
        <w:t>with the skills, experiences</w:t>
      </w:r>
      <w:r w:rsidR="005655B1">
        <w:rPr>
          <w:bCs/>
        </w:rPr>
        <w:t>,</w:t>
      </w:r>
      <w:r>
        <w:rPr>
          <w:bCs/>
        </w:rPr>
        <w:t xml:space="preserve"> and knowledge to successfully advance into middle level education” through a “data-driven and standards-based curriculum” </w:t>
      </w:r>
      <w:r w:rsidR="005655B1">
        <w:rPr>
          <w:bCs/>
        </w:rPr>
        <w:t>and with the guidance of</w:t>
      </w:r>
      <w:r>
        <w:rPr>
          <w:bCs/>
        </w:rPr>
        <w:t xml:space="preserve"> the </w:t>
      </w:r>
      <w:r w:rsidR="00442DCA">
        <w:rPr>
          <w:bCs/>
        </w:rPr>
        <w:t>t</w:t>
      </w:r>
      <w:r>
        <w:rPr>
          <w:bCs/>
        </w:rPr>
        <w:t xml:space="preserve">en </w:t>
      </w:r>
      <w:r w:rsidR="00442DCA">
        <w:rPr>
          <w:bCs/>
        </w:rPr>
        <w:t>“</w:t>
      </w:r>
      <w:r>
        <w:rPr>
          <w:bCs/>
        </w:rPr>
        <w:t>Common Principles</w:t>
      </w:r>
      <w:r w:rsidR="00442DCA">
        <w:rPr>
          <w:bCs/>
        </w:rPr>
        <w:t>”</w:t>
      </w:r>
      <w:r>
        <w:rPr>
          <w:bCs/>
        </w:rPr>
        <w:t xml:space="preserve"> of the Coalition of Essential Schools (CES).  The CES principles include </w:t>
      </w:r>
      <w:r w:rsidR="001129C8">
        <w:rPr>
          <w:bCs/>
        </w:rPr>
        <w:t>the application of goals to</w:t>
      </w:r>
      <w:r>
        <w:rPr>
          <w:bCs/>
        </w:rPr>
        <w:t xml:space="preserve"> all students</w:t>
      </w:r>
      <w:r w:rsidR="001129C8">
        <w:rPr>
          <w:bCs/>
        </w:rPr>
        <w:t xml:space="preserve"> (while tailoring practice to meet the needs of every group or class of students)</w:t>
      </w:r>
      <w:r>
        <w:rPr>
          <w:bCs/>
        </w:rPr>
        <w:t xml:space="preserve">, </w:t>
      </w:r>
      <w:r w:rsidR="001129C8">
        <w:rPr>
          <w:bCs/>
        </w:rPr>
        <w:t xml:space="preserve">the dedication of </w:t>
      </w:r>
      <w:r>
        <w:rPr>
          <w:bCs/>
        </w:rPr>
        <w:t>resources to teaching and learning, and a commitment</w:t>
      </w:r>
      <w:r w:rsidR="001129C8">
        <w:rPr>
          <w:bCs/>
        </w:rPr>
        <w:t xml:space="preserve"> by staff</w:t>
      </w:r>
      <w:r>
        <w:rPr>
          <w:bCs/>
        </w:rPr>
        <w:t xml:space="preserve"> to the entire school. The principal affiliated </w:t>
      </w:r>
      <w:smartTag w:uri="urn:schemas-microsoft-com:office:smarttags" w:element="stockticker">
        <w:r>
          <w:rPr>
            <w:bCs/>
          </w:rPr>
          <w:t>SLEE</w:t>
        </w:r>
      </w:smartTag>
      <w:r>
        <w:rPr>
          <w:bCs/>
        </w:rPr>
        <w:t xml:space="preserve"> with the CES in 1999.</w:t>
      </w:r>
    </w:p>
    <w:p w:rsidR="00F04D7B" w:rsidRDefault="00F04D7B" w:rsidP="00BD05C0">
      <w:pPr>
        <w:spacing w:before="120" w:line="300" w:lineRule="exact"/>
        <w:jc w:val="both"/>
        <w:rPr>
          <w:bCs/>
        </w:rPr>
      </w:pPr>
      <w:r w:rsidRPr="00596781">
        <w:rPr>
          <w:bCs/>
        </w:rPr>
        <w:t>The re</w:t>
      </w:r>
      <w:r>
        <w:rPr>
          <w:bCs/>
        </w:rPr>
        <w:t xml:space="preserve">view team found that </w:t>
      </w:r>
      <w:smartTag w:uri="urn:schemas-microsoft-com:office:smarttags" w:element="stockticker">
        <w:r>
          <w:rPr>
            <w:bCs/>
          </w:rPr>
          <w:t>SLEE</w:t>
        </w:r>
      </w:smartTag>
      <w:r>
        <w:rPr>
          <w:bCs/>
        </w:rPr>
        <w:t xml:space="preserve"> teachers clearly understand the school’s mission and are strongly committed to implementing its programs and instructional models as conceived in order to realize the student-centered goals in the Plan. The </w:t>
      </w:r>
      <w:smartTag w:uri="urn:schemas-microsoft-com:office:smarttags" w:element="stockticker">
        <w:r>
          <w:rPr>
            <w:bCs/>
          </w:rPr>
          <w:t>SLEE</w:t>
        </w:r>
      </w:smartTag>
      <w:r>
        <w:rPr>
          <w:bCs/>
        </w:rPr>
        <w:t xml:space="preserve"> principal and teachers told the review team that teachers who do not meet these expectations are dismissed through the teacher evaluation procedure or transfer to other schools under the provisions of the collective bargaining agreement. According to central office administrators, this </w:t>
      </w:r>
      <w:r w:rsidR="00A6251D">
        <w:rPr>
          <w:bCs/>
        </w:rPr>
        <w:t xml:space="preserve">type of selection of teachers </w:t>
      </w:r>
      <w:r w:rsidR="00BB6566">
        <w:rPr>
          <w:bCs/>
        </w:rPr>
        <w:t xml:space="preserve">through dismissal or transfer </w:t>
      </w:r>
      <w:r>
        <w:rPr>
          <w:bCs/>
        </w:rPr>
        <w:t>is uncommon in the district.</w:t>
      </w:r>
    </w:p>
    <w:p w:rsidR="00F04D7B" w:rsidRDefault="00F04D7B" w:rsidP="00BD05C0">
      <w:pPr>
        <w:spacing w:before="120" w:line="300" w:lineRule="exact"/>
        <w:jc w:val="both"/>
        <w:rPr>
          <w:bCs/>
        </w:rPr>
      </w:pPr>
      <w:r>
        <w:rPr>
          <w:bCs/>
        </w:rPr>
        <w:t xml:space="preserve">In 2006-2007, the district divided </w:t>
      </w:r>
      <w:smartTag w:uri="urn:schemas-microsoft-com:office:smarttags" w:element="PlaceName">
        <w:r>
          <w:rPr>
            <w:bCs/>
          </w:rPr>
          <w:t>South</w:t>
        </w:r>
      </w:smartTag>
      <w:r>
        <w:rPr>
          <w:bCs/>
        </w:rPr>
        <w:t xml:space="preserve"> </w:t>
      </w:r>
      <w:smartTag w:uri="urn:schemas-microsoft-com:office:smarttags" w:element="PlaceName">
        <w:r>
          <w:rPr>
            <w:bCs/>
          </w:rPr>
          <w:t>Lawrence</w:t>
        </w:r>
      </w:smartTag>
      <w:r>
        <w:rPr>
          <w:bCs/>
        </w:rPr>
        <w:t xml:space="preserve"> </w:t>
      </w:r>
      <w:smartTag w:uri="urn:schemas-microsoft-com:office:smarttags" w:element="PlaceName">
        <w:r>
          <w:rPr>
            <w:bCs/>
          </w:rPr>
          <w:t>East</w:t>
        </w:r>
      </w:smartTag>
      <w:r>
        <w:rPr>
          <w:bCs/>
        </w:rPr>
        <w:t xml:space="preserve"> </w:t>
      </w:r>
      <w:smartTag w:uri="urn:schemas-microsoft-com:office:smarttags" w:element="PlaceType">
        <w:r>
          <w:rPr>
            <w:bCs/>
          </w:rPr>
          <w:t>Elementary School</w:t>
        </w:r>
      </w:smartTag>
      <w:r>
        <w:rPr>
          <w:bCs/>
        </w:rPr>
        <w:t xml:space="preserve"> (grades </w:t>
      </w:r>
      <w:r w:rsidR="00A6251D">
        <w:rPr>
          <w:bCs/>
        </w:rPr>
        <w:t xml:space="preserve">1 </w:t>
      </w:r>
      <w:r>
        <w:rPr>
          <w:bCs/>
        </w:rPr>
        <w:t xml:space="preserve">through </w:t>
      </w:r>
      <w:r w:rsidR="00A6251D">
        <w:rPr>
          <w:bCs/>
        </w:rPr>
        <w:t>8</w:t>
      </w:r>
      <w:r>
        <w:rPr>
          <w:bCs/>
        </w:rPr>
        <w:t xml:space="preserve">) into two separate schools: </w:t>
      </w:r>
      <w:smartTag w:uri="urn:schemas-microsoft-com:office:smarttags" w:element="PlaceName">
        <w:r>
          <w:rPr>
            <w:bCs/>
          </w:rPr>
          <w:t>South</w:t>
        </w:r>
      </w:smartTag>
      <w:r>
        <w:rPr>
          <w:bCs/>
        </w:rPr>
        <w:t xml:space="preserve"> </w:t>
      </w:r>
      <w:smartTag w:uri="urn:schemas-microsoft-com:office:smarttags" w:element="PlaceName">
        <w:r>
          <w:rPr>
            <w:bCs/>
          </w:rPr>
          <w:t>Lawrence</w:t>
        </w:r>
      </w:smartTag>
      <w:r>
        <w:rPr>
          <w:bCs/>
        </w:rPr>
        <w:t xml:space="preserve"> </w:t>
      </w:r>
      <w:smartTag w:uri="urn:schemas-microsoft-com:office:smarttags" w:element="PlaceName">
        <w:r>
          <w:rPr>
            <w:bCs/>
          </w:rPr>
          <w:t>East</w:t>
        </w:r>
      </w:smartTag>
      <w:r>
        <w:rPr>
          <w:bCs/>
        </w:rPr>
        <w:t xml:space="preserve"> </w:t>
      </w:r>
      <w:smartTag w:uri="urn:schemas-microsoft-com:office:smarttags" w:element="PlaceType">
        <w:r>
          <w:rPr>
            <w:bCs/>
          </w:rPr>
          <w:t>Elementary School</w:t>
        </w:r>
      </w:smartTag>
      <w:r>
        <w:rPr>
          <w:bCs/>
        </w:rPr>
        <w:t xml:space="preserve"> (grades </w:t>
      </w:r>
      <w:r w:rsidR="00A6251D">
        <w:rPr>
          <w:bCs/>
        </w:rPr>
        <w:t xml:space="preserve">1 </w:t>
      </w:r>
      <w:r>
        <w:rPr>
          <w:bCs/>
        </w:rPr>
        <w:t xml:space="preserve">through </w:t>
      </w:r>
      <w:r w:rsidR="00A6251D">
        <w:rPr>
          <w:bCs/>
        </w:rPr>
        <w:t>4</w:t>
      </w:r>
      <w:r>
        <w:rPr>
          <w:bCs/>
        </w:rPr>
        <w:t xml:space="preserve">) and </w:t>
      </w:r>
      <w:smartTag w:uri="urn:schemas-microsoft-com:office:smarttags" w:element="place">
        <w:smartTag w:uri="urn:schemas-microsoft-com:office:smarttags" w:element="PlaceName">
          <w:r>
            <w:rPr>
              <w:bCs/>
            </w:rPr>
            <w:t>South</w:t>
          </w:r>
        </w:smartTag>
        <w:r>
          <w:rPr>
            <w:bCs/>
          </w:rPr>
          <w:t xml:space="preserve"> </w:t>
        </w:r>
        <w:smartTag w:uri="urn:schemas-microsoft-com:office:smarttags" w:element="PlaceName">
          <w:r>
            <w:rPr>
              <w:bCs/>
            </w:rPr>
            <w:t>Lawrence</w:t>
          </w:r>
        </w:smartTag>
        <w:r>
          <w:rPr>
            <w:bCs/>
          </w:rPr>
          <w:t xml:space="preserve"> </w:t>
        </w:r>
        <w:smartTag w:uri="urn:schemas-microsoft-com:office:smarttags" w:element="PlaceName">
          <w:r>
            <w:rPr>
              <w:bCs/>
            </w:rPr>
            <w:t>East</w:t>
          </w:r>
        </w:smartTag>
        <w:r>
          <w:rPr>
            <w:bCs/>
          </w:rPr>
          <w:t xml:space="preserve"> </w:t>
        </w:r>
        <w:smartTag w:uri="urn:schemas-microsoft-com:office:smarttags" w:element="PlaceType">
          <w:r>
            <w:rPr>
              <w:bCs/>
            </w:rPr>
            <w:t>Middle School</w:t>
          </w:r>
        </w:smartTag>
      </w:smartTag>
      <w:r>
        <w:rPr>
          <w:bCs/>
        </w:rPr>
        <w:t xml:space="preserve"> (grades </w:t>
      </w:r>
      <w:r w:rsidR="00A6251D">
        <w:rPr>
          <w:bCs/>
        </w:rPr>
        <w:t xml:space="preserve">5 </w:t>
      </w:r>
      <w:r>
        <w:rPr>
          <w:bCs/>
        </w:rPr>
        <w:t xml:space="preserve">through </w:t>
      </w:r>
      <w:r w:rsidR="00A6251D">
        <w:rPr>
          <w:bCs/>
        </w:rPr>
        <w:t>8</w:t>
      </w:r>
      <w:r>
        <w:rPr>
          <w:bCs/>
        </w:rPr>
        <w:t xml:space="preserve">). The two schools occupy the same facility. </w:t>
      </w:r>
      <w:r w:rsidR="003F25DB">
        <w:rPr>
          <w:bCs/>
        </w:rPr>
        <w:t>At the time of the review t</w:t>
      </w:r>
      <w:r>
        <w:rPr>
          <w:bCs/>
        </w:rPr>
        <w:t xml:space="preserve">he principal of the current </w:t>
      </w:r>
      <w:r w:rsidR="00A6251D">
        <w:rPr>
          <w:bCs/>
        </w:rPr>
        <w:t xml:space="preserve">elementary </w:t>
      </w:r>
      <w:r>
        <w:rPr>
          <w:bCs/>
        </w:rPr>
        <w:t xml:space="preserve">school </w:t>
      </w:r>
      <w:r w:rsidR="003F25DB">
        <w:rPr>
          <w:bCs/>
        </w:rPr>
        <w:t>was</w:t>
      </w:r>
      <w:r>
        <w:rPr>
          <w:bCs/>
        </w:rPr>
        <w:t xml:space="preserve"> in her </w:t>
      </w:r>
      <w:r w:rsidR="003F25DB">
        <w:rPr>
          <w:bCs/>
        </w:rPr>
        <w:t>16</w:t>
      </w:r>
      <w:r w:rsidR="00A6251D">
        <w:rPr>
          <w:bCs/>
        </w:rPr>
        <w:t xml:space="preserve">th </w:t>
      </w:r>
      <w:r>
        <w:rPr>
          <w:bCs/>
        </w:rPr>
        <w:t xml:space="preserve">year as principal, having served as principal of the former </w:t>
      </w:r>
      <w:r w:rsidR="00A6251D">
        <w:rPr>
          <w:bCs/>
        </w:rPr>
        <w:t>elementary/middle</w:t>
      </w:r>
      <w:r>
        <w:rPr>
          <w:bCs/>
        </w:rPr>
        <w:t xml:space="preserve"> school </w:t>
      </w:r>
      <w:r w:rsidR="00CF77EB">
        <w:rPr>
          <w:bCs/>
        </w:rPr>
        <w:t>beginning in</w:t>
      </w:r>
      <w:r w:rsidR="003F25DB">
        <w:rPr>
          <w:bCs/>
        </w:rPr>
        <w:t xml:space="preserve"> 1995, </w:t>
      </w:r>
      <w:proofErr w:type="gramStart"/>
      <w:r w:rsidR="003F25DB">
        <w:rPr>
          <w:bCs/>
        </w:rPr>
        <w:t>a</w:t>
      </w:r>
      <w:proofErr w:type="gramEnd"/>
      <w:r w:rsidR="003F25DB">
        <w:rPr>
          <w:bCs/>
        </w:rPr>
        <w:t xml:space="preserve"> year after</w:t>
      </w:r>
      <w:r>
        <w:rPr>
          <w:bCs/>
        </w:rPr>
        <w:t xml:space="preserve"> it opened in 1994. </w:t>
      </w:r>
    </w:p>
    <w:p w:rsidR="00F04D7B" w:rsidRDefault="00F04D7B" w:rsidP="00BD05C0">
      <w:pPr>
        <w:spacing w:before="120" w:line="300" w:lineRule="exact"/>
        <w:jc w:val="both"/>
        <w:rPr>
          <w:bCs/>
        </w:rPr>
      </w:pPr>
      <w:r>
        <w:rPr>
          <w:bCs/>
        </w:rPr>
        <w:t xml:space="preserve">The </w:t>
      </w:r>
      <w:r w:rsidR="00A6251D">
        <w:rPr>
          <w:bCs/>
        </w:rPr>
        <w:t>current SLEE</w:t>
      </w:r>
      <w:r>
        <w:rPr>
          <w:bCs/>
        </w:rPr>
        <w:t xml:space="preserve"> shared leadership team consists of the principal, the literacy and mathematics coaches, a teacher representative from each grade level, and representatives of certain special areas, such as </w:t>
      </w:r>
      <w:r w:rsidR="006D29EF">
        <w:rPr>
          <w:bCs/>
        </w:rPr>
        <w:t>the education of English language learners (ELLs)</w:t>
      </w:r>
      <w:r>
        <w:rPr>
          <w:bCs/>
        </w:rPr>
        <w:t>, special education</w:t>
      </w:r>
      <w:r w:rsidR="00A6251D">
        <w:rPr>
          <w:bCs/>
        </w:rPr>
        <w:t>,</w:t>
      </w:r>
      <w:r>
        <w:rPr>
          <w:bCs/>
        </w:rPr>
        <w:t xml:space="preserve"> and art. According to documentation and an interview with some leadership team members, the team meets twice each month after school for approximately two hours. Teachers told the review team that the leadership team unifies the school. Although the team discusses specific grade level needs and concerns, the primary emphasis is on improving overall student attendance, behavior</w:t>
      </w:r>
      <w:r w:rsidR="006D29EF">
        <w:rPr>
          <w:bCs/>
        </w:rPr>
        <w:t>,</w:t>
      </w:r>
      <w:r>
        <w:rPr>
          <w:bCs/>
        </w:rPr>
        <w:t xml:space="preserve"> and achievement through a systematic analysis of student performance data. </w:t>
      </w:r>
    </w:p>
    <w:p w:rsidR="00F04D7B" w:rsidRDefault="00F04D7B" w:rsidP="00BD05C0">
      <w:pPr>
        <w:spacing w:before="120" w:line="300" w:lineRule="exact"/>
        <w:jc w:val="both"/>
        <w:rPr>
          <w:bCs/>
        </w:rPr>
      </w:pPr>
      <w:r>
        <w:rPr>
          <w:bCs/>
        </w:rPr>
        <w:t xml:space="preserve">The principal sets the agenda for the leadership team meetings. The minutes are recorded by a team member, distributed to the faculty, and subsequently discussed at grade level team </w:t>
      </w:r>
      <w:r>
        <w:rPr>
          <w:bCs/>
        </w:rPr>
        <w:lastRenderedPageBreak/>
        <w:t xml:space="preserve">meetings. In response to a request for an example of a leadership team initiative, team members described changes in the school’s prosocial behavior program made in response to a documented increase in student </w:t>
      </w:r>
      <w:r w:rsidR="006D29EF">
        <w:rPr>
          <w:bCs/>
        </w:rPr>
        <w:t>discipline problems</w:t>
      </w:r>
      <w:r>
        <w:rPr>
          <w:bCs/>
        </w:rPr>
        <w:t>.</w:t>
      </w:r>
    </w:p>
    <w:p w:rsidR="00F04D7B" w:rsidRDefault="00F04D7B" w:rsidP="00BD05C0">
      <w:pPr>
        <w:spacing w:before="120" w:line="300" w:lineRule="exact"/>
        <w:jc w:val="both"/>
        <w:rPr>
          <w:bCs/>
        </w:rPr>
      </w:pPr>
      <w:r>
        <w:rPr>
          <w:bCs/>
        </w:rPr>
        <w:t xml:space="preserve">According to documentation and interviews with school leaders, teachers meet with coaches or the principal at least twice weekly in grade level teams. At these meetings teachers examine student work and assessment results collaboratively with the assistance of the coaches in order to improve teaching and learning. Teachers told the review team that they </w:t>
      </w:r>
      <w:r w:rsidR="003B5926">
        <w:rPr>
          <w:bCs/>
        </w:rPr>
        <w:t xml:space="preserve">have </w:t>
      </w:r>
      <w:r>
        <w:rPr>
          <w:bCs/>
        </w:rPr>
        <w:t>made changes in the content, sequence</w:t>
      </w:r>
      <w:r w:rsidR="003B5926">
        <w:rPr>
          <w:bCs/>
        </w:rPr>
        <w:t>,</w:t>
      </w:r>
      <w:r>
        <w:rPr>
          <w:bCs/>
        </w:rPr>
        <w:t xml:space="preserve"> and emphasis of the mathematics and literacy programs based on grade level discussions. For example, </w:t>
      </w:r>
      <w:r w:rsidR="003B5926">
        <w:rPr>
          <w:bCs/>
        </w:rPr>
        <w:t>1</w:t>
      </w:r>
      <w:r w:rsidR="003B5926" w:rsidRPr="003B5926">
        <w:rPr>
          <w:bCs/>
          <w:vertAlign w:val="superscript"/>
        </w:rPr>
        <w:t>st</w:t>
      </w:r>
      <w:r w:rsidR="003B5926">
        <w:rPr>
          <w:bCs/>
        </w:rPr>
        <w:t xml:space="preserve"> </w:t>
      </w:r>
      <w:r>
        <w:rPr>
          <w:bCs/>
        </w:rPr>
        <w:t xml:space="preserve">and </w:t>
      </w:r>
      <w:r w:rsidR="003B5926">
        <w:rPr>
          <w:bCs/>
        </w:rPr>
        <w:t>2</w:t>
      </w:r>
      <w:r w:rsidR="003B5926" w:rsidRPr="003B5926">
        <w:rPr>
          <w:bCs/>
          <w:vertAlign w:val="superscript"/>
        </w:rPr>
        <w:t>nd</w:t>
      </w:r>
      <w:r w:rsidR="003B5926">
        <w:rPr>
          <w:bCs/>
        </w:rPr>
        <w:t xml:space="preserve"> </w:t>
      </w:r>
      <w:r>
        <w:rPr>
          <w:bCs/>
        </w:rPr>
        <w:t xml:space="preserve">grade teachers told the team that they had developed strategies for improving student writing at their grade level team meetings. The principal and teachers told the review team that grade level meetings help structure the school.  </w:t>
      </w:r>
    </w:p>
    <w:p w:rsidR="00F04D7B" w:rsidRDefault="00F04D7B" w:rsidP="00BD05C0">
      <w:pPr>
        <w:spacing w:before="120" w:line="300" w:lineRule="exact"/>
        <w:jc w:val="both"/>
        <w:rPr>
          <w:bCs/>
        </w:rPr>
      </w:pPr>
      <w:r>
        <w:rPr>
          <w:bCs/>
        </w:rPr>
        <w:t xml:space="preserve">In interviews with the review team, </w:t>
      </w:r>
      <w:smartTag w:uri="urn:schemas-microsoft-com:office:smarttags" w:element="stockticker">
        <w:r>
          <w:rPr>
            <w:bCs/>
          </w:rPr>
          <w:t>SLEE</w:t>
        </w:r>
      </w:smartTag>
      <w:r>
        <w:rPr>
          <w:bCs/>
        </w:rPr>
        <w:t xml:space="preserve"> teachers were readily able to connect the school’s programs and services to </w:t>
      </w:r>
      <w:r w:rsidR="00B5126F">
        <w:rPr>
          <w:bCs/>
        </w:rPr>
        <w:t xml:space="preserve">the </w:t>
      </w:r>
      <w:r>
        <w:rPr>
          <w:bCs/>
        </w:rPr>
        <w:t xml:space="preserve">CES </w:t>
      </w:r>
      <w:r w:rsidR="00B5126F">
        <w:rPr>
          <w:bCs/>
        </w:rPr>
        <w:t>Common P</w:t>
      </w:r>
      <w:r>
        <w:rPr>
          <w:bCs/>
        </w:rPr>
        <w:t>rinciples</w:t>
      </w:r>
      <w:r w:rsidR="003B5926">
        <w:rPr>
          <w:bCs/>
        </w:rPr>
        <w:t>.</w:t>
      </w:r>
      <w:r>
        <w:rPr>
          <w:bCs/>
        </w:rPr>
        <w:t xml:space="preserve"> For example, they told the review team that the school’s positive behavior program is consistent with the CES principle of a “tone of decency and trust,” and that collective analysis of student work is congruent with the CES principle of “demonstration of mastery.” Teachers were also well</w:t>
      </w:r>
      <w:r w:rsidR="009040AF">
        <w:rPr>
          <w:bCs/>
        </w:rPr>
        <w:t xml:space="preserve"> </w:t>
      </w:r>
      <w:r>
        <w:rPr>
          <w:bCs/>
        </w:rPr>
        <w:t>informed about the contents of the school’s Comprehensive Educational Plan, including the strengths and needs identified by assessment, the goals for student achievement, and the strategies for accomplishing them. For example, they knew that the monthly review of student writing prompts to assess student</w:t>
      </w:r>
      <w:r w:rsidR="009040AF">
        <w:rPr>
          <w:bCs/>
        </w:rPr>
        <w:t>s’</w:t>
      </w:r>
      <w:r>
        <w:rPr>
          <w:bCs/>
        </w:rPr>
        <w:t xml:space="preserve"> progress in topic development and the use of conventions was a Plan component. </w:t>
      </w:r>
    </w:p>
    <w:p w:rsidR="00F04D7B" w:rsidRDefault="00F04D7B" w:rsidP="00BD05C0">
      <w:pPr>
        <w:spacing w:before="120" w:line="300" w:lineRule="exact"/>
        <w:jc w:val="both"/>
        <w:rPr>
          <w:bCs/>
        </w:rPr>
      </w:pPr>
      <w:r>
        <w:rPr>
          <w:bCs/>
        </w:rPr>
        <w:t xml:space="preserve">The review team’s classroom observations revealed an unusually high level of </w:t>
      </w:r>
      <w:r w:rsidR="009040AF">
        <w:rPr>
          <w:bCs/>
        </w:rPr>
        <w:t xml:space="preserve">consistency </w:t>
      </w:r>
      <w:r>
        <w:rPr>
          <w:bCs/>
        </w:rPr>
        <w:t xml:space="preserve">and proficiency in classroom teachers’ implementation of the school’s instructional models and programs. These models include readers’ and writers’ workshop and strategies for problem-solving in mathematics. In interviews with the review team, teachers used common language to characterize teaching and learning and had a common definition of high quality instruction including such characteristics as student engagement, gradual release of responsibility, and student-centered classrooms. </w:t>
      </w:r>
    </w:p>
    <w:p w:rsidR="00F04D7B" w:rsidRDefault="00F04D7B" w:rsidP="00BD05C0">
      <w:pPr>
        <w:spacing w:before="120" w:line="300" w:lineRule="exact"/>
        <w:jc w:val="both"/>
        <w:rPr>
          <w:bCs/>
        </w:rPr>
      </w:pPr>
      <w:r>
        <w:rPr>
          <w:bCs/>
        </w:rPr>
        <w:t xml:space="preserve">Faculty adherence to the school’s philosophy and expectations and commitment to carrying out its programs are critical to the accomplishment of its teaching and learning objectives. </w:t>
      </w:r>
      <w:smartTag w:uri="urn:schemas-microsoft-com:office:smarttags" w:element="stockticker">
        <w:r>
          <w:rPr>
            <w:bCs/>
          </w:rPr>
          <w:t>SLEE</w:t>
        </w:r>
      </w:smartTag>
      <w:r>
        <w:rPr>
          <w:bCs/>
        </w:rPr>
        <w:t xml:space="preserve"> has succeeded in developing </w:t>
      </w:r>
      <w:r w:rsidR="009040AF">
        <w:rPr>
          <w:bCs/>
        </w:rPr>
        <w:t>such adherence and commitment in its faculty to a great degree</w:t>
      </w:r>
      <w:r>
        <w:rPr>
          <w:bCs/>
        </w:rPr>
        <w:t xml:space="preserve">, and the results are evident in the </w:t>
      </w:r>
      <w:r w:rsidR="0052002B">
        <w:rPr>
          <w:bCs/>
        </w:rPr>
        <w:t>improvement in achievement and growth in recent years</w:t>
      </w:r>
      <w:r>
        <w:rPr>
          <w:bCs/>
        </w:rPr>
        <w:t xml:space="preserve"> of low-income students, </w:t>
      </w:r>
      <w:r w:rsidR="0052002B">
        <w:rPr>
          <w:bCs/>
        </w:rPr>
        <w:t xml:space="preserve">who </w:t>
      </w:r>
      <w:r>
        <w:rPr>
          <w:bCs/>
        </w:rPr>
        <w:t>constitut</w:t>
      </w:r>
      <w:r w:rsidR="0052002B">
        <w:rPr>
          <w:bCs/>
        </w:rPr>
        <w:t>e</w:t>
      </w:r>
      <w:r>
        <w:rPr>
          <w:bCs/>
        </w:rPr>
        <w:t xml:space="preserve"> 91 per cent of the school’s enrollment</w:t>
      </w:r>
      <w:r w:rsidR="009040AF">
        <w:rPr>
          <w:bCs/>
        </w:rPr>
        <w:t xml:space="preserve"> (see Table</w:t>
      </w:r>
      <w:r w:rsidR="0052002B">
        <w:rPr>
          <w:bCs/>
        </w:rPr>
        <w:t>s C-3 and C-4 in Appendix C, and Table 2 in the District Profile section</w:t>
      </w:r>
      <w:r w:rsidR="009040AF">
        <w:rPr>
          <w:bCs/>
        </w:rPr>
        <w:t xml:space="preserve"> above)</w:t>
      </w:r>
      <w:r>
        <w:rPr>
          <w:bCs/>
        </w:rPr>
        <w:t xml:space="preserve">.   </w:t>
      </w:r>
    </w:p>
    <w:p w:rsidR="00F04D7B" w:rsidRDefault="00F04D7B" w:rsidP="00BD05C0">
      <w:pPr>
        <w:spacing w:before="120" w:line="300" w:lineRule="exact"/>
        <w:jc w:val="both"/>
        <w:rPr>
          <w:b/>
          <w:bCs/>
        </w:rPr>
      </w:pPr>
      <w:r>
        <w:rPr>
          <w:b/>
          <w:bCs/>
        </w:rPr>
        <w:t xml:space="preserve">The principal </w:t>
      </w:r>
      <w:r w:rsidR="004F75D2">
        <w:rPr>
          <w:b/>
          <w:bCs/>
        </w:rPr>
        <w:t xml:space="preserve">sets high expectations for teachers and </w:t>
      </w:r>
      <w:r>
        <w:rPr>
          <w:b/>
          <w:bCs/>
        </w:rPr>
        <w:t xml:space="preserve">holds </w:t>
      </w:r>
      <w:r w:rsidR="004F75D2">
        <w:rPr>
          <w:b/>
          <w:bCs/>
        </w:rPr>
        <w:t xml:space="preserve">them </w:t>
      </w:r>
      <w:r>
        <w:rPr>
          <w:b/>
          <w:bCs/>
        </w:rPr>
        <w:t xml:space="preserve">accountable, </w:t>
      </w:r>
      <w:r w:rsidR="004F75D2">
        <w:rPr>
          <w:b/>
          <w:bCs/>
        </w:rPr>
        <w:t>while empowering them through</w:t>
      </w:r>
      <w:r>
        <w:rPr>
          <w:b/>
          <w:bCs/>
        </w:rPr>
        <w:t xml:space="preserve"> a shared leadership model of school governance. </w:t>
      </w:r>
    </w:p>
    <w:p w:rsidR="00F04D7B" w:rsidRDefault="00F04D7B" w:rsidP="00BD05C0">
      <w:pPr>
        <w:spacing w:before="120" w:line="300" w:lineRule="exact"/>
        <w:jc w:val="both"/>
        <w:rPr>
          <w:bCs/>
        </w:rPr>
      </w:pPr>
      <w:r>
        <w:rPr>
          <w:bCs/>
        </w:rPr>
        <w:t xml:space="preserve">Central office administrators told the review team that the </w:t>
      </w:r>
      <w:smartTag w:uri="urn:schemas-microsoft-com:office:smarttags" w:element="stockticker">
        <w:r>
          <w:rPr>
            <w:bCs/>
          </w:rPr>
          <w:t>SLEE</w:t>
        </w:r>
      </w:smartTag>
      <w:r>
        <w:rPr>
          <w:bCs/>
        </w:rPr>
        <w:t xml:space="preserve"> principal sets high expectations for teachers. According to interviews and documentation, the principal holds teachers accountable for meeting these expectations in a number of ways. For example, teachers submit detailed weekly lesson plans to the principal by Friday of the previous week. The lesson plan </w:t>
      </w:r>
      <w:r>
        <w:rPr>
          <w:bCs/>
        </w:rPr>
        <w:lastRenderedPageBreak/>
        <w:t>components include a focus for the week and strategies; a listing of relevant texts and materials; questions to help students think more deeply about the topic</w:t>
      </w:r>
      <w:r w:rsidR="00FD127C">
        <w:rPr>
          <w:bCs/>
        </w:rPr>
        <w:t>;</w:t>
      </w:r>
      <w:r>
        <w:rPr>
          <w:bCs/>
        </w:rPr>
        <w:t xml:space="preserve"> discussion topics to help students understand the importance of the learning and its relationship to prior learning; assessment strategies; and preliminary follow-up plans. The principal makes written comments intended to improve the quality of the lesson plans. In a sample of lesson plans examined by the review team, the principal commented on the correspondence of the learning objectives to student needs, the adequacy of the provisions for individual differences, and the range and variety of the instructional materials. Central office administrators stated that this practice was uncommon for district principals. </w:t>
      </w:r>
    </w:p>
    <w:p w:rsidR="00F04D7B" w:rsidRDefault="00F04D7B" w:rsidP="00BD05C0">
      <w:pPr>
        <w:spacing w:before="120" w:line="300" w:lineRule="exact"/>
        <w:jc w:val="both"/>
        <w:rPr>
          <w:bCs/>
        </w:rPr>
      </w:pPr>
      <w:r>
        <w:rPr>
          <w:bCs/>
        </w:rPr>
        <w:t xml:space="preserve">The principal also reviews and comments on the agendas for and minutes of the twice weekly grade level team meetings. The principal told the review team that with her encouragement most teachers use the time set aside in the </w:t>
      </w:r>
      <w:r w:rsidR="00FD127C">
        <w:rPr>
          <w:bCs/>
        </w:rPr>
        <w:t xml:space="preserve">collective bargaining agreement </w:t>
      </w:r>
      <w:r>
        <w:rPr>
          <w:bCs/>
        </w:rPr>
        <w:t xml:space="preserve">for personal planning as additional team planning time. Again, this school practice is not the district norm. The principal went on to say that she monitors the content of the grade level team meetings to ensure consistency </w:t>
      </w:r>
      <w:r w:rsidR="00FD127C">
        <w:rPr>
          <w:bCs/>
        </w:rPr>
        <w:t xml:space="preserve">across </w:t>
      </w:r>
      <w:r>
        <w:rPr>
          <w:bCs/>
        </w:rPr>
        <w:t xml:space="preserve">a grade, </w:t>
      </w:r>
      <w:r w:rsidR="00FD127C">
        <w:rPr>
          <w:bCs/>
        </w:rPr>
        <w:t xml:space="preserve">as well as </w:t>
      </w:r>
      <w:r>
        <w:rPr>
          <w:bCs/>
        </w:rPr>
        <w:t>articulation from grade to grade. Teachers told the review team that their</w:t>
      </w:r>
      <w:r w:rsidRPr="0022608F">
        <w:rPr>
          <w:bCs/>
        </w:rPr>
        <w:t xml:space="preserve"> </w:t>
      </w:r>
      <w:r>
        <w:rPr>
          <w:bCs/>
        </w:rPr>
        <w:t xml:space="preserve">grade level team meetings are purposeful and productive. They added that the principal </w:t>
      </w:r>
      <w:r w:rsidR="00FD127C">
        <w:rPr>
          <w:bCs/>
        </w:rPr>
        <w:t xml:space="preserve">is </w:t>
      </w:r>
      <w:r>
        <w:rPr>
          <w:bCs/>
        </w:rPr>
        <w:t>organized, informed</w:t>
      </w:r>
      <w:r w:rsidR="00FD127C">
        <w:rPr>
          <w:bCs/>
        </w:rPr>
        <w:t>,</w:t>
      </w:r>
      <w:r>
        <w:rPr>
          <w:bCs/>
        </w:rPr>
        <w:t xml:space="preserve"> and directive, keeping the school “on course and together.” </w:t>
      </w:r>
    </w:p>
    <w:p w:rsidR="00F04D7B" w:rsidRDefault="00F04D7B" w:rsidP="00BD05C0">
      <w:pPr>
        <w:spacing w:before="120" w:line="300" w:lineRule="exact"/>
        <w:jc w:val="both"/>
        <w:rPr>
          <w:bCs/>
        </w:rPr>
      </w:pPr>
      <w:r>
        <w:rPr>
          <w:bCs/>
        </w:rPr>
        <w:t xml:space="preserve">In order to facilitate teacher accountability, the principal makes clear and specific recommendations for improvement and growth in teachers’ evaluations. A representative sample of </w:t>
      </w:r>
      <w:smartTag w:uri="urn:schemas-microsoft-com:office:smarttags" w:element="stockticker">
        <w:r>
          <w:rPr>
            <w:bCs/>
          </w:rPr>
          <w:t>SLEE</w:t>
        </w:r>
      </w:smartTag>
      <w:r>
        <w:rPr>
          <w:bCs/>
        </w:rPr>
        <w:t xml:space="preserve"> teacher evaluations contained </w:t>
      </w:r>
      <w:r w:rsidR="00C161F1">
        <w:rPr>
          <w:bCs/>
        </w:rPr>
        <w:t xml:space="preserve">concrete </w:t>
      </w:r>
      <w:r>
        <w:rPr>
          <w:bCs/>
        </w:rPr>
        <w:t>recommendations for improving questioning, pacing, management, and modeling. Even the evaluations of masterful teachers contained targeted suggestions for improvement, such as adjusting the cognitive level of questions and varying expectations for student learning products. The review team found that this was not the practice in the district. Teachers told the review team that they benefit from the recommendations in their evaluations. Many also said that the specificity help</w:t>
      </w:r>
      <w:r w:rsidR="00C161F1">
        <w:rPr>
          <w:bCs/>
        </w:rPr>
        <w:t>s</w:t>
      </w:r>
      <w:r>
        <w:rPr>
          <w:bCs/>
        </w:rPr>
        <w:t xml:space="preserve"> them make immediate improvements.</w:t>
      </w:r>
      <w:r w:rsidR="00BC494F">
        <w:rPr>
          <w:bCs/>
        </w:rPr>
        <w:t xml:space="preserve"> </w:t>
      </w:r>
    </w:p>
    <w:p w:rsidR="00F04D7B" w:rsidRDefault="00F04D7B" w:rsidP="00BD05C0">
      <w:pPr>
        <w:spacing w:before="120" w:line="300" w:lineRule="exact"/>
        <w:jc w:val="both"/>
        <w:rPr>
          <w:bCs/>
        </w:rPr>
      </w:pPr>
      <w:r>
        <w:rPr>
          <w:bCs/>
        </w:rPr>
        <w:t xml:space="preserve">As part of the supervisory process, teachers are required to observe </w:t>
      </w:r>
      <w:r w:rsidR="00C161F1">
        <w:rPr>
          <w:bCs/>
        </w:rPr>
        <w:t>l</w:t>
      </w:r>
      <w:r>
        <w:rPr>
          <w:bCs/>
        </w:rPr>
        <w:t xml:space="preserve">aboratory classes instructed by the literacy and mathematics coaches nine times each year. These classes are composed of heterogeneous groups of </w:t>
      </w:r>
      <w:r w:rsidR="00C161F1">
        <w:rPr>
          <w:bCs/>
        </w:rPr>
        <w:t>3</w:t>
      </w:r>
      <w:r w:rsidR="00C161F1" w:rsidRPr="00C161F1">
        <w:rPr>
          <w:bCs/>
          <w:vertAlign w:val="superscript"/>
        </w:rPr>
        <w:t>rd</w:t>
      </w:r>
      <w:r w:rsidR="00C161F1">
        <w:rPr>
          <w:bCs/>
        </w:rPr>
        <w:t xml:space="preserve"> </w:t>
      </w:r>
      <w:r>
        <w:rPr>
          <w:bCs/>
        </w:rPr>
        <w:t xml:space="preserve">and </w:t>
      </w:r>
      <w:r w:rsidR="00C161F1">
        <w:rPr>
          <w:bCs/>
        </w:rPr>
        <w:t>4</w:t>
      </w:r>
      <w:r w:rsidR="00C161F1" w:rsidRPr="00C161F1">
        <w:rPr>
          <w:bCs/>
          <w:vertAlign w:val="superscript"/>
        </w:rPr>
        <w:t>th</w:t>
      </w:r>
      <w:r w:rsidR="00C161F1">
        <w:rPr>
          <w:bCs/>
        </w:rPr>
        <w:t xml:space="preserve"> </w:t>
      </w:r>
      <w:r>
        <w:rPr>
          <w:bCs/>
        </w:rPr>
        <w:t>grade students. As an accountability measure, teachers are required to specify their purposes for the observations, based in part on the areas for professional growth identified in their evaluations, and to write reflections on the</w:t>
      </w:r>
      <w:r w:rsidR="006D2006">
        <w:rPr>
          <w:bCs/>
        </w:rPr>
        <w:t>ir</w:t>
      </w:r>
      <w:r>
        <w:rPr>
          <w:bCs/>
        </w:rPr>
        <w:t xml:space="preserve"> instrumental value. They must also state their intention to implement </w:t>
      </w:r>
      <w:r w:rsidR="006D2006">
        <w:rPr>
          <w:bCs/>
        </w:rPr>
        <w:t xml:space="preserve">in their classrooms </w:t>
      </w:r>
      <w:r>
        <w:rPr>
          <w:bCs/>
        </w:rPr>
        <w:t>the strategies</w:t>
      </w:r>
      <w:r w:rsidR="006D2006">
        <w:rPr>
          <w:bCs/>
        </w:rPr>
        <w:t xml:space="preserve"> they observe</w:t>
      </w:r>
      <w:r>
        <w:rPr>
          <w:bCs/>
        </w:rPr>
        <w:t xml:space="preserve">. The principal and the coaches review the statements of purpose and reflections to determine common needs and to guide follow-up supervision. Teachers told the review team that the </w:t>
      </w:r>
      <w:r w:rsidR="006D2006">
        <w:rPr>
          <w:bCs/>
        </w:rPr>
        <w:t>l</w:t>
      </w:r>
      <w:r>
        <w:rPr>
          <w:bCs/>
        </w:rPr>
        <w:t xml:space="preserve">aboratory was a highly useful resource, distinguishing </w:t>
      </w:r>
      <w:smartTag w:uri="urn:schemas-microsoft-com:office:smarttags" w:element="stockticker">
        <w:r>
          <w:rPr>
            <w:bCs/>
          </w:rPr>
          <w:t>SLEE</w:t>
        </w:r>
      </w:smartTag>
      <w:r>
        <w:rPr>
          <w:bCs/>
        </w:rPr>
        <w:t xml:space="preserve"> from other district schools. </w:t>
      </w:r>
    </w:p>
    <w:p w:rsidR="00F04D7B" w:rsidRDefault="00F04D7B" w:rsidP="00BD05C0">
      <w:pPr>
        <w:spacing w:before="120" w:line="300" w:lineRule="exact"/>
        <w:jc w:val="both"/>
        <w:rPr>
          <w:bCs/>
        </w:rPr>
      </w:pPr>
      <w:r>
        <w:rPr>
          <w:bCs/>
        </w:rPr>
        <w:t xml:space="preserve">In a shared leadership model, </w:t>
      </w:r>
      <w:smartTag w:uri="urn:schemas-microsoft-com:office:smarttags" w:element="stockticker">
        <w:r>
          <w:rPr>
            <w:bCs/>
          </w:rPr>
          <w:t>SLEE</w:t>
        </w:r>
      </w:smartTag>
      <w:r>
        <w:rPr>
          <w:bCs/>
        </w:rPr>
        <w:t xml:space="preserve"> teachers participate in school governance on the leadership team and are empowered to serve on committees and study groups. The principal told the review team that the grade level teachers on the leadership team overcame her skepticism and convinced her to shift the focus of literacy support in grade </w:t>
      </w:r>
      <w:r w:rsidR="006D2006">
        <w:rPr>
          <w:bCs/>
        </w:rPr>
        <w:t xml:space="preserve">4 </w:t>
      </w:r>
      <w:r>
        <w:rPr>
          <w:bCs/>
        </w:rPr>
        <w:t>from reading</w:t>
      </w:r>
      <w:r w:rsidR="007200C7">
        <w:rPr>
          <w:bCs/>
        </w:rPr>
        <w:t xml:space="preserve"> to writing</w:t>
      </w:r>
      <w:r>
        <w:rPr>
          <w:bCs/>
        </w:rPr>
        <w:t xml:space="preserve"> and from open response questions to the long composition. The principal went on to </w:t>
      </w:r>
      <w:r w:rsidR="006D2006">
        <w:rPr>
          <w:bCs/>
        </w:rPr>
        <w:t xml:space="preserve">give her view </w:t>
      </w:r>
      <w:r>
        <w:rPr>
          <w:bCs/>
        </w:rPr>
        <w:t xml:space="preserve">that the </w:t>
      </w:r>
      <w:r>
        <w:rPr>
          <w:bCs/>
        </w:rPr>
        <w:lastRenderedPageBreak/>
        <w:t xml:space="preserve">improvement in </w:t>
      </w:r>
      <w:r w:rsidR="006D2006">
        <w:rPr>
          <w:bCs/>
        </w:rPr>
        <w:t>4</w:t>
      </w:r>
      <w:r w:rsidR="006D2006" w:rsidRPr="006D2006">
        <w:rPr>
          <w:bCs/>
          <w:vertAlign w:val="superscript"/>
        </w:rPr>
        <w:t>th</w:t>
      </w:r>
      <w:r w:rsidR="006D2006">
        <w:rPr>
          <w:bCs/>
        </w:rPr>
        <w:t xml:space="preserve"> </w:t>
      </w:r>
      <w:r>
        <w:rPr>
          <w:bCs/>
        </w:rPr>
        <w:t xml:space="preserve">grade ELA </w:t>
      </w:r>
      <w:r w:rsidR="006D2006">
        <w:rPr>
          <w:bCs/>
        </w:rPr>
        <w:t xml:space="preserve">MCAS </w:t>
      </w:r>
      <w:r>
        <w:rPr>
          <w:bCs/>
        </w:rPr>
        <w:t xml:space="preserve">scores was attributable at least in part to the emphasis on writing the teachers recommended. </w:t>
      </w:r>
    </w:p>
    <w:p w:rsidR="004F75D2" w:rsidRDefault="00F04D7B" w:rsidP="00BD05C0">
      <w:pPr>
        <w:spacing w:before="120" w:line="300" w:lineRule="exact"/>
        <w:jc w:val="both"/>
        <w:rPr>
          <w:bCs/>
        </w:rPr>
      </w:pPr>
      <w:r>
        <w:rPr>
          <w:bCs/>
        </w:rPr>
        <w:t xml:space="preserve">Teachers are responsible for developing sections of the Comprehensive Educational Plan in multi-grade groups. Each group </w:t>
      </w:r>
      <w:r w:rsidR="004F75D2">
        <w:rPr>
          <w:bCs/>
        </w:rPr>
        <w:t xml:space="preserve">makes a presentation </w:t>
      </w:r>
      <w:r>
        <w:rPr>
          <w:bCs/>
        </w:rPr>
        <w:t xml:space="preserve">at a faculty meeting where the entire faculty makes comments and recommendations. The principal then organizes the sections into an integrated Plan and completes the final version. </w:t>
      </w:r>
      <w:smartTag w:uri="urn:schemas-microsoft-com:office:smarttags" w:element="stockticker">
        <w:r>
          <w:rPr>
            <w:bCs/>
          </w:rPr>
          <w:t>SLEE</w:t>
        </w:r>
      </w:smartTag>
      <w:r>
        <w:rPr>
          <w:bCs/>
        </w:rPr>
        <w:t xml:space="preserve"> </w:t>
      </w:r>
      <w:r w:rsidR="004F75D2">
        <w:rPr>
          <w:bCs/>
        </w:rPr>
        <w:t>t</w:t>
      </w:r>
      <w:r>
        <w:rPr>
          <w:bCs/>
        </w:rPr>
        <w:t xml:space="preserve">eachers also serve on study groups. For example, according to the principal and teachers, one faculty study group developed a family literacy project, celebrating literacy and bringing books into students’ homes. </w:t>
      </w:r>
    </w:p>
    <w:p w:rsidR="00F04D7B" w:rsidRDefault="00F04D7B" w:rsidP="00BD05C0">
      <w:pPr>
        <w:spacing w:before="120" w:line="300" w:lineRule="exact"/>
        <w:jc w:val="both"/>
        <w:rPr>
          <w:bCs/>
        </w:rPr>
      </w:pPr>
      <w:r>
        <w:rPr>
          <w:bCs/>
        </w:rPr>
        <w:t xml:space="preserve">In interviews, teachers told the review team that they believe all students could learn, support each other and each other’s students, and trust what they </w:t>
      </w:r>
      <w:r w:rsidR="004F75D2">
        <w:rPr>
          <w:bCs/>
        </w:rPr>
        <w:t xml:space="preserve">are </w:t>
      </w:r>
      <w:r>
        <w:rPr>
          <w:bCs/>
        </w:rPr>
        <w:t xml:space="preserve">doing collectively. They added that the school climate </w:t>
      </w:r>
      <w:r w:rsidR="004F75D2">
        <w:rPr>
          <w:bCs/>
        </w:rPr>
        <w:t xml:space="preserve">is </w:t>
      </w:r>
      <w:r>
        <w:rPr>
          <w:bCs/>
        </w:rPr>
        <w:t xml:space="preserve">highly professional, and </w:t>
      </w:r>
      <w:r w:rsidR="004F75D2">
        <w:rPr>
          <w:bCs/>
        </w:rPr>
        <w:t xml:space="preserve">that </w:t>
      </w:r>
      <w:r>
        <w:rPr>
          <w:bCs/>
        </w:rPr>
        <w:t xml:space="preserve">teachers </w:t>
      </w:r>
      <w:r w:rsidR="004F75D2">
        <w:rPr>
          <w:bCs/>
        </w:rPr>
        <w:t>are</w:t>
      </w:r>
      <w:r>
        <w:rPr>
          <w:bCs/>
        </w:rPr>
        <w:t xml:space="preserve"> expected to be “on</w:t>
      </w:r>
      <w:r w:rsidR="0045112D">
        <w:rPr>
          <w:bCs/>
        </w:rPr>
        <w:t>”</w:t>
      </w:r>
      <w:r>
        <w:rPr>
          <w:bCs/>
        </w:rPr>
        <w:t xml:space="preserve"> from the moment they </w:t>
      </w:r>
      <w:r w:rsidR="0045112D">
        <w:rPr>
          <w:bCs/>
        </w:rPr>
        <w:t>“</w:t>
      </w:r>
      <w:r>
        <w:rPr>
          <w:bCs/>
        </w:rPr>
        <w:t xml:space="preserve">cross the threshold.” The principal told the review team that failure of any kind is not tolerated at </w:t>
      </w:r>
      <w:smartTag w:uri="urn:schemas-microsoft-com:office:smarttags" w:element="stockticker">
        <w:r>
          <w:rPr>
            <w:bCs/>
          </w:rPr>
          <w:t>SLEE</w:t>
        </w:r>
      </w:smartTag>
      <w:r>
        <w:rPr>
          <w:bCs/>
        </w:rPr>
        <w:t xml:space="preserve">.  She added that there is a strong partnership among </w:t>
      </w:r>
      <w:smartTag w:uri="urn:schemas-microsoft-com:office:smarttags" w:element="stockticker">
        <w:r>
          <w:rPr>
            <w:bCs/>
          </w:rPr>
          <w:t>SLEE</w:t>
        </w:r>
      </w:smartTag>
      <w:r>
        <w:rPr>
          <w:bCs/>
        </w:rPr>
        <w:t xml:space="preserve"> administrators, faculty, and families to help every child achieve at the highest level.</w:t>
      </w:r>
    </w:p>
    <w:p w:rsidR="00F04D7B" w:rsidRDefault="00F04D7B" w:rsidP="00BD05C0">
      <w:pPr>
        <w:spacing w:before="120" w:line="300" w:lineRule="exact"/>
        <w:jc w:val="both"/>
        <w:rPr>
          <w:bCs/>
        </w:rPr>
      </w:pPr>
      <w:r>
        <w:rPr>
          <w:bCs/>
        </w:rPr>
        <w:t xml:space="preserve">The principal has created an uncommon environment for teaching and learning. </w:t>
      </w:r>
      <w:smartTag w:uri="urn:schemas-microsoft-com:office:smarttags" w:element="stockticker">
        <w:r>
          <w:rPr>
            <w:bCs/>
          </w:rPr>
          <w:t>SLEE</w:t>
        </w:r>
      </w:smartTag>
      <w:r>
        <w:rPr>
          <w:bCs/>
        </w:rPr>
        <w:t xml:space="preserve"> teachers are both responsible and empowered. Their commitment to professional excellence and continuous personal growth has produced gains in student achievement. </w:t>
      </w:r>
    </w:p>
    <w:p w:rsidR="00002586" w:rsidRDefault="00270C85" w:rsidP="00BD05C0">
      <w:pPr>
        <w:spacing w:before="120" w:line="300" w:lineRule="exact"/>
        <w:jc w:val="both"/>
        <w:rPr>
          <w:b/>
        </w:rPr>
      </w:pPr>
      <w:r>
        <w:rPr>
          <w:b/>
        </w:rPr>
        <w:t xml:space="preserve">The South Lawrence East Elementary School </w:t>
      </w:r>
      <w:r w:rsidR="00B04245">
        <w:rPr>
          <w:b/>
        </w:rPr>
        <w:t xml:space="preserve">has provided </w:t>
      </w:r>
      <w:r w:rsidR="00B04245" w:rsidRPr="00B04245">
        <w:rPr>
          <w:b/>
        </w:rPr>
        <w:t>tools such as units of study and pacing guides to help teachers</w:t>
      </w:r>
      <w:r w:rsidR="00B04245">
        <w:rPr>
          <w:b/>
        </w:rPr>
        <w:t xml:space="preserve"> deliver the curriculum</w:t>
      </w:r>
      <w:r w:rsidR="00EF1558">
        <w:rPr>
          <w:b/>
        </w:rPr>
        <w:t xml:space="preserve"> and</w:t>
      </w:r>
      <w:r w:rsidR="00B04245">
        <w:rPr>
          <w:b/>
        </w:rPr>
        <w:t xml:space="preserve"> </w:t>
      </w:r>
      <w:r w:rsidR="00002586">
        <w:rPr>
          <w:b/>
        </w:rPr>
        <w:t xml:space="preserve">carefully monitors its </w:t>
      </w:r>
      <w:r w:rsidR="00EF1558">
        <w:rPr>
          <w:b/>
        </w:rPr>
        <w:t xml:space="preserve">implementation </w:t>
      </w:r>
      <w:r w:rsidR="00002586">
        <w:rPr>
          <w:b/>
        </w:rPr>
        <w:t xml:space="preserve">to </w:t>
      </w:r>
      <w:r w:rsidR="00A90CCD">
        <w:rPr>
          <w:b/>
        </w:rPr>
        <w:t>en</w:t>
      </w:r>
      <w:r w:rsidR="00002586">
        <w:rPr>
          <w:b/>
        </w:rPr>
        <w:t xml:space="preserve">sure </w:t>
      </w:r>
      <w:r w:rsidR="00EF1558">
        <w:rPr>
          <w:b/>
        </w:rPr>
        <w:t xml:space="preserve">its </w:t>
      </w:r>
      <w:r w:rsidR="00002586">
        <w:rPr>
          <w:b/>
        </w:rPr>
        <w:t>consistent delivery to all students</w:t>
      </w:r>
      <w:r w:rsidR="002668BC">
        <w:rPr>
          <w:b/>
        </w:rPr>
        <w:t xml:space="preserve">. As a result, the curriculum its students </w:t>
      </w:r>
      <w:r w:rsidR="00EF1558">
        <w:rPr>
          <w:b/>
        </w:rPr>
        <w:t xml:space="preserve">are taught </w:t>
      </w:r>
      <w:r w:rsidR="002668BC">
        <w:rPr>
          <w:b/>
        </w:rPr>
        <w:t>is</w:t>
      </w:r>
      <w:r w:rsidR="00B04245">
        <w:rPr>
          <w:b/>
        </w:rPr>
        <w:t xml:space="preserve"> vertical</w:t>
      </w:r>
      <w:r w:rsidR="002668BC">
        <w:rPr>
          <w:b/>
        </w:rPr>
        <w:t>ly and</w:t>
      </w:r>
      <w:r w:rsidR="00B04245">
        <w:rPr>
          <w:b/>
        </w:rPr>
        <w:t xml:space="preserve"> horizontal</w:t>
      </w:r>
      <w:r w:rsidR="002668BC">
        <w:rPr>
          <w:b/>
        </w:rPr>
        <w:t>ly</w:t>
      </w:r>
      <w:r w:rsidR="00B04245">
        <w:rPr>
          <w:b/>
        </w:rPr>
        <w:t xml:space="preserve"> align</w:t>
      </w:r>
      <w:r w:rsidR="002668BC">
        <w:rPr>
          <w:b/>
        </w:rPr>
        <w:t xml:space="preserve">ed within the school as well as </w:t>
      </w:r>
      <w:r w:rsidR="00EF1558">
        <w:rPr>
          <w:b/>
        </w:rPr>
        <w:t xml:space="preserve">being </w:t>
      </w:r>
      <w:r w:rsidR="002668BC">
        <w:rPr>
          <w:b/>
        </w:rPr>
        <w:t>aligned to the state curriculum frameworks</w:t>
      </w:r>
      <w:r w:rsidR="00002586">
        <w:rPr>
          <w:b/>
        </w:rPr>
        <w:t xml:space="preserve">. </w:t>
      </w:r>
    </w:p>
    <w:p w:rsidR="00002586" w:rsidRDefault="00002586" w:rsidP="00BD05C0">
      <w:pPr>
        <w:spacing w:before="120" w:line="300" w:lineRule="exact"/>
        <w:jc w:val="both"/>
      </w:pPr>
      <w:r>
        <w:t xml:space="preserve">Interviews with district leaders, the school principal, coaches, and teachers, </w:t>
      </w:r>
      <w:r w:rsidR="007E4D21">
        <w:t xml:space="preserve">as well as </w:t>
      </w:r>
      <w:r>
        <w:t>review of school documents indicate</w:t>
      </w:r>
      <w:r w:rsidR="004F75D2">
        <w:t>d</w:t>
      </w:r>
      <w:r>
        <w:t xml:space="preserve"> that </w:t>
      </w:r>
      <w:smartTag w:uri="urn:schemas-microsoft-com:office:smarttags" w:element="stockticker">
        <w:r>
          <w:t>SLEE</w:t>
        </w:r>
      </w:smartTag>
      <w:r>
        <w:t xml:space="preserve"> has implemented the district’s required curriculum in math</w:t>
      </w:r>
      <w:r w:rsidR="008F220D">
        <w:t>ematics</w:t>
      </w:r>
      <w:r>
        <w:t xml:space="preserve"> and science but follows a balanced literacy program rather than the district’s Success for All reading program.  Within the balanced literacy program, </w:t>
      </w:r>
      <w:smartTag w:uri="urn:schemas-microsoft-com:office:smarttags" w:element="stockticker">
        <w:r>
          <w:t>SLEE</w:t>
        </w:r>
      </w:smartTag>
      <w:r>
        <w:t xml:space="preserve"> has developed de</w:t>
      </w:r>
      <w:r w:rsidR="00287132">
        <w:t>tailed literacy units of study</w:t>
      </w:r>
      <w:r>
        <w:t xml:space="preserve"> at each grade level.</w:t>
      </w:r>
    </w:p>
    <w:p w:rsidR="00002586" w:rsidRDefault="00002586" w:rsidP="00BD05C0">
      <w:pPr>
        <w:spacing w:before="120" w:line="300" w:lineRule="exact"/>
        <w:jc w:val="both"/>
      </w:pPr>
      <w:r>
        <w:t xml:space="preserve">The school has following a balanced literacy model for over ten years and has worked closely in professional development with a consultant formerly from </w:t>
      </w:r>
      <w:smartTag w:uri="urn:schemas-microsoft-com:office:smarttags" w:element="place">
        <w:smartTag w:uri="urn:schemas-microsoft-com:office:smarttags" w:element="PlaceName">
          <w:r>
            <w:t>Tufts</w:t>
          </w:r>
        </w:smartTag>
        <w:r>
          <w:t xml:space="preserve"> </w:t>
        </w:r>
        <w:smartTag w:uri="urn:schemas-microsoft-com:office:smarttags" w:element="PlaceType">
          <w:r>
            <w:t>University</w:t>
          </w:r>
        </w:smartTag>
      </w:smartTag>
      <w:r>
        <w:t>, and now from the Teaching and Learning Alliance.  The school has begun to use the same workshop model in math</w:t>
      </w:r>
      <w:r w:rsidR="008F220D">
        <w:t>ematics</w:t>
      </w:r>
      <w:r>
        <w:t xml:space="preserve">, </w:t>
      </w:r>
      <w:r w:rsidR="00287132">
        <w:t xml:space="preserve">in conjunction </w:t>
      </w:r>
      <w:r>
        <w:t>with the district’s texts from Scott Foresman/Addison Wesley, and Pea</w:t>
      </w:r>
      <w:r w:rsidR="008F220D">
        <w:t>rson Scott Foresman TERC units.</w:t>
      </w:r>
      <w:r>
        <w:t xml:space="preserve"> Social studies grade level learning outcomes are integrated</w:t>
      </w:r>
      <w:r w:rsidR="008F220D">
        <w:t xml:space="preserve"> through the literature units. </w:t>
      </w:r>
      <w:r w:rsidR="007E4D21">
        <w:t>Full Option Science System (</w:t>
      </w:r>
      <w:r>
        <w:t>FOSS</w:t>
      </w:r>
      <w:r w:rsidR="007E4D21">
        <w:t>)</w:t>
      </w:r>
      <w:r>
        <w:t xml:space="preserve"> science kits are used at all grade levels.</w:t>
      </w:r>
    </w:p>
    <w:p w:rsidR="00002586" w:rsidRDefault="00002586" w:rsidP="009A3B6B">
      <w:pPr>
        <w:spacing w:before="120" w:line="300" w:lineRule="exact"/>
        <w:jc w:val="both"/>
      </w:pPr>
      <w:r>
        <w:t xml:space="preserve">Teachers stated that the coaches provide pacing guides, curriculum frameworks, benchmarks, and scope and sequence documents.  The team reviewed sample </w:t>
      </w:r>
      <w:r w:rsidR="00287132">
        <w:t>units of study</w:t>
      </w:r>
      <w:r w:rsidR="005B2FFC">
        <w:t>,</w:t>
      </w:r>
      <w:r>
        <w:t xml:space="preserve"> which the coaches described as the key documents </w:t>
      </w:r>
      <w:r w:rsidR="005B2FFC">
        <w:t xml:space="preserve">used </w:t>
      </w:r>
      <w:r>
        <w:t>in their schoo</w:t>
      </w:r>
      <w:r w:rsidR="00A11C82">
        <w:t>l to inform and guide teachers.</w:t>
      </w:r>
      <w:r>
        <w:t xml:space="preserve"> The units of study contained pacing charts, key concepts</w:t>
      </w:r>
      <w:r w:rsidR="00A11C82">
        <w:t xml:space="preserve"> and </w:t>
      </w:r>
      <w:r>
        <w:t xml:space="preserve">strategies, test-taking strategies, and </w:t>
      </w:r>
      <w:r>
        <w:lastRenderedPageBreak/>
        <w:t>student performance expectations</w:t>
      </w:r>
      <w:r w:rsidR="00A11C82">
        <w:t xml:space="preserve">, such as those exemplified by </w:t>
      </w:r>
      <w:r>
        <w:t>published pieces in writer’s workshop</w:t>
      </w:r>
      <w:r w:rsidR="00A11C82">
        <w:t>.</w:t>
      </w:r>
      <w:r>
        <w:t xml:space="preserve"> </w:t>
      </w:r>
    </w:p>
    <w:p w:rsidR="00A11C82" w:rsidRDefault="00002586" w:rsidP="00BD05C0">
      <w:pPr>
        <w:spacing w:before="120" w:line="300" w:lineRule="exact"/>
        <w:jc w:val="both"/>
      </w:pPr>
      <w:r>
        <w:t>Th</w:t>
      </w:r>
      <w:r w:rsidR="00A60D2F">
        <w:t>rough use of the workshop model</w:t>
      </w:r>
      <w:r>
        <w:t xml:space="preserve"> in ELA and math</w:t>
      </w:r>
      <w:r w:rsidR="00287132">
        <w:t>ematics</w:t>
      </w:r>
      <w:r>
        <w:t xml:space="preserve">, the curriculum is designed to match student interest and learning levels. In 17 of 17 classrooms, the review team found that materials were aligned with students’ developmental levels and levels of English </w:t>
      </w:r>
      <w:r w:rsidR="00A11C82">
        <w:t xml:space="preserve">language </w:t>
      </w:r>
      <w:r>
        <w:t xml:space="preserve">proficiency. The review team observed </w:t>
      </w:r>
      <w:r w:rsidR="00A11C82">
        <w:t>high</w:t>
      </w:r>
      <w:r>
        <w:t xml:space="preserve"> student engagement in all 17 classrooms. Supplemental materials from a wide variety of publishers are available to teachers according to district curriculum documents</w:t>
      </w:r>
      <w:r w:rsidR="00A11C82">
        <w:t xml:space="preserve">. There was a plentiful </w:t>
      </w:r>
      <w:r>
        <w:t>trade book l</w:t>
      </w:r>
      <w:r w:rsidR="00287132">
        <w:t>ibrar</w:t>
      </w:r>
      <w:r w:rsidR="00A11C82">
        <w:t>y</w:t>
      </w:r>
      <w:r w:rsidR="00287132">
        <w:t xml:space="preserve"> </w:t>
      </w:r>
      <w:r w:rsidR="00A11C82">
        <w:t>in</w:t>
      </w:r>
      <w:r w:rsidR="00287132">
        <w:t xml:space="preserve"> each classroom </w:t>
      </w:r>
      <w:r>
        <w:t>visited by the</w:t>
      </w:r>
      <w:r w:rsidR="00A11C82">
        <w:t xml:space="preserve"> review</w:t>
      </w:r>
      <w:r>
        <w:t xml:space="preserve"> team consist</w:t>
      </w:r>
      <w:r w:rsidR="00A11C82">
        <w:t xml:space="preserve">ing </w:t>
      </w:r>
      <w:r>
        <w:t xml:space="preserve">of many leveled readers, some with multi-cultural themes. </w:t>
      </w:r>
    </w:p>
    <w:p w:rsidR="00002586" w:rsidRDefault="009A3B6B" w:rsidP="009A3B6B">
      <w:pPr>
        <w:spacing w:before="120" w:line="300" w:lineRule="exact"/>
        <w:jc w:val="both"/>
      </w:pPr>
      <w:r>
        <w:t xml:space="preserve">In interviews, the coaches stated that they are viewed as the curriculum leaders, but that there is “shared ownership” for the curriculum among all staff. </w:t>
      </w:r>
      <w:r>
        <w:rPr>
          <w:bCs/>
        </w:rPr>
        <w:t>Under Coalition of Essential Schools (</w:t>
      </w:r>
      <w:r>
        <w:t>CES) principles,</w:t>
      </w:r>
      <w:r w:rsidRPr="009A3B6B">
        <w:t xml:space="preserve"> </w:t>
      </w:r>
      <w:r>
        <w:t>there should be substantial time for coll</w:t>
      </w:r>
      <w:r w:rsidR="00B52B39">
        <w:t>ective planning by teachers and</w:t>
      </w:r>
      <w:r>
        <w:t xml:space="preserve"> curricular decisions should be guided by the aim of thorough student mastery and </w:t>
      </w:r>
      <w:r w:rsidR="00B52B39">
        <w:t xml:space="preserve">achievement. </w:t>
      </w:r>
      <w:r>
        <w:t xml:space="preserve">SLEE teachers described numerous opportunities for curriculum work,   ensuring both vertical and horizontal alignment. </w:t>
      </w:r>
      <w:r w:rsidR="008768E9">
        <w:t>The faculty</w:t>
      </w:r>
      <w:r w:rsidR="00002586">
        <w:t xml:space="preserve"> and principal </w:t>
      </w:r>
      <w:r w:rsidR="008768E9">
        <w:t>told the review team</w:t>
      </w:r>
      <w:r w:rsidR="00002586">
        <w:t xml:space="preserve"> that monitoring of curriculum implementation occurs through the interaction of coaches with teachers at grade level meetings, collegial support and direction during common planning</w:t>
      </w:r>
      <w:r w:rsidR="00A11C82">
        <w:t xml:space="preserve"> time</w:t>
      </w:r>
      <w:r w:rsidR="00002586">
        <w:t xml:space="preserve">, and direct accountability to the principal through submitted lesson plans. Close scrutiny of student assessment results, observed by the review team at a grade level meeting and </w:t>
      </w:r>
      <w:r w:rsidR="00EE083A">
        <w:t>described</w:t>
      </w:r>
      <w:r w:rsidR="00002586">
        <w:t xml:space="preserve"> by coaches and the principal, </w:t>
      </w:r>
      <w:r w:rsidR="00EE083A">
        <w:t>facilitates</w:t>
      </w:r>
      <w:r w:rsidR="00002586">
        <w:t xml:space="preserve"> </w:t>
      </w:r>
      <w:r w:rsidR="00A11C82">
        <w:t xml:space="preserve">a </w:t>
      </w:r>
      <w:r w:rsidR="00002586">
        <w:t>continuously improving curriculum</w:t>
      </w:r>
      <w:r w:rsidR="00A11C82">
        <w:t>; however,</w:t>
      </w:r>
      <w:r w:rsidR="008768E9">
        <w:t xml:space="preserve"> </w:t>
      </w:r>
      <w:r w:rsidR="00A11C82">
        <w:t>t</w:t>
      </w:r>
      <w:r w:rsidR="008768E9">
        <w:t xml:space="preserve">here is neither a </w:t>
      </w:r>
      <w:r w:rsidR="00002586">
        <w:t xml:space="preserve">district nor </w:t>
      </w:r>
      <w:r w:rsidR="008768E9">
        <w:t xml:space="preserve">a </w:t>
      </w:r>
      <w:r w:rsidR="00002586">
        <w:t xml:space="preserve">school-based </w:t>
      </w:r>
      <w:r w:rsidR="00A11C82">
        <w:t xml:space="preserve">formal </w:t>
      </w:r>
      <w:r w:rsidR="00002586">
        <w:t xml:space="preserve">curriculum review </w:t>
      </w:r>
      <w:r w:rsidR="008768E9">
        <w:t>cycle.</w:t>
      </w:r>
      <w:r w:rsidR="00002586">
        <w:t xml:space="preserve"> </w:t>
      </w:r>
    </w:p>
    <w:p w:rsidR="00002586" w:rsidRDefault="00852CC2" w:rsidP="00852CC2">
      <w:pPr>
        <w:spacing w:before="120" w:line="300" w:lineRule="exact"/>
        <w:jc w:val="both"/>
      </w:pPr>
      <w:r>
        <w:t>The school has given the necessary guidance to its teachers to translate the district’s direction on the framework content to be addressed into a reality—guidance that is not yet in place districtwide (see</w:t>
      </w:r>
      <w:r w:rsidR="00DD50C1">
        <w:t xml:space="preserve"> </w:t>
      </w:r>
      <w:hyperlink r:id="rId17" w:history="1">
        <w:r w:rsidR="00DD50C1" w:rsidRPr="00DD50C1">
          <w:rPr>
            <w:rStyle w:val="Hyperlink"/>
          </w:rPr>
          <w:t>district review report</w:t>
        </w:r>
      </w:hyperlink>
      <w:r w:rsidR="00DD50C1">
        <w:t xml:space="preserve">, </w:t>
      </w:r>
      <w:r>
        <w:t xml:space="preserve">pp. 19-22. </w:t>
      </w:r>
      <w:r w:rsidR="00A60D2F">
        <w:t xml:space="preserve">Instruction at </w:t>
      </w:r>
      <w:smartTag w:uri="urn:schemas-microsoft-com:office:smarttags" w:element="stockticker">
        <w:r w:rsidR="00A60D2F">
          <w:t>SLEE</w:t>
        </w:r>
      </w:smartTag>
      <w:r w:rsidR="00A60D2F">
        <w:t xml:space="preserve"> is based directly on the state frameworks, and the school has developed tools such as units of study and pacing guides to help teachers </w:t>
      </w:r>
      <w:r w:rsidR="00E5322F">
        <w:t xml:space="preserve">deliver </w:t>
      </w:r>
      <w:r w:rsidR="00A60D2F">
        <w:t xml:space="preserve">the curriculum. </w:t>
      </w:r>
      <w:r w:rsidR="00E5322F">
        <w:t xml:space="preserve">These tools, as well as the many ways the school uses to monitor teachers’ implementation of the curriculum and the use of assessment results to adjust it, contribute to a </w:t>
      </w:r>
      <w:r w:rsidR="00BB1C76">
        <w:t>strong, consistently delivered curriculum.</w:t>
      </w:r>
      <w:r w:rsidR="00A60D2F">
        <w:t xml:space="preserve">  </w:t>
      </w:r>
    </w:p>
    <w:p w:rsidR="00002586" w:rsidRPr="00891ED9" w:rsidRDefault="00B3083C" w:rsidP="00BD05C0">
      <w:pPr>
        <w:spacing w:before="120" w:line="300" w:lineRule="exact"/>
        <w:jc w:val="both"/>
        <w:rPr>
          <w:b/>
        </w:rPr>
      </w:pPr>
      <w:r>
        <w:rPr>
          <w:b/>
        </w:rPr>
        <w:t>Instruction</w:t>
      </w:r>
      <w:r w:rsidR="00002586" w:rsidRPr="00891ED9">
        <w:rPr>
          <w:b/>
        </w:rPr>
        <w:t xml:space="preserve"> </w:t>
      </w:r>
      <w:r w:rsidR="00002586">
        <w:rPr>
          <w:b/>
        </w:rPr>
        <w:t>at SLEE</w:t>
      </w:r>
      <w:r w:rsidR="004D7D58">
        <w:rPr>
          <w:b/>
        </w:rPr>
        <w:t xml:space="preserve">, which is based on Coalition of Essential Schools </w:t>
      </w:r>
      <w:r w:rsidR="00257DA6">
        <w:rPr>
          <w:b/>
        </w:rPr>
        <w:t xml:space="preserve">(CES) </w:t>
      </w:r>
      <w:r w:rsidR="004D7D58">
        <w:rPr>
          <w:b/>
        </w:rPr>
        <w:t>principles,</w:t>
      </w:r>
      <w:r>
        <w:rPr>
          <w:b/>
        </w:rPr>
        <w:t xml:space="preserve"> </w:t>
      </w:r>
      <w:r w:rsidR="00825D37">
        <w:rPr>
          <w:b/>
        </w:rPr>
        <w:t xml:space="preserve">demonstrates many high-quality features including </w:t>
      </w:r>
      <w:r w:rsidR="00002586" w:rsidRPr="00891ED9">
        <w:rPr>
          <w:b/>
        </w:rPr>
        <w:t>clear objectives, a range of strategies</w:t>
      </w:r>
      <w:r>
        <w:rPr>
          <w:b/>
        </w:rPr>
        <w:t>, and high expectations for student learning</w:t>
      </w:r>
      <w:r w:rsidR="008A6C61">
        <w:rPr>
          <w:b/>
        </w:rPr>
        <w:t xml:space="preserve">. </w:t>
      </w:r>
      <w:r w:rsidR="00002586" w:rsidRPr="00891ED9">
        <w:rPr>
          <w:b/>
        </w:rPr>
        <w:t>The quality of instruction</w:t>
      </w:r>
      <w:r w:rsidR="00F440FE">
        <w:rPr>
          <w:b/>
        </w:rPr>
        <w:t xml:space="preserve"> at </w:t>
      </w:r>
      <w:smartTag w:uri="urn:schemas-microsoft-com:office:smarttags" w:element="stockticker">
        <w:r w:rsidR="00F440FE">
          <w:rPr>
            <w:b/>
          </w:rPr>
          <w:t>SLEE</w:t>
        </w:r>
      </w:smartTag>
      <w:r w:rsidR="00002586" w:rsidRPr="00891ED9">
        <w:rPr>
          <w:b/>
        </w:rPr>
        <w:t xml:space="preserve"> is </w:t>
      </w:r>
      <w:r w:rsidR="00F440FE">
        <w:rPr>
          <w:b/>
        </w:rPr>
        <w:t xml:space="preserve">regularly </w:t>
      </w:r>
      <w:r w:rsidR="00002586" w:rsidRPr="00891ED9">
        <w:rPr>
          <w:b/>
        </w:rPr>
        <w:t>monitored</w:t>
      </w:r>
      <w:r w:rsidR="0062131A">
        <w:rPr>
          <w:b/>
        </w:rPr>
        <w:t>,</w:t>
      </w:r>
      <w:r w:rsidR="00002586" w:rsidRPr="00891ED9">
        <w:rPr>
          <w:b/>
        </w:rPr>
        <w:t xml:space="preserve"> and teachers are accountable </w:t>
      </w:r>
      <w:r w:rsidR="00F440FE">
        <w:rPr>
          <w:b/>
        </w:rPr>
        <w:t>for</w:t>
      </w:r>
      <w:r w:rsidR="00002586">
        <w:rPr>
          <w:b/>
        </w:rPr>
        <w:t xml:space="preserve"> student achievement</w:t>
      </w:r>
      <w:r w:rsidR="00F440FE">
        <w:rPr>
          <w:b/>
        </w:rPr>
        <w:t>.</w:t>
      </w:r>
      <w:r w:rsidR="00002586">
        <w:rPr>
          <w:b/>
        </w:rPr>
        <w:t xml:space="preserve"> </w:t>
      </w:r>
    </w:p>
    <w:p w:rsidR="00002586" w:rsidRDefault="00E26B45" w:rsidP="00BD05C0">
      <w:pPr>
        <w:spacing w:before="120" w:line="300" w:lineRule="exact"/>
        <w:jc w:val="both"/>
      </w:pPr>
      <w:r>
        <w:t>A</w:t>
      </w:r>
      <w:r w:rsidR="00002586">
        <w:t xml:space="preserve">ccording to an article </w:t>
      </w:r>
      <w:r w:rsidR="00F440FE">
        <w:t xml:space="preserve">on the </w:t>
      </w:r>
      <w:r w:rsidR="00002586">
        <w:t xml:space="preserve">CES </w:t>
      </w:r>
      <w:r w:rsidR="00F440FE">
        <w:t>website by the school’s principal,</w:t>
      </w:r>
      <w:r w:rsidR="00002586">
        <w:t xml:space="preserve"> CES </w:t>
      </w:r>
      <w:r w:rsidR="00F440FE">
        <w:t xml:space="preserve">is the </w:t>
      </w:r>
      <w:r w:rsidR="00002586">
        <w:t xml:space="preserve">foundation </w:t>
      </w:r>
      <w:r w:rsidR="000D0BBD">
        <w:t xml:space="preserve">of </w:t>
      </w:r>
      <w:r w:rsidR="00F440FE">
        <w:t xml:space="preserve">the school’s </w:t>
      </w:r>
      <w:r w:rsidR="00002586">
        <w:t xml:space="preserve">culture and </w:t>
      </w:r>
      <w:r w:rsidR="003C6AAB">
        <w:t xml:space="preserve">its </w:t>
      </w:r>
      <w:r w:rsidR="00002586">
        <w:t>student</w:t>
      </w:r>
      <w:r w:rsidR="003C6AAB">
        <w:t>s’</w:t>
      </w:r>
      <w:r w:rsidR="00002586">
        <w:t xml:space="preserve"> success.</w:t>
      </w:r>
      <w:r w:rsidR="003C6AAB">
        <w:rPr>
          <w:rStyle w:val="FootnoteReference"/>
        </w:rPr>
        <w:footnoteReference w:id="8"/>
      </w:r>
      <w:r w:rsidR="00002586">
        <w:t xml:space="preserve"> </w:t>
      </w:r>
      <w:r w:rsidR="003C6AAB">
        <w:t>As mentioned in the previous finding, t</w:t>
      </w:r>
      <w:r w:rsidR="000D0BBD">
        <w:t xml:space="preserve">he workshop model </w:t>
      </w:r>
      <w:r w:rsidR="00002586">
        <w:t xml:space="preserve">guides instruction </w:t>
      </w:r>
      <w:r w:rsidR="000D0BBD">
        <w:t>in literacy</w:t>
      </w:r>
      <w:r w:rsidR="00B5126F">
        <w:t>; according to the article, the school adopted this model in large part because it is based on values that are consistent with the CES Common Principles</w:t>
      </w:r>
      <w:r w:rsidR="00002586">
        <w:t xml:space="preserve">. </w:t>
      </w:r>
      <w:r w:rsidR="000D0BBD">
        <w:t>In 2010-2011, th</w:t>
      </w:r>
      <w:r w:rsidR="00B5126F">
        <w:t>e</w:t>
      </w:r>
      <w:r w:rsidR="000D0BBD">
        <w:t xml:space="preserve"> model was</w:t>
      </w:r>
      <w:r w:rsidR="00002586">
        <w:t xml:space="preserve"> extended to the teaching of math</w:t>
      </w:r>
      <w:r w:rsidR="000D0BBD">
        <w:t>ematics</w:t>
      </w:r>
      <w:r w:rsidR="00002586">
        <w:t>. The</w:t>
      </w:r>
      <w:r w:rsidR="000D0BBD">
        <w:t xml:space="preserve"> review</w:t>
      </w:r>
      <w:r w:rsidR="00002586">
        <w:t xml:space="preserve"> team </w:t>
      </w:r>
      <w:r w:rsidR="000D0BBD">
        <w:t>observed instruction in</w:t>
      </w:r>
      <w:r w:rsidR="00002586">
        <w:t xml:space="preserve"> 17 class</w:t>
      </w:r>
      <w:r w:rsidR="003C6AAB">
        <w:t>es,</w:t>
      </w:r>
      <w:r w:rsidR="000D0BBD">
        <w:t xml:space="preserve"> </w:t>
      </w:r>
      <w:r w:rsidR="0062131A">
        <w:t>including</w:t>
      </w:r>
      <w:r w:rsidR="00002586">
        <w:t xml:space="preserve"> two lab</w:t>
      </w:r>
      <w:r w:rsidR="000D0BBD">
        <w:t>oratory</w:t>
      </w:r>
      <w:r w:rsidR="00002586">
        <w:t xml:space="preserve"> classes</w:t>
      </w:r>
      <w:r w:rsidR="004D50B8">
        <w:t xml:space="preserve"> (see second finding </w:t>
      </w:r>
      <w:r w:rsidR="004D50B8">
        <w:lastRenderedPageBreak/>
        <w:t>above)</w:t>
      </w:r>
      <w:r w:rsidR="003C6AAB">
        <w:t>,</w:t>
      </w:r>
      <w:r w:rsidR="00002586">
        <w:t xml:space="preserve"> and </w:t>
      </w:r>
      <w:r w:rsidR="000D0BBD">
        <w:t>attended a grade level team meeting. Th</w:t>
      </w:r>
      <w:r w:rsidR="00F440FE">
        <w:t xml:space="preserve">e team </w:t>
      </w:r>
      <w:r w:rsidR="000D0BBD">
        <w:t xml:space="preserve">saw clear evidence of aspects of CES’s </w:t>
      </w:r>
      <w:r w:rsidR="00442DCA">
        <w:t>C</w:t>
      </w:r>
      <w:r w:rsidR="000D0BBD">
        <w:t xml:space="preserve">ommon </w:t>
      </w:r>
      <w:r w:rsidR="00442DCA">
        <w:t>P</w:t>
      </w:r>
      <w:r w:rsidR="000D0BBD">
        <w:t>rinciples,</w:t>
      </w:r>
      <w:r w:rsidR="00002586">
        <w:t xml:space="preserve"> and </w:t>
      </w:r>
      <w:r w:rsidR="000D0BBD">
        <w:t xml:space="preserve">consistently </w:t>
      </w:r>
      <w:r w:rsidR="00002586">
        <w:t>skillful instruction</w:t>
      </w:r>
      <w:r w:rsidR="000D0BBD">
        <w:t>.</w:t>
      </w:r>
      <w:r w:rsidR="00002586">
        <w:t xml:space="preserve"> </w:t>
      </w:r>
    </w:p>
    <w:p w:rsidR="00002586" w:rsidRDefault="00CD6E81" w:rsidP="00BD05C0">
      <w:pPr>
        <w:spacing w:before="120" w:line="300" w:lineRule="exact"/>
        <w:jc w:val="both"/>
      </w:pPr>
      <w:r>
        <w:t>L</w:t>
      </w:r>
      <w:r w:rsidR="00002586">
        <w:t>earning and language objectives</w:t>
      </w:r>
      <w:r w:rsidR="000D0BBD">
        <w:t xml:space="preserve"> </w:t>
      </w:r>
      <w:r>
        <w:t>phrased</w:t>
      </w:r>
      <w:r w:rsidR="00002586">
        <w:t xml:space="preserve"> in student-friendly language</w:t>
      </w:r>
      <w:r>
        <w:t xml:space="preserve"> were posted in all of the classrooms </w:t>
      </w:r>
      <w:r w:rsidR="00560320">
        <w:t xml:space="preserve">visited </w:t>
      </w:r>
      <w:r>
        <w:t xml:space="preserve">by the review team. Teachers </w:t>
      </w:r>
      <w:r w:rsidR="00002586">
        <w:t xml:space="preserve">typically posted </w:t>
      </w:r>
      <w:r>
        <w:t xml:space="preserve">the objectives </w:t>
      </w:r>
      <w:r w:rsidR="00002586">
        <w:t xml:space="preserve">for all </w:t>
      </w:r>
      <w:r>
        <w:t xml:space="preserve">of </w:t>
      </w:r>
      <w:r w:rsidR="00560320">
        <w:t xml:space="preserve">the </w:t>
      </w:r>
      <w:r w:rsidR="00002586">
        <w:t xml:space="preserve">content areas to be taught that day.  </w:t>
      </w:r>
      <w:r>
        <w:t>The t</w:t>
      </w:r>
      <w:r w:rsidR="00002586">
        <w:t>one, or classroom</w:t>
      </w:r>
      <w:r>
        <w:t xml:space="preserve"> </w:t>
      </w:r>
      <w:r w:rsidR="00002586">
        <w:t>climate, was positive</w:t>
      </w:r>
      <w:r>
        <w:t xml:space="preserve"> and engaging</w:t>
      </w:r>
      <w:r w:rsidR="00DD0C2F">
        <w:t>.</w:t>
      </w:r>
      <w:r>
        <w:t xml:space="preserve"> </w:t>
      </w:r>
      <w:r w:rsidR="00EA2AD0">
        <w:t>A grade 4 teacher referred to students as “friends” and asked, “Would you mind writing your feedback on a sticky-note to use with your group?” Some teachers used terms of endearment when making requests, as when a 3</w:t>
      </w:r>
      <w:r w:rsidR="00EA2AD0" w:rsidRPr="00EA2AD0">
        <w:rPr>
          <w:vertAlign w:val="superscript"/>
        </w:rPr>
        <w:t>rd</w:t>
      </w:r>
      <w:r w:rsidR="00EA2AD0">
        <w:t xml:space="preserve"> grade teacher asked, “Will you take off your backpack, honey? Thanks.” Also, t</w:t>
      </w:r>
      <w:r>
        <w:t xml:space="preserve">here was evidence </w:t>
      </w:r>
      <w:r w:rsidR="00607A38">
        <w:t xml:space="preserve">in all of the observed classrooms </w:t>
      </w:r>
      <w:r>
        <w:t>of</w:t>
      </w:r>
      <w:r w:rsidR="00607A38">
        <w:t xml:space="preserve"> momentum and</w:t>
      </w:r>
      <w:r>
        <w:t xml:space="preserve"> “un-anxious expectation,” </w:t>
      </w:r>
      <w:r w:rsidR="00560320">
        <w:t xml:space="preserve">one </w:t>
      </w:r>
      <w:r w:rsidR="00002586">
        <w:t>of CES</w:t>
      </w:r>
      <w:r w:rsidR="00442DCA">
        <w:t>’s</w:t>
      </w:r>
      <w:r w:rsidR="00002586">
        <w:t xml:space="preserve"> common principles</w:t>
      </w:r>
      <w:r w:rsidR="00607A38">
        <w:t xml:space="preserve">. The review team observed </w:t>
      </w:r>
      <w:r w:rsidR="00002586">
        <w:t>teacher</w:t>
      </w:r>
      <w:r>
        <w:t>s</w:t>
      </w:r>
      <w:r w:rsidR="00002586">
        <w:t xml:space="preserve"> validating students as learners.  </w:t>
      </w:r>
      <w:r w:rsidR="00607A38">
        <w:t>For example, i</w:t>
      </w:r>
      <w:r>
        <w:t xml:space="preserve">n </w:t>
      </w:r>
      <w:r w:rsidR="00002586">
        <w:t xml:space="preserve">reviewing </w:t>
      </w:r>
      <w:r w:rsidR="00442DCA">
        <w:t>Measures of Academic Progress (</w:t>
      </w:r>
      <w:r w:rsidR="00002586">
        <w:t>MAP</w:t>
      </w:r>
      <w:r w:rsidR="00442DCA">
        <w:t>)</w:t>
      </w:r>
      <w:r w:rsidR="00002586">
        <w:t xml:space="preserve"> test results with </w:t>
      </w:r>
      <w:proofErr w:type="gramStart"/>
      <w:r w:rsidR="00002586">
        <w:t>students</w:t>
      </w:r>
      <w:proofErr w:type="gramEnd"/>
      <w:r>
        <w:t xml:space="preserve"> one grade 4 teacher</w:t>
      </w:r>
      <w:r w:rsidR="00002586">
        <w:t xml:space="preserve"> asked, “What does the data tell you about yourself as a learner?” In another class exploring math</w:t>
      </w:r>
      <w:r>
        <w:t>ematics</w:t>
      </w:r>
      <w:r w:rsidR="00002586">
        <w:t xml:space="preserve"> strategies, the teacher told students to “pick a strategy that’s right for your brain.” The CES principle of “student-as-worker” rather than “teacher-as-deliverer-of-instructional-services” was </w:t>
      </w:r>
      <w:r w:rsidR="00607A38">
        <w:t>evident</w:t>
      </w:r>
      <w:r w:rsidR="00002586">
        <w:t xml:space="preserve"> in most of the clas</w:t>
      </w:r>
      <w:r w:rsidR="00607A38">
        <w:t>ses observed</w:t>
      </w:r>
      <w:r w:rsidR="00CB6475">
        <w:t>,</w:t>
      </w:r>
      <w:r w:rsidR="00002586">
        <w:t xml:space="preserve"> </w:t>
      </w:r>
      <w:r w:rsidR="00607A38">
        <w:t>whe</w:t>
      </w:r>
      <w:r w:rsidR="00AD3114">
        <w:t>re</w:t>
      </w:r>
      <w:r w:rsidR="00002586">
        <w:t xml:space="preserve"> teacher</w:t>
      </w:r>
      <w:r w:rsidR="00607A38">
        <w:t>s</w:t>
      </w:r>
      <w:r w:rsidR="00002586">
        <w:t xml:space="preserve"> served as concept-introducer</w:t>
      </w:r>
      <w:r w:rsidR="00607A38">
        <w:t>s</w:t>
      </w:r>
      <w:r w:rsidR="00002586">
        <w:t>, modeler</w:t>
      </w:r>
      <w:r w:rsidR="00607A38">
        <w:t>s</w:t>
      </w:r>
      <w:r w:rsidR="00002586">
        <w:t>, facilitator</w:t>
      </w:r>
      <w:r w:rsidR="00607A38">
        <w:t>s</w:t>
      </w:r>
      <w:r w:rsidR="00002586">
        <w:t xml:space="preserve"> of center learning, and checker</w:t>
      </w:r>
      <w:r w:rsidR="00607A38">
        <w:t xml:space="preserve">s of </w:t>
      </w:r>
      <w:r w:rsidR="000759D5">
        <w:t xml:space="preserve">understanding. </w:t>
      </w:r>
      <w:r w:rsidR="00AD3114">
        <w:t xml:space="preserve">During the </w:t>
      </w:r>
      <w:r w:rsidR="000759D5">
        <w:t xml:space="preserve">review team’s </w:t>
      </w:r>
      <w:r w:rsidR="00AD3114">
        <w:t xml:space="preserve">classroom observations, </w:t>
      </w:r>
      <w:r w:rsidR="00CB6475">
        <w:t xml:space="preserve">14 </w:t>
      </w:r>
      <w:r w:rsidR="00002586">
        <w:t>teachers employed a full</w:t>
      </w:r>
      <w:r w:rsidR="00CB6475">
        <w:t xml:space="preserve"> </w:t>
      </w:r>
      <w:r w:rsidR="00002586">
        <w:t xml:space="preserve">range of instructional strategies </w:t>
      </w:r>
      <w:r w:rsidR="00AD3114">
        <w:t xml:space="preserve">such as </w:t>
      </w:r>
      <w:r w:rsidR="00002586">
        <w:t>direct instructi</w:t>
      </w:r>
      <w:r w:rsidR="00AD3114">
        <w:t>on, facilitating, and modeling</w:t>
      </w:r>
      <w:r w:rsidR="00CB6475">
        <w:t>,</w:t>
      </w:r>
      <w:r w:rsidR="00AD3114">
        <w:t xml:space="preserve"> </w:t>
      </w:r>
      <w:r w:rsidR="00002586">
        <w:t xml:space="preserve">and </w:t>
      </w:r>
      <w:r w:rsidR="00CB6475">
        <w:t xml:space="preserve">2 </w:t>
      </w:r>
      <w:r w:rsidR="00002586">
        <w:t xml:space="preserve">employed </w:t>
      </w:r>
      <w:r w:rsidR="00607A38">
        <w:t>a</w:t>
      </w:r>
      <w:r w:rsidR="00002586">
        <w:t xml:space="preserve"> partial range.  </w:t>
      </w:r>
      <w:r w:rsidR="00AD3114">
        <w:t>One</w:t>
      </w:r>
      <w:r w:rsidR="00002586">
        <w:t xml:space="preserve"> teacher engag</w:t>
      </w:r>
      <w:r w:rsidR="00AD3114">
        <w:t>ed</w:t>
      </w:r>
      <w:r w:rsidR="00002586">
        <w:t xml:space="preserve"> in direct instruction </w:t>
      </w:r>
      <w:r w:rsidR="00607A38">
        <w:t>us</w:t>
      </w:r>
      <w:r w:rsidR="00AD3114">
        <w:t>ing</w:t>
      </w:r>
      <w:r w:rsidR="00002586">
        <w:t xml:space="preserve"> a KWL strategy </w:t>
      </w:r>
      <w:r w:rsidR="002C1510">
        <w:t>(</w:t>
      </w:r>
      <w:r w:rsidR="00CB6475">
        <w:t>“</w:t>
      </w:r>
      <w:r w:rsidR="0083615E">
        <w:t>W</w:t>
      </w:r>
      <w:r w:rsidR="00CB6475">
        <w:t xml:space="preserve">hat </w:t>
      </w:r>
      <w:r w:rsidR="002C1510" w:rsidRPr="002C1510">
        <w:rPr>
          <w:color w:val="000000"/>
        </w:rPr>
        <w:t>I Know, what I Want to learn, and what I Learn</w:t>
      </w:r>
      <w:r w:rsidR="00CB6475">
        <w:rPr>
          <w:color w:val="000000"/>
        </w:rPr>
        <w:t>ed”</w:t>
      </w:r>
      <w:r w:rsidR="002C1510">
        <w:rPr>
          <w:color w:val="000000"/>
        </w:rPr>
        <w:t>)</w:t>
      </w:r>
      <w:r w:rsidR="002C1510">
        <w:t xml:space="preserve"> </w:t>
      </w:r>
      <w:r w:rsidR="00002586">
        <w:t xml:space="preserve">to </w:t>
      </w:r>
      <w:r w:rsidR="00AD3114">
        <w:t>determine</w:t>
      </w:r>
      <w:r w:rsidR="00002586">
        <w:t xml:space="preserve"> student </w:t>
      </w:r>
      <w:r w:rsidR="00AD3114">
        <w:t xml:space="preserve">background </w:t>
      </w:r>
      <w:r w:rsidR="00002586">
        <w:t xml:space="preserve">knowledge </w:t>
      </w:r>
      <w:r w:rsidR="00CB6475">
        <w:t xml:space="preserve">of </w:t>
      </w:r>
      <w:r w:rsidR="00AD3114">
        <w:t xml:space="preserve">insects </w:t>
      </w:r>
      <w:r w:rsidR="00CB6475">
        <w:t>before</w:t>
      </w:r>
      <w:r w:rsidR="00002586">
        <w:t xml:space="preserve"> </w:t>
      </w:r>
      <w:r w:rsidR="00AD3114">
        <w:t>beginning a</w:t>
      </w:r>
      <w:r w:rsidR="00002586">
        <w:t xml:space="preserve"> unit</w:t>
      </w:r>
      <w:r w:rsidR="00AD3114">
        <w:t>.</w:t>
      </w:r>
      <w:r w:rsidR="00002586">
        <w:t xml:space="preserve"> </w:t>
      </w:r>
      <w:r w:rsidR="000759D5">
        <w:t>T</w:t>
      </w:r>
      <w:r w:rsidR="001A6BFA">
        <w:t>he review team observed many</w:t>
      </w:r>
      <w:r w:rsidR="00002586">
        <w:t xml:space="preserve"> student-led learning activities</w:t>
      </w:r>
      <w:r w:rsidR="00AD3114">
        <w:t>.</w:t>
      </w:r>
      <w:r w:rsidR="00002586">
        <w:t xml:space="preserve"> </w:t>
      </w:r>
      <w:r w:rsidR="002C1510">
        <w:t>For example</w:t>
      </w:r>
      <w:r w:rsidR="00CB6475">
        <w:t>,</w:t>
      </w:r>
      <w:r w:rsidR="002C1510">
        <w:t xml:space="preserve"> in </w:t>
      </w:r>
      <w:r w:rsidR="00CC4F29">
        <w:t>one</w:t>
      </w:r>
      <w:r w:rsidR="002C1510">
        <w:t xml:space="preserve"> grade 4 class</w:t>
      </w:r>
      <w:r w:rsidR="000759D5">
        <w:t xml:space="preserve"> </w:t>
      </w:r>
      <w:r w:rsidR="00AD3114">
        <w:t xml:space="preserve">students </w:t>
      </w:r>
      <w:r w:rsidR="00002586">
        <w:t>explained their</w:t>
      </w:r>
      <w:r w:rsidR="000759D5">
        <w:t xml:space="preserve"> reasoning</w:t>
      </w:r>
      <w:r w:rsidR="00002586">
        <w:t xml:space="preserve"> </w:t>
      </w:r>
      <w:r w:rsidR="00AD3114">
        <w:t>using a document reader</w:t>
      </w:r>
      <w:r w:rsidR="000759D5">
        <w:t xml:space="preserve"> to display their </w:t>
      </w:r>
      <w:r w:rsidR="001A6BFA">
        <w:t>writing,</w:t>
      </w:r>
      <w:r w:rsidR="00AD64DE">
        <w:t xml:space="preserve"> and in a</w:t>
      </w:r>
      <w:r w:rsidR="00CC4F29">
        <w:t>nother</w:t>
      </w:r>
      <w:r w:rsidR="00AD64DE">
        <w:t xml:space="preserve"> a </w:t>
      </w:r>
      <w:r w:rsidR="00002586">
        <w:t>student explain</w:t>
      </w:r>
      <w:r w:rsidR="00AD64DE">
        <w:t>ed</w:t>
      </w:r>
      <w:r w:rsidR="00002586">
        <w:t xml:space="preserve"> </w:t>
      </w:r>
      <w:r w:rsidR="001A6BFA">
        <w:t>his mathematics problem-</w:t>
      </w:r>
      <w:r w:rsidR="000759D5">
        <w:t xml:space="preserve">solving </w:t>
      </w:r>
      <w:r w:rsidR="001A6BFA">
        <w:t xml:space="preserve">strategy </w:t>
      </w:r>
      <w:r w:rsidR="00AD3114">
        <w:t>using an InFocus projector to show his work</w:t>
      </w:r>
      <w:r w:rsidR="000759D5">
        <w:t xml:space="preserve">. </w:t>
      </w:r>
      <w:r w:rsidR="001A6BFA">
        <w:t xml:space="preserve">In a </w:t>
      </w:r>
      <w:r w:rsidR="000759D5">
        <w:t xml:space="preserve">grade 3 </w:t>
      </w:r>
      <w:r w:rsidR="001A6BFA">
        <w:t xml:space="preserve">class, the </w:t>
      </w:r>
      <w:r w:rsidR="00A61C06">
        <w:t xml:space="preserve">teacher asked </w:t>
      </w:r>
      <w:r w:rsidR="00002586">
        <w:t xml:space="preserve">students to discuss a </w:t>
      </w:r>
      <w:r w:rsidR="001A6BFA">
        <w:t>controversy</w:t>
      </w:r>
      <w:r w:rsidR="00002586">
        <w:t xml:space="preserve"> on personification that had arisen in </w:t>
      </w:r>
      <w:r w:rsidR="000759D5">
        <w:t xml:space="preserve">a class </w:t>
      </w:r>
      <w:r w:rsidR="00002586">
        <w:t xml:space="preserve">discussion </w:t>
      </w:r>
      <w:r w:rsidR="005E4044">
        <w:t xml:space="preserve">in small groups </w:t>
      </w:r>
      <w:r w:rsidR="00002586">
        <w:t xml:space="preserve">to help them resolve </w:t>
      </w:r>
      <w:r w:rsidR="001A6BFA">
        <w:t xml:space="preserve">a </w:t>
      </w:r>
      <w:r w:rsidR="00002586">
        <w:t>disagreement.</w:t>
      </w:r>
    </w:p>
    <w:p w:rsidR="00002586" w:rsidRDefault="00002586" w:rsidP="00BD05C0">
      <w:pPr>
        <w:spacing w:before="120" w:line="300" w:lineRule="exact"/>
        <w:jc w:val="both"/>
      </w:pPr>
      <w:r>
        <w:t>In every classroom</w:t>
      </w:r>
      <w:r w:rsidR="001A6BFA">
        <w:t xml:space="preserve"> observed</w:t>
      </w:r>
      <w:r>
        <w:t xml:space="preserve">, </w:t>
      </w:r>
      <w:r w:rsidR="001A6BFA">
        <w:t>the transitions from</w:t>
      </w:r>
      <w:r>
        <w:t xml:space="preserve"> teacher-led</w:t>
      </w:r>
      <w:r w:rsidR="001A6BFA">
        <w:t xml:space="preserve"> instruction</w:t>
      </w:r>
      <w:r>
        <w:t xml:space="preserve"> </w:t>
      </w:r>
      <w:r w:rsidR="001A6BFA">
        <w:t>to</w:t>
      </w:r>
      <w:r>
        <w:t xml:space="preserve"> student-to-student</w:t>
      </w:r>
      <w:r w:rsidR="001A6BFA">
        <w:t xml:space="preserve"> discussion</w:t>
      </w:r>
      <w:r>
        <w:t>, paired problem-solving, and buddy “checking for understanding</w:t>
      </w:r>
      <w:r w:rsidR="001A6BFA">
        <w:t>” were seamless</w:t>
      </w:r>
      <w:r w:rsidR="00034E62">
        <w:t>,</w:t>
      </w:r>
      <w:r w:rsidR="001A6BFA">
        <w:t xml:space="preserve"> </w:t>
      </w:r>
      <w:r>
        <w:t>with available clas</w:t>
      </w:r>
      <w:r w:rsidR="00DD0C2F">
        <w:t xml:space="preserve">s time maximized for learning. </w:t>
      </w:r>
      <w:r>
        <w:t>The value of learning time is reinforced by the principal</w:t>
      </w:r>
      <w:r w:rsidR="00DC2A05">
        <w:t>’s</w:t>
      </w:r>
      <w:r>
        <w:t xml:space="preserve"> </w:t>
      </w:r>
      <w:r w:rsidR="00473C86">
        <w:t xml:space="preserve">written </w:t>
      </w:r>
      <w:r w:rsidR="00DC2A05">
        <w:t>direction</w:t>
      </w:r>
      <w:r>
        <w:t xml:space="preserve"> at the top of</w:t>
      </w:r>
      <w:r w:rsidR="00DC2A05">
        <w:t xml:space="preserve"> the</w:t>
      </w:r>
      <w:r>
        <w:t xml:space="preserve"> lesson plan template:  “Be sure to complete homeroom activities and student movement by 8:25 DAILY.”  </w:t>
      </w:r>
    </w:p>
    <w:p w:rsidR="00037877" w:rsidRDefault="00034E62" w:rsidP="00BD05C0">
      <w:pPr>
        <w:spacing w:before="120" w:line="300" w:lineRule="exact"/>
        <w:jc w:val="both"/>
      </w:pPr>
      <w:r>
        <w:t>Through observations and i</w:t>
      </w:r>
      <w:r w:rsidR="00002586">
        <w:t xml:space="preserve">n interviews with the principal and the staff it was evident that they share a common understanding of high-quality evidence-based instruction.  In </w:t>
      </w:r>
      <w:r w:rsidR="00DC2A05">
        <w:t>a</w:t>
      </w:r>
      <w:r w:rsidR="00002586">
        <w:t xml:space="preserve"> focus group, </w:t>
      </w:r>
      <w:r w:rsidR="00DC2A05">
        <w:t xml:space="preserve">teachers </w:t>
      </w:r>
      <w:r w:rsidR="00002586">
        <w:t>s</w:t>
      </w:r>
      <w:r w:rsidR="00DC2A05">
        <w:t>tated</w:t>
      </w:r>
      <w:r w:rsidR="00002586">
        <w:t xml:space="preserve"> what they </w:t>
      </w:r>
      <w:r w:rsidR="00DC2A05">
        <w:t xml:space="preserve">thought </w:t>
      </w:r>
      <w:r w:rsidR="00002586">
        <w:t xml:space="preserve">made the school </w:t>
      </w:r>
      <w:r w:rsidR="00037877">
        <w:t>successful</w:t>
      </w:r>
      <w:r w:rsidR="00002586">
        <w:t xml:space="preserve">:  </w:t>
      </w:r>
      <w:r>
        <w:t>o</w:t>
      </w:r>
      <w:r w:rsidR="00DC2A05">
        <w:t xml:space="preserve">ne </w:t>
      </w:r>
      <w:r w:rsidR="00037877">
        <w:t>stated</w:t>
      </w:r>
      <w:r w:rsidR="00DC2A05">
        <w:t xml:space="preserve"> and the others agreed that </w:t>
      </w:r>
      <w:r w:rsidR="00002586">
        <w:t>teach</w:t>
      </w:r>
      <w:r w:rsidR="00DC2A05">
        <w:t>ers teach</w:t>
      </w:r>
      <w:r w:rsidR="00002586">
        <w:t xml:space="preserve"> to the highest level</w:t>
      </w:r>
      <w:r w:rsidR="00DC2A05">
        <w:t xml:space="preserve"> and</w:t>
      </w:r>
      <w:r w:rsidR="00002586">
        <w:t xml:space="preserve"> expec</w:t>
      </w:r>
      <w:r w:rsidR="00DC2A05">
        <w:t xml:space="preserve">t that students will </w:t>
      </w:r>
      <w:r w:rsidR="00037877">
        <w:t>learn.</w:t>
      </w:r>
      <w:r w:rsidR="00DC2A05">
        <w:t xml:space="preserve"> </w:t>
      </w:r>
      <w:r w:rsidR="00002586">
        <w:t xml:space="preserve">They </w:t>
      </w:r>
      <w:r w:rsidR="0062131A">
        <w:t>went on to say</w:t>
      </w:r>
      <w:r w:rsidR="00DC2A05">
        <w:t xml:space="preserve"> that the belief that all students can learn is constantly reinforced because</w:t>
      </w:r>
      <w:r w:rsidR="00473C86">
        <w:t xml:space="preserve"> </w:t>
      </w:r>
      <w:r w:rsidR="00002586">
        <w:t>“</w:t>
      </w:r>
      <w:r w:rsidR="00DC2A05">
        <w:t>The principal</w:t>
      </w:r>
      <w:r w:rsidR="00002586">
        <w:t xml:space="preserve"> expects it, we expect it, and the parents expect it.” They </w:t>
      </w:r>
      <w:r w:rsidR="00473C86">
        <w:t>added</w:t>
      </w:r>
      <w:r w:rsidR="00002586">
        <w:t xml:space="preserve"> that </w:t>
      </w:r>
      <w:r w:rsidR="00DC2A05">
        <w:t xml:space="preserve">they </w:t>
      </w:r>
      <w:r w:rsidR="00002586">
        <w:t>support each other</w:t>
      </w:r>
      <w:r w:rsidR="00DC2A05">
        <w:t xml:space="preserve"> and</w:t>
      </w:r>
      <w:r w:rsidR="00BB64CA">
        <w:t xml:space="preserve"> that</w:t>
      </w:r>
      <w:r w:rsidR="00DC2A05">
        <w:t xml:space="preserve"> </w:t>
      </w:r>
      <w:r w:rsidR="00473C86">
        <w:t>their</w:t>
      </w:r>
      <w:r w:rsidR="00002586">
        <w:t xml:space="preserve"> </w:t>
      </w:r>
      <w:r w:rsidR="00473C86">
        <w:t>cohesive professional</w:t>
      </w:r>
      <w:r w:rsidR="00002586">
        <w:t xml:space="preserve"> </w:t>
      </w:r>
      <w:r w:rsidR="00473C86">
        <w:t xml:space="preserve">relationship </w:t>
      </w:r>
      <w:r w:rsidR="0093235C">
        <w:t>provide</w:t>
      </w:r>
      <w:r w:rsidR="00BB64CA">
        <w:t>s</w:t>
      </w:r>
      <w:r w:rsidR="0093235C">
        <w:t xml:space="preserve"> a</w:t>
      </w:r>
      <w:r w:rsidR="00473C86">
        <w:t xml:space="preserve"> model for the students</w:t>
      </w:r>
      <w:r w:rsidR="0093235C">
        <w:t>.</w:t>
      </w:r>
      <w:r w:rsidR="00473C86">
        <w:t xml:space="preserve"> Teachers </w:t>
      </w:r>
      <w:r w:rsidR="00BB64CA">
        <w:t>said</w:t>
      </w:r>
      <w:r w:rsidR="00473C86">
        <w:t xml:space="preserve"> that they would not </w:t>
      </w:r>
      <w:r w:rsidR="00037877">
        <w:t>allow students to</w:t>
      </w:r>
      <w:r w:rsidR="00002586">
        <w:t xml:space="preserve"> fail</w:t>
      </w:r>
      <w:r w:rsidR="00473C86">
        <w:t>, and that “</w:t>
      </w:r>
      <w:r w:rsidR="00002586">
        <w:t>there</w:t>
      </w:r>
      <w:r w:rsidR="00473C86">
        <w:t xml:space="preserve"> </w:t>
      </w:r>
      <w:r w:rsidR="00BB64CA">
        <w:t xml:space="preserve">is </w:t>
      </w:r>
      <w:r w:rsidR="00002586">
        <w:t>always a way.”</w:t>
      </w:r>
      <w:r w:rsidR="00DC2A05">
        <w:t xml:space="preserve"> </w:t>
      </w:r>
      <w:r w:rsidR="00002586">
        <w:t xml:space="preserve">Teachers also credited students </w:t>
      </w:r>
      <w:r w:rsidR="00002586">
        <w:lastRenderedPageBreak/>
        <w:t>and parents</w:t>
      </w:r>
      <w:r w:rsidR="00037877">
        <w:t xml:space="preserve">. They told the review team that </w:t>
      </w:r>
      <w:r w:rsidR="0062131A">
        <w:t xml:space="preserve">the </w:t>
      </w:r>
      <w:r w:rsidR="00037877">
        <w:t xml:space="preserve">students </w:t>
      </w:r>
      <w:r w:rsidR="00BB64CA">
        <w:t xml:space="preserve">are </w:t>
      </w:r>
      <w:r w:rsidR="00037877">
        <w:t>polite and earnest and that parents respect t</w:t>
      </w:r>
      <w:r w:rsidR="0093235C">
        <w:t>he</w:t>
      </w:r>
      <w:r w:rsidR="0062131A">
        <w:t xml:space="preserve"> teachers</w:t>
      </w:r>
      <w:r w:rsidR="00037877">
        <w:t xml:space="preserve"> and </w:t>
      </w:r>
      <w:r w:rsidR="00BB64CA">
        <w:t>are</w:t>
      </w:r>
      <w:r w:rsidR="0093235C">
        <w:t xml:space="preserve"> confident</w:t>
      </w:r>
      <w:r w:rsidR="00037877">
        <w:t xml:space="preserve"> that </w:t>
      </w:r>
      <w:r w:rsidR="0093235C">
        <w:t xml:space="preserve">their children </w:t>
      </w:r>
      <w:r w:rsidR="00BB64CA">
        <w:t>will</w:t>
      </w:r>
      <w:r w:rsidR="00037877">
        <w:t xml:space="preserve"> achieve. </w:t>
      </w:r>
      <w:r w:rsidR="00002586">
        <w:t xml:space="preserve">  </w:t>
      </w:r>
    </w:p>
    <w:p w:rsidR="00002586" w:rsidRDefault="00002586" w:rsidP="00BD05C0">
      <w:pPr>
        <w:spacing w:before="120" w:line="300" w:lineRule="exact"/>
        <w:jc w:val="both"/>
      </w:pPr>
      <w:r>
        <w:t>The school maintain</w:t>
      </w:r>
      <w:r w:rsidR="00BB64CA">
        <w:t>s</w:t>
      </w:r>
      <w:r>
        <w:t xml:space="preserve"> high behavioral expectations for all students</w:t>
      </w:r>
      <w:r w:rsidR="00BB64CA">
        <w:t>,</w:t>
      </w:r>
      <w:r>
        <w:t xml:space="preserve"> and students </w:t>
      </w:r>
      <w:r w:rsidR="00BB64CA">
        <w:t xml:space="preserve">are </w:t>
      </w:r>
      <w:r>
        <w:t>active and engaged in their own learning.</w:t>
      </w:r>
      <w:r w:rsidR="0062131A">
        <w:t xml:space="preserve"> </w:t>
      </w:r>
      <w:r w:rsidR="0093235C">
        <w:t>The review team found e</w:t>
      </w:r>
      <w:r>
        <w:t>vidence of expectations for higher</w:t>
      </w:r>
      <w:r w:rsidR="00BB64CA">
        <w:t>-</w:t>
      </w:r>
      <w:r>
        <w:t xml:space="preserve">order thinking in nearly all of the </w:t>
      </w:r>
      <w:r w:rsidR="0093235C">
        <w:t>classes observed.</w:t>
      </w:r>
      <w:r>
        <w:t xml:space="preserve"> </w:t>
      </w:r>
      <w:r w:rsidR="0093235C">
        <w:t>T</w:t>
      </w:r>
      <w:r>
        <w:t>eachers</w:t>
      </w:r>
      <w:r w:rsidR="0093235C">
        <w:t xml:space="preserve"> engaged</w:t>
      </w:r>
      <w:r>
        <w:t xml:space="preserve"> students in inqui</w:t>
      </w:r>
      <w:r w:rsidR="0093235C">
        <w:t>ry</w:t>
      </w:r>
      <w:r>
        <w:t>, explor</w:t>
      </w:r>
      <w:r w:rsidR="0093235C">
        <w:t>ation</w:t>
      </w:r>
      <w:r>
        <w:t xml:space="preserve">, </w:t>
      </w:r>
      <w:r w:rsidR="0093235C">
        <w:t xml:space="preserve">and </w:t>
      </w:r>
      <w:r>
        <w:t>problem-solving in pairs or in small groups in 13 of the 17 classes observed.  Teachers used questions requir</w:t>
      </w:r>
      <w:r w:rsidR="00955B99">
        <w:t>ing</w:t>
      </w:r>
      <w:r>
        <w:t xml:space="preserve"> students to analyze, synthesize, </w:t>
      </w:r>
      <w:r w:rsidR="00955B99">
        <w:t xml:space="preserve">and </w:t>
      </w:r>
      <w:r>
        <w:t xml:space="preserve">evaluate and expected students to articulate their </w:t>
      </w:r>
      <w:r w:rsidR="00955B99">
        <w:t>reasoning</w:t>
      </w:r>
      <w:r>
        <w:t xml:space="preserve">.  </w:t>
      </w:r>
      <w:r w:rsidR="0093235C">
        <w:t xml:space="preserve">For example, in a grade 3 ELA class the teacher asked </w:t>
      </w:r>
      <w:r w:rsidR="00955B99">
        <w:t>whether</w:t>
      </w:r>
      <w:r w:rsidR="0093235C">
        <w:t xml:space="preserve"> the </w:t>
      </w:r>
      <w:r w:rsidR="009D65CA">
        <w:t xml:space="preserve">authors’ </w:t>
      </w:r>
      <w:r w:rsidR="0093235C">
        <w:t>purpose</w:t>
      </w:r>
      <w:r w:rsidR="009D65CA">
        <w:t>s</w:t>
      </w:r>
      <w:r w:rsidR="0093235C">
        <w:t xml:space="preserve"> </w:t>
      </w:r>
      <w:r w:rsidR="00955B99">
        <w:t xml:space="preserve">might </w:t>
      </w:r>
      <w:r w:rsidR="0093235C">
        <w:t xml:space="preserve">be the same even </w:t>
      </w:r>
      <w:r w:rsidR="009D65CA">
        <w:t xml:space="preserve">when </w:t>
      </w:r>
      <w:r w:rsidR="0093235C">
        <w:t xml:space="preserve">the genres </w:t>
      </w:r>
      <w:r w:rsidR="009D65CA">
        <w:t>are</w:t>
      </w:r>
      <w:r w:rsidR="0093235C">
        <w:t xml:space="preserve"> different</w:t>
      </w:r>
      <w:r w:rsidR="00BB64CA">
        <w:t>,</w:t>
      </w:r>
      <w:r w:rsidR="00955B99">
        <w:t xml:space="preserve"> adding</w:t>
      </w:r>
      <w:r w:rsidR="00BB64CA">
        <w:t>,</w:t>
      </w:r>
      <w:r w:rsidR="0062131A">
        <w:t xml:space="preserve"> </w:t>
      </w:r>
      <w:r w:rsidR="00BB64CA">
        <w:t>“</w:t>
      </w:r>
      <w:r w:rsidR="0093235C">
        <w:t>We need to decode the author’s purpose</w:t>
      </w:r>
      <w:r w:rsidR="009E49A1">
        <w:t>, and you</w:t>
      </w:r>
      <w:r w:rsidR="0093235C">
        <w:t xml:space="preserve"> are analysts to understand the meaning of a poem.” In a grade 2 ELA class</w:t>
      </w:r>
      <w:r w:rsidR="0062131A">
        <w:t>,</w:t>
      </w:r>
      <w:r w:rsidR="0093235C">
        <w:t xml:space="preserve"> the teacher </w:t>
      </w:r>
      <w:r w:rsidR="00955B99">
        <w:t>asked</w:t>
      </w:r>
      <w:r w:rsidR="0093235C">
        <w:t xml:space="preserve"> </w:t>
      </w:r>
      <w:r w:rsidR="00955B99">
        <w:t>why</w:t>
      </w:r>
      <w:r w:rsidR="0093235C">
        <w:t xml:space="preserve"> the poet </w:t>
      </w:r>
      <w:r w:rsidR="00955B99">
        <w:t xml:space="preserve">had </w:t>
      </w:r>
      <w:r w:rsidR="0093235C">
        <w:t>repeated a line</w:t>
      </w:r>
      <w:r w:rsidR="00955B99">
        <w:t xml:space="preserve"> and </w:t>
      </w:r>
      <w:r w:rsidR="00BB64CA">
        <w:t xml:space="preserve">what </w:t>
      </w:r>
      <w:r w:rsidR="00955B99">
        <w:t>the effect of the repetition</w:t>
      </w:r>
      <w:r w:rsidR="00BB64CA">
        <w:t xml:space="preserve"> was</w:t>
      </w:r>
      <w:r w:rsidR="00955B99">
        <w:t xml:space="preserve">. </w:t>
      </w:r>
      <w:r w:rsidR="0093235C">
        <w:t xml:space="preserve">In </w:t>
      </w:r>
      <w:r w:rsidR="00856364">
        <w:t xml:space="preserve">one </w:t>
      </w:r>
      <w:r w:rsidR="0093235C">
        <w:t>grade 4 mathe</w:t>
      </w:r>
      <w:r w:rsidR="00955B99">
        <w:t>matics class the teacher asked</w:t>
      </w:r>
      <w:r w:rsidR="0093235C">
        <w:t xml:space="preserve"> students</w:t>
      </w:r>
      <w:r w:rsidR="00955B99">
        <w:t xml:space="preserve"> </w:t>
      </w:r>
      <w:r w:rsidR="0093235C">
        <w:t xml:space="preserve">how many </w:t>
      </w:r>
      <w:r w:rsidR="00825D37">
        <w:t xml:space="preserve">different </w:t>
      </w:r>
      <w:r w:rsidR="0093235C">
        <w:t>ratios they could make</w:t>
      </w:r>
      <w:r w:rsidR="00955B99">
        <w:t>,</w:t>
      </w:r>
      <w:r w:rsidR="0093235C">
        <w:t xml:space="preserve"> and in a</w:t>
      </w:r>
      <w:r w:rsidR="001479E6">
        <w:t>nother</w:t>
      </w:r>
      <w:r w:rsidR="0093235C">
        <w:t xml:space="preserve"> the teacher asked students </w:t>
      </w:r>
      <w:r w:rsidR="0062131A">
        <w:t>to explain how to</w:t>
      </w:r>
      <w:r w:rsidR="008E1AA6">
        <w:t xml:space="preserve"> add </w:t>
      </w:r>
      <w:r w:rsidR="0093235C">
        <w:t>unlike fractions</w:t>
      </w:r>
      <w:r w:rsidR="0062131A">
        <w:t>.</w:t>
      </w:r>
      <w:r w:rsidR="0093235C">
        <w:t xml:space="preserve"> When a student </w:t>
      </w:r>
      <w:r w:rsidR="0062131A">
        <w:t>described</w:t>
      </w:r>
      <w:r w:rsidR="008E1AA6">
        <w:t xml:space="preserve"> </w:t>
      </w:r>
      <w:r w:rsidR="0062131A">
        <w:t>a different</w:t>
      </w:r>
      <w:r w:rsidR="0093235C">
        <w:t xml:space="preserve"> approach</w:t>
      </w:r>
      <w:r w:rsidR="0062131A">
        <w:t xml:space="preserve">, </w:t>
      </w:r>
      <w:r w:rsidR="0093235C">
        <w:t xml:space="preserve">the teacher </w:t>
      </w:r>
      <w:r w:rsidR="00955B99">
        <w:t xml:space="preserve">asked </w:t>
      </w:r>
      <w:r w:rsidR="008E1AA6">
        <w:t xml:space="preserve">the </w:t>
      </w:r>
      <w:r w:rsidR="0062131A">
        <w:t>class</w:t>
      </w:r>
      <w:r w:rsidR="00955B99">
        <w:t xml:space="preserve"> to determine whether his answer was correct</w:t>
      </w:r>
      <w:r w:rsidR="00825D37">
        <w:t xml:space="preserve"> and then conducted a discussion about the validity of his approach</w:t>
      </w:r>
      <w:r w:rsidR="00955B99">
        <w:t>.</w:t>
      </w:r>
    </w:p>
    <w:p w:rsidR="00002586" w:rsidRDefault="00831047" w:rsidP="00BD05C0">
      <w:pPr>
        <w:spacing w:before="120" w:line="300" w:lineRule="exact"/>
        <w:jc w:val="both"/>
      </w:pPr>
      <w:r>
        <w:t xml:space="preserve">Teachers checked for understanding by probing student reasoning. </w:t>
      </w:r>
      <w:r w:rsidR="008E1AA6">
        <w:t>In the classes observed, teachers</w:t>
      </w:r>
      <w:r w:rsidR="00CF6425">
        <w:t xml:space="preserve"> usually required students to </w:t>
      </w:r>
      <w:r w:rsidR="00002586">
        <w:t xml:space="preserve">show how </w:t>
      </w:r>
      <w:r w:rsidR="00CF6425">
        <w:t>they</w:t>
      </w:r>
      <w:r w:rsidR="00002586">
        <w:t xml:space="preserve"> </w:t>
      </w:r>
      <w:r w:rsidR="00CF6425">
        <w:t xml:space="preserve">arrived at their </w:t>
      </w:r>
      <w:r w:rsidR="00002586">
        <w:t>answer</w:t>
      </w:r>
      <w:r w:rsidR="00CF6425">
        <w:t>s by explaining the</w:t>
      </w:r>
      <w:r w:rsidR="00002586">
        <w:t xml:space="preserve"> strateg</w:t>
      </w:r>
      <w:r w:rsidR="00CF6425">
        <w:t>ies</w:t>
      </w:r>
      <w:r w:rsidR="00002586">
        <w:t xml:space="preserve"> </w:t>
      </w:r>
      <w:r w:rsidR="00CF6425">
        <w:t xml:space="preserve">they </w:t>
      </w:r>
      <w:r>
        <w:t>employed</w:t>
      </w:r>
      <w:r w:rsidR="00CF6425">
        <w:t xml:space="preserve"> and why they had chosen them.</w:t>
      </w:r>
      <w:r w:rsidR="00002586">
        <w:t xml:space="preserve"> One example of teacher skill in probing </w:t>
      </w:r>
      <w:r>
        <w:t xml:space="preserve">student thinking </w:t>
      </w:r>
      <w:r w:rsidR="00002586">
        <w:t xml:space="preserve">and </w:t>
      </w:r>
      <w:r>
        <w:t>resolving</w:t>
      </w:r>
      <w:r w:rsidR="00002586">
        <w:t xml:space="preserve"> </w:t>
      </w:r>
      <w:r w:rsidR="009D65CA">
        <w:t xml:space="preserve">student </w:t>
      </w:r>
      <w:r w:rsidR="00002586">
        <w:t>confusion o</w:t>
      </w:r>
      <w:r w:rsidR="00BE4D75">
        <w:t xml:space="preserve">ccurred in a grade 4 class composed of </w:t>
      </w:r>
      <w:r w:rsidR="009E49A1">
        <w:t xml:space="preserve">both </w:t>
      </w:r>
      <w:r w:rsidR="00002586">
        <w:t xml:space="preserve">ELL </w:t>
      </w:r>
      <w:r w:rsidR="001479E6">
        <w:t xml:space="preserve">and non-ELL </w:t>
      </w:r>
      <w:r w:rsidR="00002586">
        <w:t>students</w:t>
      </w:r>
      <w:r w:rsidR="009E49A1">
        <w:t>.</w:t>
      </w:r>
      <w:r w:rsidR="00002586">
        <w:t xml:space="preserve"> </w:t>
      </w:r>
      <w:r w:rsidR="009E49A1">
        <w:t xml:space="preserve">When some students appeared </w:t>
      </w:r>
      <w:r w:rsidR="00602BA4">
        <w:t>to equate</w:t>
      </w:r>
      <w:r w:rsidR="009E49A1">
        <w:t xml:space="preserve"> </w:t>
      </w:r>
      <w:r w:rsidR="00002586">
        <w:t>chance</w:t>
      </w:r>
      <w:r w:rsidR="00BE4D75">
        <w:t xml:space="preserve"> and probability</w:t>
      </w:r>
      <w:r w:rsidR="009E49A1">
        <w:t xml:space="preserve"> with </w:t>
      </w:r>
      <w:r w:rsidR="00002586">
        <w:t>luck</w:t>
      </w:r>
      <w:r w:rsidR="009E49A1">
        <w:t>,</w:t>
      </w:r>
      <w:r w:rsidR="00CF6425">
        <w:t xml:space="preserve"> </w:t>
      </w:r>
      <w:r w:rsidR="009E49A1">
        <w:t>the teacher discerned b</w:t>
      </w:r>
      <w:r w:rsidR="00CF6425">
        <w:t xml:space="preserve">y questioning </w:t>
      </w:r>
      <w:r w:rsidR="009E49A1">
        <w:t xml:space="preserve">them </w:t>
      </w:r>
      <w:r w:rsidR="001479E6">
        <w:t xml:space="preserve">further </w:t>
      </w:r>
      <w:r w:rsidR="00002586">
        <w:t xml:space="preserve">that </w:t>
      </w:r>
      <w:r w:rsidR="008E1AA6">
        <w:t xml:space="preserve">while </w:t>
      </w:r>
      <w:r w:rsidR="00002586">
        <w:t xml:space="preserve">they understood </w:t>
      </w:r>
      <w:r w:rsidR="009E49A1">
        <w:t xml:space="preserve">the concept of </w:t>
      </w:r>
      <w:r w:rsidR="00002586">
        <w:t>probability,</w:t>
      </w:r>
      <w:r w:rsidR="009E49A1">
        <w:t xml:space="preserve"> </w:t>
      </w:r>
      <w:r w:rsidR="008E1AA6">
        <w:t>they</w:t>
      </w:r>
      <w:r w:rsidR="00002586">
        <w:t xml:space="preserve"> had not mastered the </w:t>
      </w:r>
      <w:r w:rsidR="008E1AA6">
        <w:t>relevant</w:t>
      </w:r>
      <w:r w:rsidR="00CF6425">
        <w:t xml:space="preserve"> </w:t>
      </w:r>
      <w:r w:rsidR="00002586">
        <w:t>math</w:t>
      </w:r>
      <w:r w:rsidR="00CF6425">
        <w:t>ematics</w:t>
      </w:r>
      <w:r w:rsidR="00002586">
        <w:t xml:space="preserve"> vocabulary</w:t>
      </w:r>
      <w:r w:rsidR="00CF6425">
        <w:t>.</w:t>
      </w:r>
      <w:r w:rsidR="00002586">
        <w:t xml:space="preserve"> She used good wait</w:t>
      </w:r>
      <w:r w:rsidR="009E49A1">
        <w:t>ing</w:t>
      </w:r>
      <w:r w:rsidR="00002586">
        <w:t xml:space="preserve"> time</w:t>
      </w:r>
      <w:r w:rsidR="009E49A1">
        <w:t xml:space="preserve"> to allow the</w:t>
      </w:r>
      <w:r w:rsidR="00CF6425">
        <w:t xml:space="preserve"> </w:t>
      </w:r>
      <w:r w:rsidR="00002586">
        <w:t xml:space="preserve">students </w:t>
      </w:r>
      <w:r w:rsidR="00CF6425">
        <w:t xml:space="preserve">to </w:t>
      </w:r>
      <w:r w:rsidR="00002586">
        <w:t xml:space="preserve">explain their </w:t>
      </w:r>
      <w:r w:rsidR="00CF6425">
        <w:t>reasoning</w:t>
      </w:r>
      <w:r w:rsidR="009E49A1">
        <w:t xml:space="preserve"> fully, then</w:t>
      </w:r>
      <w:r w:rsidR="00002586">
        <w:t xml:space="preserve"> </w:t>
      </w:r>
      <w:r w:rsidR="00CF6425">
        <w:t xml:space="preserve">introduced </w:t>
      </w:r>
      <w:r w:rsidR="009E49A1">
        <w:t xml:space="preserve">the appropriate terms and </w:t>
      </w:r>
      <w:r w:rsidR="00CF6425">
        <w:t>had the</w:t>
      </w:r>
      <w:r w:rsidR="008E1AA6">
        <w:t>m</w:t>
      </w:r>
      <w:r w:rsidR="009E49A1">
        <w:t xml:space="preserve"> </w:t>
      </w:r>
      <w:r w:rsidR="00CF6425">
        <w:t xml:space="preserve">practice using </w:t>
      </w:r>
      <w:r w:rsidR="009E49A1">
        <w:t>the</w:t>
      </w:r>
      <w:r w:rsidR="00127ABF">
        <w:t xml:space="preserve"> terms </w:t>
      </w:r>
      <w:r w:rsidR="009D65CA">
        <w:t xml:space="preserve">in order </w:t>
      </w:r>
      <w:r w:rsidR="00127ABF">
        <w:t>to develop automaticity.</w:t>
      </w:r>
    </w:p>
    <w:p w:rsidR="00002586" w:rsidRDefault="00002586" w:rsidP="006D29EF">
      <w:pPr>
        <w:spacing w:before="120" w:line="300" w:lineRule="exact"/>
        <w:jc w:val="both"/>
      </w:pPr>
      <w:r>
        <w:t xml:space="preserve">The review team found that students in 16 of </w:t>
      </w:r>
      <w:r w:rsidR="00D91DB5">
        <w:t xml:space="preserve">the </w:t>
      </w:r>
      <w:r>
        <w:t>17 classes articulate</w:t>
      </w:r>
      <w:r w:rsidR="0083615E">
        <w:t>d</w:t>
      </w:r>
      <w:r>
        <w:t xml:space="preserve"> their thinking, and that the teachers expected </w:t>
      </w:r>
      <w:r w:rsidR="003E607F">
        <w:t xml:space="preserve">them </w:t>
      </w:r>
      <w:r>
        <w:t xml:space="preserve">to use </w:t>
      </w:r>
      <w:r w:rsidR="003E607F">
        <w:t xml:space="preserve">complete </w:t>
      </w:r>
      <w:r>
        <w:t xml:space="preserve">sentences and correct terminology.  All of the classrooms </w:t>
      </w:r>
      <w:r w:rsidR="00D91DB5">
        <w:t>presented a</w:t>
      </w:r>
      <w:r>
        <w:t xml:space="preserve"> rich </w:t>
      </w:r>
      <w:r w:rsidR="00D91DB5">
        <w:t xml:space="preserve">environment, </w:t>
      </w:r>
      <w:r>
        <w:t>with word walls in math</w:t>
      </w:r>
      <w:r w:rsidR="003E607F">
        <w:t>ematics</w:t>
      </w:r>
      <w:r>
        <w:t xml:space="preserve"> and ELA and print materials to help with vocabulary.  In one </w:t>
      </w:r>
      <w:r w:rsidR="003E607F">
        <w:t xml:space="preserve">class composed of </w:t>
      </w:r>
      <w:r>
        <w:t xml:space="preserve">ELL </w:t>
      </w:r>
      <w:r w:rsidR="00D91DB5">
        <w:t xml:space="preserve">and non-ELL </w:t>
      </w:r>
      <w:r>
        <w:t xml:space="preserve">students, </w:t>
      </w:r>
      <w:r w:rsidR="003E607F">
        <w:t xml:space="preserve">some </w:t>
      </w:r>
      <w:r>
        <w:t xml:space="preserve">students </w:t>
      </w:r>
      <w:r w:rsidR="003E607F">
        <w:t xml:space="preserve">spoke to each other in Spanish </w:t>
      </w:r>
      <w:r>
        <w:t>during a math</w:t>
      </w:r>
      <w:r w:rsidR="003E607F">
        <w:t>ematics</w:t>
      </w:r>
      <w:r>
        <w:t xml:space="preserve"> game</w:t>
      </w:r>
      <w:r w:rsidR="00C867DF">
        <w:t>,</w:t>
      </w:r>
      <w:r>
        <w:t xml:space="preserve"> </w:t>
      </w:r>
      <w:r w:rsidR="003E607F">
        <w:t xml:space="preserve">but responded </w:t>
      </w:r>
      <w:r>
        <w:t xml:space="preserve">to the teacher and other students in </w:t>
      </w:r>
      <w:proofErr w:type="gramStart"/>
      <w:r w:rsidR="00C867DF">
        <w:t>standard</w:t>
      </w:r>
      <w:proofErr w:type="gramEnd"/>
      <w:r w:rsidR="00C867DF">
        <w:t xml:space="preserve"> </w:t>
      </w:r>
      <w:r>
        <w:t xml:space="preserve">English.  Teachers </w:t>
      </w:r>
      <w:r w:rsidR="00450908">
        <w:t xml:space="preserve">of </w:t>
      </w:r>
      <w:r w:rsidR="003E607F">
        <w:t>classes</w:t>
      </w:r>
      <w:r w:rsidR="00450908">
        <w:t xml:space="preserve"> that</w:t>
      </w:r>
      <w:r w:rsidR="003E607F">
        <w:t xml:space="preserve"> inclu</w:t>
      </w:r>
      <w:r w:rsidR="00450908">
        <w:t>ded</w:t>
      </w:r>
      <w:r w:rsidR="003E607F">
        <w:t xml:space="preserve"> </w:t>
      </w:r>
      <w:r>
        <w:t xml:space="preserve">ELL students </w:t>
      </w:r>
      <w:r w:rsidR="00450908">
        <w:t>allow</w:t>
      </w:r>
      <w:r w:rsidR="00C867DF">
        <w:t>ed</w:t>
      </w:r>
      <w:r>
        <w:t xml:space="preserve"> </w:t>
      </w:r>
      <w:r w:rsidR="00450908">
        <w:t>them ample</w:t>
      </w:r>
      <w:r>
        <w:t xml:space="preserve"> time to process and </w:t>
      </w:r>
      <w:r w:rsidR="00450908">
        <w:t>demonstrated respect for their</w:t>
      </w:r>
      <w:r>
        <w:t xml:space="preserve"> ability to contribute</w:t>
      </w:r>
      <w:r w:rsidR="00450908">
        <w:t>.</w:t>
      </w:r>
      <w:r>
        <w:t xml:space="preserve"> </w:t>
      </w:r>
    </w:p>
    <w:p w:rsidR="00002586" w:rsidRDefault="00002586" w:rsidP="00BD05C0">
      <w:pPr>
        <w:spacing w:before="120" w:line="300" w:lineRule="exact"/>
        <w:jc w:val="both"/>
      </w:pPr>
      <w:r>
        <w:t xml:space="preserve">The consistency and breadth of high quality instruction was evident throughout the school and is a product of </w:t>
      </w:r>
      <w:r w:rsidR="002D2ABA">
        <w:t xml:space="preserve">the </w:t>
      </w:r>
      <w:r>
        <w:t>common planning described by both the principal and the teachers.  Teachers stated that they generally work together for one hour daily and meet twice a week with the principal, assistant princip</w:t>
      </w:r>
      <w:r w:rsidR="00450908">
        <w:t>al, or coach</w:t>
      </w:r>
      <w:r w:rsidR="002D2ABA">
        <w:t>. The meetings have</w:t>
      </w:r>
      <w:r>
        <w:t xml:space="preserve"> </w:t>
      </w:r>
      <w:r w:rsidR="002D2ABA">
        <w:t xml:space="preserve">a </w:t>
      </w:r>
      <w:r>
        <w:t>formal</w:t>
      </w:r>
      <w:r w:rsidR="00450908">
        <w:t xml:space="preserve"> agenda</w:t>
      </w:r>
      <w:r>
        <w:t xml:space="preserve"> and minutes</w:t>
      </w:r>
      <w:r w:rsidR="002D2ABA">
        <w:t xml:space="preserve"> are recorded</w:t>
      </w:r>
      <w:r>
        <w:t>. Teaching practice is further strengthened by embedded</w:t>
      </w:r>
      <w:r w:rsidR="002D2ABA">
        <w:t>,</w:t>
      </w:r>
      <w:r>
        <w:t xml:space="preserve"> ongoing professional development </w:t>
      </w:r>
      <w:r w:rsidR="00D91DB5">
        <w:t>through</w:t>
      </w:r>
      <w:r>
        <w:t xml:space="preserve"> teachers</w:t>
      </w:r>
      <w:r w:rsidR="00D91DB5">
        <w:t>’</w:t>
      </w:r>
      <w:r>
        <w:t xml:space="preserve"> observ</w:t>
      </w:r>
      <w:r w:rsidR="00D91DB5">
        <w:t>ation of</w:t>
      </w:r>
      <w:r>
        <w:t xml:space="preserve"> a minimum of </w:t>
      </w:r>
      <w:r w:rsidR="002D2ABA">
        <w:t>nine laboratory</w:t>
      </w:r>
      <w:r>
        <w:t xml:space="preserve"> class</w:t>
      </w:r>
      <w:r w:rsidR="002D2ABA">
        <w:t>es each year</w:t>
      </w:r>
      <w:r>
        <w:t xml:space="preserve"> conducted by </w:t>
      </w:r>
      <w:r w:rsidR="002D2ABA">
        <w:t xml:space="preserve">the </w:t>
      </w:r>
      <w:r>
        <w:t>ELA and math</w:t>
      </w:r>
      <w:r w:rsidR="002D2ABA">
        <w:t>ematics</w:t>
      </w:r>
      <w:r>
        <w:t xml:space="preserve"> coaches. </w:t>
      </w:r>
      <w:r w:rsidR="002D2ABA">
        <w:t>There is a common design for lesson plan</w:t>
      </w:r>
      <w:r w:rsidR="00EE0BB2">
        <w:t>ning,</w:t>
      </w:r>
      <w:r w:rsidR="002D2ABA">
        <w:t xml:space="preserve"> and teachers</w:t>
      </w:r>
      <w:r>
        <w:t xml:space="preserve"> </w:t>
      </w:r>
      <w:r w:rsidR="002D2ABA">
        <w:t>submit their plans to the principal weekly for review and comment.</w:t>
      </w:r>
      <w:r>
        <w:t xml:space="preserve"> </w:t>
      </w:r>
    </w:p>
    <w:p w:rsidR="00577869" w:rsidRDefault="00002586" w:rsidP="00BD05C0">
      <w:pPr>
        <w:spacing w:before="120" w:line="300" w:lineRule="exact"/>
        <w:jc w:val="both"/>
      </w:pPr>
      <w:r>
        <w:lastRenderedPageBreak/>
        <w:t xml:space="preserve">The review team observed a grade 2 team meeting. </w:t>
      </w:r>
      <w:r w:rsidR="00D91DB5">
        <w:t>This team</w:t>
      </w:r>
      <w:r>
        <w:t xml:space="preserve"> meeting</w:t>
      </w:r>
      <w:r w:rsidR="00D91DB5">
        <w:t>,</w:t>
      </w:r>
      <w:r>
        <w:t xml:space="preserve"> which </w:t>
      </w:r>
      <w:r w:rsidR="00D91DB5">
        <w:t>according to</w:t>
      </w:r>
      <w:r>
        <w:t xml:space="preserve"> teachers and the principal was typical, focused on student work and teacher responsibility. One teacher was concerned </w:t>
      </w:r>
      <w:r w:rsidR="002D2ABA">
        <w:t>about the accuracy of her</w:t>
      </w:r>
      <w:r>
        <w:t xml:space="preserve"> rating</w:t>
      </w:r>
      <w:r w:rsidR="002D2ABA">
        <w:t xml:space="preserve"> of a student writing sample</w:t>
      </w:r>
      <w:r w:rsidR="00577869">
        <w:t xml:space="preserve"> and</w:t>
      </w:r>
      <w:r w:rsidR="002D2ABA">
        <w:t xml:space="preserve"> </w:t>
      </w:r>
      <w:r>
        <w:t xml:space="preserve">read </w:t>
      </w:r>
      <w:r w:rsidR="00D91DB5">
        <w:t>it</w:t>
      </w:r>
      <w:r>
        <w:t xml:space="preserve"> to the team</w:t>
      </w:r>
      <w:r w:rsidR="00577869">
        <w:t xml:space="preserve"> to help determine the score. The team also </w:t>
      </w:r>
      <w:r>
        <w:t xml:space="preserve">discussed how another student’s vocabulary choices limited her score, </w:t>
      </w:r>
      <w:r w:rsidR="00577869">
        <w:t>de</w:t>
      </w:r>
      <w:r w:rsidR="00EE0BB2">
        <w:t>cid</w:t>
      </w:r>
      <w:r w:rsidR="00A21763">
        <w:t>ing</w:t>
      </w:r>
      <w:r w:rsidR="00577869">
        <w:t xml:space="preserve"> that they </w:t>
      </w:r>
      <w:r>
        <w:t xml:space="preserve">needed to </w:t>
      </w:r>
      <w:r w:rsidR="00EE0BB2">
        <w:t>consult with the</w:t>
      </w:r>
      <w:r>
        <w:t xml:space="preserve"> </w:t>
      </w:r>
      <w:r w:rsidR="00577869">
        <w:t>coach</w:t>
      </w:r>
      <w:r>
        <w:t xml:space="preserve">. </w:t>
      </w:r>
      <w:r w:rsidR="00577869">
        <w:t xml:space="preserve"> </w:t>
      </w:r>
      <w:r w:rsidR="00C76749">
        <w:t>When o</w:t>
      </w:r>
      <w:r w:rsidR="00577869">
        <w:t>ne</w:t>
      </w:r>
      <w:r>
        <w:t xml:space="preserve"> teacher asked</w:t>
      </w:r>
      <w:r w:rsidR="00577869">
        <w:t xml:space="preserve"> how </w:t>
      </w:r>
      <w:r w:rsidR="00C76749">
        <w:t xml:space="preserve">well </w:t>
      </w:r>
      <w:r w:rsidR="00577869">
        <w:t xml:space="preserve">students had done on an activity, another responded that her students had </w:t>
      </w:r>
      <w:r w:rsidR="00A21763">
        <w:t xml:space="preserve">had </w:t>
      </w:r>
      <w:r w:rsidR="00577869">
        <w:t xml:space="preserve">difficulty, </w:t>
      </w:r>
      <w:r>
        <w:t xml:space="preserve">and </w:t>
      </w:r>
      <w:r w:rsidR="00577869">
        <w:t>the team began to brainstorm ways</w:t>
      </w:r>
      <w:r>
        <w:t xml:space="preserve"> to help </w:t>
      </w:r>
      <w:r w:rsidR="00C76749">
        <w:t xml:space="preserve">all of the </w:t>
      </w:r>
      <w:r w:rsidR="00577869">
        <w:t xml:space="preserve">students make more rapid </w:t>
      </w:r>
      <w:r>
        <w:t>progress</w:t>
      </w:r>
      <w:r w:rsidR="00577869">
        <w:t>.</w:t>
      </w:r>
      <w:r>
        <w:t xml:space="preserve"> In the teacher focus group, </w:t>
      </w:r>
      <w:r w:rsidR="00577869">
        <w:t xml:space="preserve">a </w:t>
      </w:r>
      <w:r>
        <w:t xml:space="preserve">teacher </w:t>
      </w:r>
      <w:r w:rsidR="00577869">
        <w:t>stated</w:t>
      </w:r>
      <w:r>
        <w:t>, “Every score our kids get, we get</w:t>
      </w:r>
      <w:r w:rsidR="00577869">
        <w:t>.</w:t>
      </w:r>
      <w:r>
        <w:t xml:space="preserve">” It </w:t>
      </w:r>
      <w:r w:rsidR="00577869">
        <w:t xml:space="preserve">was apparent to the review team </w:t>
      </w:r>
      <w:r>
        <w:t xml:space="preserve">that </w:t>
      </w:r>
      <w:r w:rsidR="00577869">
        <w:t>at each</w:t>
      </w:r>
      <w:r>
        <w:t xml:space="preserve"> grade level, </w:t>
      </w:r>
      <w:r w:rsidR="00577869">
        <w:t xml:space="preserve">teachers assumed responsibility for the learning of all of the students, not just </w:t>
      </w:r>
      <w:r w:rsidR="00EE0BB2">
        <w:t>those</w:t>
      </w:r>
      <w:r w:rsidR="00577869">
        <w:t xml:space="preserve"> enrolled in their classes. </w:t>
      </w:r>
    </w:p>
    <w:p w:rsidR="00002586" w:rsidRDefault="00C76749" w:rsidP="00BD05C0">
      <w:pPr>
        <w:spacing w:before="120" w:line="300" w:lineRule="exact"/>
        <w:jc w:val="both"/>
      </w:pPr>
      <w:r>
        <w:t>T</w:t>
      </w:r>
      <w:r w:rsidR="00445C3C">
        <w:t>h</w:t>
      </w:r>
      <w:r>
        <w:t>e review</w:t>
      </w:r>
      <w:r w:rsidR="00002586">
        <w:t xml:space="preserve"> team found that accountability for maintaining high quality instruction </w:t>
      </w:r>
      <w:r>
        <w:t>is</w:t>
      </w:r>
      <w:r w:rsidR="00002586">
        <w:t xml:space="preserve"> a hallmark of the </w:t>
      </w:r>
      <w:smartTag w:uri="urn:schemas-microsoft-com:office:smarttags" w:element="stockticker">
        <w:r w:rsidR="00E257C9">
          <w:t>SLEE</w:t>
        </w:r>
      </w:smartTag>
      <w:r w:rsidR="00E257C9">
        <w:t xml:space="preserve">. </w:t>
      </w:r>
      <w:r w:rsidR="00002586">
        <w:t xml:space="preserve"> </w:t>
      </w:r>
      <w:r w:rsidR="00D36E18">
        <w:t>High quality instruction</w:t>
      </w:r>
      <w:r w:rsidR="00350132">
        <w:t xml:space="preserve"> </w:t>
      </w:r>
      <w:r w:rsidR="00D36E18">
        <w:t>and s</w:t>
      </w:r>
      <w:r w:rsidR="00445C3C">
        <w:t xml:space="preserve">tudent achievement gains have resulted from </w:t>
      </w:r>
      <w:r w:rsidR="00D36E18">
        <w:t xml:space="preserve">collaboration during common planning time; </w:t>
      </w:r>
      <w:r w:rsidR="00E257C9">
        <w:t>m</w:t>
      </w:r>
      <w:r w:rsidR="00002586">
        <w:t>onitoring</w:t>
      </w:r>
      <w:r w:rsidR="00445C3C">
        <w:t xml:space="preserve"> of</w:t>
      </w:r>
      <w:r w:rsidR="00002586">
        <w:t xml:space="preserve"> teacher</w:t>
      </w:r>
      <w:r w:rsidR="00E257C9">
        <w:t>s’</w:t>
      </w:r>
      <w:r w:rsidR="00A21763">
        <w:t xml:space="preserve"> </w:t>
      </w:r>
      <w:r w:rsidR="00E257C9">
        <w:t>lesson</w:t>
      </w:r>
      <w:r w:rsidR="00002586">
        <w:t xml:space="preserve"> plans</w:t>
      </w:r>
      <w:r w:rsidR="00E257C9">
        <w:t>;</w:t>
      </w:r>
      <w:r w:rsidR="00002586">
        <w:t xml:space="preserve"> exposure</w:t>
      </w:r>
      <w:r w:rsidR="00E257C9">
        <w:t xml:space="preserve"> to</w:t>
      </w:r>
      <w:r w:rsidR="00002586">
        <w:t xml:space="preserve"> and practice of new teaching strategies facilitated and followed</w:t>
      </w:r>
      <w:r w:rsidR="00D36E18">
        <w:t xml:space="preserve"> </w:t>
      </w:r>
      <w:r w:rsidR="00002586">
        <w:t xml:space="preserve">up through </w:t>
      </w:r>
      <w:r w:rsidR="00445C3C">
        <w:t xml:space="preserve">observations in </w:t>
      </w:r>
      <w:r w:rsidR="00002586">
        <w:t>the lab</w:t>
      </w:r>
      <w:r w:rsidR="00E257C9">
        <w:t>oratory</w:t>
      </w:r>
      <w:r w:rsidR="00002586">
        <w:t xml:space="preserve"> </w:t>
      </w:r>
      <w:r w:rsidR="00445C3C">
        <w:t xml:space="preserve">classes </w:t>
      </w:r>
      <w:r w:rsidR="00002586">
        <w:t xml:space="preserve">and </w:t>
      </w:r>
      <w:r w:rsidR="00445C3C">
        <w:t>consultation with the coaches;</w:t>
      </w:r>
      <w:r w:rsidR="00002586">
        <w:t xml:space="preserve"> </w:t>
      </w:r>
      <w:r w:rsidR="00D36E18">
        <w:t>classroom visits and observations by the principal and teams of teachers</w:t>
      </w:r>
      <w:r w:rsidR="00350132">
        <w:t xml:space="preserve"> (see description of learning walks in below finding on SLEE’s professional development)</w:t>
      </w:r>
      <w:r w:rsidR="00D36E18">
        <w:t xml:space="preserve">; </w:t>
      </w:r>
      <w:r w:rsidR="00E257C9">
        <w:t xml:space="preserve">and </w:t>
      </w:r>
      <w:r w:rsidR="00002586">
        <w:t>careful, close, ever-present monitoring of student learning through a variety of formative and summative assessment</w:t>
      </w:r>
      <w:r w:rsidR="00350132">
        <w:t>s (see below finding on use of data)</w:t>
      </w:r>
      <w:r w:rsidR="00445C3C">
        <w:t xml:space="preserve">. </w:t>
      </w:r>
    </w:p>
    <w:p w:rsidR="0098156C" w:rsidRDefault="00EA47A7" w:rsidP="00BD05C0">
      <w:pPr>
        <w:spacing w:before="120" w:line="300" w:lineRule="exact"/>
        <w:jc w:val="both"/>
      </w:pPr>
      <w:r>
        <w:rPr>
          <w:b/>
        </w:rPr>
        <w:t>SLEE</w:t>
      </w:r>
      <w:r w:rsidR="0098156C" w:rsidRPr="00BF6B6B">
        <w:rPr>
          <w:b/>
        </w:rPr>
        <w:t xml:space="preserve"> has implemented many support</w:t>
      </w:r>
      <w:r w:rsidR="0098156C">
        <w:rPr>
          <w:b/>
        </w:rPr>
        <w:t xml:space="preserve"> programs </w:t>
      </w:r>
      <w:r w:rsidR="0098156C" w:rsidRPr="00BF6B6B">
        <w:rPr>
          <w:b/>
        </w:rPr>
        <w:t>that contribute to improved student achievement</w:t>
      </w:r>
      <w:r w:rsidR="00F33F4F">
        <w:rPr>
          <w:b/>
        </w:rPr>
        <w:t xml:space="preserve">, including an extended day program that continues content instruction, </w:t>
      </w:r>
      <w:r w:rsidR="006506AE">
        <w:rPr>
          <w:b/>
        </w:rPr>
        <w:t xml:space="preserve">a variety of supports for student attendance and behavior, and multiple activities </w:t>
      </w:r>
      <w:r w:rsidR="009A30B3">
        <w:rPr>
          <w:b/>
        </w:rPr>
        <w:t>to involve</w:t>
      </w:r>
      <w:r w:rsidR="006506AE">
        <w:rPr>
          <w:b/>
        </w:rPr>
        <w:t xml:space="preserve"> parents</w:t>
      </w:r>
      <w:r w:rsidR="0098156C">
        <w:t>.</w:t>
      </w:r>
    </w:p>
    <w:p w:rsidR="0098156C" w:rsidRDefault="00445C3C" w:rsidP="00BD05C0">
      <w:pPr>
        <w:spacing w:before="120" w:line="300" w:lineRule="exact"/>
        <w:jc w:val="both"/>
      </w:pPr>
      <w:r>
        <w:t>The</w:t>
      </w:r>
      <w:r w:rsidR="0098156C">
        <w:t xml:space="preserve"> principal </w:t>
      </w:r>
      <w:r>
        <w:t xml:space="preserve">told the review team that since </w:t>
      </w:r>
      <w:r w:rsidR="000D71E2">
        <w:t xml:space="preserve">the </w:t>
      </w:r>
      <w:r>
        <w:t>school became a member of the Coalition of Essential Schools (CES)</w:t>
      </w:r>
      <w:r w:rsidR="000D71E2">
        <w:t xml:space="preserve"> in</w:t>
      </w:r>
      <w:r>
        <w:t xml:space="preserve"> </w:t>
      </w:r>
      <w:r w:rsidR="000D71E2">
        <w:t>1</w:t>
      </w:r>
      <w:r>
        <w:t xml:space="preserve">999 </w:t>
      </w:r>
      <w:r w:rsidR="00602BA4">
        <w:t xml:space="preserve">the philosophy of the school has been based in </w:t>
      </w:r>
      <w:r>
        <w:t xml:space="preserve">large </w:t>
      </w:r>
      <w:r w:rsidR="00602BA4">
        <w:t xml:space="preserve">part on </w:t>
      </w:r>
      <w:r w:rsidR="00D62789">
        <w:t xml:space="preserve">the </w:t>
      </w:r>
      <w:r w:rsidR="00602BA4">
        <w:t>Coalition</w:t>
      </w:r>
      <w:r w:rsidR="00D62789">
        <w:t>’s</w:t>
      </w:r>
      <w:r w:rsidR="0098156C">
        <w:t xml:space="preserve"> principles</w:t>
      </w:r>
      <w:r w:rsidR="00602BA4">
        <w:t>.</w:t>
      </w:r>
      <w:r w:rsidR="0098156C">
        <w:t xml:space="preserve"> </w:t>
      </w:r>
      <w:r w:rsidR="000D71E2">
        <w:t>Accordingly</w:t>
      </w:r>
      <w:r w:rsidR="00602BA4">
        <w:t xml:space="preserve">, </w:t>
      </w:r>
      <w:r w:rsidR="0098156C">
        <w:t xml:space="preserve">many </w:t>
      </w:r>
      <w:r>
        <w:t xml:space="preserve">student </w:t>
      </w:r>
      <w:r w:rsidR="0098156C">
        <w:t xml:space="preserve">support </w:t>
      </w:r>
      <w:r>
        <w:t xml:space="preserve">programs </w:t>
      </w:r>
      <w:r w:rsidR="0098156C">
        <w:t xml:space="preserve">reflect the principles.  The  </w:t>
      </w:r>
      <w:r w:rsidR="00602BA4">
        <w:t>p</w:t>
      </w:r>
      <w:r w:rsidR="0098156C">
        <w:t>rinciples are displayed in the school and include</w:t>
      </w:r>
      <w:r>
        <w:t>:</w:t>
      </w:r>
      <w:r w:rsidR="0098156C">
        <w:t xml:space="preserve"> </w:t>
      </w:r>
      <w:r w:rsidR="00E02EF4">
        <w:t xml:space="preserve">Learning </w:t>
      </w:r>
      <w:r w:rsidR="0098156C">
        <w:t>to use one’s mind well</w:t>
      </w:r>
      <w:r w:rsidR="00E27BBA">
        <w:t>;</w:t>
      </w:r>
      <w:r w:rsidR="0098156C">
        <w:t xml:space="preserve"> </w:t>
      </w:r>
      <w:r w:rsidR="00E02EF4">
        <w:t>L</w:t>
      </w:r>
      <w:r w:rsidR="0098156C">
        <w:t>ess is more</w:t>
      </w:r>
      <w:r w:rsidR="00E02EF4">
        <w:t>,</w:t>
      </w:r>
      <w:r w:rsidR="00E27BBA">
        <w:t xml:space="preserve"> depth over coverage; </w:t>
      </w:r>
      <w:r w:rsidR="00E02EF4">
        <w:t>G</w:t>
      </w:r>
      <w:r w:rsidR="0098156C">
        <w:t>oals apply to all students</w:t>
      </w:r>
      <w:r w:rsidR="00E27BBA">
        <w:t>;</w:t>
      </w:r>
      <w:r w:rsidR="0098156C">
        <w:t xml:space="preserve"> </w:t>
      </w:r>
      <w:r w:rsidR="00E02EF4">
        <w:t>P</w:t>
      </w:r>
      <w:r w:rsidR="0098156C">
        <w:t>ersonalization</w:t>
      </w:r>
      <w:r w:rsidR="00E27BBA">
        <w:t>;</w:t>
      </w:r>
      <w:r w:rsidR="0098156C">
        <w:t xml:space="preserve"> </w:t>
      </w:r>
      <w:r w:rsidR="00E02EF4">
        <w:t>S</w:t>
      </w:r>
      <w:r w:rsidR="0098156C">
        <w:t>tudent-as-worker, teacher</w:t>
      </w:r>
      <w:r w:rsidR="00E02EF4">
        <w:t>-</w:t>
      </w:r>
      <w:r w:rsidR="0098156C">
        <w:t>as</w:t>
      </w:r>
      <w:r w:rsidR="00E02EF4">
        <w:t>-</w:t>
      </w:r>
      <w:r w:rsidR="0098156C">
        <w:t>coach</w:t>
      </w:r>
      <w:r w:rsidR="00E27BBA">
        <w:t>;</w:t>
      </w:r>
      <w:r w:rsidR="0098156C">
        <w:t xml:space="preserve"> </w:t>
      </w:r>
      <w:r w:rsidR="00E02EF4">
        <w:t>D</w:t>
      </w:r>
      <w:r w:rsidR="0098156C">
        <w:t>emonstration of mastery</w:t>
      </w:r>
      <w:r w:rsidR="00E02EF4">
        <w:t>;</w:t>
      </w:r>
      <w:r w:rsidR="0098156C">
        <w:t xml:space="preserve"> </w:t>
      </w:r>
      <w:r w:rsidR="00E02EF4">
        <w:t>A</w:t>
      </w:r>
      <w:r w:rsidR="0098156C">
        <w:t xml:space="preserve"> tone of decency and trust</w:t>
      </w:r>
      <w:r w:rsidR="00E27BBA">
        <w:t>;</w:t>
      </w:r>
      <w:r w:rsidR="0098156C">
        <w:t xml:space="preserve"> </w:t>
      </w:r>
      <w:r w:rsidR="00E02EF4">
        <w:t>C</w:t>
      </w:r>
      <w:r w:rsidR="0098156C">
        <w:t>ommitment to the entire school</w:t>
      </w:r>
      <w:r w:rsidR="00E27BBA">
        <w:t>;</w:t>
      </w:r>
      <w:r w:rsidR="0098156C">
        <w:t xml:space="preserve"> </w:t>
      </w:r>
      <w:r w:rsidR="00E02EF4">
        <w:t>R</w:t>
      </w:r>
      <w:r w:rsidR="0098156C">
        <w:t>esources dedicated to teaching and learning</w:t>
      </w:r>
      <w:r w:rsidR="00E27BBA">
        <w:t>;</w:t>
      </w:r>
      <w:r w:rsidR="0098156C">
        <w:t xml:space="preserve"> and </w:t>
      </w:r>
      <w:r w:rsidR="00E02EF4">
        <w:t>D</w:t>
      </w:r>
      <w:r w:rsidR="0098156C">
        <w:t xml:space="preserve">emocracy and equity. </w:t>
      </w:r>
      <w:r w:rsidR="00E27BBA">
        <w:t>A</w:t>
      </w:r>
      <w:r w:rsidR="0098156C">
        <w:t xml:space="preserve">ll </w:t>
      </w:r>
      <w:r w:rsidR="00E27BBA">
        <w:t xml:space="preserve">interviewees </w:t>
      </w:r>
      <w:r w:rsidR="0098156C">
        <w:t xml:space="preserve">were aware of the school’s philosophy </w:t>
      </w:r>
      <w:r w:rsidR="00D62789">
        <w:t>and its relationship to</w:t>
      </w:r>
      <w:r w:rsidR="00602BA4">
        <w:t xml:space="preserve"> CES</w:t>
      </w:r>
      <w:r w:rsidR="00D62789">
        <w:t xml:space="preserve"> principles.</w:t>
      </w:r>
    </w:p>
    <w:p w:rsidR="005D6DDC" w:rsidRPr="005D6DDC" w:rsidRDefault="005D6DDC" w:rsidP="00BD05C0">
      <w:pPr>
        <w:spacing w:before="120" w:line="300" w:lineRule="exact"/>
        <w:jc w:val="both"/>
        <w:rPr>
          <w:i/>
        </w:rPr>
      </w:pPr>
      <w:r w:rsidRPr="005D6DDC">
        <w:rPr>
          <w:i/>
        </w:rPr>
        <w:t>Extended day</w:t>
      </w:r>
    </w:p>
    <w:p w:rsidR="00DC401C" w:rsidRDefault="0098156C" w:rsidP="00BD05C0">
      <w:pPr>
        <w:spacing w:before="120" w:line="300" w:lineRule="exact"/>
        <w:jc w:val="both"/>
      </w:pPr>
      <w:r>
        <w:t>According to interviews with district support staff</w:t>
      </w:r>
      <w:r w:rsidR="00DC401C">
        <w:t>,</w:t>
      </w:r>
      <w:r>
        <w:t xml:space="preserve"> all schools in the district have an extended day </w:t>
      </w:r>
      <w:r w:rsidR="00E02EF4">
        <w:t xml:space="preserve">on Tuesdays through Fridays </w:t>
      </w:r>
      <w:r>
        <w:t>with students remaining for one hour and 10 minutes beyond the school day</w:t>
      </w:r>
      <w:r w:rsidR="00E02EF4">
        <w:t>,</w:t>
      </w:r>
      <w:r>
        <w:t xml:space="preserve"> </w:t>
      </w:r>
      <w:r w:rsidR="00DC401C">
        <w:t>from 2:50 to 4:00</w:t>
      </w:r>
      <w:r>
        <w:t xml:space="preserve">.  District administrators told the review team that </w:t>
      </w:r>
      <w:r w:rsidR="00D62789">
        <w:t xml:space="preserve">at all schools except </w:t>
      </w:r>
      <w:smartTag w:uri="urn:schemas-microsoft-com:office:smarttags" w:element="stockticker">
        <w:r w:rsidR="00D62789">
          <w:t>SLEE</w:t>
        </w:r>
      </w:smartTag>
      <w:r w:rsidR="00D62789">
        <w:t xml:space="preserve"> </w:t>
      </w:r>
      <w:r>
        <w:t xml:space="preserve">the extended day is attended </w:t>
      </w:r>
      <w:r w:rsidR="00DC401C">
        <w:t xml:space="preserve">only </w:t>
      </w:r>
      <w:r>
        <w:t xml:space="preserve">by students who are at risk </w:t>
      </w:r>
      <w:r w:rsidR="00DC401C">
        <w:t>of</w:t>
      </w:r>
      <w:r>
        <w:t xml:space="preserve"> failing the MCAS</w:t>
      </w:r>
      <w:r w:rsidR="00DC401C">
        <w:t xml:space="preserve"> tests</w:t>
      </w:r>
      <w:r>
        <w:t xml:space="preserve">. The </w:t>
      </w:r>
      <w:r w:rsidR="002474D1">
        <w:t xml:space="preserve">then </w:t>
      </w:r>
      <w:r w:rsidR="00445C3C">
        <w:t>interim</w:t>
      </w:r>
      <w:r>
        <w:t xml:space="preserve"> superintendent </w:t>
      </w:r>
      <w:r w:rsidR="007D252F">
        <w:t>told the review team that</w:t>
      </w:r>
      <w:r>
        <w:t xml:space="preserve"> all</w:t>
      </w:r>
      <w:r w:rsidR="00DC401C">
        <w:t xml:space="preserve"> district </w:t>
      </w:r>
      <w:r>
        <w:t>ELL</w:t>
      </w:r>
      <w:r w:rsidR="00DC401C">
        <w:t xml:space="preserve"> students</w:t>
      </w:r>
      <w:r>
        <w:t xml:space="preserve"> </w:t>
      </w:r>
      <w:r w:rsidR="00445C3C">
        <w:t>may</w:t>
      </w:r>
      <w:r>
        <w:t xml:space="preserve"> </w:t>
      </w:r>
      <w:r w:rsidR="00E02EF4">
        <w:t xml:space="preserve">also </w:t>
      </w:r>
      <w:r>
        <w:t>attend the extended day program</w:t>
      </w:r>
      <w:r w:rsidR="00D62789">
        <w:t>,</w:t>
      </w:r>
      <w:r w:rsidR="00DC401C">
        <w:t xml:space="preserve"> but </w:t>
      </w:r>
      <w:r w:rsidR="00E02EF4">
        <w:t xml:space="preserve">that </w:t>
      </w:r>
      <w:r w:rsidR="00DC401C">
        <w:t>it is not mandatory.</w:t>
      </w:r>
      <w:r>
        <w:t xml:space="preserve">  </w:t>
      </w:r>
      <w:r w:rsidR="00DC401C">
        <w:t>A</w:t>
      </w:r>
      <w:r>
        <w:t xml:space="preserve">t </w:t>
      </w:r>
      <w:smartTag w:uri="urn:schemas-microsoft-com:office:smarttags" w:element="stockticker">
        <w:r w:rsidR="00DC401C">
          <w:t>SLEE</w:t>
        </w:r>
      </w:smartTag>
      <w:r w:rsidR="00DC401C">
        <w:t>, classroom</w:t>
      </w:r>
      <w:r>
        <w:t xml:space="preserve"> teachers remain with their students </w:t>
      </w:r>
      <w:r w:rsidR="00D62789">
        <w:t xml:space="preserve">during the extended day </w:t>
      </w:r>
      <w:r>
        <w:t>and continue to provide ins</w:t>
      </w:r>
      <w:r w:rsidR="00DC401C">
        <w:t xml:space="preserve">truction in the content areas. </w:t>
      </w:r>
      <w:r>
        <w:t xml:space="preserve">The principal </w:t>
      </w:r>
      <w:r w:rsidR="00DC401C">
        <w:t>told the review team</w:t>
      </w:r>
      <w:r>
        <w:t xml:space="preserve"> that </w:t>
      </w:r>
      <w:r w:rsidR="0073541C">
        <w:t xml:space="preserve">the amount of </w:t>
      </w:r>
      <w:r w:rsidR="00DC401C">
        <w:t>t</w:t>
      </w:r>
      <w:r>
        <w:t>ime</w:t>
      </w:r>
      <w:r w:rsidR="0073541C">
        <w:t xml:space="preserve"> for instruction</w:t>
      </w:r>
      <w:r>
        <w:t xml:space="preserve"> is an </w:t>
      </w:r>
      <w:r>
        <w:lastRenderedPageBreak/>
        <w:t xml:space="preserve">important </w:t>
      </w:r>
      <w:r w:rsidR="0073541C">
        <w:t>factor in</w:t>
      </w:r>
      <w:r>
        <w:t xml:space="preserve"> improved student achievement</w:t>
      </w:r>
      <w:r w:rsidR="00445C3C">
        <w:t>,</w:t>
      </w:r>
      <w:r>
        <w:t xml:space="preserve"> and</w:t>
      </w:r>
      <w:r w:rsidR="00445C3C">
        <w:t xml:space="preserve"> </w:t>
      </w:r>
      <w:r w:rsidR="00E02EF4">
        <w:t xml:space="preserve">so </w:t>
      </w:r>
      <w:proofErr w:type="gramStart"/>
      <w:r>
        <w:t xml:space="preserve">staff </w:t>
      </w:r>
      <w:r w:rsidR="00E02EF4">
        <w:t>use</w:t>
      </w:r>
      <w:proofErr w:type="gramEnd"/>
      <w:r>
        <w:t xml:space="preserve"> the </w:t>
      </w:r>
      <w:r w:rsidR="00445C3C">
        <w:t xml:space="preserve">extended </w:t>
      </w:r>
      <w:r w:rsidR="007D252F">
        <w:t>day</w:t>
      </w:r>
      <w:r>
        <w:t xml:space="preserve"> </w:t>
      </w:r>
      <w:r w:rsidR="00445C3C">
        <w:t>to continue</w:t>
      </w:r>
      <w:r>
        <w:t xml:space="preserve"> </w:t>
      </w:r>
      <w:r w:rsidR="00445C3C">
        <w:t>the regular</w:t>
      </w:r>
      <w:r w:rsidR="007D252F">
        <w:t xml:space="preserve"> program</w:t>
      </w:r>
      <w:r w:rsidR="00445C3C">
        <w:t>. As a result,</w:t>
      </w:r>
      <w:r>
        <w:t xml:space="preserve"> </w:t>
      </w:r>
      <w:smartTag w:uri="urn:schemas-microsoft-com:office:smarttags" w:element="stockticker">
        <w:r w:rsidR="00DC401C">
          <w:t>SLEE</w:t>
        </w:r>
      </w:smartTag>
      <w:r w:rsidR="00DC401C">
        <w:t xml:space="preserve"> </w:t>
      </w:r>
      <w:r>
        <w:t xml:space="preserve">students are receiving </w:t>
      </w:r>
      <w:r w:rsidR="00A54C94">
        <w:t>additional</w:t>
      </w:r>
      <w:r>
        <w:t xml:space="preserve"> </w:t>
      </w:r>
      <w:r w:rsidR="00DC401C">
        <w:t>academic</w:t>
      </w:r>
      <w:r>
        <w:t xml:space="preserve"> instruction</w:t>
      </w:r>
      <w:r w:rsidR="0073541C">
        <w:t>,</w:t>
      </w:r>
      <w:r>
        <w:t xml:space="preserve"> </w:t>
      </w:r>
      <w:r w:rsidR="00DC401C">
        <w:t>in what the principal describe</w:t>
      </w:r>
      <w:r w:rsidR="00E02EF4">
        <w:t>d</w:t>
      </w:r>
      <w:r w:rsidR="00DC401C">
        <w:t xml:space="preserve"> as a </w:t>
      </w:r>
      <w:r>
        <w:t>seamless</w:t>
      </w:r>
      <w:r w:rsidR="00DC401C">
        <w:t xml:space="preserve"> continuation of the </w:t>
      </w:r>
      <w:r w:rsidR="007D252F">
        <w:t>school day.</w:t>
      </w:r>
    </w:p>
    <w:p w:rsidR="0098156C" w:rsidRDefault="007D252F" w:rsidP="00BD05C0">
      <w:pPr>
        <w:spacing w:before="120" w:line="300" w:lineRule="exact"/>
        <w:jc w:val="both"/>
      </w:pPr>
      <w:r>
        <w:t>I</w:t>
      </w:r>
      <w:r w:rsidR="0098156C">
        <w:t xml:space="preserve">n focus groups </w:t>
      </w:r>
      <w:r>
        <w:t xml:space="preserve">teachers </w:t>
      </w:r>
      <w:r w:rsidR="0098156C">
        <w:t xml:space="preserve">said that if a teacher </w:t>
      </w:r>
      <w:r w:rsidR="0073541C">
        <w:t>is</w:t>
      </w:r>
      <w:r w:rsidR="0098156C">
        <w:t xml:space="preserve"> unable to remain </w:t>
      </w:r>
      <w:r w:rsidR="00DC401C">
        <w:t xml:space="preserve">for </w:t>
      </w:r>
      <w:r w:rsidR="0098156C">
        <w:t xml:space="preserve">the </w:t>
      </w:r>
      <w:r w:rsidR="00DC401C">
        <w:t>extended day</w:t>
      </w:r>
      <w:r w:rsidR="0098156C">
        <w:t xml:space="preserve"> </w:t>
      </w:r>
      <w:r w:rsidR="0073541C">
        <w:t>because of</w:t>
      </w:r>
      <w:r w:rsidR="0098156C">
        <w:t xml:space="preserve"> a</w:t>
      </w:r>
      <w:r w:rsidR="0073541C">
        <w:t>n</w:t>
      </w:r>
      <w:r w:rsidR="0098156C">
        <w:t xml:space="preserve"> appointment, someone </w:t>
      </w:r>
      <w:r w:rsidR="009D4427">
        <w:t>always</w:t>
      </w:r>
      <w:r w:rsidR="0098156C">
        <w:t xml:space="preserve"> takes over the class. That person </w:t>
      </w:r>
      <w:r>
        <w:t>might</w:t>
      </w:r>
      <w:r w:rsidR="0098156C">
        <w:t xml:space="preserve"> be a </w:t>
      </w:r>
      <w:r w:rsidR="009D4427">
        <w:t>s</w:t>
      </w:r>
      <w:r w:rsidR="0098156C">
        <w:t xml:space="preserve">pecial </w:t>
      </w:r>
      <w:r w:rsidR="009D4427">
        <w:t>s</w:t>
      </w:r>
      <w:r w:rsidR="0098156C">
        <w:t xml:space="preserve">ubject </w:t>
      </w:r>
      <w:r w:rsidR="009D4427">
        <w:t>t</w:t>
      </w:r>
      <w:r w:rsidR="0098156C">
        <w:t xml:space="preserve">eacher or the substitute teacher assigned to the </w:t>
      </w:r>
      <w:r w:rsidR="009D4427">
        <w:t>school</w:t>
      </w:r>
      <w:r w:rsidR="00D62789">
        <w:t>.</w:t>
      </w:r>
      <w:r w:rsidR="0098156C">
        <w:t xml:space="preserve"> The review team was provided with </w:t>
      </w:r>
      <w:r w:rsidR="009D4427">
        <w:t>samples of the e</w:t>
      </w:r>
      <w:r w:rsidR="0098156C">
        <w:t xml:space="preserve">xtended </w:t>
      </w:r>
      <w:r w:rsidR="009D4427">
        <w:t>d</w:t>
      </w:r>
      <w:r w:rsidR="0098156C">
        <w:t xml:space="preserve">ay </w:t>
      </w:r>
      <w:r w:rsidR="009D4427">
        <w:t>l</w:t>
      </w:r>
      <w:r w:rsidR="0098156C">
        <w:t xml:space="preserve">earning </w:t>
      </w:r>
      <w:r w:rsidR="009D4427">
        <w:t>p</w:t>
      </w:r>
      <w:r w:rsidR="0098156C">
        <w:t>lans that teachers prepare week</w:t>
      </w:r>
      <w:r w:rsidR="00D62789">
        <w:t>ly</w:t>
      </w:r>
      <w:r w:rsidR="0098156C">
        <w:t xml:space="preserve">.  </w:t>
      </w:r>
      <w:r w:rsidR="009D4427">
        <w:t xml:space="preserve">The elements of the plan include </w:t>
      </w:r>
      <w:r w:rsidR="00D62789">
        <w:t>an</w:t>
      </w:r>
      <w:r w:rsidR="009D4427">
        <w:t xml:space="preserve"> instructional f</w:t>
      </w:r>
      <w:r w:rsidR="0098156C">
        <w:t>ocus (</w:t>
      </w:r>
      <w:r w:rsidR="009D4427">
        <w:t>m</w:t>
      </w:r>
      <w:r w:rsidR="0098156C">
        <w:t>ath</w:t>
      </w:r>
      <w:r w:rsidR="009D4427">
        <w:t>ematics</w:t>
      </w:r>
      <w:r w:rsidR="0098156C">
        <w:t xml:space="preserve">, </w:t>
      </w:r>
      <w:r w:rsidR="009D4427">
        <w:t>w</w:t>
      </w:r>
      <w:r w:rsidR="0098156C">
        <w:t xml:space="preserve">riting, or </w:t>
      </w:r>
      <w:r w:rsidR="009D4427">
        <w:t>r</w:t>
      </w:r>
      <w:r w:rsidR="0098156C">
        <w:t xml:space="preserve">eading), </w:t>
      </w:r>
      <w:r w:rsidR="009D4427">
        <w:t>s</w:t>
      </w:r>
      <w:r w:rsidR="0098156C">
        <w:t xml:space="preserve">trategies, </w:t>
      </w:r>
      <w:r w:rsidR="009D4427">
        <w:t>t</w:t>
      </w:r>
      <w:r w:rsidR="0098156C">
        <w:t xml:space="preserve">exts and </w:t>
      </w:r>
      <w:r w:rsidR="009D4427">
        <w:t>m</w:t>
      </w:r>
      <w:r w:rsidR="0098156C">
        <w:t xml:space="preserve">aterials, </w:t>
      </w:r>
      <w:r w:rsidR="009D4427">
        <w:t>q</w:t>
      </w:r>
      <w:r w:rsidR="0098156C">
        <w:t xml:space="preserve">uestions and </w:t>
      </w:r>
      <w:r w:rsidR="009D4427">
        <w:t>discussion</w:t>
      </w:r>
      <w:r w:rsidR="0098156C">
        <w:t xml:space="preserve">, and </w:t>
      </w:r>
      <w:r w:rsidR="009D4427">
        <w:t>a</w:t>
      </w:r>
      <w:r w:rsidR="0098156C">
        <w:t>ssessment</w:t>
      </w:r>
      <w:r w:rsidR="009D4427">
        <w:t>s</w:t>
      </w:r>
      <w:r w:rsidR="0098156C">
        <w:t xml:space="preserve">. The principal </w:t>
      </w:r>
      <w:r w:rsidR="009D4427">
        <w:t>and</w:t>
      </w:r>
      <w:r w:rsidR="0098156C">
        <w:t xml:space="preserve"> members of the </w:t>
      </w:r>
      <w:r w:rsidR="009D4427">
        <w:t>l</w:t>
      </w:r>
      <w:r w:rsidR="0098156C">
        <w:t xml:space="preserve">eadership </w:t>
      </w:r>
      <w:r w:rsidR="009D4427">
        <w:t>t</w:t>
      </w:r>
      <w:r w:rsidR="0098156C">
        <w:t xml:space="preserve">eam said all teachers are required to prepare </w:t>
      </w:r>
      <w:r>
        <w:t xml:space="preserve">extended day </w:t>
      </w:r>
      <w:r w:rsidR="0098156C">
        <w:t>plans for t</w:t>
      </w:r>
      <w:r w:rsidR="00D62789">
        <w:t>he week.</w:t>
      </w:r>
      <w:r w:rsidR="0098156C">
        <w:t xml:space="preserve"> On Fridays enrichment activities </w:t>
      </w:r>
      <w:r w:rsidR="009D4427">
        <w:t>such as</w:t>
      </w:r>
      <w:r w:rsidR="0098156C">
        <w:t xml:space="preserve"> knitting or chorus</w:t>
      </w:r>
      <w:r w:rsidR="009D4427">
        <w:t xml:space="preserve"> take place</w:t>
      </w:r>
      <w:r w:rsidR="0098156C">
        <w:t xml:space="preserve">. </w:t>
      </w:r>
      <w:r w:rsidR="00AE76A1">
        <w:t>A</w:t>
      </w:r>
      <w:r w:rsidR="0098156C">
        <w:t xml:space="preserve">ttendance at the </w:t>
      </w:r>
      <w:smartTag w:uri="urn:schemas-microsoft-com:office:smarttags" w:element="stockticker">
        <w:r>
          <w:t>SLEE</w:t>
        </w:r>
      </w:smartTag>
      <w:r>
        <w:t xml:space="preserve"> </w:t>
      </w:r>
      <w:r w:rsidR="0098156C">
        <w:t>extended day is high</w:t>
      </w:r>
      <w:r w:rsidR="0073541C">
        <w:t>,</w:t>
      </w:r>
      <w:r w:rsidR="0098156C">
        <w:t xml:space="preserve"> </w:t>
      </w:r>
      <w:r w:rsidR="00AE76A1">
        <w:t xml:space="preserve">according to the principal, </w:t>
      </w:r>
      <w:r w:rsidR="0098156C">
        <w:t xml:space="preserve">with 443 out of 502 students attending.   </w:t>
      </w:r>
    </w:p>
    <w:p w:rsidR="005D6DDC" w:rsidRPr="005D6DDC" w:rsidRDefault="005D6DDC" w:rsidP="00BD05C0">
      <w:pPr>
        <w:spacing w:before="120" w:line="300" w:lineRule="exact"/>
        <w:jc w:val="both"/>
        <w:rPr>
          <w:i/>
        </w:rPr>
      </w:pPr>
      <w:r w:rsidRPr="005D6DDC">
        <w:rPr>
          <w:i/>
        </w:rPr>
        <w:t>MCAS “boot camp”</w:t>
      </w:r>
    </w:p>
    <w:p w:rsidR="0098156C" w:rsidRDefault="0020157E" w:rsidP="00BD05C0">
      <w:pPr>
        <w:spacing w:before="120" w:line="300" w:lineRule="exact"/>
        <w:jc w:val="both"/>
      </w:pPr>
      <w:r>
        <w:t xml:space="preserve">For </w:t>
      </w:r>
      <w:r w:rsidR="0043756D">
        <w:t>four</w:t>
      </w:r>
      <w:r>
        <w:t xml:space="preserve"> weeks before MCAS testing, t</w:t>
      </w:r>
      <w:r w:rsidR="00D62789">
        <w:t>he school provides an</w:t>
      </w:r>
      <w:r w:rsidR="0098156C">
        <w:t xml:space="preserve"> </w:t>
      </w:r>
      <w:r w:rsidR="00E12264">
        <w:t>“</w:t>
      </w:r>
      <w:r w:rsidR="0098156C">
        <w:t xml:space="preserve">MCAS </w:t>
      </w:r>
      <w:r>
        <w:t>b</w:t>
      </w:r>
      <w:r w:rsidR="0098156C">
        <w:t xml:space="preserve">oot </w:t>
      </w:r>
      <w:r>
        <w:t>c</w:t>
      </w:r>
      <w:r w:rsidR="0098156C">
        <w:t>amp</w:t>
      </w:r>
      <w:r>
        <w:t>”</w:t>
      </w:r>
      <w:r w:rsidR="0098156C">
        <w:t xml:space="preserve"> </w:t>
      </w:r>
      <w:r>
        <w:t xml:space="preserve">on Fridays </w:t>
      </w:r>
      <w:r w:rsidR="0098156C">
        <w:t xml:space="preserve">during the </w:t>
      </w:r>
      <w:r w:rsidR="00D62789">
        <w:t xml:space="preserve">school </w:t>
      </w:r>
      <w:r w:rsidR="0098156C">
        <w:t>day.  Students taking the MCAS</w:t>
      </w:r>
      <w:r w:rsidR="007D252F">
        <w:t xml:space="preserve"> tests</w:t>
      </w:r>
      <w:r w:rsidR="0098156C">
        <w:t xml:space="preserve"> spend a period each Friday preparing for the ELA portion</w:t>
      </w:r>
      <w:r w:rsidR="00694927">
        <w:t xml:space="preserve"> and</w:t>
      </w:r>
      <w:r w:rsidR="0098156C">
        <w:t xml:space="preserve"> another </w:t>
      </w:r>
      <w:r w:rsidR="00694927">
        <w:t>hour</w:t>
      </w:r>
      <w:r w:rsidR="0098156C">
        <w:t xml:space="preserve"> prepar</w:t>
      </w:r>
      <w:r w:rsidR="00694927">
        <w:t>ing</w:t>
      </w:r>
      <w:r w:rsidR="0098156C">
        <w:t xml:space="preserve"> for the math</w:t>
      </w:r>
      <w:r w:rsidR="009D4427">
        <w:t>ematics</w:t>
      </w:r>
      <w:r w:rsidR="0098156C">
        <w:t xml:space="preserve"> portion.  </w:t>
      </w:r>
    </w:p>
    <w:p w:rsidR="005D6DDC" w:rsidRPr="005D6DDC" w:rsidRDefault="005D6DDC" w:rsidP="00BD05C0">
      <w:pPr>
        <w:spacing w:before="120" w:line="300" w:lineRule="exact"/>
        <w:jc w:val="both"/>
        <w:rPr>
          <w:i/>
        </w:rPr>
      </w:pPr>
      <w:r w:rsidRPr="005D6DDC">
        <w:rPr>
          <w:i/>
        </w:rPr>
        <w:t>Family Support Team</w:t>
      </w:r>
    </w:p>
    <w:p w:rsidR="0098156C" w:rsidRDefault="0098156C" w:rsidP="00BD05C0">
      <w:pPr>
        <w:spacing w:before="120" w:line="300" w:lineRule="exact"/>
        <w:jc w:val="both"/>
      </w:pPr>
      <w:r>
        <w:t>The school has a Family Support Team that meets weekly</w:t>
      </w:r>
      <w:r w:rsidR="009D4427">
        <w:t>.</w:t>
      </w:r>
      <w:r>
        <w:t xml:space="preserve"> According to teachers</w:t>
      </w:r>
      <w:r w:rsidR="007D252F">
        <w:t>,</w:t>
      </w:r>
      <w:r>
        <w:t xml:space="preserve"> th</w:t>
      </w:r>
      <w:r w:rsidR="009D4427">
        <w:t>is</w:t>
      </w:r>
      <w:r>
        <w:t xml:space="preserve"> </w:t>
      </w:r>
      <w:r w:rsidR="009D4427">
        <w:t>team functions as a pre-</w:t>
      </w:r>
      <w:r>
        <w:t xml:space="preserve">referral team.  </w:t>
      </w:r>
      <w:r w:rsidR="007D252F">
        <w:t>The team is composed of</w:t>
      </w:r>
      <w:r>
        <w:t xml:space="preserve"> teachers,</w:t>
      </w:r>
      <w:r w:rsidR="00D62789">
        <w:t xml:space="preserve"> the school nurse</w:t>
      </w:r>
      <w:r w:rsidR="00B15944">
        <w:t>,</w:t>
      </w:r>
      <w:r w:rsidR="00D62789">
        <w:t xml:space="preserve"> </w:t>
      </w:r>
      <w:r w:rsidR="00B15944">
        <w:t xml:space="preserve">the school </w:t>
      </w:r>
      <w:r>
        <w:t>counselor</w:t>
      </w:r>
      <w:r w:rsidR="00B15944">
        <w:t>,</w:t>
      </w:r>
      <w:r>
        <w:t xml:space="preserve"> and the assistant principal.  </w:t>
      </w:r>
      <w:r w:rsidR="007B7223">
        <w:t>T</w:t>
      </w:r>
      <w:r>
        <w:t xml:space="preserve">eachers </w:t>
      </w:r>
      <w:r w:rsidR="007B7223">
        <w:t>refer students in need to the team by completing a form.</w:t>
      </w:r>
      <w:r>
        <w:t xml:space="preserve"> </w:t>
      </w:r>
      <w:r w:rsidR="00B15944">
        <w:t>Their p</w:t>
      </w:r>
      <w:r>
        <w:t>arents are invited to attend</w:t>
      </w:r>
      <w:r w:rsidR="009D4427">
        <w:t xml:space="preserve"> the team meeting</w:t>
      </w:r>
      <w:r w:rsidR="00CA5D74">
        <w:t xml:space="preserve"> </w:t>
      </w:r>
      <w:r w:rsidR="00AB265E">
        <w:t>when the referral is</w:t>
      </w:r>
      <w:r w:rsidR="00CA5D74">
        <w:t xml:space="preserve"> d</w:t>
      </w:r>
      <w:r w:rsidR="00127ABF">
        <w:t>iscuss</w:t>
      </w:r>
      <w:r w:rsidR="00CA5D74">
        <w:t>ed</w:t>
      </w:r>
      <w:r>
        <w:t>.</w:t>
      </w:r>
    </w:p>
    <w:p w:rsidR="00D55303" w:rsidRPr="00D55303" w:rsidRDefault="00D55303" w:rsidP="00BD05C0">
      <w:pPr>
        <w:spacing w:before="120" w:line="300" w:lineRule="exact"/>
        <w:jc w:val="both"/>
        <w:rPr>
          <w:i/>
        </w:rPr>
      </w:pPr>
      <w:r w:rsidRPr="00D55303">
        <w:rPr>
          <w:i/>
        </w:rPr>
        <w:t>Behavioral programs: PBS and TONE</w:t>
      </w:r>
    </w:p>
    <w:p w:rsidR="0098156C" w:rsidRDefault="0098156C" w:rsidP="00BD05C0">
      <w:pPr>
        <w:spacing w:before="120" w:line="300" w:lineRule="exact"/>
        <w:jc w:val="both"/>
      </w:pPr>
      <w:r>
        <w:t xml:space="preserve">Teachers and </w:t>
      </w:r>
      <w:r w:rsidR="00B15944">
        <w:t xml:space="preserve">the </w:t>
      </w:r>
      <w:r>
        <w:t xml:space="preserve">principal at the </w:t>
      </w:r>
      <w:smartTag w:uri="urn:schemas-microsoft-com:office:smarttags" w:element="stockticker">
        <w:r>
          <w:t>SLEE</w:t>
        </w:r>
      </w:smartTag>
      <w:r>
        <w:t xml:space="preserve"> said that they focus on the social and emotional aspects of student behavior </w:t>
      </w:r>
      <w:r w:rsidR="0083653F">
        <w:t xml:space="preserve">in order to establish </w:t>
      </w:r>
      <w:r w:rsidR="00B15944">
        <w:t>“</w:t>
      </w:r>
      <w:r w:rsidR="0083653F">
        <w:t>a tone of decency and respect</w:t>
      </w:r>
      <w:r w:rsidR="00AB265E">
        <w:t>”</w:t>
      </w:r>
      <w:r w:rsidR="002549E0">
        <w:t xml:space="preserve"> in accordance with CES principles.</w:t>
      </w:r>
      <w:r w:rsidR="0083653F">
        <w:t xml:space="preserve"> </w:t>
      </w:r>
      <w:r>
        <w:t>Th</w:t>
      </w:r>
      <w:r w:rsidR="002549E0">
        <w:t>e school has developed</w:t>
      </w:r>
      <w:r>
        <w:t xml:space="preserve"> </w:t>
      </w:r>
      <w:r w:rsidR="002549E0">
        <w:t>a self-regulation system</w:t>
      </w:r>
      <w:r w:rsidR="00B15944">
        <w:t>,</w:t>
      </w:r>
      <w:r w:rsidR="002549E0">
        <w:t xml:space="preserve"> known by the acronym </w:t>
      </w:r>
      <w:r>
        <w:t>TONE</w:t>
      </w:r>
      <w:r w:rsidR="00AB265E">
        <w:t>,</w:t>
      </w:r>
      <w:r>
        <w:t xml:space="preserve"> </w:t>
      </w:r>
      <w:r w:rsidR="002549E0">
        <w:t>to supplement the</w:t>
      </w:r>
      <w:r>
        <w:t xml:space="preserve"> </w:t>
      </w:r>
      <w:r w:rsidR="00AB265E">
        <w:t xml:space="preserve">district’s </w:t>
      </w:r>
      <w:r>
        <w:t xml:space="preserve">Positive Behavior Support </w:t>
      </w:r>
      <w:r w:rsidR="00B15944">
        <w:t>p</w:t>
      </w:r>
      <w:r>
        <w:t>rogram</w:t>
      </w:r>
      <w:r w:rsidR="00916EE3">
        <w:t xml:space="preserve"> (PBS)</w:t>
      </w:r>
      <w:r w:rsidR="00AB265E">
        <w:t>.</w:t>
      </w:r>
      <w:r>
        <w:t xml:space="preserve"> </w:t>
      </w:r>
      <w:r w:rsidR="002549E0">
        <w:t>This combined</w:t>
      </w:r>
      <w:r>
        <w:t xml:space="preserve"> </w:t>
      </w:r>
      <w:r w:rsidR="002549E0">
        <w:t xml:space="preserve">approach </w:t>
      </w:r>
      <w:r>
        <w:t>enable</w:t>
      </w:r>
      <w:r w:rsidR="002549E0">
        <w:t>s</w:t>
      </w:r>
      <w:r>
        <w:t xml:space="preserve"> the school to provide many ways </w:t>
      </w:r>
      <w:r w:rsidR="002549E0">
        <w:t xml:space="preserve">to </w:t>
      </w:r>
      <w:r>
        <w:t xml:space="preserve">improve student behavior </w:t>
      </w:r>
      <w:r w:rsidR="002549E0">
        <w:t>and to encourage and</w:t>
      </w:r>
      <w:r>
        <w:t xml:space="preserve"> sustain </w:t>
      </w:r>
      <w:r w:rsidR="002549E0">
        <w:t>prosocial behavior</w:t>
      </w:r>
      <w:r>
        <w:t xml:space="preserve">.  The principal said that not all </w:t>
      </w:r>
      <w:r w:rsidR="00CA5D74">
        <w:t xml:space="preserve">district </w:t>
      </w:r>
      <w:r>
        <w:t xml:space="preserve">schools have instituted </w:t>
      </w:r>
      <w:r w:rsidR="00916EE3">
        <w:t>PBS,</w:t>
      </w:r>
      <w:r>
        <w:t xml:space="preserve"> but </w:t>
      </w:r>
      <w:smartTag w:uri="urn:schemas-microsoft-com:office:smarttags" w:element="stockticker">
        <w:r>
          <w:t>SLEE</w:t>
        </w:r>
      </w:smartTag>
      <w:r>
        <w:t xml:space="preserve"> was one of the first of </w:t>
      </w:r>
      <w:r w:rsidR="00656BF7">
        <w:t>10</w:t>
      </w:r>
      <w:r>
        <w:t xml:space="preserve"> </w:t>
      </w:r>
      <w:r w:rsidR="002549E0">
        <w:t>schools</w:t>
      </w:r>
      <w:r w:rsidR="00CA5D74">
        <w:t xml:space="preserve"> to adopt it. </w:t>
      </w:r>
      <w:r>
        <w:t>The PBS is a research</w:t>
      </w:r>
      <w:r w:rsidR="00656BF7">
        <w:t>-</w:t>
      </w:r>
      <w:r>
        <w:t xml:space="preserve">based program </w:t>
      </w:r>
      <w:r w:rsidR="00CA5D74">
        <w:t xml:space="preserve">used by </w:t>
      </w:r>
      <w:r w:rsidR="00916EE3">
        <w:t>schools throughout the country.</w:t>
      </w:r>
      <w:r w:rsidR="00CA5D74">
        <w:t xml:space="preserve"> The goal of the program is </w:t>
      </w:r>
      <w:r w:rsidR="002549E0">
        <w:t xml:space="preserve">to </w:t>
      </w:r>
      <w:r>
        <w:t>provide techniques to improve students’ social, emotional</w:t>
      </w:r>
      <w:r w:rsidR="00656BF7">
        <w:t>,</w:t>
      </w:r>
      <w:r>
        <w:t xml:space="preserve"> and learning skills</w:t>
      </w:r>
      <w:r w:rsidR="00916EE3">
        <w:t>,</w:t>
      </w:r>
      <w:r>
        <w:t xml:space="preserve"> </w:t>
      </w:r>
      <w:r w:rsidR="00454635">
        <w:t>and to</w:t>
      </w:r>
      <w:r>
        <w:t xml:space="preserve"> provide the means to sustain these skills. </w:t>
      </w:r>
      <w:r w:rsidR="007A798B">
        <w:t>In an interview, m</w:t>
      </w:r>
      <w:r>
        <w:t>embers of the</w:t>
      </w:r>
      <w:r w:rsidR="002549E0">
        <w:t xml:space="preserve"> school l</w:t>
      </w:r>
      <w:r>
        <w:t xml:space="preserve">eadership </w:t>
      </w:r>
      <w:r w:rsidR="002549E0">
        <w:t>t</w:t>
      </w:r>
      <w:r>
        <w:t xml:space="preserve">eam said that they voted in 2005 to institute the program at </w:t>
      </w:r>
      <w:smartTag w:uri="urn:schemas-microsoft-com:office:smarttags" w:element="stockticker">
        <w:r>
          <w:t>SLEE</w:t>
        </w:r>
      </w:smartTag>
      <w:r w:rsidR="00454635">
        <w:t>.</w:t>
      </w:r>
      <w:r w:rsidR="007A798B">
        <w:t xml:space="preserve"> </w:t>
      </w:r>
      <w:r w:rsidR="00454635">
        <w:t>The</w:t>
      </w:r>
      <w:r w:rsidR="007A798B">
        <w:t xml:space="preserve"> </w:t>
      </w:r>
      <w:r>
        <w:t>team recently refine</w:t>
      </w:r>
      <w:r w:rsidR="007A798B">
        <w:t>d</w:t>
      </w:r>
      <w:r>
        <w:t xml:space="preserve"> the behavioral reward </w:t>
      </w:r>
      <w:r w:rsidR="00916EE3">
        <w:t xml:space="preserve">system used at the school: </w:t>
      </w:r>
      <w:r w:rsidR="00656BF7">
        <w:t xml:space="preserve"> i</w:t>
      </w:r>
      <w:r w:rsidR="007A798B">
        <w:t xml:space="preserve">n </w:t>
      </w:r>
      <w:r w:rsidR="00454635">
        <w:t>a</w:t>
      </w:r>
      <w:r w:rsidR="007A798B">
        <w:t xml:space="preserve">ccordance with CES </w:t>
      </w:r>
      <w:r>
        <w:t>principle</w:t>
      </w:r>
      <w:r w:rsidR="00916EE3">
        <w:t>s</w:t>
      </w:r>
      <w:r w:rsidR="00A779A3">
        <w:t>,</w:t>
      </w:r>
      <w:r>
        <w:t xml:space="preserve"> all teachers </w:t>
      </w:r>
      <w:r w:rsidR="00A779A3">
        <w:t xml:space="preserve">award TONE tickets to students in recognition of </w:t>
      </w:r>
      <w:r>
        <w:t xml:space="preserve">acts that </w:t>
      </w:r>
      <w:r w:rsidR="00656BF7">
        <w:t xml:space="preserve">show </w:t>
      </w:r>
      <w:r w:rsidR="00916EE3">
        <w:t>decency and respect</w:t>
      </w:r>
      <w:r>
        <w:t xml:space="preserve">. TONE </w:t>
      </w:r>
      <w:r w:rsidR="00A779A3">
        <w:t>p</w:t>
      </w:r>
      <w:r>
        <w:t xml:space="preserve">osters throughout the school </w:t>
      </w:r>
      <w:r w:rsidR="00A779A3">
        <w:t xml:space="preserve">are </w:t>
      </w:r>
      <w:r>
        <w:t>remind</w:t>
      </w:r>
      <w:r w:rsidR="00A779A3">
        <w:t>ers</w:t>
      </w:r>
      <w:r>
        <w:t xml:space="preserve"> of the e</w:t>
      </w:r>
      <w:r w:rsidR="007A798B">
        <w:t>xpected behaviors:</w:t>
      </w:r>
      <w:r w:rsidR="007A798B">
        <w:rPr>
          <w:b/>
        </w:rPr>
        <w:t xml:space="preserve"> </w:t>
      </w:r>
      <w:r w:rsidRPr="002D5A21">
        <w:rPr>
          <w:b/>
        </w:rPr>
        <w:t>T</w:t>
      </w:r>
      <w:r w:rsidR="00BD0B95">
        <w:t xml:space="preserve"> </w:t>
      </w:r>
      <w:r>
        <w:t xml:space="preserve">Talk it </w:t>
      </w:r>
      <w:proofErr w:type="gramStart"/>
      <w:r>
        <w:t>Out</w:t>
      </w:r>
      <w:r w:rsidR="00656BF7">
        <w:t>—</w:t>
      </w:r>
      <w:proofErr w:type="gramEnd"/>
      <w:r>
        <w:t xml:space="preserve">We are safe; </w:t>
      </w:r>
      <w:r w:rsidRPr="002D5A21">
        <w:rPr>
          <w:b/>
        </w:rPr>
        <w:t>O</w:t>
      </w:r>
      <w:r>
        <w:t xml:space="preserve"> Own your behavior</w:t>
      </w:r>
      <w:r w:rsidR="00BD0B95">
        <w:t>—</w:t>
      </w:r>
      <w:r>
        <w:t xml:space="preserve">We are responsible; </w:t>
      </w:r>
      <w:r w:rsidRPr="0003125A">
        <w:rPr>
          <w:b/>
        </w:rPr>
        <w:t>N</w:t>
      </w:r>
      <w:r>
        <w:t xml:space="preserve"> Nurture Feelings</w:t>
      </w:r>
      <w:r w:rsidR="00BD0B95">
        <w:t>—</w:t>
      </w:r>
      <w:r>
        <w:t>We are kind</w:t>
      </w:r>
      <w:r w:rsidR="00BD0B95">
        <w:t>;</w:t>
      </w:r>
      <w:r>
        <w:t xml:space="preserve"> and </w:t>
      </w:r>
      <w:r w:rsidRPr="0003125A">
        <w:rPr>
          <w:b/>
        </w:rPr>
        <w:t>E</w:t>
      </w:r>
      <w:r>
        <w:t xml:space="preserve"> Enjoy learning</w:t>
      </w:r>
      <w:r w:rsidR="00BD0B95">
        <w:t>—</w:t>
      </w:r>
      <w:r>
        <w:t xml:space="preserve">We are exceptional.  </w:t>
      </w:r>
    </w:p>
    <w:p w:rsidR="0098156C" w:rsidRDefault="0098156C" w:rsidP="00BD05C0">
      <w:pPr>
        <w:spacing w:before="120" w:line="300" w:lineRule="exact"/>
        <w:jc w:val="both"/>
      </w:pPr>
      <w:r>
        <w:lastRenderedPageBreak/>
        <w:t xml:space="preserve">Students who </w:t>
      </w:r>
      <w:r w:rsidR="00BD0B95">
        <w:t xml:space="preserve">behave </w:t>
      </w:r>
      <w:r w:rsidR="0060175C">
        <w:t>in accordance</w:t>
      </w:r>
      <w:r w:rsidR="00BD0B95">
        <w:t xml:space="preserve"> </w:t>
      </w:r>
      <w:r w:rsidR="0060175C">
        <w:t>with</w:t>
      </w:r>
      <w:r w:rsidR="00BD0B95">
        <w:t xml:space="preserve"> these expectations</w:t>
      </w:r>
      <w:r w:rsidR="00A779A3">
        <w:t xml:space="preserve"> receive</w:t>
      </w:r>
      <w:r>
        <w:t xml:space="preserve"> TONE tickets during the week</w:t>
      </w:r>
      <w:r w:rsidR="0060175C">
        <w:t>;</w:t>
      </w:r>
      <w:r>
        <w:t xml:space="preserve"> at the end of each week a student is selected as </w:t>
      </w:r>
      <w:r w:rsidR="00454635">
        <w:t>winner of the week.</w:t>
      </w:r>
      <w:r>
        <w:t xml:space="preserve"> </w:t>
      </w:r>
      <w:r w:rsidR="00916EE3">
        <w:t xml:space="preserve">In a culminating activity, </w:t>
      </w:r>
      <w:r>
        <w:t xml:space="preserve">the </w:t>
      </w:r>
      <w:r w:rsidR="00916EE3">
        <w:t xml:space="preserve">weekly </w:t>
      </w:r>
      <w:r>
        <w:t xml:space="preserve">winner </w:t>
      </w:r>
      <w:r w:rsidR="0060175C">
        <w:t xml:space="preserve">goes </w:t>
      </w:r>
      <w:r>
        <w:t>to the office</w:t>
      </w:r>
      <w:r w:rsidR="00916EE3">
        <w:t xml:space="preserve"> </w:t>
      </w:r>
      <w:r>
        <w:t xml:space="preserve">and is acknowledged and congratulated by the </w:t>
      </w:r>
      <w:r w:rsidR="00E60895">
        <w:t>principal</w:t>
      </w:r>
      <w:r w:rsidR="00916EE3">
        <w:t xml:space="preserve">. </w:t>
      </w:r>
      <w:r>
        <w:t xml:space="preserve">This acknowledgment is broadcast on the district’s TV station and all schools view the proceedings. </w:t>
      </w:r>
      <w:r w:rsidR="001C571E">
        <w:t xml:space="preserve">In addition, the names of students awarded TONE tickets are entered in a weekly raffle, with prizes going to the winners’ classrooms. </w:t>
      </w:r>
      <w:r>
        <w:t xml:space="preserve">School staff and leaders said that behavior had improved </w:t>
      </w:r>
      <w:r w:rsidR="00916EE3">
        <w:t xml:space="preserve">at </w:t>
      </w:r>
      <w:smartTag w:uri="urn:schemas-microsoft-com:office:smarttags" w:element="stockticker">
        <w:r w:rsidR="00916EE3">
          <w:t>SLEE</w:t>
        </w:r>
      </w:smartTag>
      <w:r>
        <w:t xml:space="preserve"> and that </w:t>
      </w:r>
      <w:r w:rsidR="001C571E">
        <w:t xml:space="preserve">disciplinary problems </w:t>
      </w:r>
      <w:r>
        <w:t>are minimal.  However,</w:t>
      </w:r>
      <w:r w:rsidR="00916EE3">
        <w:t xml:space="preserve"> teachers did say that behavior</w:t>
      </w:r>
      <w:r>
        <w:t xml:space="preserve"> must always be monitored and that </w:t>
      </w:r>
      <w:r w:rsidR="00916EE3">
        <w:t xml:space="preserve">this </w:t>
      </w:r>
      <w:r>
        <w:t>monitoring is an ongoing practice in the school.</w:t>
      </w:r>
    </w:p>
    <w:p w:rsidR="00D55303" w:rsidRPr="00D55303" w:rsidRDefault="00D55303" w:rsidP="00BD05C0">
      <w:pPr>
        <w:spacing w:before="120" w:line="300" w:lineRule="exact"/>
        <w:jc w:val="both"/>
        <w:rPr>
          <w:i/>
        </w:rPr>
      </w:pPr>
      <w:r w:rsidRPr="00D55303">
        <w:rPr>
          <w:i/>
        </w:rPr>
        <w:t>Supports for student attendance</w:t>
      </w:r>
    </w:p>
    <w:p w:rsidR="0098156C" w:rsidRDefault="0098156C" w:rsidP="00BD05C0">
      <w:pPr>
        <w:spacing w:before="120" w:line="300" w:lineRule="exact"/>
        <w:jc w:val="both"/>
      </w:pPr>
      <w:r>
        <w:t>In interviews</w:t>
      </w:r>
      <w:r w:rsidR="00916EE3">
        <w:t>,</w:t>
      </w:r>
      <w:r>
        <w:t xml:space="preserve"> teachers said that improving student attendance is a </w:t>
      </w:r>
      <w:r w:rsidR="00A779A3">
        <w:t xml:space="preserve">school </w:t>
      </w:r>
      <w:r>
        <w:t>goal</w:t>
      </w:r>
      <w:r w:rsidR="00A779A3">
        <w:t>.</w:t>
      </w:r>
      <w:r>
        <w:t xml:space="preserve"> The attendance rate at the school was</w:t>
      </w:r>
      <w:r w:rsidR="009D3B3D">
        <w:t xml:space="preserve"> 95.1 </w:t>
      </w:r>
      <w:r w:rsidR="00814437">
        <w:t xml:space="preserve">percent </w:t>
      </w:r>
      <w:r w:rsidR="009D3B3D">
        <w:t>in 2009-2010, compared to the districtwide rate of 92.8</w:t>
      </w:r>
      <w:r w:rsidR="00814437">
        <w:t xml:space="preserve"> percent</w:t>
      </w:r>
      <w:r w:rsidR="009D3B3D">
        <w:t xml:space="preserve"> and the statewide rate of 94.6</w:t>
      </w:r>
      <w:r w:rsidR="00814437">
        <w:t xml:space="preserve"> percent</w:t>
      </w:r>
      <w:r>
        <w:t>.</w:t>
      </w:r>
      <w:r w:rsidR="009D3B3D">
        <w:rPr>
          <w:rStyle w:val="FootnoteReference"/>
        </w:rPr>
        <w:footnoteReference w:id="9"/>
      </w:r>
      <w:r>
        <w:t xml:space="preserve">  The principal said that </w:t>
      </w:r>
      <w:smartTag w:uri="urn:schemas-microsoft-com:office:smarttags" w:element="stockticker">
        <w:r>
          <w:t>SLEE</w:t>
        </w:r>
      </w:smartTag>
      <w:r>
        <w:t xml:space="preserve"> student attendance is always among the h</w:t>
      </w:r>
      <w:r w:rsidR="00A779A3">
        <w:t>ighest in the district</w:t>
      </w:r>
      <w:r w:rsidR="0031513F">
        <w:t>;</w:t>
      </w:r>
      <w:r>
        <w:t xml:space="preserve"> </w:t>
      </w:r>
      <w:r w:rsidR="00B557BE">
        <w:t>the principal and faculty</w:t>
      </w:r>
      <w:r>
        <w:t xml:space="preserve"> </w:t>
      </w:r>
      <w:r w:rsidR="00B557BE">
        <w:t>make</w:t>
      </w:r>
      <w:r w:rsidR="00A779A3">
        <w:t xml:space="preserve"> constant reference</w:t>
      </w:r>
      <w:r>
        <w:t xml:space="preserve"> to </w:t>
      </w:r>
      <w:r w:rsidR="00A779A3">
        <w:t>the</w:t>
      </w:r>
      <w:r>
        <w:t xml:space="preserve"> importance</w:t>
      </w:r>
      <w:r w:rsidR="00A779A3">
        <w:t xml:space="preserve"> of regular attendance</w:t>
      </w:r>
      <w:r>
        <w:t xml:space="preserve"> </w:t>
      </w:r>
      <w:r w:rsidR="00B557BE">
        <w:t>and the</w:t>
      </w:r>
      <w:r>
        <w:t xml:space="preserve"> </w:t>
      </w:r>
      <w:r w:rsidR="00916EE3">
        <w:t xml:space="preserve">school </w:t>
      </w:r>
      <w:r>
        <w:t>nurse and teachers</w:t>
      </w:r>
      <w:r w:rsidR="00916EE3">
        <w:t xml:space="preserve"> are vigilant</w:t>
      </w:r>
      <w:r w:rsidR="00A779A3">
        <w:t>.</w:t>
      </w:r>
      <w:r>
        <w:t xml:space="preserve"> Calls are made to parents when </w:t>
      </w:r>
      <w:r w:rsidR="00B557BE">
        <w:t xml:space="preserve">their </w:t>
      </w:r>
      <w:r>
        <w:t xml:space="preserve">children are not </w:t>
      </w:r>
      <w:r w:rsidR="00B557BE">
        <w:t>at</w:t>
      </w:r>
      <w:r>
        <w:t xml:space="preserve"> school</w:t>
      </w:r>
      <w:r w:rsidR="0031513F">
        <w:t>,</w:t>
      </w:r>
      <w:r>
        <w:t xml:space="preserve"> and a daily attendance </w:t>
      </w:r>
      <w:r w:rsidR="00454635">
        <w:t>report</w:t>
      </w:r>
      <w:r>
        <w:t xml:space="preserve"> is distributed to all staff. The rev</w:t>
      </w:r>
      <w:r w:rsidR="00B557BE">
        <w:t>iew team received a copy of the</w:t>
      </w:r>
      <w:r>
        <w:t xml:space="preserve"> report</w:t>
      </w:r>
      <w:r w:rsidR="0031513F">
        <w:t>,</w:t>
      </w:r>
      <w:r>
        <w:t xml:space="preserve"> list</w:t>
      </w:r>
      <w:r w:rsidR="00B557BE">
        <w:t>ing</w:t>
      </w:r>
      <w:r>
        <w:t xml:space="preserve"> </w:t>
      </w:r>
      <w:r w:rsidR="00B557BE">
        <w:t>absent students by name and</w:t>
      </w:r>
      <w:r>
        <w:t xml:space="preserve"> grade, </w:t>
      </w:r>
      <w:r w:rsidR="00FB73AA">
        <w:t xml:space="preserve">with </w:t>
      </w:r>
      <w:r w:rsidR="00B557BE">
        <w:t xml:space="preserve">the </w:t>
      </w:r>
      <w:r>
        <w:t>parent</w:t>
      </w:r>
      <w:r w:rsidR="00B557BE">
        <w:t>’s</w:t>
      </w:r>
      <w:r>
        <w:t xml:space="preserve"> name</w:t>
      </w:r>
      <w:r w:rsidR="00B557BE">
        <w:t xml:space="preserve"> and</w:t>
      </w:r>
      <w:r>
        <w:t xml:space="preserve"> telephone number</w:t>
      </w:r>
      <w:r w:rsidR="00B557BE">
        <w:t>.</w:t>
      </w:r>
      <w:r>
        <w:t xml:space="preserve"> </w:t>
      </w:r>
      <w:r w:rsidR="00B557BE">
        <w:t>The space for notes</w:t>
      </w:r>
      <w:r>
        <w:t xml:space="preserve"> included </w:t>
      </w:r>
      <w:r w:rsidR="00B557BE">
        <w:t xml:space="preserve">information on </w:t>
      </w:r>
      <w:r>
        <w:t xml:space="preserve">whether </w:t>
      </w:r>
      <w:r w:rsidR="00A779A3">
        <w:t xml:space="preserve">the </w:t>
      </w:r>
      <w:r>
        <w:t xml:space="preserve">parent </w:t>
      </w:r>
      <w:r w:rsidR="00FB73AA">
        <w:t xml:space="preserve">had </w:t>
      </w:r>
      <w:r>
        <w:t xml:space="preserve">called to notify </w:t>
      </w:r>
      <w:r w:rsidR="00A779A3">
        <w:t>the school</w:t>
      </w:r>
      <w:r w:rsidR="00B557BE">
        <w:t xml:space="preserve"> of the absence</w:t>
      </w:r>
      <w:r w:rsidR="00A779A3">
        <w:t xml:space="preserve"> </w:t>
      </w:r>
      <w:r w:rsidR="00B557BE">
        <w:t>and whether the absence was repeated. The</w:t>
      </w:r>
      <w:r>
        <w:t xml:space="preserve"> report </w:t>
      </w:r>
      <w:r w:rsidR="00B557BE">
        <w:t xml:space="preserve">summarized the </w:t>
      </w:r>
      <w:r>
        <w:t xml:space="preserve">daily attendance percentages for each grade </w:t>
      </w:r>
      <w:r w:rsidR="00B557BE">
        <w:t xml:space="preserve">and </w:t>
      </w:r>
      <w:r w:rsidR="00FB73AA">
        <w:t xml:space="preserve">for </w:t>
      </w:r>
      <w:r w:rsidR="00B557BE">
        <w:t>the</w:t>
      </w:r>
      <w:r>
        <w:t xml:space="preserve"> </w:t>
      </w:r>
      <w:r w:rsidR="00B557BE">
        <w:t>school as a who</w:t>
      </w:r>
      <w:r>
        <w:t>l</w:t>
      </w:r>
      <w:r w:rsidR="00B557BE">
        <w:t>e.</w:t>
      </w:r>
      <w:r>
        <w:t xml:space="preserve"> </w:t>
      </w:r>
      <w:r w:rsidR="00B557BE">
        <w:t>The whole</w:t>
      </w:r>
      <w:r w:rsidR="00660228">
        <w:t>-</w:t>
      </w:r>
      <w:r w:rsidR="00B557BE">
        <w:t>school</w:t>
      </w:r>
      <w:r>
        <w:t xml:space="preserve"> percentage for th</w:t>
      </w:r>
      <w:r w:rsidR="00B557BE">
        <w:t>at</w:t>
      </w:r>
      <w:r>
        <w:t xml:space="preserve"> </w:t>
      </w:r>
      <w:r w:rsidR="00B557BE">
        <w:t xml:space="preserve">day </w:t>
      </w:r>
      <w:r w:rsidR="00916EE3">
        <w:t xml:space="preserve">in May 2011 </w:t>
      </w:r>
      <w:r>
        <w:t>was 98.1 percent.</w:t>
      </w:r>
    </w:p>
    <w:p w:rsidR="00D55303" w:rsidRPr="00D55303" w:rsidRDefault="00D55303" w:rsidP="00BD05C0">
      <w:pPr>
        <w:spacing w:before="120" w:line="300" w:lineRule="exact"/>
        <w:jc w:val="both"/>
        <w:rPr>
          <w:i/>
        </w:rPr>
      </w:pPr>
      <w:r w:rsidRPr="00D55303">
        <w:rPr>
          <w:i/>
        </w:rPr>
        <w:t>Student Recognition Days</w:t>
      </w:r>
    </w:p>
    <w:p w:rsidR="0098156C" w:rsidRDefault="00FB73AA" w:rsidP="00BD05C0">
      <w:pPr>
        <w:spacing w:before="120" w:line="300" w:lineRule="exact"/>
        <w:jc w:val="both"/>
      </w:pPr>
      <w:r>
        <w:t>SLEE</w:t>
      </w:r>
      <w:r w:rsidR="0098156C">
        <w:t xml:space="preserve"> holds monthly Student Recognition Days that celebrate a Student of the Month and an</w:t>
      </w:r>
      <w:r w:rsidR="005E63E2">
        <w:t xml:space="preserve"> Ambassador of Peace. </w:t>
      </w:r>
      <w:r w:rsidR="0098156C">
        <w:t>According to documents provided to the review team and interviews with teachers</w:t>
      </w:r>
      <w:r>
        <w:t>,</w:t>
      </w:r>
      <w:r w:rsidR="00916EE3">
        <w:t xml:space="preserve"> the students chosen as</w:t>
      </w:r>
      <w:r w:rsidR="0098156C">
        <w:t xml:space="preserve"> Ambassador of Peace and Student of the Month </w:t>
      </w:r>
      <w:r>
        <w:t>make</w:t>
      </w:r>
      <w:r w:rsidR="0098156C">
        <w:t xml:space="preserve"> great positive effort</w:t>
      </w:r>
      <w:r>
        <w:t>s</w:t>
      </w:r>
      <w:r w:rsidR="0098156C">
        <w:t xml:space="preserve"> in sch</w:t>
      </w:r>
      <w:r>
        <w:t>ool work and general behavior. Specifically, t</w:t>
      </w:r>
      <w:r w:rsidR="0098156C">
        <w:t xml:space="preserve">hey complete assigned work to the best of </w:t>
      </w:r>
      <w:r>
        <w:t>their</w:t>
      </w:r>
      <w:r w:rsidR="0098156C">
        <w:t xml:space="preserve"> ability</w:t>
      </w:r>
      <w:r w:rsidR="005E63E2">
        <w:t>;</w:t>
      </w:r>
      <w:r w:rsidR="0098156C">
        <w:t xml:space="preserve"> follow school rules</w:t>
      </w:r>
      <w:r w:rsidR="00660228">
        <w:t xml:space="preserve"> and</w:t>
      </w:r>
      <w:r w:rsidR="0098156C">
        <w:t xml:space="preserve"> exhibit politeness</w:t>
      </w:r>
      <w:r w:rsidR="005E63E2">
        <w:t>;</w:t>
      </w:r>
      <w:r w:rsidR="0098156C">
        <w:t xml:space="preserve"> are </w:t>
      </w:r>
      <w:r>
        <w:t>good friends</w:t>
      </w:r>
      <w:r w:rsidR="00660228">
        <w:t>,</w:t>
      </w:r>
      <w:r>
        <w:t xml:space="preserve"> are </w:t>
      </w:r>
      <w:r w:rsidR="0098156C">
        <w:t xml:space="preserve">honest, </w:t>
      </w:r>
      <w:r w:rsidR="00660228">
        <w:t xml:space="preserve">and are </w:t>
      </w:r>
      <w:r w:rsidR="0098156C">
        <w:t>helpful to others</w:t>
      </w:r>
      <w:r w:rsidR="005E63E2">
        <w:t>;</w:t>
      </w:r>
      <w:r w:rsidR="0098156C">
        <w:t xml:space="preserve"> demonstrate outstanding growth in a particular educational, social</w:t>
      </w:r>
      <w:r w:rsidR="00660228">
        <w:t>,</w:t>
      </w:r>
      <w:r w:rsidR="0098156C">
        <w:t xml:space="preserve"> or behavioral area</w:t>
      </w:r>
      <w:r w:rsidR="005E63E2">
        <w:t>;</w:t>
      </w:r>
      <w:r>
        <w:t xml:space="preserve"> and earn TONE </w:t>
      </w:r>
      <w:r w:rsidR="00660228">
        <w:t>tickets</w:t>
      </w:r>
      <w:r>
        <w:t xml:space="preserve">. </w:t>
      </w:r>
      <w:r w:rsidR="0098156C">
        <w:t xml:space="preserve">Parents are invited to attend an Ambassador of Peace </w:t>
      </w:r>
      <w:r w:rsidR="00660228">
        <w:t>b</w:t>
      </w:r>
      <w:r w:rsidR="0098156C">
        <w:t xml:space="preserve">reakfast held monthly </w:t>
      </w:r>
      <w:r>
        <w:t xml:space="preserve">where awards are presented. </w:t>
      </w:r>
      <w:r w:rsidR="0098156C">
        <w:t xml:space="preserve">Teachers said they call parents </w:t>
      </w:r>
      <w:r w:rsidR="00570DD8">
        <w:t xml:space="preserve">to </w:t>
      </w:r>
      <w:r w:rsidR="0098156C">
        <w:t>encourage them to attend the breakfast.</w:t>
      </w:r>
    </w:p>
    <w:p w:rsidR="00D55303" w:rsidRPr="00D55303" w:rsidRDefault="00D55303" w:rsidP="00BD05C0">
      <w:pPr>
        <w:spacing w:before="120" w:line="300" w:lineRule="exact"/>
        <w:jc w:val="both"/>
        <w:rPr>
          <w:i/>
        </w:rPr>
      </w:pPr>
      <w:r w:rsidRPr="00D55303">
        <w:rPr>
          <w:i/>
        </w:rPr>
        <w:t>Other involvement of parents</w:t>
      </w:r>
    </w:p>
    <w:p w:rsidR="0098156C" w:rsidRDefault="0098156C" w:rsidP="00BD05C0">
      <w:pPr>
        <w:spacing w:before="120" w:line="300" w:lineRule="exact"/>
        <w:jc w:val="both"/>
      </w:pPr>
      <w:r>
        <w:t>In interviews</w:t>
      </w:r>
      <w:r w:rsidR="005E63E2">
        <w:t xml:space="preserve"> with the review team,</w:t>
      </w:r>
      <w:r>
        <w:t xml:space="preserve"> both teachers and</w:t>
      </w:r>
      <w:r w:rsidR="00976957">
        <w:t xml:space="preserve"> the</w:t>
      </w:r>
      <w:r>
        <w:t xml:space="preserve"> principal said that </w:t>
      </w:r>
      <w:r w:rsidR="00A26E20">
        <w:t xml:space="preserve">efforts to involve parents in the life of the school are constant. </w:t>
      </w:r>
      <w:r w:rsidR="005E63E2">
        <w:t>The principal, leadership team</w:t>
      </w:r>
      <w:r w:rsidR="004A4E0F">
        <w:t>,</w:t>
      </w:r>
      <w:r w:rsidR="005E63E2">
        <w:t xml:space="preserve"> and t</w:t>
      </w:r>
      <w:r>
        <w:t>eacher</w:t>
      </w:r>
      <w:r w:rsidR="005E63E2">
        <w:t>s</w:t>
      </w:r>
      <w:r>
        <w:t xml:space="preserve"> described the various activities that the school provide</w:t>
      </w:r>
      <w:r w:rsidR="00A26E20">
        <w:t>s</w:t>
      </w:r>
      <w:r>
        <w:t xml:space="preserve"> to encourage parent</w:t>
      </w:r>
      <w:r w:rsidR="00A26E20">
        <w:t>al</w:t>
      </w:r>
      <w:r>
        <w:t xml:space="preserve"> participation</w:t>
      </w:r>
      <w:r w:rsidR="005E63E2">
        <w:t>.</w:t>
      </w:r>
      <w:r>
        <w:t xml:space="preserve"> </w:t>
      </w:r>
      <w:smartTag w:uri="urn:schemas-microsoft-com:office:smarttags" w:element="stockticker">
        <w:r w:rsidR="00A26E20">
          <w:t>SLEE</w:t>
        </w:r>
      </w:smartTag>
      <w:r w:rsidR="00A26E20">
        <w:t xml:space="preserve"> sends Spanish or English </w:t>
      </w:r>
      <w:r w:rsidR="00976957">
        <w:t xml:space="preserve">language </w:t>
      </w:r>
      <w:r w:rsidR="00A26E20">
        <w:t xml:space="preserve">versions of its monthly calendar to all parents. </w:t>
      </w:r>
      <w:r>
        <w:t xml:space="preserve">The </w:t>
      </w:r>
      <w:r w:rsidR="00A26E20">
        <w:lastRenderedPageBreak/>
        <w:t xml:space="preserve">school furnished the </w:t>
      </w:r>
      <w:r>
        <w:t xml:space="preserve">review team </w:t>
      </w:r>
      <w:r w:rsidR="00A26E20">
        <w:t>with</w:t>
      </w:r>
      <w:r>
        <w:t xml:space="preserve"> </w:t>
      </w:r>
      <w:r w:rsidR="00A26E20">
        <w:t xml:space="preserve">the </w:t>
      </w:r>
      <w:r>
        <w:t>schedule</w:t>
      </w:r>
      <w:r w:rsidR="005E63E2">
        <w:t>s</w:t>
      </w:r>
      <w:r w:rsidR="004A4E0F">
        <w:t xml:space="preserve"> for</w:t>
      </w:r>
      <w:r>
        <w:t xml:space="preserve"> and description</w:t>
      </w:r>
      <w:r w:rsidR="005E63E2">
        <w:t>s</w:t>
      </w:r>
      <w:r>
        <w:t xml:space="preserve"> of </w:t>
      </w:r>
      <w:r w:rsidR="00A26E20">
        <w:t>school</w:t>
      </w:r>
      <w:r>
        <w:t xml:space="preserve"> events</w:t>
      </w:r>
      <w:r w:rsidR="005E63E2">
        <w:t>,</w:t>
      </w:r>
      <w:r>
        <w:t xml:space="preserve"> </w:t>
      </w:r>
      <w:r w:rsidR="005E63E2">
        <w:t xml:space="preserve">including </w:t>
      </w:r>
      <w:r>
        <w:t>Fa</w:t>
      </w:r>
      <w:r w:rsidR="005E63E2">
        <w:t xml:space="preserve">mily Celebrations of Learning. </w:t>
      </w:r>
      <w:r>
        <w:t>According to the principal the</w:t>
      </w:r>
      <w:r w:rsidR="00A26E20">
        <w:t>se</w:t>
      </w:r>
      <w:r>
        <w:t xml:space="preserve"> celebrations </w:t>
      </w:r>
      <w:r w:rsidR="005E63E2">
        <w:t>are intended to</w:t>
      </w:r>
      <w:r>
        <w:t xml:space="preserve"> acknowledge </w:t>
      </w:r>
      <w:r w:rsidR="005E63E2">
        <w:t>s</w:t>
      </w:r>
      <w:r>
        <w:t>tudent</w:t>
      </w:r>
      <w:r w:rsidR="005E63E2">
        <w:t>s</w:t>
      </w:r>
      <w:r>
        <w:t xml:space="preserve"> as worker</w:t>
      </w:r>
      <w:r w:rsidR="005E63E2">
        <w:t>s</w:t>
      </w:r>
      <w:r w:rsidR="00A26E20">
        <w:t>.</w:t>
      </w:r>
      <w:r w:rsidR="00F42748">
        <w:t xml:space="preserve"> </w:t>
      </w:r>
      <w:r w:rsidR="005E63E2">
        <w:t>T</w:t>
      </w:r>
      <w:r>
        <w:t xml:space="preserve">hree days are set aside </w:t>
      </w:r>
      <w:r w:rsidR="005E63E2">
        <w:t xml:space="preserve">during the year </w:t>
      </w:r>
      <w:r>
        <w:t>whe</w:t>
      </w:r>
      <w:r w:rsidR="005E63E2">
        <w:t>n</w:t>
      </w:r>
      <w:r>
        <w:t xml:space="preserve"> parents may come into school to view student work. Work is on display all day and parents </w:t>
      </w:r>
      <w:r w:rsidR="00F42748">
        <w:t xml:space="preserve">may stay as long as they wish. </w:t>
      </w:r>
      <w:r>
        <w:t>Teachers in focus groups said th</w:t>
      </w:r>
      <w:r w:rsidR="005E63E2">
        <w:t>at the</w:t>
      </w:r>
      <w:r>
        <w:t xml:space="preserve"> parents of </w:t>
      </w:r>
      <w:smartTag w:uri="urn:schemas-microsoft-com:office:smarttags" w:element="stockticker">
        <w:r>
          <w:t>SLEE</w:t>
        </w:r>
      </w:smartTag>
      <w:r>
        <w:t xml:space="preserve"> students expect them to do well in school. In an interview</w:t>
      </w:r>
      <w:r w:rsidR="002A7997">
        <w:t>,</w:t>
      </w:r>
      <w:r>
        <w:t xml:space="preserve"> the </w:t>
      </w:r>
      <w:r w:rsidR="001042BB">
        <w:t xml:space="preserve">then </w:t>
      </w:r>
      <w:r w:rsidR="00976957">
        <w:t>interim</w:t>
      </w:r>
      <w:r>
        <w:t xml:space="preserve"> superintendent </w:t>
      </w:r>
      <w:r w:rsidR="002474D1">
        <w:t>spoke of the</w:t>
      </w:r>
      <w:r w:rsidR="002A7997">
        <w:t xml:space="preserve"> strong parent engagement at </w:t>
      </w:r>
      <w:r>
        <w:t>SLEE</w:t>
      </w:r>
      <w:r w:rsidR="002474D1">
        <w:t xml:space="preserve"> as one of the successes of the school.</w:t>
      </w:r>
    </w:p>
    <w:p w:rsidR="0098156C" w:rsidRDefault="0098156C" w:rsidP="00BD05C0">
      <w:pPr>
        <w:spacing w:before="120" w:line="300" w:lineRule="exact"/>
        <w:jc w:val="both"/>
      </w:pPr>
      <w:r>
        <w:t>The school encourages parents to volunteer</w:t>
      </w:r>
      <w:r w:rsidR="00976957">
        <w:t>,</w:t>
      </w:r>
      <w:r>
        <w:t xml:space="preserve"> and according to interviewees each classroom has at least two parent volunteers.  Parent volunteers are acknowledged by having their picture </w:t>
      </w:r>
      <w:r w:rsidR="003E3D9A">
        <w:t xml:space="preserve">displayed outside the main office </w:t>
      </w:r>
      <w:r>
        <w:t>along with a short paragraph relating why they chose to become a volunteer.</w:t>
      </w:r>
    </w:p>
    <w:p w:rsidR="0098156C" w:rsidRDefault="0098156C" w:rsidP="00BD05C0">
      <w:pPr>
        <w:spacing w:before="120" w:line="300" w:lineRule="exact"/>
        <w:jc w:val="both"/>
      </w:pPr>
      <w:r>
        <w:t>Other activities for parents include Family Literacy Workshops. Teachers said that these workshops are held five times during the year</w:t>
      </w:r>
      <w:r w:rsidR="003E3D9A">
        <w:t>, with</w:t>
      </w:r>
      <w:r>
        <w:t xml:space="preserve"> the goal </w:t>
      </w:r>
      <w:r w:rsidR="003E3D9A">
        <w:t>of</w:t>
      </w:r>
      <w:r>
        <w:t xml:space="preserve"> present</w:t>
      </w:r>
      <w:r w:rsidR="003E3D9A">
        <w:t>ing</w:t>
      </w:r>
      <w:r>
        <w:t xml:space="preserve"> ways that parents can support their children in acquiring reading skills. Teachers said that they model </w:t>
      </w:r>
      <w:r w:rsidR="009D45A1">
        <w:t xml:space="preserve">for parents </w:t>
      </w:r>
      <w:r>
        <w:t>h</w:t>
      </w:r>
      <w:r w:rsidR="009D45A1">
        <w:t xml:space="preserve">ow to read to their children. </w:t>
      </w:r>
      <w:r>
        <w:t>St</w:t>
      </w:r>
      <w:r w:rsidR="009D45A1">
        <w:t xml:space="preserve">udents also work with </w:t>
      </w:r>
      <w:r w:rsidR="00976957">
        <w:t xml:space="preserve">their </w:t>
      </w:r>
      <w:r w:rsidR="009D45A1">
        <w:t xml:space="preserve">parents. </w:t>
      </w:r>
      <w:r>
        <w:t xml:space="preserve">Free books are distributed to parents and </w:t>
      </w:r>
      <w:r w:rsidR="009D45A1">
        <w:t>p</w:t>
      </w:r>
      <w:r>
        <w:t>izza and snacks are always included. Staff members said that these events are usually “filled</w:t>
      </w:r>
      <w:r w:rsidR="003E3D9A">
        <w:t>.</w:t>
      </w:r>
      <w:r>
        <w:t xml:space="preserve">” </w:t>
      </w:r>
    </w:p>
    <w:p w:rsidR="00F66984" w:rsidRDefault="00F66984" w:rsidP="00BD05C0">
      <w:pPr>
        <w:tabs>
          <w:tab w:val="left" w:pos="90"/>
        </w:tabs>
        <w:spacing w:before="120" w:line="300" w:lineRule="exact"/>
        <w:jc w:val="both"/>
        <w:rPr>
          <w:i/>
        </w:rPr>
      </w:pPr>
      <w:r>
        <w:rPr>
          <w:i/>
        </w:rPr>
        <w:t>Conclusion</w:t>
      </w:r>
    </w:p>
    <w:p w:rsidR="0098156C" w:rsidRDefault="00133576" w:rsidP="00BD05C0">
      <w:pPr>
        <w:tabs>
          <w:tab w:val="left" w:pos="90"/>
        </w:tabs>
        <w:spacing w:before="120" w:line="300" w:lineRule="exact"/>
        <w:jc w:val="both"/>
      </w:pPr>
      <w:r>
        <w:t>SLEE</w:t>
      </w:r>
      <w:r w:rsidR="0098156C">
        <w:t xml:space="preserve"> has instituted many support</w:t>
      </w:r>
      <w:r>
        <w:t xml:space="preserve"> programs </w:t>
      </w:r>
      <w:r w:rsidR="0098156C">
        <w:t>for students</w:t>
      </w:r>
      <w:r>
        <w:t>. A</w:t>
      </w:r>
      <w:r w:rsidR="0098156C">
        <w:t>ccordin</w:t>
      </w:r>
      <w:r>
        <w:t xml:space="preserve">g to teachers and the principal, </w:t>
      </w:r>
      <w:r w:rsidR="009D45A1">
        <w:t>the extended day program</w:t>
      </w:r>
      <w:r w:rsidR="0098156C">
        <w:t xml:space="preserve"> </w:t>
      </w:r>
      <w:r>
        <w:t xml:space="preserve">is one of the most effective </w:t>
      </w:r>
      <w:r w:rsidR="0098156C">
        <w:t xml:space="preserve">because it </w:t>
      </w:r>
      <w:r>
        <w:t xml:space="preserve">augments the instructional program. </w:t>
      </w:r>
      <w:r w:rsidR="0098156C">
        <w:t>Teachers also said that</w:t>
      </w:r>
      <w:r w:rsidR="009D45A1">
        <w:t xml:space="preserve"> </w:t>
      </w:r>
      <w:r>
        <w:t>in an environment where the</w:t>
      </w:r>
      <w:r w:rsidR="009D45A1">
        <w:t xml:space="preserve"> expectations for student learning and behavior are high</w:t>
      </w:r>
      <w:r w:rsidR="00F42748">
        <w:t>,</w:t>
      </w:r>
      <w:r w:rsidR="009D45A1">
        <w:t xml:space="preserve"> </w:t>
      </w:r>
      <w:r w:rsidR="0098156C">
        <w:t>students want to do we</w:t>
      </w:r>
      <w:r w:rsidR="009D45A1">
        <w:t xml:space="preserve">ll, and </w:t>
      </w:r>
      <w:r w:rsidR="00B138A9">
        <w:t xml:space="preserve">that </w:t>
      </w:r>
      <w:r w:rsidR="009D45A1">
        <w:t xml:space="preserve">the faculty </w:t>
      </w:r>
      <w:r>
        <w:t>is committed to</w:t>
      </w:r>
      <w:r w:rsidR="0098156C">
        <w:t xml:space="preserve"> </w:t>
      </w:r>
      <w:r>
        <w:t>helping them to</w:t>
      </w:r>
      <w:r w:rsidR="0098156C">
        <w:t xml:space="preserve"> </w:t>
      </w:r>
      <w:r w:rsidR="009D45A1">
        <w:t xml:space="preserve">succeed. </w:t>
      </w:r>
      <w:r>
        <w:t>Procedures</w:t>
      </w:r>
      <w:r w:rsidR="0098156C">
        <w:t xml:space="preserve"> to </w:t>
      </w:r>
      <w:r>
        <w:t>reduce absenteeism and encourage regular attendance</w:t>
      </w:r>
      <w:r w:rsidR="0098156C">
        <w:t xml:space="preserve"> contribute to the success of </w:t>
      </w:r>
      <w:smartTag w:uri="urn:schemas-microsoft-com:office:smarttags" w:element="stockticker">
        <w:r w:rsidR="00976957">
          <w:t>SLEE</w:t>
        </w:r>
      </w:smartTag>
      <w:r w:rsidR="00976957">
        <w:t xml:space="preserve"> </w:t>
      </w:r>
      <w:r w:rsidR="0098156C">
        <w:t>students. Also, the school involve</w:t>
      </w:r>
      <w:r w:rsidR="00BC5EBF">
        <w:t>s</w:t>
      </w:r>
      <w:r w:rsidR="0098156C">
        <w:t xml:space="preserve"> parents </w:t>
      </w:r>
      <w:r w:rsidR="00BC5EBF">
        <w:t>in a</w:t>
      </w:r>
      <w:r w:rsidR="0098156C">
        <w:t xml:space="preserve"> variety of programs t</w:t>
      </w:r>
      <w:r w:rsidR="00BC5EBF">
        <w:t xml:space="preserve">o </w:t>
      </w:r>
      <w:r w:rsidR="0098156C">
        <w:t xml:space="preserve">help </w:t>
      </w:r>
      <w:r w:rsidR="00BC5EBF">
        <w:t>them</w:t>
      </w:r>
      <w:r w:rsidR="0098156C">
        <w:t xml:space="preserve"> </w:t>
      </w:r>
      <w:r w:rsidR="00BC5EBF">
        <w:t xml:space="preserve">understand the school’s goals and curriculum and </w:t>
      </w:r>
      <w:r w:rsidR="00B138A9">
        <w:t>show them</w:t>
      </w:r>
      <w:r w:rsidR="0098156C">
        <w:t xml:space="preserve"> </w:t>
      </w:r>
      <w:r w:rsidR="00976957">
        <w:t>how to</w:t>
      </w:r>
      <w:r w:rsidR="0098156C">
        <w:t xml:space="preserve"> suppor</w:t>
      </w:r>
      <w:r w:rsidR="00976957">
        <w:t>t</w:t>
      </w:r>
      <w:r w:rsidR="0098156C">
        <w:t xml:space="preserve"> lear</w:t>
      </w:r>
      <w:r>
        <w:t xml:space="preserve">ning at home </w:t>
      </w:r>
      <w:r w:rsidR="00BC5EBF">
        <w:t>and at</w:t>
      </w:r>
      <w:r>
        <w:t xml:space="preserve"> school.</w:t>
      </w:r>
      <w:r w:rsidR="0098156C">
        <w:t xml:space="preserve"> Teachers </w:t>
      </w:r>
      <w:r w:rsidR="00F42748">
        <w:t>say</w:t>
      </w:r>
      <w:r w:rsidR="0098156C">
        <w:t xml:space="preserve"> that they have a culture </w:t>
      </w:r>
      <w:r w:rsidR="00BC5EBF">
        <w:t>of mutual support where they help each other to succeed with all of the students</w:t>
      </w:r>
      <w:r w:rsidR="00F42748">
        <w:t>.</w:t>
      </w:r>
      <w:r w:rsidR="0098156C">
        <w:t xml:space="preserve"> </w:t>
      </w:r>
      <w:r w:rsidR="00BC5EBF">
        <w:t xml:space="preserve">One </w:t>
      </w:r>
      <w:r w:rsidR="00F42748">
        <w:t>teacher</w:t>
      </w:r>
      <w:r w:rsidR="00BC5EBF">
        <w:t xml:space="preserve"> said</w:t>
      </w:r>
      <w:r w:rsidR="0094130A">
        <w:t>,</w:t>
      </w:r>
      <w:r w:rsidR="00BC5EBF">
        <w:t xml:space="preserve"> and the other</w:t>
      </w:r>
      <w:r w:rsidR="00F42748">
        <w:t>s</w:t>
      </w:r>
      <w:r w:rsidR="00BC5EBF">
        <w:t xml:space="preserve"> agreed</w:t>
      </w:r>
      <w:r w:rsidR="0094130A">
        <w:t>,</w:t>
      </w:r>
      <w:r w:rsidR="00BC5EBF">
        <w:t xml:space="preserve"> that </w:t>
      </w:r>
      <w:r w:rsidR="0098156C">
        <w:t>“</w:t>
      </w:r>
      <w:r w:rsidR="009D45A1">
        <w:t>W</w:t>
      </w:r>
      <w:r w:rsidR="0098156C">
        <w:t>e are together</w:t>
      </w:r>
      <w:r w:rsidR="00BC5EBF">
        <w:t>;</w:t>
      </w:r>
      <w:r w:rsidR="0098156C">
        <w:t xml:space="preserve"> </w:t>
      </w:r>
      <w:r w:rsidR="00BC5EBF">
        <w:t xml:space="preserve">and </w:t>
      </w:r>
      <w:r w:rsidR="0098156C">
        <w:t xml:space="preserve">we won’t let </w:t>
      </w:r>
      <w:r w:rsidR="00BC5EBF">
        <w:t>students</w:t>
      </w:r>
      <w:r w:rsidR="0098156C">
        <w:t xml:space="preserve"> fail</w:t>
      </w:r>
      <w:r w:rsidR="00BC5EBF">
        <w:t xml:space="preserve"> because</w:t>
      </w:r>
      <w:r w:rsidR="0098156C">
        <w:t xml:space="preserve"> there’s always a way.</w:t>
      </w:r>
      <w:r w:rsidR="0094130A">
        <w:t>”</w:t>
      </w:r>
      <w:r w:rsidR="009D45A1">
        <w:t xml:space="preserve"> </w:t>
      </w:r>
      <w:r w:rsidR="00BC5EBF">
        <w:t>The school’s culture and support</w:t>
      </w:r>
      <w:r w:rsidR="009D45A1">
        <w:t xml:space="preserve"> programs </w:t>
      </w:r>
      <w:r w:rsidR="00BC5EBF">
        <w:t>are calculated to produce</w:t>
      </w:r>
      <w:r>
        <w:t xml:space="preserve"> gains in student </w:t>
      </w:r>
      <w:r w:rsidR="00602BA4">
        <w:t>performance</w:t>
      </w:r>
      <w:r w:rsidR="00F42748">
        <w:t xml:space="preserve">, and the results are evident. </w:t>
      </w:r>
    </w:p>
    <w:p w:rsidR="0098156C" w:rsidRDefault="0098156C" w:rsidP="00BD05C0">
      <w:pPr>
        <w:spacing w:before="120" w:line="300" w:lineRule="exact"/>
        <w:jc w:val="both"/>
        <w:rPr>
          <w:b/>
        </w:rPr>
      </w:pPr>
      <w:r>
        <w:rPr>
          <w:b/>
        </w:rPr>
        <w:t xml:space="preserve">Much of </w:t>
      </w:r>
      <w:r w:rsidR="00EA47A7">
        <w:rPr>
          <w:b/>
        </w:rPr>
        <w:t>SLEE’s</w:t>
      </w:r>
      <w:r w:rsidRPr="0066313E">
        <w:rPr>
          <w:b/>
        </w:rPr>
        <w:t xml:space="preserve"> </w:t>
      </w:r>
      <w:r w:rsidR="00976957">
        <w:rPr>
          <w:b/>
        </w:rPr>
        <w:t>p</w:t>
      </w:r>
      <w:r w:rsidRPr="0066313E">
        <w:rPr>
          <w:b/>
        </w:rPr>
        <w:t>ro</w:t>
      </w:r>
      <w:r>
        <w:rPr>
          <w:b/>
        </w:rPr>
        <w:t xml:space="preserve">fessional </w:t>
      </w:r>
      <w:r w:rsidR="00976957">
        <w:rPr>
          <w:b/>
        </w:rPr>
        <w:t>d</w:t>
      </w:r>
      <w:r>
        <w:rPr>
          <w:b/>
        </w:rPr>
        <w:t>evelopment is embedded</w:t>
      </w:r>
      <w:r w:rsidR="00096563">
        <w:rPr>
          <w:b/>
        </w:rPr>
        <w:t xml:space="preserve"> in the form of laboratory classes, </w:t>
      </w:r>
      <w:r w:rsidR="00DF30A0">
        <w:rPr>
          <w:b/>
        </w:rPr>
        <w:t>extensive grade level planning, and learning walks</w:t>
      </w:r>
      <w:r>
        <w:rPr>
          <w:b/>
        </w:rPr>
        <w:t>.</w:t>
      </w:r>
    </w:p>
    <w:p w:rsidR="0098156C" w:rsidRDefault="00851D17" w:rsidP="00BD05C0">
      <w:pPr>
        <w:spacing w:before="120" w:line="300" w:lineRule="exact"/>
        <w:jc w:val="both"/>
      </w:pPr>
      <w:r>
        <w:t>D</w:t>
      </w:r>
      <w:r w:rsidR="0098156C">
        <w:t>escrib</w:t>
      </w:r>
      <w:r>
        <w:t>ing</w:t>
      </w:r>
      <w:r w:rsidR="0098156C">
        <w:t xml:space="preserve"> professional development at their school as job</w:t>
      </w:r>
      <w:r w:rsidR="003776BD">
        <w:t>-</w:t>
      </w:r>
      <w:r w:rsidR="0098156C">
        <w:t>embedded</w:t>
      </w:r>
      <w:r w:rsidR="008A6BDD">
        <w:t>,</w:t>
      </w:r>
      <w:r w:rsidR="0098156C">
        <w:t xml:space="preserve"> </w:t>
      </w:r>
      <w:r>
        <w:t xml:space="preserve">the </w:t>
      </w:r>
      <w:smartTag w:uri="urn:schemas-microsoft-com:office:smarttags" w:element="stockticker">
        <w:r>
          <w:t>SLEE</w:t>
        </w:r>
      </w:smartTag>
      <w:r>
        <w:t xml:space="preserve"> teachers and principal </w:t>
      </w:r>
      <w:r w:rsidR="0098156C">
        <w:t xml:space="preserve">discussed various ways that this type of professional development occurs.  </w:t>
      </w:r>
      <w:r w:rsidR="008A6BDD">
        <w:t>SLEE c</w:t>
      </w:r>
      <w:r w:rsidR="0098156C">
        <w:t>oaches play an important role in professional development</w:t>
      </w:r>
      <w:r w:rsidR="008A6BDD">
        <w:t>,</w:t>
      </w:r>
      <w:r w:rsidR="0098156C">
        <w:t xml:space="preserve"> and </w:t>
      </w:r>
      <w:r w:rsidR="00976957">
        <w:t xml:space="preserve">the </w:t>
      </w:r>
      <w:r w:rsidR="00BA6C03">
        <w:t xml:space="preserve">then </w:t>
      </w:r>
      <w:r w:rsidR="00976957">
        <w:t>interim</w:t>
      </w:r>
      <w:r w:rsidR="00284EA3">
        <w:t xml:space="preserve"> </w:t>
      </w:r>
      <w:r w:rsidR="0098156C">
        <w:t xml:space="preserve">superintendent </w:t>
      </w:r>
      <w:r w:rsidR="00976957">
        <w:t xml:space="preserve">described them </w:t>
      </w:r>
      <w:r w:rsidR="0098156C">
        <w:t>as “phenomenal</w:t>
      </w:r>
      <w:r>
        <w:t>.</w:t>
      </w:r>
      <w:r w:rsidR="0098156C">
        <w:t>”</w:t>
      </w:r>
      <w:r w:rsidR="000062F6">
        <w:t xml:space="preserve"> </w:t>
      </w:r>
      <w:r w:rsidR="00BA6C03">
        <w:t>She</w:t>
      </w:r>
      <w:r w:rsidR="000062F6">
        <w:t xml:space="preserve"> also said that the teachers at </w:t>
      </w:r>
      <w:smartTag w:uri="urn:schemas-microsoft-com:office:smarttags" w:element="stockticker">
        <w:r w:rsidR="000062F6">
          <w:t>SLEE</w:t>
        </w:r>
      </w:smartTag>
      <w:r w:rsidR="000062F6">
        <w:t xml:space="preserve"> were experienced and accustomed to working with each other.</w:t>
      </w:r>
      <w:r w:rsidR="0098156C">
        <w:t xml:space="preserve">  </w:t>
      </w:r>
    </w:p>
    <w:p w:rsidR="00093F2E" w:rsidRDefault="00093F2E" w:rsidP="00BD05C0">
      <w:pPr>
        <w:spacing w:before="120" w:line="300" w:lineRule="exact"/>
        <w:jc w:val="both"/>
        <w:rPr>
          <w:i/>
        </w:rPr>
      </w:pPr>
    </w:p>
    <w:p w:rsidR="00096563" w:rsidRDefault="00096563" w:rsidP="00BD05C0">
      <w:pPr>
        <w:spacing w:before="120" w:line="300" w:lineRule="exact"/>
        <w:jc w:val="both"/>
        <w:rPr>
          <w:i/>
        </w:rPr>
      </w:pPr>
      <w:r w:rsidRPr="00096563">
        <w:rPr>
          <w:i/>
        </w:rPr>
        <w:lastRenderedPageBreak/>
        <w:t>Laboratory classes</w:t>
      </w:r>
    </w:p>
    <w:p w:rsidR="008238E0" w:rsidRDefault="00127ABF" w:rsidP="00BD05C0">
      <w:pPr>
        <w:spacing w:before="120" w:line="300" w:lineRule="exact"/>
        <w:jc w:val="both"/>
      </w:pPr>
      <w:r>
        <w:t>Developed during the summer</w:t>
      </w:r>
      <w:r w:rsidR="00CB731B">
        <w:t xml:space="preserve"> </w:t>
      </w:r>
      <w:r w:rsidR="00192C59">
        <w:t>of 2006</w:t>
      </w:r>
      <w:r>
        <w:t>, laboratory</w:t>
      </w:r>
      <w:r w:rsidR="0098156C">
        <w:t xml:space="preserve"> </w:t>
      </w:r>
      <w:r>
        <w:t>c</w:t>
      </w:r>
      <w:r w:rsidR="0098156C">
        <w:t xml:space="preserve">lasses are an important </w:t>
      </w:r>
      <w:r w:rsidR="00C2330D">
        <w:t xml:space="preserve">aspect </w:t>
      </w:r>
      <w:r w:rsidR="0098156C">
        <w:t>of professional development</w:t>
      </w:r>
      <w:r>
        <w:t xml:space="preserve"> at </w:t>
      </w:r>
      <w:smartTag w:uri="urn:schemas-microsoft-com:office:smarttags" w:element="stockticker">
        <w:r>
          <w:t>SLEE</w:t>
        </w:r>
      </w:smartTag>
      <w:r>
        <w:t>.</w:t>
      </w:r>
      <w:r w:rsidR="0098156C">
        <w:t xml:space="preserve"> At t</w:t>
      </w:r>
      <w:r>
        <w:t>hat</w:t>
      </w:r>
      <w:r w:rsidR="0098156C">
        <w:t xml:space="preserve"> time, according to the </w:t>
      </w:r>
      <w:r w:rsidR="00976957">
        <w:t>interim</w:t>
      </w:r>
      <w:r>
        <w:t xml:space="preserve"> </w:t>
      </w:r>
      <w:r w:rsidR="0098156C">
        <w:t xml:space="preserve">superintendent, she was involved </w:t>
      </w:r>
      <w:r w:rsidR="00192C59">
        <w:t xml:space="preserve">as assistant superintendent </w:t>
      </w:r>
      <w:r w:rsidR="008916DD">
        <w:t xml:space="preserve">in </w:t>
      </w:r>
      <w:r w:rsidR="0098156C">
        <w:t xml:space="preserve">streamlining the role of </w:t>
      </w:r>
      <w:r w:rsidR="000A5B9F">
        <w:t xml:space="preserve">the </w:t>
      </w:r>
      <w:r w:rsidR="0098156C">
        <w:t xml:space="preserve">coaches in the </w:t>
      </w:r>
      <w:r>
        <w:t>schools</w:t>
      </w:r>
      <w:r w:rsidR="0098156C">
        <w:t xml:space="preserve"> </w:t>
      </w:r>
      <w:r>
        <w:t xml:space="preserve">through trainings conducted by </w:t>
      </w:r>
      <w:r w:rsidR="0098156C">
        <w:t>a lead teacher from Tufts</w:t>
      </w:r>
      <w:r>
        <w:t xml:space="preserve"> University.</w:t>
      </w:r>
      <w:r w:rsidR="0098156C">
        <w:t xml:space="preserve"> The </w:t>
      </w:r>
      <w:smartTag w:uri="urn:schemas-microsoft-com:office:smarttags" w:element="stockticker">
        <w:r>
          <w:t>SLEE</w:t>
        </w:r>
      </w:smartTag>
      <w:r>
        <w:t xml:space="preserve"> </w:t>
      </w:r>
      <w:r w:rsidR="0098156C">
        <w:t xml:space="preserve">principal asked </w:t>
      </w:r>
      <w:r w:rsidR="008916DD">
        <w:t xml:space="preserve">the lead teacher </w:t>
      </w:r>
      <w:r w:rsidR="0098156C">
        <w:t>for advic</w:t>
      </w:r>
      <w:r>
        <w:t xml:space="preserve">e </w:t>
      </w:r>
      <w:r w:rsidR="008916DD">
        <w:t>on</w:t>
      </w:r>
      <w:r>
        <w:t xml:space="preserve"> </w:t>
      </w:r>
      <w:r w:rsidR="00CB731B">
        <w:t xml:space="preserve">better ways to use </w:t>
      </w:r>
      <w:r w:rsidR="008916DD">
        <w:t>the coaches</w:t>
      </w:r>
      <w:r w:rsidR="00CB731B">
        <w:t xml:space="preserve"> to</w:t>
      </w:r>
      <w:r w:rsidR="008916DD">
        <w:t xml:space="preserve"> improv</w:t>
      </w:r>
      <w:r w:rsidR="00CB731B">
        <w:t>e</w:t>
      </w:r>
      <w:r w:rsidR="008916DD">
        <w:t xml:space="preserve"> instruction</w:t>
      </w:r>
      <w:r w:rsidR="00CB731B">
        <w:t xml:space="preserve">. </w:t>
      </w:r>
      <w:r w:rsidR="000A5B9F">
        <w:t>Coaches</w:t>
      </w:r>
      <w:r w:rsidR="00976957">
        <w:t xml:space="preserve"> modeled instruction by</w:t>
      </w:r>
      <w:r w:rsidR="000A5B9F">
        <w:t xml:space="preserve"> t</w:t>
      </w:r>
      <w:r w:rsidR="00976957">
        <w:t>eaching</w:t>
      </w:r>
      <w:r w:rsidR="000A5B9F">
        <w:t xml:space="preserve"> demonstration lessons in teacher</w:t>
      </w:r>
      <w:r w:rsidR="00192C59">
        <w:t>s</w:t>
      </w:r>
      <w:r w:rsidR="000A5B9F">
        <w:t xml:space="preserve">’ classrooms, but this was often ineffective because they were unfamiliar with the students’ strengths and needs. </w:t>
      </w:r>
      <w:r w:rsidR="00CB731B">
        <w:t>Through discussions</w:t>
      </w:r>
      <w:r w:rsidR="00976957">
        <w:t xml:space="preserve"> with the lead teacher</w:t>
      </w:r>
      <w:r w:rsidR="00CB731B">
        <w:t xml:space="preserve">, the </w:t>
      </w:r>
      <w:smartTag w:uri="urn:schemas-microsoft-com:office:smarttags" w:element="stockticker">
        <w:r w:rsidR="00976957">
          <w:t>SLEE</w:t>
        </w:r>
      </w:smartTag>
      <w:r w:rsidR="00976957">
        <w:t xml:space="preserve"> </w:t>
      </w:r>
      <w:r w:rsidR="00CB731B">
        <w:t xml:space="preserve">principal decided to </w:t>
      </w:r>
      <w:r w:rsidR="0098156C">
        <w:t xml:space="preserve">form </w:t>
      </w:r>
      <w:r w:rsidR="008916DD">
        <w:t xml:space="preserve">heterogeneous ELA and mathematics </w:t>
      </w:r>
      <w:r w:rsidR="00CB731B">
        <w:t xml:space="preserve">laboratory </w:t>
      </w:r>
      <w:r w:rsidR="0098156C">
        <w:t>class</w:t>
      </w:r>
      <w:r w:rsidR="008916DD">
        <w:t xml:space="preserve">es </w:t>
      </w:r>
      <w:r w:rsidR="008238E0">
        <w:t xml:space="preserve">by </w:t>
      </w:r>
      <w:r w:rsidR="00976957">
        <w:t xml:space="preserve">assigning the coaches </w:t>
      </w:r>
      <w:r w:rsidR="008238E0">
        <w:t>select</w:t>
      </w:r>
      <w:r w:rsidR="00976957">
        <w:t>ed</w:t>
      </w:r>
      <w:r w:rsidR="008238E0">
        <w:t xml:space="preserve"> students from </w:t>
      </w:r>
      <w:r w:rsidR="00192C59">
        <w:t>3</w:t>
      </w:r>
      <w:r w:rsidR="00192C59" w:rsidRPr="00192C59">
        <w:rPr>
          <w:vertAlign w:val="superscript"/>
        </w:rPr>
        <w:t>rd</w:t>
      </w:r>
      <w:r w:rsidR="00192C59">
        <w:t xml:space="preserve"> </w:t>
      </w:r>
      <w:r w:rsidR="008238E0">
        <w:t xml:space="preserve">and </w:t>
      </w:r>
      <w:r w:rsidR="00192C59">
        <w:t>4</w:t>
      </w:r>
      <w:r w:rsidR="00192C59" w:rsidRPr="00192C59">
        <w:rPr>
          <w:vertAlign w:val="superscript"/>
        </w:rPr>
        <w:t>th</w:t>
      </w:r>
      <w:r w:rsidR="00192C59">
        <w:t xml:space="preserve"> </w:t>
      </w:r>
      <w:r w:rsidR="008238E0">
        <w:t>grade classes</w:t>
      </w:r>
      <w:r w:rsidR="00976957">
        <w:t>.</w:t>
      </w:r>
      <w:r w:rsidR="008238E0">
        <w:t xml:space="preserve"> </w:t>
      </w:r>
      <w:r w:rsidR="00CB731B">
        <w:t xml:space="preserve">The coaches </w:t>
      </w:r>
      <w:r w:rsidR="00976957">
        <w:t>conduct these</w:t>
      </w:r>
      <w:r w:rsidR="00CB731B">
        <w:t xml:space="preserve"> classes</w:t>
      </w:r>
      <w:r w:rsidR="008238E0">
        <w:t xml:space="preserve"> </w:t>
      </w:r>
      <w:r w:rsidR="00CB731B">
        <w:t xml:space="preserve">daily </w:t>
      </w:r>
      <w:r w:rsidR="008916DD">
        <w:t>for approximately two hours</w:t>
      </w:r>
      <w:r w:rsidR="00D8662A">
        <w:t xml:space="preserve">, and teachers observe them to learn new practices. </w:t>
      </w:r>
      <w:r w:rsidR="008238E0">
        <w:t xml:space="preserve">As an ancillary benefit, the </w:t>
      </w:r>
      <w:r w:rsidR="00DB1489">
        <w:t>laboratory</w:t>
      </w:r>
      <w:r w:rsidR="00CB731B">
        <w:t xml:space="preserve"> </w:t>
      </w:r>
      <w:r w:rsidR="008238E0">
        <w:t>classes</w:t>
      </w:r>
      <w:r w:rsidR="008916DD">
        <w:t xml:space="preserve"> </w:t>
      </w:r>
      <w:r w:rsidR="008238E0">
        <w:t>have the effect of reducing</w:t>
      </w:r>
      <w:r w:rsidR="008916DD">
        <w:t xml:space="preserve"> </w:t>
      </w:r>
      <w:r w:rsidR="000A5B9F">
        <w:t xml:space="preserve">the </w:t>
      </w:r>
      <w:r w:rsidR="008916DD">
        <w:t>class size</w:t>
      </w:r>
      <w:r w:rsidR="00DB1489">
        <w:t>s</w:t>
      </w:r>
      <w:r w:rsidR="000A5B9F">
        <w:t xml:space="preserve"> at </w:t>
      </w:r>
      <w:smartTag w:uri="urn:schemas-microsoft-com:office:smarttags" w:element="stockticker">
        <w:r w:rsidR="000A5B9F">
          <w:t>SLEE</w:t>
        </w:r>
      </w:smartTag>
      <w:r w:rsidR="008916DD">
        <w:t xml:space="preserve"> </w:t>
      </w:r>
      <w:r w:rsidR="000A5B9F">
        <w:t>for</w:t>
      </w:r>
      <w:r w:rsidR="008916DD">
        <w:t xml:space="preserve"> core instruction. </w:t>
      </w:r>
      <w:r w:rsidR="005D6617">
        <w:t>The review team visited both reading and mathematics laboratory classes.</w:t>
      </w:r>
    </w:p>
    <w:p w:rsidR="009778CE" w:rsidRDefault="0098156C" w:rsidP="00BD05C0">
      <w:pPr>
        <w:spacing w:before="120" w:line="300" w:lineRule="exact"/>
        <w:jc w:val="both"/>
      </w:pPr>
      <w:r>
        <w:t xml:space="preserve">The principal requires all teachers </w:t>
      </w:r>
      <w:r w:rsidR="0086246E">
        <w:t xml:space="preserve">to </w:t>
      </w:r>
      <w:r w:rsidR="004D736B">
        <w:t xml:space="preserve">observe </w:t>
      </w:r>
      <w:r>
        <w:t>nine lab</w:t>
      </w:r>
      <w:r w:rsidR="008916DD">
        <w:t>oratory</w:t>
      </w:r>
      <w:r>
        <w:t xml:space="preserve"> c</w:t>
      </w:r>
      <w:r w:rsidR="004D736B">
        <w:t>lass</w:t>
      </w:r>
      <w:r w:rsidR="00D02F9C">
        <w:t>es</w:t>
      </w:r>
      <w:r w:rsidR="004D736B">
        <w:t xml:space="preserve"> during the year. </w:t>
      </w:r>
      <w:r>
        <w:t xml:space="preserve">The </w:t>
      </w:r>
      <w:r w:rsidR="004D736B">
        <w:t>observations include</w:t>
      </w:r>
      <w:r>
        <w:t xml:space="preserve"> three writing, three reading</w:t>
      </w:r>
      <w:r w:rsidR="00192C59">
        <w:t>,</w:t>
      </w:r>
      <w:r>
        <w:t xml:space="preserve"> and three math</w:t>
      </w:r>
      <w:r w:rsidR="00841F4C">
        <w:t>ematics</w:t>
      </w:r>
      <w:r>
        <w:t xml:space="preserve"> classes.  The principal </w:t>
      </w:r>
      <w:r w:rsidR="000A5B9F">
        <w:t>told the review team that</w:t>
      </w:r>
      <w:r>
        <w:t xml:space="preserve"> she has developed a </w:t>
      </w:r>
      <w:r w:rsidR="000A5B9F">
        <w:t>“</w:t>
      </w:r>
      <w:r>
        <w:t>creative schedule</w:t>
      </w:r>
      <w:r w:rsidR="000A5B9F">
        <w:t>”</w:t>
      </w:r>
      <w:r>
        <w:t xml:space="preserve"> </w:t>
      </w:r>
      <w:r w:rsidR="00D02F9C">
        <w:t xml:space="preserve">to </w:t>
      </w:r>
      <w:r w:rsidR="004D736B">
        <w:t>enabl</w:t>
      </w:r>
      <w:r w:rsidR="00D02F9C">
        <w:t>e</w:t>
      </w:r>
      <w:r>
        <w:t xml:space="preserve"> teachers to </w:t>
      </w:r>
      <w:r w:rsidR="00D02F9C">
        <w:t xml:space="preserve">make the observations, </w:t>
      </w:r>
      <w:r w:rsidR="009B278D">
        <w:t xml:space="preserve">by </w:t>
      </w:r>
      <w:r w:rsidR="00192C59">
        <w:t xml:space="preserve">using </w:t>
      </w:r>
      <w:r>
        <w:t xml:space="preserve">special subject teachers and the </w:t>
      </w:r>
      <w:r w:rsidR="00192C59">
        <w:t>“b</w:t>
      </w:r>
      <w:r>
        <w:t xml:space="preserve">uilding </w:t>
      </w:r>
      <w:r w:rsidR="00192C59">
        <w:t>b</w:t>
      </w:r>
      <w:r>
        <w:t xml:space="preserve">ased </w:t>
      </w:r>
      <w:r w:rsidR="00192C59">
        <w:t>e</w:t>
      </w:r>
      <w:r>
        <w:t>ducator</w:t>
      </w:r>
      <w:r w:rsidR="00192C59">
        <w:t>s”</w:t>
      </w:r>
      <w:r>
        <w:t xml:space="preserve"> to work with students. </w:t>
      </w:r>
      <w:r w:rsidR="00841F4C">
        <w:t xml:space="preserve">Building </w:t>
      </w:r>
      <w:r w:rsidR="00192C59">
        <w:t>b</w:t>
      </w:r>
      <w:r w:rsidR="00841F4C">
        <w:t xml:space="preserve">ased </w:t>
      </w:r>
      <w:r w:rsidR="00192C59">
        <w:t>e</w:t>
      </w:r>
      <w:r w:rsidR="00841F4C">
        <w:t xml:space="preserve">ducators are certified teachers assigned to each school primarily to substitute for absent teachers. </w:t>
      </w:r>
      <w:r w:rsidR="00192C59">
        <w:t>Before</w:t>
      </w:r>
      <w:r w:rsidR="000A5B9F">
        <w:t xml:space="preserve"> observing in the laboratory classes, teacher</w:t>
      </w:r>
      <w:r w:rsidR="00D8662A">
        <w:t>s</w:t>
      </w:r>
      <w:r>
        <w:t xml:space="preserve"> </w:t>
      </w:r>
      <w:r w:rsidR="00D8662A">
        <w:t>complete</w:t>
      </w:r>
      <w:r w:rsidR="000A5B9F">
        <w:t xml:space="preserve"> a </w:t>
      </w:r>
      <w:r w:rsidR="00841F4C">
        <w:t xml:space="preserve">form </w:t>
      </w:r>
      <w:r w:rsidR="00D02F9C">
        <w:t>indicat</w:t>
      </w:r>
      <w:r w:rsidR="000A5B9F">
        <w:t>ing</w:t>
      </w:r>
      <w:r w:rsidR="00D02F9C">
        <w:t xml:space="preserve"> areas of</w:t>
      </w:r>
      <w:r>
        <w:t xml:space="preserve"> </w:t>
      </w:r>
      <w:r w:rsidR="000A5B9F">
        <w:t xml:space="preserve">interest or </w:t>
      </w:r>
      <w:r w:rsidR="00D02F9C">
        <w:t>concern</w:t>
      </w:r>
      <w:r w:rsidR="000A5B9F">
        <w:t>, and</w:t>
      </w:r>
      <w:r w:rsidR="00841F4C">
        <w:t xml:space="preserve"> </w:t>
      </w:r>
      <w:r w:rsidR="000A5B9F">
        <w:t>the</w:t>
      </w:r>
      <w:r w:rsidR="00841F4C">
        <w:t xml:space="preserve"> coach</w:t>
      </w:r>
      <w:r w:rsidR="004207BC">
        <w:t>es</w:t>
      </w:r>
      <w:r>
        <w:t xml:space="preserve"> address th</w:t>
      </w:r>
      <w:r w:rsidR="00D02F9C">
        <w:t>e</w:t>
      </w:r>
      <w:r w:rsidR="000A5B9F">
        <w:t>se areas</w:t>
      </w:r>
      <w:r>
        <w:t xml:space="preserve"> </w:t>
      </w:r>
      <w:r w:rsidR="000A5B9F">
        <w:t xml:space="preserve">the next day in </w:t>
      </w:r>
      <w:r w:rsidR="00D8662A">
        <w:t>the lesson</w:t>
      </w:r>
      <w:r w:rsidR="004207BC">
        <w:t>s</w:t>
      </w:r>
      <w:r w:rsidR="000A5B9F">
        <w:t>.</w:t>
      </w:r>
      <w:r>
        <w:t xml:space="preserve"> </w:t>
      </w:r>
      <w:r w:rsidR="00D02F9C">
        <w:t xml:space="preserve">For example, </w:t>
      </w:r>
      <w:r w:rsidR="00D8662A">
        <w:t>should a teacher indicate</w:t>
      </w:r>
      <w:r w:rsidR="00D02F9C">
        <w:t xml:space="preserve"> an interest in improving qu</w:t>
      </w:r>
      <w:r w:rsidR="00D8662A">
        <w:t xml:space="preserve">estioning techniques, the coach would </w:t>
      </w:r>
      <w:r w:rsidR="00D02F9C">
        <w:t xml:space="preserve">demonstrate a variety of these techniques in the </w:t>
      </w:r>
      <w:r w:rsidR="00D8662A">
        <w:t xml:space="preserve">subsequent </w:t>
      </w:r>
      <w:r w:rsidR="00D02F9C">
        <w:t xml:space="preserve">lesson. </w:t>
      </w:r>
      <w:r>
        <w:t xml:space="preserve">During the </w:t>
      </w:r>
      <w:r w:rsidR="004207BC">
        <w:t xml:space="preserve">laboratory class </w:t>
      </w:r>
      <w:r>
        <w:t>observation</w:t>
      </w:r>
      <w:r w:rsidR="009778CE">
        <w:t>,</w:t>
      </w:r>
      <w:r>
        <w:t xml:space="preserve"> teachers </w:t>
      </w:r>
      <w:r w:rsidR="00D02F9C">
        <w:t xml:space="preserve">record comments </w:t>
      </w:r>
      <w:r w:rsidR="000A5B9F">
        <w:t>about such elements as</w:t>
      </w:r>
      <w:r>
        <w:t xml:space="preserve"> teacher language, </w:t>
      </w:r>
      <w:r w:rsidR="00D02F9C">
        <w:t>c</w:t>
      </w:r>
      <w:r>
        <w:t xml:space="preserve">lassroom </w:t>
      </w:r>
      <w:r w:rsidR="00D02F9C">
        <w:t>e</w:t>
      </w:r>
      <w:r>
        <w:t xml:space="preserve">nvironment and </w:t>
      </w:r>
      <w:r w:rsidR="00D02F9C">
        <w:t>m</w:t>
      </w:r>
      <w:r>
        <w:t xml:space="preserve">aterials, </w:t>
      </w:r>
      <w:r w:rsidR="005D6617">
        <w:t xml:space="preserve">and </w:t>
      </w:r>
      <w:r w:rsidR="00D02F9C">
        <w:t>e</w:t>
      </w:r>
      <w:r>
        <w:t xml:space="preserve">xplicit </w:t>
      </w:r>
      <w:r w:rsidR="00D02F9C">
        <w:t>instruction</w:t>
      </w:r>
      <w:r w:rsidR="009778CE">
        <w:t>.</w:t>
      </w:r>
      <w:r w:rsidR="00B52B39">
        <w:t xml:space="preserve"> </w:t>
      </w:r>
      <w:r w:rsidR="005D6617">
        <w:t>T</w:t>
      </w:r>
      <w:r>
        <w:t xml:space="preserve">he </w:t>
      </w:r>
      <w:r w:rsidR="00D02F9C">
        <w:t xml:space="preserve">coach collects the teacher’s </w:t>
      </w:r>
      <w:r w:rsidR="004207BC">
        <w:t xml:space="preserve">observation </w:t>
      </w:r>
      <w:r w:rsidR="00D02F9C">
        <w:t>record</w:t>
      </w:r>
      <w:r w:rsidR="005D6617">
        <w:t xml:space="preserve"> at the end of lesson</w:t>
      </w:r>
      <w:r w:rsidR="004207BC">
        <w:t>,</w:t>
      </w:r>
      <w:r w:rsidR="009B278D">
        <w:t xml:space="preserve"> then</w:t>
      </w:r>
      <w:r>
        <w:t xml:space="preserve"> at the end of the day </w:t>
      </w:r>
      <w:r w:rsidR="005D6617">
        <w:t xml:space="preserve">meets with the teacher </w:t>
      </w:r>
      <w:r>
        <w:t xml:space="preserve">to discuss the observation. </w:t>
      </w:r>
      <w:r w:rsidR="004207BC">
        <w:t>C</w:t>
      </w:r>
      <w:r w:rsidR="009778CE">
        <w:t xml:space="preserve">oaches </w:t>
      </w:r>
      <w:r w:rsidR="004207BC">
        <w:t>also observe and model lessons</w:t>
      </w:r>
      <w:r w:rsidR="009778CE">
        <w:t xml:space="preserve"> </w:t>
      </w:r>
      <w:r w:rsidR="004207BC">
        <w:t xml:space="preserve">in </w:t>
      </w:r>
      <w:r w:rsidR="005D6617">
        <w:t xml:space="preserve">teachers’ </w:t>
      </w:r>
      <w:r w:rsidR="004207BC">
        <w:t>classrooms and</w:t>
      </w:r>
      <w:r w:rsidR="009778CE">
        <w:t xml:space="preserve"> attend team meetings</w:t>
      </w:r>
      <w:r w:rsidR="005D6617">
        <w:t>,</w:t>
      </w:r>
      <w:r w:rsidR="009778CE">
        <w:t xml:space="preserve"> prov</w:t>
      </w:r>
      <w:r w:rsidR="000A5B9F">
        <w:t>id</w:t>
      </w:r>
      <w:r w:rsidR="005D6617">
        <w:t>ing</w:t>
      </w:r>
      <w:r w:rsidR="000A5B9F">
        <w:t xml:space="preserve"> </w:t>
      </w:r>
      <w:r w:rsidR="005D6617">
        <w:t>two other forms of</w:t>
      </w:r>
      <w:r w:rsidR="000A5B9F">
        <w:t xml:space="preserve"> job-</w:t>
      </w:r>
      <w:r w:rsidR="009778CE">
        <w:t>embedded professional development</w:t>
      </w:r>
      <w:r w:rsidR="000A5B9F">
        <w:t>.</w:t>
      </w:r>
      <w:r w:rsidR="009778CE">
        <w:t xml:space="preserve"> </w:t>
      </w:r>
    </w:p>
    <w:p w:rsidR="0098156C" w:rsidRDefault="0098156C" w:rsidP="00BD05C0">
      <w:pPr>
        <w:spacing w:before="120" w:line="300" w:lineRule="exact"/>
        <w:jc w:val="both"/>
      </w:pPr>
      <w:r>
        <w:t xml:space="preserve">The </w:t>
      </w:r>
      <w:r w:rsidR="00D8662A">
        <w:t>interim</w:t>
      </w:r>
      <w:r>
        <w:t xml:space="preserve"> superintendent </w:t>
      </w:r>
      <w:r w:rsidR="005D6617">
        <w:t xml:space="preserve">said </w:t>
      </w:r>
      <w:r w:rsidR="009778CE">
        <w:t xml:space="preserve">that </w:t>
      </w:r>
      <w:r>
        <w:t xml:space="preserve">the </w:t>
      </w:r>
      <w:r w:rsidR="009B278D">
        <w:t xml:space="preserve">while the </w:t>
      </w:r>
      <w:r>
        <w:t>lab</w:t>
      </w:r>
      <w:r w:rsidR="009778CE">
        <w:t>oratory</w:t>
      </w:r>
      <w:r>
        <w:t xml:space="preserve"> </w:t>
      </w:r>
      <w:r w:rsidR="009778CE">
        <w:t>class</w:t>
      </w:r>
      <w:r>
        <w:t xml:space="preserve"> model </w:t>
      </w:r>
      <w:r w:rsidR="009778CE">
        <w:t>was</w:t>
      </w:r>
      <w:r>
        <w:t xml:space="preserve"> not </w:t>
      </w:r>
      <w:r w:rsidR="00372F5E">
        <w:t xml:space="preserve">used elsewhere </w:t>
      </w:r>
      <w:r w:rsidR="006B2149">
        <w:t>in the d</w:t>
      </w:r>
      <w:r w:rsidR="009B278D">
        <w:t>istrict</w:t>
      </w:r>
      <w:r w:rsidR="006B2149">
        <w:t>,</w:t>
      </w:r>
      <w:r>
        <w:t xml:space="preserve"> other </w:t>
      </w:r>
      <w:r w:rsidR="009778CE">
        <w:t xml:space="preserve">district </w:t>
      </w:r>
      <w:r>
        <w:t xml:space="preserve">schools </w:t>
      </w:r>
      <w:r w:rsidR="009778CE">
        <w:t>were</w:t>
      </w:r>
      <w:r>
        <w:t xml:space="preserve"> considering</w:t>
      </w:r>
      <w:r w:rsidR="009778CE">
        <w:t xml:space="preserve"> adopting it. In an attempt to foster collaboration, the district formed teams of schools who</w:t>
      </w:r>
      <w:r w:rsidR="00372F5E">
        <w:t>se staff members</w:t>
      </w:r>
      <w:r w:rsidR="009778CE">
        <w:t xml:space="preserve"> meet to discuss strategies </w:t>
      </w:r>
      <w:r w:rsidR="00372F5E">
        <w:t>and</w:t>
      </w:r>
      <w:r w:rsidR="009778CE">
        <w:t xml:space="preserve"> visit each other’s schools. As a result, </w:t>
      </w:r>
      <w:r>
        <w:t xml:space="preserve">some teachers from other </w:t>
      </w:r>
      <w:r w:rsidR="009778CE">
        <w:t>schools</w:t>
      </w:r>
      <w:r>
        <w:t xml:space="preserve"> have observed in the lab</w:t>
      </w:r>
      <w:r w:rsidR="009778CE">
        <w:t>oratory</w:t>
      </w:r>
      <w:r>
        <w:t xml:space="preserve"> class</w:t>
      </w:r>
      <w:r w:rsidR="009778CE">
        <w:t xml:space="preserve">es at </w:t>
      </w:r>
      <w:smartTag w:uri="urn:schemas-microsoft-com:office:smarttags" w:element="stockticker">
        <w:r w:rsidR="009778CE">
          <w:t>SLEE</w:t>
        </w:r>
      </w:smartTag>
      <w:r w:rsidR="009778CE">
        <w:t>.</w:t>
      </w:r>
      <w:r>
        <w:t xml:space="preserve"> Also, because </w:t>
      </w:r>
      <w:smartTag w:uri="urn:schemas-microsoft-com:office:smarttags" w:element="stockticker">
        <w:r>
          <w:t>SLEE</w:t>
        </w:r>
      </w:smartTag>
      <w:r>
        <w:t xml:space="preserve"> </w:t>
      </w:r>
      <w:r w:rsidR="00372F5E">
        <w:t xml:space="preserve">was at the time of the review </w:t>
      </w:r>
      <w:r>
        <w:t xml:space="preserve">the only school </w:t>
      </w:r>
      <w:r w:rsidR="009778CE">
        <w:t>using a</w:t>
      </w:r>
      <w:r>
        <w:t xml:space="preserve"> </w:t>
      </w:r>
      <w:r w:rsidR="009778CE">
        <w:t>b</w:t>
      </w:r>
      <w:r>
        <w:t xml:space="preserve">alanced </w:t>
      </w:r>
      <w:r w:rsidR="009778CE">
        <w:t>l</w:t>
      </w:r>
      <w:r>
        <w:t>iteracy approach</w:t>
      </w:r>
      <w:r w:rsidR="009B278D">
        <w:t>,</w:t>
      </w:r>
      <w:r>
        <w:t xml:space="preserve"> many district teachers anticipating the transition to that strategy visited </w:t>
      </w:r>
      <w:smartTag w:uri="urn:schemas-microsoft-com:office:smarttags" w:element="stockticker">
        <w:r w:rsidR="006B2149">
          <w:t>SLEE</w:t>
        </w:r>
      </w:smartTag>
      <w:r w:rsidR="006B2149">
        <w:t xml:space="preserve"> </w:t>
      </w:r>
      <w:r>
        <w:t>lab</w:t>
      </w:r>
      <w:r w:rsidR="009778CE">
        <w:t>oratory</w:t>
      </w:r>
      <w:r>
        <w:t xml:space="preserve"> </w:t>
      </w:r>
      <w:r w:rsidR="009778CE">
        <w:t xml:space="preserve">and other </w:t>
      </w:r>
      <w:r>
        <w:t>classes.</w:t>
      </w:r>
      <w:r w:rsidR="00DE5F8C">
        <w:rPr>
          <w:rStyle w:val="FootnoteReference"/>
        </w:rPr>
        <w:footnoteReference w:id="10"/>
      </w:r>
      <w:r>
        <w:t xml:space="preserve">  </w:t>
      </w:r>
    </w:p>
    <w:p w:rsidR="00DD0C2F" w:rsidRDefault="00DD0C2F" w:rsidP="00BD05C0">
      <w:pPr>
        <w:spacing w:before="120" w:line="300" w:lineRule="exact"/>
        <w:jc w:val="both"/>
        <w:rPr>
          <w:i/>
        </w:rPr>
      </w:pPr>
    </w:p>
    <w:p w:rsidR="00096563" w:rsidRPr="00096563" w:rsidRDefault="00096563" w:rsidP="00BD05C0">
      <w:pPr>
        <w:spacing w:before="120" w:line="300" w:lineRule="exact"/>
        <w:jc w:val="both"/>
        <w:rPr>
          <w:i/>
        </w:rPr>
      </w:pPr>
      <w:r w:rsidRPr="00096563">
        <w:rPr>
          <w:i/>
        </w:rPr>
        <w:lastRenderedPageBreak/>
        <w:t>Grade level planning</w:t>
      </w:r>
    </w:p>
    <w:p w:rsidR="0098156C" w:rsidRDefault="0098156C" w:rsidP="00BD05C0">
      <w:pPr>
        <w:spacing w:before="120" w:line="300" w:lineRule="exact"/>
        <w:jc w:val="both"/>
      </w:pPr>
      <w:r>
        <w:t>According to the</w:t>
      </w:r>
      <w:r w:rsidR="00E23F81">
        <w:t>ir collective bargaining agreement</w:t>
      </w:r>
      <w:r w:rsidR="009B278D">
        <w:t>,</w:t>
      </w:r>
      <w:r>
        <w:t xml:space="preserve"> teachers are allowed 150 minut</w:t>
      </w:r>
      <w:r w:rsidR="009778CE">
        <w:t xml:space="preserve">es </w:t>
      </w:r>
      <w:r w:rsidR="00D8662A">
        <w:t>of</w:t>
      </w:r>
      <w:r w:rsidR="009778CE">
        <w:t xml:space="preserve"> </w:t>
      </w:r>
      <w:r w:rsidR="00A35608">
        <w:t xml:space="preserve">weekly </w:t>
      </w:r>
      <w:r w:rsidR="009778CE">
        <w:t>planning time</w:t>
      </w:r>
      <w:r w:rsidR="00A35608">
        <w:t>.</w:t>
      </w:r>
      <w:r w:rsidR="00D8662A">
        <w:t xml:space="preserve"> </w:t>
      </w:r>
      <w:r w:rsidR="006B2149">
        <w:t>A</w:t>
      </w:r>
      <w:r>
        <w:t>ccording to the principal and teachers</w:t>
      </w:r>
      <w:r w:rsidR="009B278D">
        <w:t>,</w:t>
      </w:r>
      <w:r>
        <w:t xml:space="preserve"> all planning time </w:t>
      </w:r>
      <w:r w:rsidR="00E23F81">
        <w:t xml:space="preserve">at SLEE </w:t>
      </w:r>
      <w:r>
        <w:t xml:space="preserve">is used for </w:t>
      </w:r>
      <w:r w:rsidR="009778CE">
        <w:t xml:space="preserve">grade level </w:t>
      </w:r>
      <w:r w:rsidR="00D8662A">
        <w:t>planning</w:t>
      </w:r>
      <w:r>
        <w:t>. The review team observed two</w:t>
      </w:r>
      <w:r w:rsidR="009778CE">
        <w:t xml:space="preserve"> grade level </w:t>
      </w:r>
      <w:r>
        <w:t xml:space="preserve">team meetings </w:t>
      </w:r>
      <w:r w:rsidR="00E23F81">
        <w:t>while</w:t>
      </w:r>
      <w:r w:rsidR="00A35608">
        <w:t xml:space="preserve"> visit</w:t>
      </w:r>
      <w:r w:rsidR="00E23F81">
        <w:t>ing</w:t>
      </w:r>
      <w:r w:rsidR="00A35608">
        <w:t xml:space="preserve"> the school. </w:t>
      </w:r>
      <w:r>
        <w:t>Team meetings are conducted by a team leader</w:t>
      </w:r>
      <w:r w:rsidR="00E23F81">
        <w:t>,</w:t>
      </w:r>
      <w:r>
        <w:t xml:space="preserve"> who develops the agenda. During team meetings</w:t>
      </w:r>
      <w:r w:rsidR="00A35608">
        <w:t>,</w:t>
      </w:r>
      <w:r>
        <w:t xml:space="preserve"> teachers discuss group and individual </w:t>
      </w:r>
      <w:r w:rsidR="00D8662A">
        <w:t xml:space="preserve">student </w:t>
      </w:r>
      <w:r>
        <w:t>progress</w:t>
      </w:r>
      <w:r w:rsidR="00BF480F">
        <w:t>,</w:t>
      </w:r>
      <w:r>
        <w:t xml:space="preserve"> and student work is </w:t>
      </w:r>
      <w:r w:rsidR="006B2149">
        <w:t xml:space="preserve">often </w:t>
      </w:r>
      <w:r>
        <w:t>examined using a p</w:t>
      </w:r>
      <w:r w:rsidR="00D8662A">
        <w:t xml:space="preserve">rotocol. </w:t>
      </w:r>
      <w:r>
        <w:t xml:space="preserve">The team leader also presents data </w:t>
      </w:r>
      <w:r w:rsidR="009B278D">
        <w:t>on</w:t>
      </w:r>
      <w:r>
        <w:t xml:space="preserve"> </w:t>
      </w:r>
      <w:r w:rsidR="00557EBA">
        <w:t>certain</w:t>
      </w:r>
      <w:r>
        <w:t xml:space="preserve"> student</w:t>
      </w:r>
      <w:r w:rsidR="00E23F81">
        <w:t>s</w:t>
      </w:r>
      <w:r w:rsidR="00557EBA">
        <w:t>’</w:t>
      </w:r>
      <w:r>
        <w:t xml:space="preserve"> progress</w:t>
      </w:r>
      <w:r w:rsidR="00557EBA">
        <w:t>,</w:t>
      </w:r>
      <w:r>
        <w:t xml:space="preserve"> and </w:t>
      </w:r>
      <w:r w:rsidR="00557EBA">
        <w:t xml:space="preserve">classroom </w:t>
      </w:r>
      <w:r>
        <w:t xml:space="preserve">assessment results </w:t>
      </w:r>
      <w:r w:rsidR="006B2149">
        <w:t>are analyzed</w:t>
      </w:r>
      <w:r>
        <w:t xml:space="preserve">. Results of the </w:t>
      </w:r>
      <w:r w:rsidR="00E23F81">
        <w:t>Measures of Academic Progress (</w:t>
      </w:r>
      <w:r>
        <w:t>MAP</w:t>
      </w:r>
      <w:r w:rsidR="00E23F81">
        <w:t>)</w:t>
      </w:r>
      <w:r>
        <w:t xml:space="preserve"> testing are discussed</w:t>
      </w:r>
      <w:r w:rsidR="00E23F81">
        <w:t>,</w:t>
      </w:r>
      <w:r>
        <w:t xml:space="preserve"> and strategies for improving instruction to meet the needs of student</w:t>
      </w:r>
      <w:r w:rsidR="003F1E76">
        <w:t xml:space="preserve">s are a theme of each meeting. </w:t>
      </w:r>
      <w:r>
        <w:t>Coaches attend all meetings</w:t>
      </w:r>
      <w:r w:rsidR="006B2149">
        <w:t>,</w:t>
      </w:r>
      <w:r>
        <w:t xml:space="preserve"> but according to the principal the schedule does not allow for </w:t>
      </w:r>
      <w:r w:rsidR="00557EBA">
        <w:t xml:space="preserve">the attendance of </w:t>
      </w:r>
      <w:r>
        <w:t>special subject teachers</w:t>
      </w:r>
      <w:r w:rsidR="003F1E76">
        <w:t>, and it</w:t>
      </w:r>
      <w:r>
        <w:t xml:space="preserve"> </w:t>
      </w:r>
      <w:r w:rsidR="00557EBA">
        <w:t xml:space="preserve">also </w:t>
      </w:r>
      <w:r>
        <w:t xml:space="preserve">difficult for ELL </w:t>
      </w:r>
      <w:r w:rsidR="00DE6664">
        <w:t xml:space="preserve">specialists </w:t>
      </w:r>
      <w:r>
        <w:t xml:space="preserve">and </w:t>
      </w:r>
      <w:r w:rsidR="00DE6664">
        <w:t>s</w:t>
      </w:r>
      <w:r>
        <w:t xml:space="preserve">pecial </w:t>
      </w:r>
      <w:r w:rsidR="00DE6664">
        <w:t>e</w:t>
      </w:r>
      <w:r>
        <w:t>ducat</w:t>
      </w:r>
      <w:r w:rsidR="00DE6664">
        <w:t>ors</w:t>
      </w:r>
      <w:r>
        <w:t xml:space="preserve"> to participate</w:t>
      </w:r>
      <w:r w:rsidR="009B278D">
        <w:t>.</w:t>
      </w:r>
      <w:r>
        <w:t xml:space="preserve"> </w:t>
      </w:r>
    </w:p>
    <w:p w:rsidR="00096563" w:rsidRDefault="00096563" w:rsidP="00BD05C0">
      <w:pPr>
        <w:spacing w:before="120" w:line="300" w:lineRule="exact"/>
        <w:jc w:val="both"/>
        <w:rPr>
          <w:i/>
        </w:rPr>
      </w:pPr>
      <w:r>
        <w:rPr>
          <w:i/>
        </w:rPr>
        <w:t>Learning walks</w:t>
      </w:r>
    </w:p>
    <w:p w:rsidR="0098156C" w:rsidRDefault="0098156C" w:rsidP="00297577">
      <w:pPr>
        <w:spacing w:before="120" w:line="300" w:lineRule="exact"/>
        <w:jc w:val="both"/>
      </w:pPr>
      <w:r>
        <w:t>In interviews</w:t>
      </w:r>
      <w:r w:rsidR="009B278D">
        <w:t xml:space="preserve"> with the review team</w:t>
      </w:r>
      <w:r>
        <w:t xml:space="preserve"> both teachers and principals said that </w:t>
      </w:r>
      <w:r w:rsidR="00DE6664">
        <w:t>l</w:t>
      </w:r>
      <w:r>
        <w:t xml:space="preserve">earning </w:t>
      </w:r>
      <w:r w:rsidR="00DE6664">
        <w:t>w</w:t>
      </w:r>
      <w:r>
        <w:t>alks are now a part of the culture of the school</w:t>
      </w:r>
      <w:r w:rsidR="00DE6664">
        <w:t>,</w:t>
      </w:r>
      <w:r>
        <w:t xml:space="preserve"> </w:t>
      </w:r>
      <w:r w:rsidR="00DE6664">
        <w:t>a</w:t>
      </w:r>
      <w:r>
        <w:t xml:space="preserve">nd </w:t>
      </w:r>
      <w:r w:rsidR="00E23F81">
        <w:t xml:space="preserve">that </w:t>
      </w:r>
      <w:r>
        <w:t xml:space="preserve">since teachers have become part of the </w:t>
      </w:r>
      <w:r w:rsidR="00DE6664">
        <w:t>l</w:t>
      </w:r>
      <w:r>
        <w:t xml:space="preserve">earning </w:t>
      </w:r>
      <w:r w:rsidR="00DE6664">
        <w:t>w</w:t>
      </w:r>
      <w:r>
        <w:t xml:space="preserve">alk </w:t>
      </w:r>
      <w:r w:rsidR="00DE6664">
        <w:t>t</w:t>
      </w:r>
      <w:r>
        <w:t xml:space="preserve">eam there are even more opportunities for professional development to occur.  </w:t>
      </w:r>
      <w:r w:rsidR="006B2149">
        <w:t>Interviewees told t</w:t>
      </w:r>
      <w:r>
        <w:t xml:space="preserve">he review team that </w:t>
      </w:r>
      <w:smartTag w:uri="urn:schemas-microsoft-com:office:smarttags" w:element="stockticker">
        <w:r>
          <w:t>SLEE</w:t>
        </w:r>
      </w:smartTag>
      <w:r>
        <w:t xml:space="preserve"> was one of the first schools </w:t>
      </w:r>
      <w:r w:rsidR="00E23F81">
        <w:t xml:space="preserve">in the district </w:t>
      </w:r>
      <w:r>
        <w:t xml:space="preserve">to implement </w:t>
      </w:r>
      <w:r w:rsidR="00DE6664">
        <w:t>learning walks</w:t>
      </w:r>
      <w:r w:rsidR="006B2149">
        <w:t>,</w:t>
      </w:r>
      <w:r>
        <w:t xml:space="preserve"> and that a representative from </w:t>
      </w:r>
      <w:r w:rsidR="00E23F81">
        <w:t>ESE</w:t>
      </w:r>
      <w:r>
        <w:t xml:space="preserve"> </w:t>
      </w:r>
      <w:r w:rsidR="006B2149">
        <w:t xml:space="preserve">had </w:t>
      </w:r>
      <w:r w:rsidR="00DE6664">
        <w:t xml:space="preserve">conducted </w:t>
      </w:r>
      <w:r>
        <w:t>the trai</w:t>
      </w:r>
      <w:r w:rsidR="00DE6664">
        <w:t>ning for the school.</w:t>
      </w:r>
      <w:r>
        <w:t xml:space="preserve">  The principal said that </w:t>
      </w:r>
      <w:r w:rsidR="00DE6664">
        <w:t>l</w:t>
      </w:r>
      <w:r>
        <w:t xml:space="preserve">earning </w:t>
      </w:r>
      <w:r w:rsidR="00DE6664">
        <w:t>walk</w:t>
      </w:r>
      <w:r w:rsidR="003F1E76">
        <w:t>s are</w:t>
      </w:r>
      <w:r w:rsidR="00DE6664">
        <w:t xml:space="preserve"> a tool for</w:t>
      </w:r>
      <w:r>
        <w:t xml:space="preserve"> shift</w:t>
      </w:r>
      <w:r w:rsidR="00DE6664">
        <w:t>ing</w:t>
      </w:r>
      <w:r>
        <w:t xml:space="preserve"> practice</w:t>
      </w:r>
      <w:r w:rsidR="009B278D">
        <w:t>.</w:t>
      </w:r>
      <w:r>
        <w:t xml:space="preserve"> In addition to the summary </w:t>
      </w:r>
      <w:r w:rsidR="007F3A9D">
        <w:t xml:space="preserve">of the learning walk </w:t>
      </w:r>
      <w:r>
        <w:t xml:space="preserve">prepared by the </w:t>
      </w:r>
      <w:r w:rsidR="00DE6664">
        <w:t>l</w:t>
      </w:r>
      <w:r>
        <w:t xml:space="preserve">earning </w:t>
      </w:r>
      <w:r w:rsidR="00DE6664">
        <w:t>w</w:t>
      </w:r>
      <w:r>
        <w:t xml:space="preserve">alk </w:t>
      </w:r>
      <w:r w:rsidR="00DE6664">
        <w:t>t</w:t>
      </w:r>
      <w:r>
        <w:t>eam</w:t>
      </w:r>
      <w:r w:rsidR="00DE6664">
        <w:t>,</w:t>
      </w:r>
      <w:r>
        <w:t xml:space="preserve"> </w:t>
      </w:r>
      <w:r w:rsidR="00297577">
        <w:t xml:space="preserve">the review team learned that </w:t>
      </w:r>
      <w:r>
        <w:t xml:space="preserve">the principal prepares a summary that is shared with the staff and </w:t>
      </w:r>
      <w:r w:rsidR="00297577">
        <w:t xml:space="preserve">was </w:t>
      </w:r>
      <w:r>
        <w:t xml:space="preserve">forwarded to the </w:t>
      </w:r>
      <w:r w:rsidR="003F1E76">
        <w:t xml:space="preserve">interim </w:t>
      </w:r>
      <w:r>
        <w:t>superintendent</w:t>
      </w:r>
      <w:r w:rsidR="00DE6664">
        <w:t>.</w:t>
      </w:r>
    </w:p>
    <w:p w:rsidR="00096563" w:rsidRPr="00096563" w:rsidRDefault="00096563" w:rsidP="00BD05C0">
      <w:pPr>
        <w:spacing w:before="120" w:line="300" w:lineRule="exact"/>
        <w:jc w:val="both"/>
        <w:rPr>
          <w:i/>
        </w:rPr>
      </w:pPr>
      <w:r w:rsidRPr="00096563">
        <w:rPr>
          <w:i/>
        </w:rPr>
        <w:t>District professional development offerings</w:t>
      </w:r>
    </w:p>
    <w:p w:rsidR="0098156C" w:rsidRDefault="0098156C" w:rsidP="00BD05C0">
      <w:pPr>
        <w:spacing w:before="120" w:line="300" w:lineRule="exact"/>
        <w:jc w:val="both"/>
      </w:pPr>
      <w:r>
        <w:t>SLEE teachers describe professional development among teachers in th</w:t>
      </w:r>
      <w:r w:rsidR="00BF480F">
        <w:t xml:space="preserve">e </w:t>
      </w:r>
      <w:r w:rsidR="007F3A9D">
        <w:t xml:space="preserve">school </w:t>
      </w:r>
      <w:r w:rsidR="00BF480F">
        <w:t xml:space="preserve">as differentiated. </w:t>
      </w:r>
      <w:r w:rsidR="00085DFC">
        <w:t xml:space="preserve">New teachers are more likely to attend the district’s offerings, while the experienced teachers who constitute the majority of </w:t>
      </w:r>
      <w:r>
        <w:t>the school’s teachers</w:t>
      </w:r>
      <w:r w:rsidR="00197D0A">
        <w:t xml:space="preserve"> </w:t>
      </w:r>
      <w:r>
        <w:t>do not attend</w:t>
      </w:r>
      <w:r w:rsidR="00CE6F25">
        <w:t xml:space="preserve"> </w:t>
      </w:r>
      <w:r>
        <w:t>many of the district offerings</w:t>
      </w:r>
      <w:r w:rsidR="00DE6664">
        <w:t>,</w:t>
      </w:r>
      <w:r>
        <w:t xml:space="preserve"> but develop and attend </w:t>
      </w:r>
      <w:r w:rsidR="00CE6F25">
        <w:t xml:space="preserve">professional development </w:t>
      </w:r>
      <w:r>
        <w:t xml:space="preserve">at </w:t>
      </w:r>
      <w:smartTag w:uri="urn:schemas-microsoft-com:office:smarttags" w:element="stockticker">
        <w:r w:rsidR="00CB103F">
          <w:t>SLEE</w:t>
        </w:r>
      </w:smartTag>
      <w:r w:rsidR="00CB103F">
        <w:t xml:space="preserve"> instead</w:t>
      </w:r>
      <w:r w:rsidR="00DE6664">
        <w:t>. They do attend the two half-</w:t>
      </w:r>
      <w:r>
        <w:t>day district meetings where attendance is required</w:t>
      </w:r>
      <w:r w:rsidR="00CB103F">
        <w:t>.</w:t>
      </w:r>
    </w:p>
    <w:p w:rsidR="00096563" w:rsidRPr="00096563" w:rsidRDefault="00096563" w:rsidP="00BD05C0">
      <w:pPr>
        <w:spacing w:before="120" w:line="300" w:lineRule="exact"/>
        <w:jc w:val="both"/>
        <w:rPr>
          <w:i/>
        </w:rPr>
      </w:pPr>
      <w:r w:rsidRPr="00096563">
        <w:rPr>
          <w:i/>
        </w:rPr>
        <w:t>Conclusion</w:t>
      </w:r>
    </w:p>
    <w:p w:rsidR="00A2184E" w:rsidRDefault="0098156C" w:rsidP="00BD05C0">
      <w:pPr>
        <w:spacing w:before="120" w:line="300" w:lineRule="exact"/>
        <w:jc w:val="both"/>
      </w:pPr>
      <w:r>
        <w:t>SLEE has been proactive in dev</w:t>
      </w:r>
      <w:r w:rsidR="00DE6664">
        <w:t>eloping job-</w:t>
      </w:r>
      <w:r>
        <w:t>embedded professional development</w:t>
      </w:r>
      <w:r w:rsidR="00CE6F25">
        <w:t>;</w:t>
      </w:r>
      <w:r>
        <w:t xml:space="preserve"> </w:t>
      </w:r>
      <w:r w:rsidR="00CE6F25">
        <w:t>its</w:t>
      </w:r>
      <w:r>
        <w:t xml:space="preserve"> </w:t>
      </w:r>
      <w:r w:rsidR="00DE6664">
        <w:t>laboratory</w:t>
      </w:r>
      <w:r>
        <w:t xml:space="preserve"> </w:t>
      </w:r>
      <w:r w:rsidR="00DE6664">
        <w:t>c</w:t>
      </w:r>
      <w:r>
        <w:t>lasses are especially effective in providing support for teacher</w:t>
      </w:r>
      <w:r w:rsidR="00CB103F">
        <w:t xml:space="preserve">s at all levels of experience. </w:t>
      </w:r>
      <w:r w:rsidR="00A2184E">
        <w:t>These classes, along with</w:t>
      </w:r>
      <w:r>
        <w:t xml:space="preserve"> the </w:t>
      </w:r>
      <w:r w:rsidR="00DE6664">
        <w:t>quality</w:t>
      </w:r>
      <w:r>
        <w:t xml:space="preserve"> of </w:t>
      </w:r>
      <w:r w:rsidR="00A2184E">
        <w:t xml:space="preserve">the </w:t>
      </w:r>
      <w:r>
        <w:t xml:space="preserve">information and instructional strategies </w:t>
      </w:r>
      <w:r w:rsidR="00A2184E">
        <w:t>provided to teachers in</w:t>
      </w:r>
      <w:r>
        <w:t xml:space="preserve"> the </w:t>
      </w:r>
      <w:r w:rsidR="00DE6664">
        <w:t xml:space="preserve">grade level </w:t>
      </w:r>
      <w:r>
        <w:t>team meetings</w:t>
      </w:r>
      <w:r w:rsidR="00A2184E">
        <w:t>,</w:t>
      </w:r>
      <w:r>
        <w:t xml:space="preserve"> </w:t>
      </w:r>
      <w:r w:rsidR="00096563">
        <w:t xml:space="preserve">all of which are attended by the coaches, </w:t>
      </w:r>
      <w:r w:rsidR="00A2184E">
        <w:t xml:space="preserve">have </w:t>
      </w:r>
      <w:r w:rsidR="00DE6664">
        <w:t>been</w:t>
      </w:r>
      <w:r>
        <w:t xml:space="preserve"> instrumental in improving student achievement.</w:t>
      </w:r>
    </w:p>
    <w:p w:rsidR="0098156C" w:rsidRPr="0082055F" w:rsidRDefault="0098156C" w:rsidP="00BD05C0">
      <w:pPr>
        <w:spacing w:before="120" w:line="300" w:lineRule="exact"/>
        <w:jc w:val="both"/>
      </w:pPr>
      <w:r>
        <w:br/>
      </w:r>
    </w:p>
    <w:p w:rsidR="00BF480F" w:rsidRPr="00BF480F" w:rsidRDefault="00803D39" w:rsidP="00BF480F">
      <w:bookmarkStart w:id="22" w:name="_Toc284952076"/>
      <w:r>
        <w:br w:type="page"/>
      </w:r>
    </w:p>
    <w:p w:rsidR="00F04D7B" w:rsidRPr="00C255B8" w:rsidRDefault="00F04D7B" w:rsidP="00ED0FD0">
      <w:pPr>
        <w:pStyle w:val="Heading3"/>
        <w:jc w:val="both"/>
      </w:pPr>
      <w:bookmarkStart w:id="23" w:name="_Toc319413908"/>
      <w:r>
        <w:lastRenderedPageBreak/>
        <w:t>K</w:t>
      </w:r>
      <w:r w:rsidRPr="00C255B8">
        <w:t xml:space="preserve">ey Question 2: How do the district’s systems for support and intervention </w:t>
      </w:r>
      <w:r>
        <w:t>affect</w:t>
      </w:r>
      <w:r w:rsidRPr="00C255B8">
        <w:t xml:space="preserve"> the school where the performance of low-income students </w:t>
      </w:r>
      <w:r>
        <w:t>has substantially improved</w:t>
      </w:r>
      <w:r w:rsidRPr="00C255B8">
        <w:t>?</w:t>
      </w:r>
      <w:bookmarkEnd w:id="22"/>
      <w:bookmarkEnd w:id="23"/>
    </w:p>
    <w:p w:rsidR="00F04D7B" w:rsidRDefault="00F04D7B" w:rsidP="00F04D7B">
      <w:pPr>
        <w:spacing w:before="120" w:line="300" w:lineRule="exact"/>
        <w:jc w:val="both"/>
        <w:rPr>
          <w:b/>
        </w:rPr>
      </w:pPr>
      <w:r>
        <w:rPr>
          <w:b/>
        </w:rPr>
        <w:t xml:space="preserve">The district has supported </w:t>
      </w:r>
      <w:smartTag w:uri="urn:schemas-microsoft-com:office:smarttags" w:element="stockticker">
        <w:r>
          <w:rPr>
            <w:b/>
          </w:rPr>
          <w:t>SLEE</w:t>
        </w:r>
      </w:smartTag>
      <w:r>
        <w:rPr>
          <w:b/>
        </w:rPr>
        <w:t xml:space="preserve"> by allowing it to innovate</w:t>
      </w:r>
      <w:r w:rsidR="00914BD1">
        <w:rPr>
          <w:b/>
        </w:rPr>
        <w:t xml:space="preserve"> and recognizing the value of its innovations</w:t>
      </w:r>
      <w:r>
        <w:rPr>
          <w:b/>
        </w:rPr>
        <w:t xml:space="preserve">, but </w:t>
      </w:r>
      <w:r w:rsidR="00D97D5F">
        <w:rPr>
          <w:b/>
        </w:rPr>
        <w:t>it has not provided the school with different or better resources</w:t>
      </w:r>
      <w:r w:rsidR="00FC37CE">
        <w:rPr>
          <w:b/>
        </w:rPr>
        <w:t>,</w:t>
      </w:r>
      <w:r w:rsidR="00D97D5F">
        <w:rPr>
          <w:b/>
        </w:rPr>
        <w:t xml:space="preserve"> </w:t>
      </w:r>
      <w:r>
        <w:rPr>
          <w:b/>
        </w:rPr>
        <w:t xml:space="preserve">with the exception of partial district funding </w:t>
      </w:r>
      <w:r w:rsidR="00FC37CE">
        <w:rPr>
          <w:b/>
        </w:rPr>
        <w:t xml:space="preserve">for some years </w:t>
      </w:r>
      <w:r>
        <w:rPr>
          <w:b/>
        </w:rPr>
        <w:t>of the balanced liter</w:t>
      </w:r>
      <w:r w:rsidR="00284EA3">
        <w:rPr>
          <w:b/>
        </w:rPr>
        <w:t>acy</w:t>
      </w:r>
      <w:r w:rsidR="00DE6664">
        <w:rPr>
          <w:b/>
        </w:rPr>
        <w:t xml:space="preserve"> </w:t>
      </w:r>
      <w:r w:rsidR="00881FD8">
        <w:rPr>
          <w:b/>
        </w:rPr>
        <w:t>program</w:t>
      </w:r>
      <w:r>
        <w:rPr>
          <w:b/>
        </w:rPr>
        <w:t>.</w:t>
      </w:r>
    </w:p>
    <w:p w:rsidR="00F04D7B" w:rsidRDefault="00F04D7B" w:rsidP="00F04D7B">
      <w:pPr>
        <w:spacing w:before="120" w:line="300" w:lineRule="exact"/>
        <w:jc w:val="both"/>
      </w:pPr>
      <w:r>
        <w:t xml:space="preserve">The </w:t>
      </w:r>
      <w:smartTag w:uri="urn:schemas-microsoft-com:office:smarttags" w:element="stockticker">
        <w:r>
          <w:t>SLEE</w:t>
        </w:r>
      </w:smartTag>
      <w:r>
        <w:t xml:space="preserve"> principal told the review team that </w:t>
      </w:r>
      <w:r w:rsidR="00FA22A8">
        <w:t xml:space="preserve">in 2000 </w:t>
      </w:r>
      <w:r>
        <w:t xml:space="preserve">the former superintendent allowed the school to move from the districtwide Success for All literacy </w:t>
      </w:r>
      <w:proofErr w:type="gramStart"/>
      <w:r>
        <w:t>program</w:t>
      </w:r>
      <w:proofErr w:type="gramEnd"/>
      <w:r>
        <w:t xml:space="preserve"> to a balanced literacy program through partnership with Tufts University because he recognized that </w:t>
      </w:r>
      <w:r w:rsidR="00FC37CE">
        <w:t>a balanced literacy approach</w:t>
      </w:r>
      <w:r>
        <w:t xml:space="preserve"> was more compatible with CES principles. The </w:t>
      </w:r>
      <w:r w:rsidR="000D1A72">
        <w:t xml:space="preserve">partnership between the </w:t>
      </w:r>
      <w:r>
        <w:t xml:space="preserve">school and university was underwritten by grant funding for the next three years. According to the principal and central office administrators, when the grant funding ended, the district contributed </w:t>
      </w:r>
      <w:r w:rsidR="000D1A72">
        <w:t>$20,000</w:t>
      </w:r>
      <w:r>
        <w:t xml:space="preserve"> each year for the next seven years to maintain SLEE’s partnership with Tufts. </w:t>
      </w:r>
    </w:p>
    <w:p w:rsidR="00F04D7B" w:rsidRDefault="000D1A72" w:rsidP="00F04D7B">
      <w:pPr>
        <w:spacing w:before="120" w:line="300" w:lineRule="exact"/>
        <w:jc w:val="both"/>
      </w:pPr>
      <w:r>
        <w:t>This f</w:t>
      </w:r>
      <w:r w:rsidR="00F04D7B">
        <w:t xml:space="preserve">unding ended in 2009-2010 when the district decided to </w:t>
      </w:r>
      <w:r>
        <w:t xml:space="preserve">discontinue </w:t>
      </w:r>
      <w:r w:rsidR="00F04D7B">
        <w:t xml:space="preserve">Success for </w:t>
      </w:r>
      <w:proofErr w:type="gramStart"/>
      <w:r w:rsidR="00F04D7B">
        <w:t>All</w:t>
      </w:r>
      <w:proofErr w:type="gramEnd"/>
      <w:r w:rsidR="00F04D7B">
        <w:t xml:space="preserve">, partially because of the costs, and adopt a balanced literacy program districtwide. In 2010-2011 </w:t>
      </w:r>
      <w:smartTag w:uri="urn:schemas-microsoft-com:office:smarttags" w:element="stockticker">
        <w:r w:rsidR="00F04D7B">
          <w:t>SLEE</w:t>
        </w:r>
      </w:smartTag>
      <w:r w:rsidR="00F04D7B">
        <w:t xml:space="preserve"> and six other district schools </w:t>
      </w:r>
      <w:r>
        <w:t xml:space="preserve">became </w:t>
      </w:r>
      <w:r w:rsidR="00F04D7B">
        <w:t>affiliated with the Teaching and Learning Alliance</w:t>
      </w:r>
      <w:r>
        <w:t xml:space="preserve">, the organization SLEE had previously worked with </w:t>
      </w:r>
      <w:r w:rsidR="00FC37CE">
        <w:t>on balanced literacy,</w:t>
      </w:r>
      <w:r w:rsidR="00F04D7B">
        <w:t xml:space="preserve"> under the terms of a grant providing augmented teacher training. According to the </w:t>
      </w:r>
      <w:smartTag w:uri="urn:schemas-microsoft-com:office:smarttags" w:element="stockticker">
        <w:r w:rsidR="00F04D7B">
          <w:t>SLEE</w:t>
        </w:r>
      </w:smartTag>
      <w:r w:rsidR="00F04D7B">
        <w:t xml:space="preserve"> principal and central office administrators, the district encouraged other schools to </w:t>
      </w:r>
      <w:r>
        <w:t xml:space="preserve">have </w:t>
      </w:r>
      <w:r w:rsidR="00F04D7B">
        <w:t xml:space="preserve">their teachers </w:t>
      </w:r>
      <w:r>
        <w:t xml:space="preserve">attend </w:t>
      </w:r>
      <w:r w:rsidR="00F04D7B">
        <w:t xml:space="preserve">the </w:t>
      </w:r>
      <w:r w:rsidR="00881FD8">
        <w:t>l</w:t>
      </w:r>
      <w:r w:rsidR="00F04D7B">
        <w:t xml:space="preserve">aboratory classes at </w:t>
      </w:r>
      <w:smartTag w:uri="urn:schemas-microsoft-com:office:smarttags" w:element="stockticker">
        <w:r w:rsidR="00F04D7B">
          <w:t>SLEE</w:t>
        </w:r>
      </w:smartTag>
      <w:r w:rsidR="00F04D7B">
        <w:t xml:space="preserve"> to familiarize them with </w:t>
      </w:r>
      <w:r w:rsidR="00FC37CE">
        <w:t xml:space="preserve">the </w:t>
      </w:r>
      <w:r w:rsidR="00F04D7B">
        <w:t>practices</w:t>
      </w:r>
      <w:r w:rsidR="00FC37CE">
        <w:t xml:space="preserve"> being modeled there</w:t>
      </w:r>
      <w:r w:rsidR="00F04D7B">
        <w:t>, especially the workshop model. Many interviewees stated that the district operates “bottom-up” rather than “top-down,” and went on to explain that good practices originating in the schools are often adopted by the district.</w:t>
      </w:r>
    </w:p>
    <w:p w:rsidR="00F04D7B" w:rsidRDefault="00F04D7B" w:rsidP="00F04D7B">
      <w:pPr>
        <w:spacing w:before="120" w:line="300" w:lineRule="exact"/>
        <w:jc w:val="both"/>
      </w:pPr>
      <w:r>
        <w:t xml:space="preserve">The </w:t>
      </w:r>
      <w:smartTag w:uri="urn:schemas-microsoft-com:office:smarttags" w:element="stockticker">
        <w:r>
          <w:t>SLEE</w:t>
        </w:r>
      </w:smartTag>
      <w:r>
        <w:t xml:space="preserve"> principal told the review team that she keeps the superintendent informed </w:t>
      </w:r>
      <w:r w:rsidR="00FC37CE">
        <w:t xml:space="preserve">about </w:t>
      </w:r>
      <w:r>
        <w:t xml:space="preserve">innovations such as the </w:t>
      </w:r>
      <w:r w:rsidR="00881FD8">
        <w:t>l</w:t>
      </w:r>
      <w:r>
        <w:t xml:space="preserve">aboratory classes. She added that the central office is highly accessible and responsive. </w:t>
      </w:r>
      <w:r w:rsidR="00E35B29">
        <w:t>SLEE leaders</w:t>
      </w:r>
      <w:r>
        <w:t xml:space="preserve"> and </w:t>
      </w:r>
      <w:r w:rsidR="00E35B29">
        <w:t xml:space="preserve">a </w:t>
      </w:r>
      <w:r>
        <w:t xml:space="preserve">central office administrator </w:t>
      </w:r>
      <w:r w:rsidR="00E35B29">
        <w:t xml:space="preserve">said </w:t>
      </w:r>
      <w:r>
        <w:t>that the district</w:t>
      </w:r>
      <w:r w:rsidR="00E35B29">
        <w:t>’s allocation of money to schools</w:t>
      </w:r>
      <w:r>
        <w:t xml:space="preserve"> is based on </w:t>
      </w:r>
      <w:r w:rsidR="00E35B29">
        <w:t>enrollment</w:t>
      </w:r>
      <w:r>
        <w:t xml:space="preserve"> and </w:t>
      </w:r>
      <w:r w:rsidR="00FC37CE">
        <w:t xml:space="preserve">that </w:t>
      </w:r>
      <w:r>
        <w:t xml:space="preserve">the funding of </w:t>
      </w:r>
      <w:smartTag w:uri="urn:schemas-microsoft-com:office:smarttags" w:element="stockticker">
        <w:r>
          <w:t>SLEE</w:t>
        </w:r>
      </w:smartTag>
      <w:r>
        <w:t xml:space="preserve"> is consistent with the funding of all other district schools. </w:t>
      </w:r>
    </w:p>
    <w:p w:rsidR="00F04D7B" w:rsidRDefault="00634993" w:rsidP="00F04D7B">
      <w:pPr>
        <w:spacing w:before="120" w:line="300" w:lineRule="exact"/>
        <w:jc w:val="both"/>
      </w:pPr>
      <w:r>
        <w:t>Except for the $20,000 for seven years noted above, t</w:t>
      </w:r>
      <w:r w:rsidR="00F04D7B">
        <w:t xml:space="preserve">he district has not provided </w:t>
      </w:r>
      <w:smartTag w:uri="urn:schemas-microsoft-com:office:smarttags" w:element="stockticker">
        <w:r w:rsidR="00F04D7B">
          <w:t>SLEE</w:t>
        </w:r>
      </w:smartTag>
      <w:r w:rsidR="00F04D7B">
        <w:t xml:space="preserve"> with different or better resources even though</w:t>
      </w:r>
      <w:r w:rsidR="00FC37CE">
        <w:t>,</w:t>
      </w:r>
      <w:r w:rsidR="00F04D7B">
        <w:t xml:space="preserve"> according to </w:t>
      </w:r>
      <w:smartTag w:uri="urn:schemas-microsoft-com:office:smarttags" w:element="stockticker">
        <w:r w:rsidR="00F04D7B">
          <w:t>ESE</w:t>
        </w:r>
      </w:smartTag>
      <w:r w:rsidR="00F04D7B">
        <w:t xml:space="preserve"> data, </w:t>
      </w:r>
      <w:r w:rsidR="00FC37CE">
        <w:t>it has higher percentages of</w:t>
      </w:r>
      <w:r w:rsidR="00F04D7B">
        <w:t xml:space="preserve"> low-income and ELL students </w:t>
      </w:r>
      <w:r w:rsidR="00FC37CE">
        <w:t xml:space="preserve">enrolled </w:t>
      </w:r>
      <w:r w:rsidR="00F04D7B">
        <w:t>than the district as a whole</w:t>
      </w:r>
      <w:r w:rsidR="007E6BB9">
        <w:t xml:space="preserve"> (see Table 2 above)</w:t>
      </w:r>
      <w:r w:rsidR="00F04D7B">
        <w:t>.</w:t>
      </w:r>
      <w:r w:rsidR="007E6BB9">
        <w:rPr>
          <w:rStyle w:val="FootnoteReference"/>
        </w:rPr>
        <w:footnoteReference w:id="11"/>
      </w:r>
      <w:r w:rsidR="00F04D7B">
        <w:t xml:space="preserve"> The operations of the school’s leadership team and the extended day program </w:t>
      </w:r>
      <w:r w:rsidR="0031253C">
        <w:t xml:space="preserve">were </w:t>
      </w:r>
      <w:r w:rsidR="00F04D7B">
        <w:t xml:space="preserve">dependent </w:t>
      </w:r>
      <w:r w:rsidR="0031253C">
        <w:t xml:space="preserve">at the time of the review </w:t>
      </w:r>
      <w:r w:rsidR="00F04D7B">
        <w:t>on federal grant funding end</w:t>
      </w:r>
      <w:r w:rsidR="0031253C">
        <w:t>ing</w:t>
      </w:r>
      <w:r w:rsidR="00F04D7B">
        <w:t xml:space="preserve"> in fiscal year 2011.</w:t>
      </w:r>
      <w:r w:rsidR="00D8783D">
        <w:rPr>
          <w:rStyle w:val="FootnoteReference"/>
        </w:rPr>
        <w:footnoteReference w:id="12"/>
      </w:r>
      <w:r w:rsidR="00F04D7B">
        <w:t xml:space="preserve"> Under the circumstances, it may not be possible to sustain the rate of progress low-income students are making in the school.  </w:t>
      </w:r>
    </w:p>
    <w:p w:rsidR="0098156C" w:rsidRDefault="0098156C" w:rsidP="00803D39">
      <w:pPr>
        <w:spacing w:before="120" w:line="300" w:lineRule="exact"/>
        <w:jc w:val="both"/>
        <w:rPr>
          <w:b/>
        </w:rPr>
      </w:pPr>
      <w:r w:rsidRPr="002E232C">
        <w:rPr>
          <w:b/>
        </w:rPr>
        <w:lastRenderedPageBreak/>
        <w:t xml:space="preserve">The district </w:t>
      </w:r>
      <w:r>
        <w:rPr>
          <w:b/>
        </w:rPr>
        <w:t xml:space="preserve">provides </w:t>
      </w:r>
      <w:r w:rsidR="00C61DE3">
        <w:rPr>
          <w:b/>
        </w:rPr>
        <w:t xml:space="preserve">data </w:t>
      </w:r>
      <w:r>
        <w:rPr>
          <w:b/>
        </w:rPr>
        <w:t xml:space="preserve">support through its </w:t>
      </w:r>
      <w:r w:rsidR="007813FB">
        <w:rPr>
          <w:b/>
        </w:rPr>
        <w:t xml:space="preserve">assessment team, made up of its </w:t>
      </w:r>
      <w:r>
        <w:rPr>
          <w:b/>
        </w:rPr>
        <w:t xml:space="preserve">director of assessment and </w:t>
      </w:r>
      <w:r w:rsidR="007D2A97">
        <w:rPr>
          <w:b/>
        </w:rPr>
        <w:t>a</w:t>
      </w:r>
      <w:r>
        <w:rPr>
          <w:b/>
        </w:rPr>
        <w:t xml:space="preserve">ccountability, program evaluator, and supervisor of assessment. </w:t>
      </w:r>
      <w:r w:rsidR="00C61DE3">
        <w:rPr>
          <w:b/>
        </w:rPr>
        <w:t xml:space="preserve">Building on this support, </w:t>
      </w:r>
      <w:r>
        <w:rPr>
          <w:b/>
        </w:rPr>
        <w:t xml:space="preserve">SLEE uses data </w:t>
      </w:r>
      <w:r w:rsidR="00C61DE3">
        <w:rPr>
          <w:b/>
        </w:rPr>
        <w:t>in a variety of ways to improve teaching and learning</w:t>
      </w:r>
      <w:r>
        <w:rPr>
          <w:b/>
        </w:rPr>
        <w:t>.</w:t>
      </w:r>
    </w:p>
    <w:p w:rsidR="0098156C" w:rsidRDefault="0098156C" w:rsidP="00BD05C0">
      <w:pPr>
        <w:spacing w:before="120" w:line="300" w:lineRule="exact"/>
        <w:jc w:val="both"/>
      </w:pPr>
      <w:r>
        <w:t xml:space="preserve">The district has a clear process </w:t>
      </w:r>
      <w:r w:rsidR="00C95D8D">
        <w:t>for</w:t>
      </w:r>
      <w:r>
        <w:t xml:space="preserve"> using assessment data to increase student achievement and to guide its schools.  </w:t>
      </w:r>
      <w:r w:rsidR="007813FB">
        <w:t>The t</w:t>
      </w:r>
      <w:r>
        <w:t xml:space="preserve">hree </w:t>
      </w:r>
      <w:r w:rsidR="007D2A97">
        <w:t xml:space="preserve">central office </w:t>
      </w:r>
      <w:r w:rsidR="007813FB">
        <w:t xml:space="preserve">administrators who make up the district’s assessment team </w:t>
      </w:r>
      <w:r>
        <w:t xml:space="preserve">are </w:t>
      </w:r>
      <w:proofErr w:type="gramStart"/>
      <w:r>
        <w:t>key</w:t>
      </w:r>
      <w:proofErr w:type="gramEnd"/>
      <w:r>
        <w:t xml:space="preserve"> to the collection, disaggregation, analysis, and dissemination of data:  the director of assessment</w:t>
      </w:r>
      <w:r w:rsidR="007813FB">
        <w:t>,</w:t>
      </w:r>
      <w:r>
        <w:t xml:space="preserve"> who oversees the entire process,</w:t>
      </w:r>
      <w:r w:rsidR="00C95D8D">
        <w:t xml:space="preserve"> the</w:t>
      </w:r>
      <w:r>
        <w:t xml:space="preserve"> program evaluator</w:t>
      </w:r>
      <w:r w:rsidR="007813FB">
        <w:t>,</w:t>
      </w:r>
      <w:r>
        <w:t xml:space="preserve"> who </w:t>
      </w:r>
      <w:r w:rsidR="007813FB">
        <w:t xml:space="preserve">among other responsibilities </w:t>
      </w:r>
      <w:r>
        <w:t>assesses the effectiveness of intervention programs, and the supervisor of assessment</w:t>
      </w:r>
      <w:r w:rsidR="00C95D8D">
        <w:t>.</w:t>
      </w:r>
      <w:r>
        <w:t xml:space="preserve"> </w:t>
      </w:r>
    </w:p>
    <w:p w:rsidR="0098156C" w:rsidRDefault="00EE7CC4" w:rsidP="00BD05C0">
      <w:pPr>
        <w:spacing w:before="120" w:line="300" w:lineRule="exact"/>
        <w:jc w:val="both"/>
      </w:pPr>
      <w:r>
        <w:t xml:space="preserve">The </w:t>
      </w:r>
      <w:smartTag w:uri="urn:schemas-microsoft-com:office:smarttags" w:element="stockticker">
        <w:r>
          <w:t>SLEE</w:t>
        </w:r>
      </w:smartTag>
      <w:r>
        <w:t xml:space="preserve"> principal and</w:t>
      </w:r>
      <w:r w:rsidR="0098156C">
        <w:t xml:space="preserve"> coaches </w:t>
      </w:r>
      <w:r>
        <w:t>told the review team that</w:t>
      </w:r>
      <w:r w:rsidR="0098156C">
        <w:t xml:space="preserve"> the director of assessment set</w:t>
      </w:r>
      <w:r>
        <w:t>s</w:t>
      </w:r>
      <w:r w:rsidR="0098156C">
        <w:t xml:space="preserve"> performance expectations for </w:t>
      </w:r>
      <w:r w:rsidR="006449AB">
        <w:t xml:space="preserve">individual </w:t>
      </w:r>
      <w:r w:rsidR="0098156C">
        <w:t>school</w:t>
      </w:r>
      <w:r>
        <w:t>s</w:t>
      </w:r>
      <w:r w:rsidR="0098156C">
        <w:t xml:space="preserve"> </w:t>
      </w:r>
      <w:r w:rsidR="00591D95">
        <w:t xml:space="preserve">for </w:t>
      </w:r>
      <w:r w:rsidR="0098156C">
        <w:t xml:space="preserve">the </w:t>
      </w:r>
      <w:r w:rsidR="00054A69">
        <w:t>Measures of Academic Progress (</w:t>
      </w:r>
      <w:r w:rsidR="0098156C">
        <w:t>MAP</w:t>
      </w:r>
      <w:r w:rsidR="00054A69">
        <w:t>)</w:t>
      </w:r>
      <w:r w:rsidR="0098156C">
        <w:t xml:space="preserve"> t</w:t>
      </w:r>
      <w:r>
        <w:t>ests.</w:t>
      </w:r>
      <w:r w:rsidR="0098156C">
        <w:t xml:space="preserve"> </w:t>
      </w:r>
      <w:r w:rsidR="00591D95">
        <w:t xml:space="preserve">The </w:t>
      </w:r>
      <w:smartTag w:uri="urn:schemas-microsoft-com:office:smarttags" w:element="stockticker">
        <w:r w:rsidR="00591D95">
          <w:t>SLEE</w:t>
        </w:r>
      </w:smartTag>
      <w:r w:rsidR="00591D95">
        <w:t xml:space="preserve"> principal explained that s</w:t>
      </w:r>
      <w:r w:rsidR="0098156C">
        <w:t xml:space="preserve">ince </w:t>
      </w:r>
      <w:smartTag w:uri="urn:schemas-microsoft-com:office:smarttags" w:element="stockticker">
        <w:r w:rsidR="0098156C">
          <w:t>MAP</w:t>
        </w:r>
      </w:smartTag>
      <w:r w:rsidR="0098156C">
        <w:t xml:space="preserve"> correlates </w:t>
      </w:r>
      <w:r w:rsidR="00591D95">
        <w:t xml:space="preserve">highly </w:t>
      </w:r>
      <w:r w:rsidR="0098156C">
        <w:t xml:space="preserve">with the MCAS tests, she </w:t>
      </w:r>
      <w:r>
        <w:t>establishes</w:t>
      </w:r>
      <w:r w:rsidR="0098156C">
        <w:t xml:space="preserve"> </w:t>
      </w:r>
      <w:r>
        <w:t xml:space="preserve">targets </w:t>
      </w:r>
      <w:r w:rsidR="0098156C">
        <w:t xml:space="preserve">for </w:t>
      </w:r>
      <w:smartTag w:uri="urn:schemas-microsoft-com:office:smarttags" w:element="stockticker">
        <w:r w:rsidR="0098156C">
          <w:t>SLEE</w:t>
        </w:r>
      </w:smartTag>
      <w:r w:rsidR="0098156C">
        <w:t xml:space="preserve"> students</w:t>
      </w:r>
      <w:r w:rsidR="00591D95">
        <w:t xml:space="preserve"> that are slightly higher</w:t>
      </w:r>
      <w:r w:rsidR="0098156C">
        <w:t xml:space="preserve"> than the district</w:t>
      </w:r>
      <w:r>
        <w:t>’s expectations.</w:t>
      </w:r>
      <w:r w:rsidR="0098156C">
        <w:t xml:space="preserve"> The director meets each fall with the </w:t>
      </w:r>
      <w:r w:rsidR="00591D95">
        <w:t xml:space="preserve">school’s </w:t>
      </w:r>
      <w:r w:rsidR="0098156C">
        <w:t>leadership team and with teachers at each g</w:t>
      </w:r>
      <w:r>
        <w:t xml:space="preserve">rade level to review and explicate </w:t>
      </w:r>
      <w:r w:rsidR="0098156C">
        <w:t xml:space="preserve">data </w:t>
      </w:r>
      <w:r>
        <w:t>relevant</w:t>
      </w:r>
      <w:r w:rsidR="0098156C">
        <w:t xml:space="preserve"> to the school</w:t>
      </w:r>
      <w:r w:rsidR="00C95050">
        <w:t xml:space="preserve"> and</w:t>
      </w:r>
      <w:r w:rsidR="00A30722">
        <w:t xml:space="preserve"> its grades</w:t>
      </w:r>
      <w:r w:rsidR="0098156C">
        <w:t xml:space="preserve">. </w:t>
      </w:r>
      <w:r w:rsidR="00591D95">
        <w:t xml:space="preserve">Like </w:t>
      </w:r>
      <w:r w:rsidR="0098156C">
        <w:t xml:space="preserve">other schools in the district, </w:t>
      </w:r>
      <w:smartTag w:uri="urn:schemas-microsoft-com:office:smarttags" w:element="stockticker">
        <w:r w:rsidR="006449AB">
          <w:t>SLEE</w:t>
        </w:r>
      </w:smartTag>
      <w:r w:rsidR="006449AB">
        <w:t xml:space="preserve"> </w:t>
      </w:r>
      <w:r w:rsidR="0098156C">
        <w:t>then develops its Comprehensive Educational Plan (CEP) based on the data.</w:t>
      </w:r>
    </w:p>
    <w:p w:rsidR="0098156C" w:rsidRDefault="008F5EFE" w:rsidP="00BD05C0">
      <w:pPr>
        <w:spacing w:before="120" w:line="300" w:lineRule="exact"/>
        <w:jc w:val="both"/>
      </w:pPr>
      <w:r>
        <w:t>The review team found that e</w:t>
      </w:r>
      <w:r w:rsidR="006449AB">
        <w:t>ach school’s</w:t>
      </w:r>
      <w:r w:rsidR="0098156C">
        <w:t xml:space="preserve"> CEP contain</w:t>
      </w:r>
      <w:r>
        <w:t>ed</w:t>
      </w:r>
      <w:r w:rsidR="0098156C">
        <w:t xml:space="preserve"> an extensive list of school-level performance targets with comparative ratings for the 2009-2010 school year and new targets for 2010-2011.  Performance indicators such as attendance, discipline, and the number of highly qualified teach</w:t>
      </w:r>
      <w:r w:rsidR="00EE7CC4">
        <w:t xml:space="preserve">ers </w:t>
      </w:r>
      <w:r>
        <w:t xml:space="preserve">were </w:t>
      </w:r>
      <w:r w:rsidR="00EE7CC4">
        <w:t>included</w:t>
      </w:r>
      <w:r>
        <w:t>,</w:t>
      </w:r>
      <w:r w:rsidR="00EE7CC4">
        <w:t xml:space="preserve"> as </w:t>
      </w:r>
      <w:r>
        <w:t>was information on Adequate Yearly Progress (</w:t>
      </w:r>
      <w:r w:rsidR="006449AB">
        <w:t>AYP</w:t>
      </w:r>
      <w:r>
        <w:t xml:space="preserve">) under the federal No Child Left </w:t>
      </w:r>
      <w:proofErr w:type="gramStart"/>
      <w:r>
        <w:t>Behind</w:t>
      </w:r>
      <w:proofErr w:type="gramEnd"/>
      <w:r>
        <w:t xml:space="preserve"> Act (NCLB)</w:t>
      </w:r>
      <w:r w:rsidR="006449AB">
        <w:t xml:space="preserve">. </w:t>
      </w:r>
      <w:r w:rsidR="00F60331">
        <w:t>According to district policy, the CEP</w:t>
      </w:r>
      <w:r w:rsidR="00EE7CC4">
        <w:t xml:space="preserve"> </w:t>
      </w:r>
      <w:r w:rsidR="0098156C">
        <w:t>identif</w:t>
      </w:r>
      <w:r w:rsidR="00EE7CC4">
        <w:t>ies</w:t>
      </w:r>
      <w:r w:rsidR="0098156C">
        <w:t xml:space="preserve"> specific areas of strengt</w:t>
      </w:r>
      <w:r w:rsidR="00EE7CC4">
        <w:t>h and need in academic area</w:t>
      </w:r>
      <w:r w:rsidR="00F60331">
        <w:t>s</w:t>
      </w:r>
      <w:r w:rsidR="00EE7CC4">
        <w:t xml:space="preserve"> based on state, local, and classroom assessment data, and </w:t>
      </w:r>
      <w:r w:rsidR="00F60331">
        <w:t>refers</w:t>
      </w:r>
      <w:r w:rsidR="00EE7CC4">
        <w:t xml:space="preserve"> to </w:t>
      </w:r>
      <w:r w:rsidR="0098156C">
        <w:t>student r</w:t>
      </w:r>
      <w:r w:rsidR="006449AB">
        <w:t>esults by grade</w:t>
      </w:r>
      <w:r w:rsidR="00054A69">
        <w:t xml:space="preserve"> </w:t>
      </w:r>
      <w:r w:rsidR="006449AB">
        <w:t>level, subgroup, learning standard,</w:t>
      </w:r>
      <w:r w:rsidR="00F60331">
        <w:t xml:space="preserve"> </w:t>
      </w:r>
      <w:r w:rsidR="006449AB">
        <w:t>strand</w:t>
      </w:r>
      <w:r w:rsidR="0098156C">
        <w:t xml:space="preserve">, </w:t>
      </w:r>
      <w:r w:rsidR="00F60331">
        <w:t xml:space="preserve">and </w:t>
      </w:r>
      <w:r w:rsidR="0098156C">
        <w:t>question</w:t>
      </w:r>
      <w:r w:rsidR="00054A69">
        <w:t xml:space="preserve"> </w:t>
      </w:r>
      <w:r w:rsidR="0098156C">
        <w:t>type</w:t>
      </w:r>
      <w:r w:rsidR="00F60331">
        <w:t>.</w:t>
      </w:r>
      <w:r w:rsidR="0098156C">
        <w:t xml:space="preserve"> The review team found that the </w:t>
      </w:r>
      <w:smartTag w:uri="urn:schemas-microsoft-com:office:smarttags" w:element="stockticker">
        <w:r w:rsidR="00F60331">
          <w:t>SLEE</w:t>
        </w:r>
      </w:smartTag>
      <w:r w:rsidR="00F60331">
        <w:t xml:space="preserve"> </w:t>
      </w:r>
      <w:r w:rsidR="0098156C">
        <w:t xml:space="preserve">principal, coaches, and teachers </w:t>
      </w:r>
      <w:r w:rsidR="006449AB">
        <w:t xml:space="preserve">closely </w:t>
      </w:r>
      <w:r w:rsidR="00F60331">
        <w:t>followed the district data analysis process</w:t>
      </w:r>
      <w:r w:rsidR="006449AB">
        <w:t>.</w:t>
      </w:r>
      <w:r w:rsidR="00F60331">
        <w:t xml:space="preserve"> </w:t>
      </w:r>
    </w:p>
    <w:p w:rsidR="0098156C" w:rsidRDefault="00E33DDC" w:rsidP="00BD05C0">
      <w:pPr>
        <w:spacing w:before="120" w:line="300" w:lineRule="exact"/>
        <w:jc w:val="both"/>
      </w:pPr>
      <w:r>
        <w:t xml:space="preserve">While there is no formal </w:t>
      </w:r>
      <w:r w:rsidR="0098156C">
        <w:t>data t</w:t>
      </w:r>
      <w:r>
        <w:t>eam</w:t>
      </w:r>
      <w:r w:rsidR="0098156C">
        <w:t xml:space="preserve"> at </w:t>
      </w:r>
      <w:smartTag w:uri="urn:schemas-microsoft-com:office:smarttags" w:element="stockticker">
        <w:r w:rsidR="0098156C">
          <w:t>SLEE</w:t>
        </w:r>
      </w:smartTag>
      <w:r w:rsidR="0098156C">
        <w:t>, the instructional leadership team</w:t>
      </w:r>
      <w:r w:rsidR="00054A69">
        <w:t>,</w:t>
      </w:r>
      <w:r w:rsidR="0098156C">
        <w:t xml:space="preserve"> composed of the </w:t>
      </w:r>
      <w:r>
        <w:t>principal, coaches</w:t>
      </w:r>
      <w:r w:rsidR="0098156C">
        <w:t>, specialists, and grade</w:t>
      </w:r>
      <w:r w:rsidR="00054A69">
        <w:t>-</w:t>
      </w:r>
      <w:r w:rsidR="0098156C">
        <w:t xml:space="preserve">level representatives, </w:t>
      </w:r>
      <w:r>
        <w:t>assumes the primary functions</w:t>
      </w:r>
      <w:r w:rsidR="00054A69">
        <w:t xml:space="preserve"> of a data team</w:t>
      </w:r>
      <w:r w:rsidR="0098156C">
        <w:t xml:space="preserve">. In addition, the coaches meet with other district coaches once </w:t>
      </w:r>
      <w:r w:rsidR="00054A69">
        <w:t xml:space="preserve">a </w:t>
      </w:r>
      <w:r w:rsidR="0098156C">
        <w:t>month, and with the district</w:t>
      </w:r>
      <w:r w:rsidR="00054A69">
        <w:t>-</w:t>
      </w:r>
      <w:r w:rsidR="0098156C">
        <w:t>level assessment staff as needed.</w:t>
      </w:r>
      <w:r w:rsidR="006449AB">
        <w:t xml:space="preserve"> </w:t>
      </w:r>
      <w:r w:rsidR="00E3528A">
        <w:t xml:space="preserve">The coaches and teachers stated that they receive preliminary MCAS results during orientation </w:t>
      </w:r>
      <w:r w:rsidR="00054A69">
        <w:t xml:space="preserve">in August </w:t>
      </w:r>
      <w:r w:rsidR="00E3528A">
        <w:t xml:space="preserve">and more detailed information on subsequent professional development days.  </w:t>
      </w:r>
      <w:smartTag w:uri="urn:schemas-microsoft-com:office:smarttags" w:element="stockticker">
        <w:r w:rsidR="0098156C">
          <w:t>SLEE</w:t>
        </w:r>
      </w:smartTag>
      <w:r w:rsidR="0098156C">
        <w:t xml:space="preserve"> </w:t>
      </w:r>
      <w:r w:rsidR="0079198F">
        <w:t>administers</w:t>
      </w:r>
      <w:r w:rsidR="0098156C">
        <w:t xml:space="preserve"> the </w:t>
      </w:r>
      <w:r w:rsidR="00F60331">
        <w:t>MAP</w:t>
      </w:r>
      <w:r w:rsidR="0079198F">
        <w:t>,</w:t>
      </w:r>
      <w:r w:rsidR="0098156C">
        <w:t xml:space="preserve"> </w:t>
      </w:r>
      <w:r w:rsidR="002C3367">
        <w:t>the Developmental Reading Assessment (</w:t>
      </w:r>
      <w:r w:rsidR="0098156C">
        <w:t>DRA</w:t>
      </w:r>
      <w:r w:rsidR="002C3367">
        <w:t>)</w:t>
      </w:r>
      <w:r w:rsidR="0098156C">
        <w:t xml:space="preserve">, and </w:t>
      </w:r>
      <w:r w:rsidR="002C3367">
        <w:t xml:space="preserve">the Dynamic Indicators of </w:t>
      </w:r>
      <w:r w:rsidR="00054A69">
        <w:t xml:space="preserve">Basic </w:t>
      </w:r>
      <w:r w:rsidR="002C3367">
        <w:t>Early Literacy Skills (</w:t>
      </w:r>
      <w:r w:rsidR="0098156C">
        <w:t>DIBELS</w:t>
      </w:r>
      <w:r w:rsidR="002C3367">
        <w:t>)</w:t>
      </w:r>
      <w:r w:rsidR="0098156C">
        <w:t xml:space="preserve">.  Teachers </w:t>
      </w:r>
      <w:r w:rsidR="007F6F8E">
        <w:t xml:space="preserve">told the review team that they </w:t>
      </w:r>
      <w:r w:rsidR="0098156C">
        <w:t>us</w:t>
      </w:r>
      <w:r w:rsidR="007F6F8E">
        <w:t>e</w:t>
      </w:r>
      <w:r w:rsidR="0098156C">
        <w:t xml:space="preserve"> </w:t>
      </w:r>
      <w:r w:rsidR="00E3528A">
        <w:t xml:space="preserve">assessment </w:t>
      </w:r>
      <w:r w:rsidR="002C3367">
        <w:t>results</w:t>
      </w:r>
      <w:r w:rsidR="0098156C">
        <w:t xml:space="preserve"> to set targets for learning, evaluate and modify the curriculum, improve instruction, assign students to flexible groups, and </w:t>
      </w:r>
      <w:r w:rsidR="007F6F8E">
        <w:t>monitor</w:t>
      </w:r>
      <w:r>
        <w:t xml:space="preserve"> the progress of students in intervention programs</w:t>
      </w:r>
      <w:r w:rsidR="0098156C">
        <w:t xml:space="preserve">.  Teachers develop targeted assistance plans for students </w:t>
      </w:r>
      <w:r w:rsidR="006449AB">
        <w:t>not</w:t>
      </w:r>
      <w:r w:rsidR="0098156C">
        <w:t xml:space="preserve"> </w:t>
      </w:r>
      <w:r w:rsidR="006449AB">
        <w:t xml:space="preserve">achieving </w:t>
      </w:r>
      <w:r w:rsidR="0098156C">
        <w:t xml:space="preserve">at grade level. </w:t>
      </w:r>
      <w:r>
        <w:t>Individual</w:t>
      </w:r>
      <w:r w:rsidR="0098156C">
        <w:t xml:space="preserve"> student </w:t>
      </w:r>
      <w:r w:rsidR="006449AB">
        <w:t xml:space="preserve">and class </w:t>
      </w:r>
      <w:r w:rsidR="0098156C">
        <w:t xml:space="preserve">progress </w:t>
      </w:r>
      <w:r w:rsidR="00E3528A">
        <w:t>is</w:t>
      </w:r>
      <w:r w:rsidR="0098156C">
        <w:t xml:space="preserve"> </w:t>
      </w:r>
      <w:r>
        <w:t>tracked</w:t>
      </w:r>
      <w:r w:rsidR="0098156C">
        <w:t xml:space="preserve"> on a data wall located </w:t>
      </w:r>
      <w:r>
        <w:t xml:space="preserve">in the room </w:t>
      </w:r>
      <w:r w:rsidR="0098156C">
        <w:t>where the leadership team meets.</w:t>
      </w:r>
    </w:p>
    <w:p w:rsidR="0098156C" w:rsidRDefault="00E33DDC" w:rsidP="00BD05C0">
      <w:pPr>
        <w:spacing w:before="120" w:line="300" w:lineRule="exact"/>
        <w:jc w:val="both"/>
      </w:pPr>
      <w:r>
        <w:t xml:space="preserve">The district provides the community with </w:t>
      </w:r>
      <w:r w:rsidR="006449AB">
        <w:t>i</w:t>
      </w:r>
      <w:r w:rsidR="0098156C">
        <w:t xml:space="preserve">nformation about </w:t>
      </w:r>
      <w:r w:rsidR="006449AB">
        <w:t>the schools</w:t>
      </w:r>
      <w:r w:rsidR="005F2306">
        <w:t>,</w:t>
      </w:r>
      <w:r w:rsidR="006449AB">
        <w:t xml:space="preserve"> including SLEE</w:t>
      </w:r>
      <w:r w:rsidR="005F2306">
        <w:t>,</w:t>
      </w:r>
      <w:r w:rsidR="006449AB">
        <w:t xml:space="preserve"> </w:t>
      </w:r>
      <w:r w:rsidR="0098156C">
        <w:t>through</w:t>
      </w:r>
      <w:r>
        <w:t xml:space="preserve"> an annual school report card.</w:t>
      </w:r>
      <w:r w:rsidR="0098156C">
        <w:t xml:space="preserve"> Th</w:t>
      </w:r>
      <w:r>
        <w:t>is</w:t>
      </w:r>
      <w:r w:rsidR="0098156C">
        <w:t xml:space="preserve"> </w:t>
      </w:r>
      <w:r>
        <w:t>three-</w:t>
      </w:r>
      <w:r w:rsidR="0098156C">
        <w:t>page document is available on</w:t>
      </w:r>
      <w:r w:rsidR="005F2306">
        <w:t xml:space="preserve"> the district’s </w:t>
      </w:r>
      <w:r w:rsidR="005F2306">
        <w:lastRenderedPageBreak/>
        <w:t>website</w:t>
      </w:r>
      <w:r w:rsidR="0098156C">
        <w:t xml:space="preserve"> and provides </w:t>
      </w:r>
      <w:r w:rsidR="00666381">
        <w:t>current</w:t>
      </w:r>
      <w:r w:rsidR="0098156C">
        <w:t xml:space="preserve"> information on </w:t>
      </w:r>
      <w:r w:rsidR="006449AB">
        <w:t xml:space="preserve">each </w:t>
      </w:r>
      <w:r w:rsidR="0098156C">
        <w:t xml:space="preserve">school’s vision, enrollment, </w:t>
      </w:r>
      <w:r w:rsidR="006449AB">
        <w:t xml:space="preserve">and </w:t>
      </w:r>
      <w:r w:rsidR="0098156C">
        <w:t>teacher</w:t>
      </w:r>
      <w:r w:rsidR="006449AB">
        <w:t>s. The report card also provides</w:t>
      </w:r>
      <w:r w:rsidR="0098156C">
        <w:t xml:space="preserve"> statistics</w:t>
      </w:r>
      <w:r w:rsidR="00E3528A">
        <w:t xml:space="preserve"> about</w:t>
      </w:r>
      <w:r w:rsidR="0098156C">
        <w:t xml:space="preserve"> attendance</w:t>
      </w:r>
      <w:r w:rsidR="00E3528A">
        <w:t xml:space="preserve"> and</w:t>
      </w:r>
      <w:r w:rsidR="0098156C">
        <w:t xml:space="preserve"> suspensions, </w:t>
      </w:r>
      <w:r w:rsidR="005F2306">
        <w:t>as well as</w:t>
      </w:r>
      <w:r w:rsidR="00E3528A">
        <w:t xml:space="preserve"> </w:t>
      </w:r>
      <w:r w:rsidR="0098156C">
        <w:t>AYP</w:t>
      </w:r>
      <w:r w:rsidR="005F2306">
        <w:t xml:space="preserve"> data</w:t>
      </w:r>
      <w:r w:rsidR="0098156C">
        <w:t xml:space="preserve"> </w:t>
      </w:r>
      <w:r w:rsidR="006449AB">
        <w:t xml:space="preserve">and </w:t>
      </w:r>
      <w:r w:rsidR="0098156C">
        <w:t>MCAS</w:t>
      </w:r>
      <w:r w:rsidR="00666381">
        <w:t xml:space="preserve"> </w:t>
      </w:r>
      <w:r w:rsidR="0098156C">
        <w:t xml:space="preserve">results for a </w:t>
      </w:r>
      <w:r w:rsidR="00666381">
        <w:t>five</w:t>
      </w:r>
      <w:r w:rsidR="00E3528A">
        <w:t>-</w:t>
      </w:r>
      <w:r w:rsidR="0098156C">
        <w:t>year</w:t>
      </w:r>
      <w:r w:rsidR="00E3528A">
        <w:t xml:space="preserve"> period</w:t>
      </w:r>
      <w:r w:rsidR="0098156C">
        <w:t xml:space="preserve"> and </w:t>
      </w:r>
      <w:smartTag w:uri="urn:schemas-microsoft-com:office:smarttags" w:element="stockticker">
        <w:r w:rsidR="0098156C">
          <w:t>MAP</w:t>
        </w:r>
      </w:smartTag>
      <w:r w:rsidR="0098156C">
        <w:t xml:space="preserve"> results f</w:t>
      </w:r>
      <w:r w:rsidR="00E3528A">
        <w:t>or three</w:t>
      </w:r>
      <w:r w:rsidR="005F2306">
        <w:t>-</w:t>
      </w:r>
      <w:r w:rsidR="00E3528A">
        <w:t>year period</w:t>
      </w:r>
      <w:r w:rsidR="006449AB">
        <w:t xml:space="preserve">. </w:t>
      </w:r>
      <w:r w:rsidR="0098156C">
        <w:t>Well</w:t>
      </w:r>
      <w:r w:rsidR="00666381">
        <w:t xml:space="preserve"> </w:t>
      </w:r>
      <w:r w:rsidR="0098156C">
        <w:t xml:space="preserve">organized and informative, </w:t>
      </w:r>
      <w:r w:rsidR="00666381">
        <w:t>the report card</w:t>
      </w:r>
      <w:r w:rsidR="0098156C">
        <w:t xml:space="preserve"> provides parents and community members with </w:t>
      </w:r>
      <w:r w:rsidR="00666381">
        <w:t xml:space="preserve">timely information on </w:t>
      </w:r>
      <w:r w:rsidR="006449AB">
        <w:t>each</w:t>
      </w:r>
      <w:r w:rsidR="00666381">
        <w:t xml:space="preserve"> school’s progress</w:t>
      </w:r>
      <w:r w:rsidR="006449AB">
        <w:t xml:space="preserve"> toward</w:t>
      </w:r>
      <w:r w:rsidR="00EF0F8E">
        <w:t xml:space="preserve"> accomplishing</w:t>
      </w:r>
      <w:r w:rsidR="00666381">
        <w:t xml:space="preserve"> </w:t>
      </w:r>
      <w:r w:rsidR="0098156C">
        <w:t>state and national achievement goals.</w:t>
      </w:r>
    </w:p>
    <w:p w:rsidR="0098156C" w:rsidRDefault="0098156C" w:rsidP="00BD05C0">
      <w:pPr>
        <w:spacing w:before="120" w:line="300" w:lineRule="exact"/>
        <w:jc w:val="both"/>
      </w:pPr>
      <w:r>
        <w:t xml:space="preserve">The review team found that the district’s </w:t>
      </w:r>
      <w:r w:rsidR="004A0EC5">
        <w:t xml:space="preserve">process for </w:t>
      </w:r>
      <w:r>
        <w:t xml:space="preserve">data collection and analysis </w:t>
      </w:r>
      <w:r w:rsidR="00EF0F8E">
        <w:t>has</w:t>
      </w:r>
      <w:r w:rsidR="00E3528A">
        <w:t xml:space="preserve"> enable</w:t>
      </w:r>
      <w:r w:rsidR="00660552">
        <w:t>d</w:t>
      </w:r>
      <w:r w:rsidR="00E3528A">
        <w:t xml:space="preserve"> </w:t>
      </w:r>
      <w:r w:rsidR="00136AFD">
        <w:t xml:space="preserve">the schools </w:t>
      </w:r>
      <w:r>
        <w:t xml:space="preserve">to </w:t>
      </w:r>
      <w:r w:rsidR="00666381">
        <w:t>interpret student achievement results and monitor</w:t>
      </w:r>
      <w:r>
        <w:t xml:space="preserve"> student </w:t>
      </w:r>
      <w:r w:rsidR="00666381">
        <w:t>progress</w:t>
      </w:r>
      <w:r w:rsidR="00E3528A">
        <w:t xml:space="preserve">. </w:t>
      </w:r>
      <w:smartTag w:uri="urn:schemas-microsoft-com:office:smarttags" w:element="stockticker">
        <w:r w:rsidR="00E3528A">
          <w:t>SLEE</w:t>
        </w:r>
      </w:smartTag>
      <w:r w:rsidR="00E3528A">
        <w:t xml:space="preserve"> </w:t>
      </w:r>
      <w:r>
        <w:t xml:space="preserve">coaches </w:t>
      </w:r>
      <w:r w:rsidR="00E3528A">
        <w:t xml:space="preserve">help teachers </w:t>
      </w:r>
      <w:r w:rsidR="00660552">
        <w:t xml:space="preserve">to </w:t>
      </w:r>
      <w:r w:rsidR="00E3528A">
        <w:t xml:space="preserve">disaggregate </w:t>
      </w:r>
      <w:r w:rsidR="00660552">
        <w:t xml:space="preserve">the </w:t>
      </w:r>
      <w:r w:rsidR="00E3528A">
        <w:t>data</w:t>
      </w:r>
      <w:r w:rsidR="00660552">
        <w:t xml:space="preserve"> further</w:t>
      </w:r>
      <w:r w:rsidR="00E3528A">
        <w:t xml:space="preserve"> and</w:t>
      </w:r>
      <w:r w:rsidR="002C43E7">
        <w:t xml:space="preserve"> </w:t>
      </w:r>
      <w:r w:rsidR="00666381">
        <w:t xml:space="preserve">use </w:t>
      </w:r>
      <w:r w:rsidR="00136AFD">
        <w:t xml:space="preserve">it </w:t>
      </w:r>
      <w:r w:rsidR="00666381">
        <w:t>to inform instruction.</w:t>
      </w:r>
      <w:r>
        <w:t xml:space="preserve"> </w:t>
      </w:r>
      <w:r w:rsidR="00C95050">
        <w:t>T</w:t>
      </w:r>
      <w:r w:rsidR="002C43E7">
        <w:t>he</w:t>
      </w:r>
      <w:r w:rsidR="00E3528A">
        <w:t xml:space="preserve"> </w:t>
      </w:r>
      <w:r w:rsidR="002C43E7">
        <w:t xml:space="preserve">active </w:t>
      </w:r>
      <w:r w:rsidR="00E3528A">
        <w:t xml:space="preserve">collaboration of </w:t>
      </w:r>
      <w:r w:rsidR="002C43E7">
        <w:t>the principal</w:t>
      </w:r>
      <w:r w:rsidR="00660552">
        <w:t xml:space="preserve"> and</w:t>
      </w:r>
      <w:r w:rsidR="002C43E7">
        <w:t xml:space="preserve"> </w:t>
      </w:r>
      <w:r w:rsidR="00E3528A">
        <w:t xml:space="preserve">coaches </w:t>
      </w:r>
      <w:r w:rsidR="00660552">
        <w:t>with the</w:t>
      </w:r>
      <w:r w:rsidR="00E3528A">
        <w:t xml:space="preserve"> teachers</w:t>
      </w:r>
      <w:r w:rsidR="00C95050">
        <w:t xml:space="preserve"> enables</w:t>
      </w:r>
      <w:r w:rsidR="00E3528A">
        <w:t xml:space="preserve"> </w:t>
      </w:r>
      <w:smartTag w:uri="urn:schemas-microsoft-com:office:smarttags" w:element="stockticker">
        <w:r w:rsidR="00136AFD">
          <w:t>SLEE</w:t>
        </w:r>
      </w:smartTag>
      <w:r w:rsidR="00136AFD">
        <w:t xml:space="preserve"> </w:t>
      </w:r>
      <w:r w:rsidR="00C95050">
        <w:t xml:space="preserve">to build on the data support from the district to </w:t>
      </w:r>
      <w:r w:rsidR="002C43E7">
        <w:t xml:space="preserve">provide students </w:t>
      </w:r>
      <w:r w:rsidR="00C95050">
        <w:t xml:space="preserve">with </w:t>
      </w:r>
      <w:r w:rsidR="002C43E7">
        <w:t>continuously improving</w:t>
      </w:r>
      <w:r>
        <w:t xml:space="preserve"> </w:t>
      </w:r>
      <w:r w:rsidR="00C95050">
        <w:t xml:space="preserve">curriculum and </w:t>
      </w:r>
      <w:r>
        <w:t>instruction</w:t>
      </w:r>
      <w:r w:rsidR="002C43E7">
        <w:t xml:space="preserve">. </w:t>
      </w:r>
    </w:p>
    <w:p w:rsidR="00B32F66" w:rsidRDefault="00B32F66" w:rsidP="00BD05C0">
      <w:pPr>
        <w:spacing w:before="120" w:line="300" w:lineRule="exact"/>
        <w:jc w:val="both"/>
      </w:pPr>
      <w:r>
        <w:rPr>
          <w:b/>
        </w:rPr>
        <w:t xml:space="preserve">The </w:t>
      </w:r>
      <w:r w:rsidR="0098752F">
        <w:rPr>
          <w:b/>
        </w:rPr>
        <w:t>principal</w:t>
      </w:r>
      <w:r>
        <w:rPr>
          <w:b/>
        </w:rPr>
        <w:t xml:space="preserve"> use</w:t>
      </w:r>
      <w:r w:rsidR="00FB7ADB">
        <w:rPr>
          <w:b/>
        </w:rPr>
        <w:t>s</w:t>
      </w:r>
      <w:r>
        <w:rPr>
          <w:b/>
        </w:rPr>
        <w:t xml:space="preserve"> the district’s evaluation </w:t>
      </w:r>
      <w:r w:rsidR="00FB7ADB">
        <w:rPr>
          <w:b/>
        </w:rPr>
        <w:t>procedure</w:t>
      </w:r>
      <w:r>
        <w:rPr>
          <w:b/>
        </w:rPr>
        <w:t xml:space="preserve"> to </w:t>
      </w:r>
      <w:r w:rsidR="00C5325A">
        <w:rPr>
          <w:b/>
        </w:rPr>
        <w:t xml:space="preserve">give timely and comprehensive </w:t>
      </w:r>
      <w:r>
        <w:rPr>
          <w:b/>
        </w:rPr>
        <w:t xml:space="preserve">feedback to school staff that </w:t>
      </w:r>
      <w:r w:rsidR="00C5325A">
        <w:rPr>
          <w:b/>
        </w:rPr>
        <w:t>holds them to high expectations and</w:t>
      </w:r>
      <w:r>
        <w:rPr>
          <w:b/>
        </w:rPr>
        <w:t xml:space="preserve"> promote</w:t>
      </w:r>
      <w:r w:rsidR="00C5325A">
        <w:rPr>
          <w:b/>
        </w:rPr>
        <w:t>s</w:t>
      </w:r>
      <w:r>
        <w:rPr>
          <w:b/>
        </w:rPr>
        <w:t xml:space="preserve"> individual growth</w:t>
      </w:r>
      <w:r>
        <w:t>.</w:t>
      </w:r>
    </w:p>
    <w:p w:rsidR="00B32F66" w:rsidRDefault="00B32F66" w:rsidP="00BD05C0">
      <w:pPr>
        <w:spacing w:before="120" w:line="300" w:lineRule="exact"/>
        <w:jc w:val="both"/>
      </w:pPr>
      <w:r>
        <w:t xml:space="preserve">The review team examined 14 teacher evaluations completed by the </w:t>
      </w:r>
      <w:smartTag w:uri="urn:schemas-microsoft-com:office:smarttags" w:element="stockticker">
        <w:r w:rsidR="0098752F">
          <w:t>SLEE</w:t>
        </w:r>
      </w:smartTag>
      <w:r w:rsidR="0098752F">
        <w:t xml:space="preserve"> </w:t>
      </w:r>
      <w:r>
        <w:t>principal</w:t>
      </w:r>
      <w:r w:rsidR="0098752F">
        <w:t>.</w:t>
      </w:r>
      <w:r>
        <w:t xml:space="preserve"> The </w:t>
      </w:r>
      <w:r w:rsidR="0098752F">
        <w:t xml:space="preserve">district evaluation </w:t>
      </w:r>
      <w:r w:rsidR="008F05A2">
        <w:t xml:space="preserve">procedure </w:t>
      </w:r>
      <w:r>
        <w:t xml:space="preserve">consists of three </w:t>
      </w:r>
      <w:r w:rsidR="007265F6">
        <w:t>components</w:t>
      </w:r>
      <w:r w:rsidR="00A93FC9">
        <w:t>, labeled A,</w:t>
      </w:r>
      <w:r w:rsidR="00C61DE3">
        <w:t xml:space="preserve"> </w:t>
      </w:r>
      <w:r w:rsidR="00A93FC9">
        <w:t xml:space="preserve">B, and C: </w:t>
      </w:r>
      <w:r w:rsidR="00FF5A69">
        <w:t>pr</w:t>
      </w:r>
      <w:r>
        <w:t>e</w:t>
      </w:r>
      <w:r w:rsidR="00C61DE3">
        <w:t>-</w:t>
      </w:r>
      <w:r w:rsidR="00FF5A69">
        <w:t>o</w:t>
      </w:r>
      <w:r>
        <w:t xml:space="preserve">bservation and </w:t>
      </w:r>
      <w:r w:rsidR="00FF5A69">
        <w:t>r</w:t>
      </w:r>
      <w:r>
        <w:t>eflection</w:t>
      </w:r>
      <w:r w:rsidR="00C61DE3">
        <w:t>,</w:t>
      </w:r>
      <w:r>
        <w:t xml:space="preserve"> </w:t>
      </w:r>
      <w:r w:rsidR="00A93FC9">
        <w:t xml:space="preserve">classroom </w:t>
      </w:r>
      <w:r>
        <w:t>observation</w:t>
      </w:r>
      <w:r w:rsidR="00FF5A69">
        <w:t>,</w:t>
      </w:r>
      <w:r>
        <w:t xml:space="preserve"> and </w:t>
      </w:r>
      <w:r w:rsidR="00FF5A69">
        <w:t>s</w:t>
      </w:r>
      <w:r>
        <w:t xml:space="preserve">ummative </w:t>
      </w:r>
      <w:r w:rsidR="00FF5A69">
        <w:t>e</w:t>
      </w:r>
      <w:r>
        <w:t>valuation.  Th</w:t>
      </w:r>
      <w:r w:rsidR="007265F6">
        <w:t xml:space="preserve">e </w:t>
      </w:r>
      <w:r w:rsidR="00A93FC9">
        <w:t xml:space="preserve">evaluation </w:t>
      </w:r>
      <w:r w:rsidR="007265F6">
        <w:t>procedure</w:t>
      </w:r>
      <w:r>
        <w:t xml:space="preserve"> is fully aligned with the requirements of </w:t>
      </w:r>
      <w:r w:rsidR="008F05A2">
        <w:t xml:space="preserve">603 </w:t>
      </w:r>
      <w:r>
        <w:t>CMR 35</w:t>
      </w:r>
      <w:r w:rsidR="008F05A2">
        <w:t>.00</w:t>
      </w:r>
      <w:r w:rsidR="008F05A2">
        <w:rPr>
          <w:rStyle w:val="FootnoteReference"/>
        </w:rPr>
        <w:footnoteReference w:id="13"/>
      </w:r>
      <w:r>
        <w:t xml:space="preserve"> </w:t>
      </w:r>
      <w:r w:rsidR="00A93FC9">
        <w:t>and</w:t>
      </w:r>
      <w:r>
        <w:t xml:space="preserve"> contains all of the Principles of Effective </w:t>
      </w:r>
      <w:r w:rsidR="00660552">
        <w:t>Teaching.</w:t>
      </w:r>
      <w:r w:rsidR="008F05A2">
        <w:rPr>
          <w:rStyle w:val="FootnoteReference"/>
        </w:rPr>
        <w:footnoteReference w:id="14"/>
      </w:r>
      <w:r w:rsidR="00660552">
        <w:t xml:space="preserve"> </w:t>
      </w:r>
      <w:r>
        <w:t xml:space="preserve">Teacher performance on the </w:t>
      </w:r>
      <w:r w:rsidR="00FF5A69">
        <w:t>s</w:t>
      </w:r>
      <w:r>
        <w:t xml:space="preserve">ummative </w:t>
      </w:r>
      <w:r w:rsidR="00FF5A69">
        <w:t>e</w:t>
      </w:r>
      <w:r>
        <w:t xml:space="preserve">valuation is rated </w:t>
      </w:r>
      <w:r w:rsidR="00FF5A69">
        <w:t xml:space="preserve">on the following continuum: </w:t>
      </w:r>
      <w:r>
        <w:t>Exceeds Standards</w:t>
      </w:r>
      <w:r w:rsidR="00FF5A69">
        <w:t>;</w:t>
      </w:r>
      <w:r>
        <w:t xml:space="preserve"> Meets Standards</w:t>
      </w:r>
      <w:r w:rsidR="00FF5A69">
        <w:t>;</w:t>
      </w:r>
      <w:r>
        <w:t xml:space="preserve"> Developing</w:t>
      </w:r>
      <w:r w:rsidR="00FF5A69">
        <w:t>,</w:t>
      </w:r>
      <w:r>
        <w:t xml:space="preserve"> and Below Standard.  </w:t>
      </w:r>
    </w:p>
    <w:p w:rsidR="00B32F66" w:rsidRDefault="00FF5A69" w:rsidP="00BD05C0">
      <w:pPr>
        <w:spacing w:before="120" w:line="300" w:lineRule="exact"/>
        <w:jc w:val="both"/>
      </w:pPr>
      <w:r>
        <w:t>F</w:t>
      </w:r>
      <w:r w:rsidR="00B32F66">
        <w:t xml:space="preserve">ourteen </w:t>
      </w:r>
      <w:r>
        <w:t xml:space="preserve">of 26 </w:t>
      </w:r>
      <w:smartTag w:uri="urn:schemas-microsoft-com:office:smarttags" w:element="stockticker">
        <w:r w:rsidR="007265F6">
          <w:t>SLEE</w:t>
        </w:r>
      </w:smartTag>
      <w:r w:rsidR="007265F6">
        <w:t xml:space="preserve"> </w:t>
      </w:r>
      <w:r w:rsidR="00B32F66">
        <w:t>teacher</w:t>
      </w:r>
      <w:r>
        <w:t xml:space="preserve"> files </w:t>
      </w:r>
      <w:r w:rsidR="00B32F66">
        <w:t>were randomly selected</w:t>
      </w:r>
      <w:r w:rsidR="007265F6">
        <w:t xml:space="preserve"> for examination by the review team</w:t>
      </w:r>
      <w:r>
        <w:t xml:space="preserve">. </w:t>
      </w:r>
      <w:r w:rsidR="00B32F66">
        <w:t xml:space="preserve">Of the </w:t>
      </w:r>
      <w:r w:rsidR="00AB1C1A">
        <w:t>14</w:t>
      </w:r>
      <w:r>
        <w:t>,</w:t>
      </w:r>
      <w:r w:rsidR="00B32F66">
        <w:t xml:space="preserve"> three were new teacher</w:t>
      </w:r>
      <w:r>
        <w:t>s</w:t>
      </w:r>
      <w:r w:rsidR="00B32F66">
        <w:t xml:space="preserve"> </w:t>
      </w:r>
      <w:r>
        <w:t xml:space="preserve">whose </w:t>
      </w:r>
      <w:r w:rsidR="00B32F66">
        <w:t xml:space="preserve">files did not </w:t>
      </w:r>
      <w:r>
        <w:t xml:space="preserve">yet </w:t>
      </w:r>
      <w:r w:rsidR="00B32F66">
        <w:t>contain evaluations</w:t>
      </w:r>
      <w:r w:rsidR="00660552">
        <w:t>,</w:t>
      </w:r>
      <w:r w:rsidR="00B32F66">
        <w:t xml:space="preserve"> </w:t>
      </w:r>
      <w:r>
        <w:t>since</w:t>
      </w:r>
      <w:r w:rsidR="00B32F66">
        <w:t xml:space="preserve"> evaluation documents are placed in personnel files at the end of the school year</w:t>
      </w:r>
      <w:r w:rsidR="007265F6">
        <w:t>.</w:t>
      </w:r>
      <w:r w:rsidR="00B32F66">
        <w:t xml:space="preserve"> The remaining </w:t>
      </w:r>
      <w:r w:rsidR="00AB1C1A">
        <w:t xml:space="preserve">11 </w:t>
      </w:r>
      <w:r w:rsidR="00B32F66">
        <w:t>files contained</w:t>
      </w:r>
      <w:r w:rsidR="00AB1C1A">
        <w:t xml:space="preserve"> documentation related to</w:t>
      </w:r>
      <w:r w:rsidR="00B32F66">
        <w:t xml:space="preserve"> all three </w:t>
      </w:r>
      <w:r>
        <w:t>components</w:t>
      </w:r>
      <w:r w:rsidR="007265F6">
        <w:t xml:space="preserve"> of the evaluation proce</w:t>
      </w:r>
      <w:r w:rsidR="00660552">
        <w:t>dure</w:t>
      </w:r>
      <w:r>
        <w:t>.</w:t>
      </w:r>
      <w:r w:rsidR="00B32F66">
        <w:t xml:space="preserve"> </w:t>
      </w:r>
      <w:r w:rsidR="00AB1C1A">
        <w:t>A</w:t>
      </w:r>
      <w:r w:rsidR="00B32F66">
        <w:t>ll teachers with professional status were evaluated every other year</w:t>
      </w:r>
      <w:r w:rsidR="00AB1C1A">
        <w:t>, as required,</w:t>
      </w:r>
      <w:r w:rsidR="00B32F66">
        <w:t xml:space="preserve"> </w:t>
      </w:r>
      <w:r>
        <w:t xml:space="preserve">and </w:t>
      </w:r>
      <w:r w:rsidR="007265F6">
        <w:t xml:space="preserve">their </w:t>
      </w:r>
      <w:r>
        <w:t>previous</w:t>
      </w:r>
      <w:r w:rsidR="00B32F66">
        <w:t xml:space="preserve"> evaluations</w:t>
      </w:r>
      <w:r>
        <w:t xml:space="preserve"> were filed</w:t>
      </w:r>
      <w:r w:rsidR="00B32F66">
        <w:t xml:space="preserve"> in </w:t>
      </w:r>
      <w:r w:rsidR="007265F6">
        <w:t>their</w:t>
      </w:r>
      <w:r w:rsidR="00B32F66">
        <w:t xml:space="preserve"> folder</w:t>
      </w:r>
      <w:r w:rsidR="007265F6">
        <w:t>s.</w:t>
      </w:r>
      <w:r w:rsidR="00B32F66">
        <w:t xml:space="preserve"> The </w:t>
      </w:r>
      <w:r w:rsidR="007265F6">
        <w:t>pre-o</w:t>
      </w:r>
      <w:r w:rsidR="00B32F66">
        <w:t xml:space="preserve">bservation </w:t>
      </w:r>
      <w:r w:rsidR="007265F6">
        <w:t>f</w:t>
      </w:r>
      <w:r w:rsidR="00B32F66">
        <w:t xml:space="preserve">orms completed by the teachers contained all </w:t>
      </w:r>
      <w:r w:rsidR="007265F6">
        <w:t xml:space="preserve">of the required </w:t>
      </w:r>
      <w:r w:rsidR="00B32F66">
        <w:t xml:space="preserve">information </w:t>
      </w:r>
      <w:r w:rsidR="007265F6">
        <w:t>about the</w:t>
      </w:r>
      <w:r w:rsidR="00B32F66">
        <w:t xml:space="preserve"> </w:t>
      </w:r>
      <w:r w:rsidR="007265F6">
        <w:t>c</w:t>
      </w:r>
      <w:r w:rsidR="00B32F66">
        <w:t>lassroom lesson the principal</w:t>
      </w:r>
      <w:r w:rsidR="007265F6">
        <w:t xml:space="preserve"> would observe</w:t>
      </w:r>
      <w:r w:rsidR="00B32F66">
        <w:t xml:space="preserve">. </w:t>
      </w:r>
    </w:p>
    <w:p w:rsidR="00B32F66" w:rsidRDefault="00E6589F" w:rsidP="00BD05C0">
      <w:pPr>
        <w:spacing w:before="120" w:line="300" w:lineRule="exact"/>
        <w:jc w:val="both"/>
      </w:pPr>
      <w:r>
        <w:t>T</w:t>
      </w:r>
      <w:r w:rsidR="00B32F66">
        <w:t xml:space="preserve">he </w:t>
      </w:r>
      <w:r w:rsidR="001906B1">
        <w:t xml:space="preserve">review team rated </w:t>
      </w:r>
      <w:r w:rsidR="00AB1C1A">
        <w:t xml:space="preserve">each </w:t>
      </w:r>
      <w:r>
        <w:t>s</w:t>
      </w:r>
      <w:r w:rsidR="00B32F66">
        <w:t xml:space="preserve">ummative </w:t>
      </w:r>
      <w:r>
        <w:t>e</w:t>
      </w:r>
      <w:r w:rsidR="00B32F66">
        <w:t>valuation</w:t>
      </w:r>
      <w:r>
        <w:t xml:space="preserve"> according to</w:t>
      </w:r>
      <w:r w:rsidR="00B32F66">
        <w:t xml:space="preserve"> </w:t>
      </w:r>
      <w:r w:rsidR="00A93FC9">
        <w:t xml:space="preserve">three </w:t>
      </w:r>
      <w:r>
        <w:t>criteria</w:t>
      </w:r>
      <w:r w:rsidR="00A93FC9">
        <w:t xml:space="preserve">: </w:t>
      </w:r>
      <w:r w:rsidR="00B32F66">
        <w:t xml:space="preserve"> timeliness</w:t>
      </w:r>
      <w:r>
        <w:t xml:space="preserve"> </w:t>
      </w:r>
      <w:r w:rsidR="00AB1C1A">
        <w:t>(</w:t>
      </w:r>
      <w:r>
        <w:t>whether it was completed in accordance with contractual timelines</w:t>
      </w:r>
      <w:r w:rsidR="00AB1C1A">
        <w:t>)</w:t>
      </w:r>
      <w:r w:rsidR="00A93FC9">
        <w:t>;</w:t>
      </w:r>
      <w:r>
        <w:t xml:space="preserve"> informativeness </w:t>
      </w:r>
      <w:r w:rsidR="00AB1C1A">
        <w:t>(</w:t>
      </w:r>
      <w:r w:rsidR="00B32F66">
        <w:t xml:space="preserve">whether </w:t>
      </w:r>
      <w:r>
        <w:t xml:space="preserve">it </w:t>
      </w:r>
      <w:r w:rsidR="00A93FC9">
        <w:t xml:space="preserve">adequately </w:t>
      </w:r>
      <w:r>
        <w:t>describe</w:t>
      </w:r>
      <w:r w:rsidR="001906B1">
        <w:t>d</w:t>
      </w:r>
      <w:r>
        <w:t xml:space="preserve"> the teacher’s performance</w:t>
      </w:r>
      <w:r w:rsidR="00AB1C1A">
        <w:t>)</w:t>
      </w:r>
      <w:r w:rsidR="00A93FC9">
        <w:t>;</w:t>
      </w:r>
      <w:r>
        <w:t xml:space="preserve"> and </w:t>
      </w:r>
      <w:r w:rsidR="00B32F66">
        <w:t>instructive</w:t>
      </w:r>
      <w:r>
        <w:t xml:space="preserve">ness </w:t>
      </w:r>
      <w:r w:rsidR="00AB1C1A">
        <w:t>(</w:t>
      </w:r>
      <w:r>
        <w:t>whether it promote</w:t>
      </w:r>
      <w:r w:rsidR="001906B1">
        <w:t>d</w:t>
      </w:r>
      <w:r w:rsidR="00B32F66">
        <w:t xml:space="preserve"> professional growth</w:t>
      </w:r>
      <w:r w:rsidR="00AB1C1A">
        <w:t>)</w:t>
      </w:r>
      <w:r w:rsidR="00B32F66">
        <w:t>.</w:t>
      </w:r>
      <w:r>
        <w:t xml:space="preserve"> </w:t>
      </w:r>
      <w:r w:rsidR="00B32F66">
        <w:t>All of the evaluations were timely</w:t>
      </w:r>
      <w:r>
        <w:t>.</w:t>
      </w:r>
      <w:r w:rsidR="00A93FC9">
        <w:t xml:space="preserve"> </w:t>
      </w:r>
      <w:r w:rsidR="001906B1">
        <w:t>The</w:t>
      </w:r>
      <w:r w:rsidR="00B32F66">
        <w:t xml:space="preserve"> </w:t>
      </w:r>
      <w:r w:rsidR="00AB1C1A">
        <w:t xml:space="preserve">descriptions of </w:t>
      </w:r>
      <w:r w:rsidR="001906B1">
        <w:t xml:space="preserve">classroom </w:t>
      </w:r>
      <w:r>
        <w:t>o</w:t>
      </w:r>
      <w:r w:rsidR="00B32F66">
        <w:t>bservation</w:t>
      </w:r>
      <w:r w:rsidR="001906B1">
        <w:t>s</w:t>
      </w:r>
      <w:r w:rsidR="00B32F66">
        <w:t xml:space="preserve"> completed by the </w:t>
      </w:r>
      <w:smartTag w:uri="urn:schemas-microsoft-com:office:smarttags" w:element="stockticker">
        <w:r w:rsidR="00A93FC9">
          <w:t>SLEE</w:t>
        </w:r>
      </w:smartTag>
      <w:r w:rsidR="00A93FC9">
        <w:t xml:space="preserve"> </w:t>
      </w:r>
      <w:r w:rsidR="00B32F66">
        <w:t>principal w</w:t>
      </w:r>
      <w:r w:rsidR="001906B1">
        <w:t>ere</w:t>
      </w:r>
      <w:r w:rsidR="00B32F66">
        <w:t xml:space="preserve"> comprehensive</w:t>
      </w:r>
      <w:r w:rsidR="00A93FC9">
        <w:t>,</w:t>
      </w:r>
      <w:r w:rsidR="00B32F66">
        <w:t xml:space="preserve"> contain</w:t>
      </w:r>
      <w:r>
        <w:t xml:space="preserve">ing </w:t>
      </w:r>
      <w:r w:rsidR="00B32F66">
        <w:t xml:space="preserve">a running </w:t>
      </w:r>
      <w:r w:rsidR="001906B1">
        <w:t>record of</w:t>
      </w:r>
      <w:r w:rsidR="00B32F66">
        <w:t xml:space="preserve"> the lesson </w:t>
      </w:r>
      <w:r w:rsidR="00A93FC9">
        <w:t xml:space="preserve">observed </w:t>
      </w:r>
      <w:r w:rsidR="001906B1">
        <w:t>and</w:t>
      </w:r>
      <w:r w:rsidR="00B32F66">
        <w:t xml:space="preserve"> </w:t>
      </w:r>
      <w:r>
        <w:t>comment</w:t>
      </w:r>
      <w:r w:rsidR="001906B1">
        <w:t>s</w:t>
      </w:r>
      <w:r>
        <w:t xml:space="preserve"> on</w:t>
      </w:r>
      <w:r w:rsidR="00B32F66">
        <w:t xml:space="preserve"> the delivery </w:t>
      </w:r>
      <w:r>
        <w:t>and</w:t>
      </w:r>
      <w:r w:rsidR="00B32F66">
        <w:t xml:space="preserve"> </w:t>
      </w:r>
      <w:r w:rsidR="00FD0985">
        <w:t>results</w:t>
      </w:r>
      <w:r w:rsidR="00B32F66">
        <w:t xml:space="preserve">.  </w:t>
      </w:r>
      <w:r w:rsidR="001906B1">
        <w:t>The</w:t>
      </w:r>
      <w:r w:rsidR="00B32F66">
        <w:t xml:space="preserve"> </w:t>
      </w:r>
      <w:r>
        <w:t>o</w:t>
      </w:r>
      <w:r w:rsidR="00B32F66">
        <w:t xml:space="preserve">bservations </w:t>
      </w:r>
      <w:r w:rsidR="001906B1">
        <w:t xml:space="preserve">also </w:t>
      </w:r>
      <w:r w:rsidR="00B32F66">
        <w:t>contained</w:t>
      </w:r>
      <w:r w:rsidR="001906B1">
        <w:t xml:space="preserve"> specific</w:t>
      </w:r>
      <w:r w:rsidR="00B32F66">
        <w:t xml:space="preserve"> suggestions such as “</w:t>
      </w:r>
      <w:r w:rsidR="00660552">
        <w:t>R</w:t>
      </w:r>
      <w:r w:rsidR="00B32F66">
        <w:t>efrain from too much teacher talk</w:t>
      </w:r>
      <w:r w:rsidR="00AB1C1A">
        <w:t>,</w:t>
      </w:r>
      <w:r>
        <w:t>”</w:t>
      </w:r>
      <w:r w:rsidR="00B32F66">
        <w:t xml:space="preserve"> “</w:t>
      </w:r>
      <w:r w:rsidR="00660552">
        <w:t>C</w:t>
      </w:r>
      <w:r w:rsidR="00B32F66">
        <w:t>onsider more time for students to talk</w:t>
      </w:r>
      <w:r w:rsidR="00AB1C1A">
        <w:t>,</w:t>
      </w:r>
      <w:r w:rsidR="00B32F66">
        <w:t>” “</w:t>
      </w:r>
      <w:r w:rsidR="00660552">
        <w:t>U</w:t>
      </w:r>
      <w:r w:rsidR="00B32F66">
        <w:t>se a variety of questions</w:t>
      </w:r>
      <w:r w:rsidR="00AB1C1A">
        <w:t>,</w:t>
      </w:r>
      <w:r>
        <w:t>”</w:t>
      </w:r>
      <w:r w:rsidR="00B32F66">
        <w:t xml:space="preserve"> </w:t>
      </w:r>
      <w:r w:rsidR="00660552">
        <w:t>M</w:t>
      </w:r>
      <w:r w:rsidR="00B32F66">
        <w:t>odel what you want to teach</w:t>
      </w:r>
      <w:r w:rsidR="00AB1C1A">
        <w:t>,</w:t>
      </w:r>
      <w:r w:rsidR="00B32F66">
        <w:t xml:space="preserve">” and </w:t>
      </w:r>
      <w:r w:rsidR="00B32F66">
        <w:lastRenderedPageBreak/>
        <w:t>“</w:t>
      </w:r>
      <w:r w:rsidR="00660552">
        <w:t>E</w:t>
      </w:r>
      <w:r w:rsidR="00B32F66">
        <w:t xml:space="preserve">xtend </w:t>
      </w:r>
      <w:r w:rsidR="00660552">
        <w:t xml:space="preserve">the </w:t>
      </w:r>
      <w:r w:rsidR="00B32F66">
        <w:t>feedback to feedback by peers</w:t>
      </w:r>
      <w:r>
        <w:t>.”</w:t>
      </w:r>
      <w:r w:rsidR="00B32F66">
        <w:t xml:space="preserve"> </w:t>
      </w:r>
      <w:r w:rsidR="001906B1">
        <w:t>The principal’s recommendations included posing</w:t>
      </w:r>
      <w:r w:rsidR="00B32F66">
        <w:t xml:space="preserve"> higher </w:t>
      </w:r>
      <w:r w:rsidR="001906B1">
        <w:t>level</w:t>
      </w:r>
      <w:r w:rsidR="00B32F66">
        <w:t xml:space="preserve"> question</w:t>
      </w:r>
      <w:r w:rsidR="001906B1">
        <w:t>s</w:t>
      </w:r>
      <w:r w:rsidR="00B32F66">
        <w:t xml:space="preserve">, </w:t>
      </w:r>
      <w:r w:rsidR="001906B1">
        <w:t>d</w:t>
      </w:r>
      <w:r w:rsidR="00B32F66">
        <w:t>ifferentiat</w:t>
      </w:r>
      <w:r w:rsidR="001906B1">
        <w:t>ing</w:t>
      </w:r>
      <w:r w:rsidR="00B32F66">
        <w:t xml:space="preserve"> instruction</w:t>
      </w:r>
      <w:r w:rsidR="001906B1">
        <w:t>,</w:t>
      </w:r>
      <w:r w:rsidR="00B32F66">
        <w:t xml:space="preserve"> </w:t>
      </w:r>
      <w:r w:rsidR="001906B1">
        <w:t xml:space="preserve">and using </w:t>
      </w:r>
      <w:r w:rsidR="00B32F66">
        <w:t>formati</w:t>
      </w:r>
      <w:r w:rsidR="001906B1">
        <w:t>ve and summative assessments</w:t>
      </w:r>
      <w:r w:rsidR="00FD0985">
        <w:t xml:space="preserve"> to target </w:t>
      </w:r>
      <w:r w:rsidR="00B623F4">
        <w:t xml:space="preserve">instruction </w:t>
      </w:r>
      <w:r w:rsidR="00FD0985">
        <w:t xml:space="preserve">and evaluate </w:t>
      </w:r>
      <w:r w:rsidR="00B623F4">
        <w:t>its</w:t>
      </w:r>
      <w:r w:rsidR="00FD0985">
        <w:t xml:space="preserve"> effectiveness</w:t>
      </w:r>
      <w:r w:rsidR="001906B1">
        <w:t>.</w:t>
      </w:r>
      <w:r w:rsidR="00B32F66">
        <w:t xml:space="preserve"> In all cases</w:t>
      </w:r>
      <w:r w:rsidR="00660552">
        <w:t>,</w:t>
      </w:r>
      <w:r w:rsidR="00B32F66">
        <w:t xml:space="preserve"> </w:t>
      </w:r>
      <w:r w:rsidR="00660552">
        <w:t>the principal made an</w:t>
      </w:r>
      <w:r w:rsidR="00A93FC9">
        <w:t xml:space="preserve"> explicit </w:t>
      </w:r>
      <w:r w:rsidR="001906B1">
        <w:t>statement</w:t>
      </w:r>
      <w:r w:rsidR="00A93FC9">
        <w:t xml:space="preserve"> about</w:t>
      </w:r>
      <w:r w:rsidR="001906B1">
        <w:t xml:space="preserve"> the</w:t>
      </w:r>
      <w:r w:rsidR="00B32F66">
        <w:t xml:space="preserve"> </w:t>
      </w:r>
      <w:r w:rsidR="00FD0985">
        <w:t xml:space="preserve">overall </w:t>
      </w:r>
      <w:r w:rsidR="00B32F66">
        <w:t>effectiveness of the lesson</w:t>
      </w:r>
      <w:r w:rsidR="00A93FC9">
        <w:t>.</w:t>
      </w:r>
      <w:r w:rsidR="00B32F66">
        <w:t xml:space="preserve"> </w:t>
      </w:r>
    </w:p>
    <w:p w:rsidR="00B32F66" w:rsidRDefault="00B32F66" w:rsidP="00BD05C0">
      <w:pPr>
        <w:spacing w:before="120" w:line="300" w:lineRule="exact"/>
        <w:jc w:val="both"/>
      </w:pPr>
      <w:r>
        <w:t xml:space="preserve">The </w:t>
      </w:r>
      <w:r w:rsidR="00FD0985">
        <w:t>district</w:t>
      </w:r>
      <w:r w:rsidR="00B623F4">
        <w:t>’s</w:t>
      </w:r>
      <w:r w:rsidR="00FD0985">
        <w:t xml:space="preserve"> </w:t>
      </w:r>
      <w:r w:rsidR="001906B1">
        <w:t>s</w:t>
      </w:r>
      <w:r>
        <w:t xml:space="preserve">ummative </w:t>
      </w:r>
      <w:r w:rsidR="001906B1">
        <w:t>e</w:t>
      </w:r>
      <w:r>
        <w:t xml:space="preserve">valuation </w:t>
      </w:r>
      <w:r w:rsidR="00C5325A">
        <w:t xml:space="preserve">procedure calls for the </w:t>
      </w:r>
      <w:r w:rsidR="00FD0985">
        <w:t>assess</w:t>
      </w:r>
      <w:r w:rsidR="00C5325A">
        <w:t>ment of</w:t>
      </w:r>
      <w:r w:rsidR="00FD0985">
        <w:t xml:space="preserve"> the teacher’s performance </w:t>
      </w:r>
      <w:r w:rsidR="007349E1">
        <w:t xml:space="preserve">based on the </w:t>
      </w:r>
      <w:r w:rsidR="00B623F4">
        <w:t>P</w:t>
      </w:r>
      <w:r w:rsidR="00FD0985">
        <w:t>rinciple</w:t>
      </w:r>
      <w:r w:rsidR="007349E1">
        <w:t>s</w:t>
      </w:r>
      <w:r w:rsidR="00FD0985">
        <w:t xml:space="preserve"> of </w:t>
      </w:r>
      <w:r w:rsidR="00B623F4">
        <w:t>E</w:t>
      </w:r>
      <w:r w:rsidR="00FD0985">
        <w:t>ffective</w:t>
      </w:r>
      <w:r w:rsidR="00660552">
        <w:t xml:space="preserve"> </w:t>
      </w:r>
      <w:r w:rsidR="00B623F4">
        <w:t>T</w:t>
      </w:r>
      <w:r w:rsidR="00660552">
        <w:t>eaching.</w:t>
      </w:r>
      <w:r>
        <w:t xml:space="preserve"> The</w:t>
      </w:r>
      <w:r w:rsidR="00FD0985">
        <w:t xml:space="preserve"> </w:t>
      </w:r>
      <w:smartTag w:uri="urn:schemas-microsoft-com:office:smarttags" w:element="stockticker">
        <w:r w:rsidR="00FD0985">
          <w:t>SLEE</w:t>
        </w:r>
      </w:smartTag>
      <w:r w:rsidR="00FD0985">
        <w:t xml:space="preserve"> teacher evaluations </w:t>
      </w:r>
      <w:r w:rsidR="00A93FC9">
        <w:t xml:space="preserve">examined by the review team </w:t>
      </w:r>
      <w:r w:rsidR="00FD0985">
        <w:t>contained a variety</w:t>
      </w:r>
      <w:r>
        <w:t xml:space="preserve"> of general comments</w:t>
      </w:r>
      <w:r w:rsidR="00A93FC9">
        <w:t xml:space="preserve"> by the principal</w:t>
      </w:r>
      <w:r>
        <w:t xml:space="preserve"> relating to overall pedagogical practices</w:t>
      </w:r>
      <w:r w:rsidR="00660552">
        <w:t>, for example,</w:t>
      </w:r>
      <w:r w:rsidR="00FD0985">
        <w:t xml:space="preserve"> </w:t>
      </w:r>
      <w:r>
        <w:t>“Continue to learn and apply research based strategies</w:t>
      </w:r>
      <w:r w:rsidR="00B623F4">
        <w:t>,</w:t>
      </w:r>
      <w:r w:rsidR="00FD0985">
        <w:t>”</w:t>
      </w:r>
      <w:r>
        <w:t xml:space="preserve"> “Believe that all students can achieve high standards</w:t>
      </w:r>
      <w:r w:rsidR="00B623F4">
        <w:t>,</w:t>
      </w:r>
      <w:r w:rsidR="00FD0985">
        <w:t>”</w:t>
      </w:r>
      <w:r>
        <w:t xml:space="preserve"> “Continue the delivery of excellent practices</w:t>
      </w:r>
      <w:r w:rsidR="00B623F4">
        <w:t>,</w:t>
      </w:r>
      <w:r w:rsidR="00FD0985">
        <w:t>” and “Develop and support</w:t>
      </w:r>
      <w:r>
        <w:t xml:space="preserve"> students’ awareness of </w:t>
      </w:r>
      <w:r w:rsidR="00FD0985">
        <w:t>themselves as learners and help</w:t>
      </w:r>
      <w:r>
        <w:t xml:space="preserve"> them to overcome self doubts</w:t>
      </w:r>
      <w:r w:rsidR="00FD0985">
        <w:t xml:space="preserve">.” </w:t>
      </w:r>
      <w:r>
        <w:t xml:space="preserve"> </w:t>
      </w:r>
      <w:r w:rsidR="00FD0985">
        <w:t>The c</w:t>
      </w:r>
      <w:r>
        <w:t xml:space="preserve">omments </w:t>
      </w:r>
      <w:r w:rsidR="00A93FC9">
        <w:t xml:space="preserve">often </w:t>
      </w:r>
      <w:r>
        <w:t>acknowledg</w:t>
      </w:r>
      <w:r w:rsidR="00FD0985">
        <w:t>ed</w:t>
      </w:r>
      <w:r>
        <w:t xml:space="preserve"> the contributions of the teacher. </w:t>
      </w:r>
    </w:p>
    <w:p w:rsidR="00A471DA" w:rsidRPr="00A471DA" w:rsidRDefault="00A471DA" w:rsidP="00BD05C0">
      <w:pPr>
        <w:spacing w:before="120" w:line="300" w:lineRule="exact"/>
        <w:jc w:val="both"/>
        <w:rPr>
          <w:i/>
        </w:rPr>
      </w:pPr>
      <w:r w:rsidRPr="00A471DA">
        <w:rPr>
          <w:i/>
        </w:rPr>
        <w:t>Use of student achievement data</w:t>
      </w:r>
    </w:p>
    <w:p w:rsidR="00B32F66" w:rsidRDefault="00CF1348" w:rsidP="00BD05C0">
      <w:pPr>
        <w:spacing w:before="120" w:line="300" w:lineRule="exact"/>
        <w:jc w:val="both"/>
      </w:pPr>
      <w:r>
        <w:t>In their evaluations, t</w:t>
      </w:r>
      <w:r w:rsidR="00217A72">
        <w:t xml:space="preserve">he </w:t>
      </w:r>
      <w:smartTag w:uri="urn:schemas-microsoft-com:office:smarttags" w:element="stockticker">
        <w:r w:rsidR="00217A72">
          <w:t>SLEE</w:t>
        </w:r>
      </w:smartTag>
      <w:r w:rsidR="00217A72">
        <w:t xml:space="preserve"> </w:t>
      </w:r>
      <w:r w:rsidR="00B32F66">
        <w:t xml:space="preserve">principal </w:t>
      </w:r>
      <w:r w:rsidR="00B40B1E">
        <w:t>referred</w:t>
      </w:r>
      <w:r w:rsidR="00B32F66">
        <w:t xml:space="preserve"> to the </w:t>
      </w:r>
      <w:smartTag w:uri="urn:schemas-microsoft-com:office:smarttags" w:element="stockticker">
        <w:r w:rsidR="00B32F66">
          <w:t>MAP</w:t>
        </w:r>
      </w:smartTag>
      <w:r w:rsidR="00B32F66">
        <w:t xml:space="preserve"> </w:t>
      </w:r>
      <w:r w:rsidR="00A54660">
        <w:t xml:space="preserve">test </w:t>
      </w:r>
      <w:r w:rsidR="00B32F66">
        <w:t xml:space="preserve">results </w:t>
      </w:r>
      <w:r w:rsidR="00A93FC9">
        <w:t>of each</w:t>
      </w:r>
      <w:r w:rsidR="00B32F66">
        <w:t xml:space="preserve"> teacher</w:t>
      </w:r>
      <w:r>
        <w:t>’</w:t>
      </w:r>
      <w:r w:rsidR="00B40B1E">
        <w:t>s</w:t>
      </w:r>
      <w:r w:rsidR="00B32F66">
        <w:t xml:space="preserve"> </w:t>
      </w:r>
      <w:r w:rsidR="00C72A17">
        <w:t>class</w:t>
      </w:r>
      <w:r w:rsidR="00B32F66">
        <w:t xml:space="preserve"> and</w:t>
      </w:r>
      <w:r w:rsidR="00A54660">
        <w:t xml:space="preserve"> sometimes</w:t>
      </w:r>
      <w:r w:rsidR="00B32F66">
        <w:t xml:space="preserve"> included data </w:t>
      </w:r>
      <w:r w:rsidR="00B40B1E">
        <w:t>on</w:t>
      </w:r>
      <w:r w:rsidR="00B32F66">
        <w:t xml:space="preserve"> specific student</w:t>
      </w:r>
      <w:r w:rsidR="00B40B1E">
        <w:t>s.</w:t>
      </w:r>
      <w:r w:rsidR="00B32F66">
        <w:t xml:space="preserve"> Her comments </w:t>
      </w:r>
      <w:r w:rsidR="00B40B1E">
        <w:t xml:space="preserve">about the data were directed toward improving </w:t>
      </w:r>
      <w:r w:rsidR="00B32F66">
        <w:t xml:space="preserve">student </w:t>
      </w:r>
      <w:r w:rsidR="00B40B1E">
        <w:t xml:space="preserve">performance, and </w:t>
      </w:r>
      <w:r w:rsidR="000E0ADF">
        <w:t xml:space="preserve">included </w:t>
      </w:r>
      <w:r w:rsidR="00B32F66">
        <w:t xml:space="preserve">recommendations </w:t>
      </w:r>
      <w:r w:rsidR="000E0ADF">
        <w:t>such as</w:t>
      </w:r>
      <w:r w:rsidR="00B32F66">
        <w:t xml:space="preserve"> w</w:t>
      </w:r>
      <w:r w:rsidR="00FD0985">
        <w:t xml:space="preserve">orking more closely with </w:t>
      </w:r>
      <w:r w:rsidR="000E0ADF">
        <w:t xml:space="preserve">the </w:t>
      </w:r>
      <w:r w:rsidR="00FD0985">
        <w:t>coaches</w:t>
      </w:r>
      <w:r w:rsidR="00B32F66">
        <w:t xml:space="preserve">, </w:t>
      </w:r>
      <w:r>
        <w:t xml:space="preserve">using </w:t>
      </w:r>
      <w:r w:rsidR="00B32F66">
        <w:t>formative assessments to determine student needs</w:t>
      </w:r>
      <w:r w:rsidR="00FD0985">
        <w:t>,</w:t>
      </w:r>
      <w:r w:rsidR="00B32F66">
        <w:t xml:space="preserve"> and </w:t>
      </w:r>
      <w:r w:rsidR="00FD0985">
        <w:t>obser</w:t>
      </w:r>
      <w:r w:rsidR="00B40B1E">
        <w:t>v</w:t>
      </w:r>
      <w:r>
        <w:t>ing</w:t>
      </w:r>
      <w:r w:rsidR="000E0ADF">
        <w:t xml:space="preserve"> </w:t>
      </w:r>
      <w:r w:rsidR="00B32F66">
        <w:t>lab</w:t>
      </w:r>
      <w:r w:rsidR="00FD0985">
        <w:t>oratory</w:t>
      </w:r>
      <w:r w:rsidR="00B32F66">
        <w:t xml:space="preserve"> classes </w:t>
      </w:r>
      <w:r w:rsidR="000E0ADF">
        <w:t>to learn about</w:t>
      </w:r>
      <w:r w:rsidR="00B32F66">
        <w:t xml:space="preserve"> instructi</w:t>
      </w:r>
      <w:r w:rsidR="00C72A17">
        <w:t>onal strategies and technique</w:t>
      </w:r>
      <w:r>
        <w:t>s</w:t>
      </w:r>
      <w:r w:rsidR="00C72A17">
        <w:t>. In</w:t>
      </w:r>
      <w:r w:rsidR="00B32F66">
        <w:t xml:space="preserve"> interviews</w:t>
      </w:r>
      <w:r w:rsidR="00C72A17">
        <w:t>,</w:t>
      </w:r>
      <w:r w:rsidR="00B32F66">
        <w:t xml:space="preserve"> the principal said that the </w:t>
      </w:r>
      <w:r w:rsidR="00B40B1E">
        <w:t>references to</w:t>
      </w:r>
      <w:r w:rsidR="00B32F66">
        <w:t xml:space="preserve"> data in </w:t>
      </w:r>
      <w:r w:rsidR="00B40B1E">
        <w:t>teachers’</w:t>
      </w:r>
      <w:r w:rsidR="00B32F66">
        <w:t xml:space="preserve"> evaluation</w:t>
      </w:r>
      <w:r w:rsidR="00B40B1E">
        <w:t xml:space="preserve">s were intended to </w:t>
      </w:r>
      <w:r w:rsidR="00B32F66">
        <w:t>help students improve</w:t>
      </w:r>
      <w:r>
        <w:t>.</w:t>
      </w:r>
      <w:r w:rsidR="00B32F66">
        <w:t xml:space="preserve"> </w:t>
      </w:r>
      <w:r>
        <w:t>She also said</w:t>
      </w:r>
      <w:r w:rsidR="00B32F66">
        <w:t xml:space="preserve"> that </w:t>
      </w:r>
      <w:r w:rsidR="00B40B1E">
        <w:t xml:space="preserve">all of </w:t>
      </w:r>
      <w:r w:rsidR="00B32F66">
        <w:t xml:space="preserve">the </w:t>
      </w:r>
      <w:r w:rsidR="000E0ADF">
        <w:t xml:space="preserve">school </w:t>
      </w:r>
      <w:r w:rsidR="00B32F66">
        <w:t xml:space="preserve">data </w:t>
      </w:r>
      <w:r w:rsidR="00B40B1E">
        <w:t>was posted on the data wall</w:t>
      </w:r>
      <w:r w:rsidR="000E0ADF">
        <w:t xml:space="preserve"> </w:t>
      </w:r>
      <w:r w:rsidR="00B40B1E">
        <w:t>and</w:t>
      </w:r>
      <w:r w:rsidR="00B32F66">
        <w:t xml:space="preserve"> a</w:t>
      </w:r>
      <w:r w:rsidR="000E0ADF">
        <w:t>ccessible</w:t>
      </w:r>
      <w:r w:rsidR="00B32F66">
        <w:t xml:space="preserve"> </w:t>
      </w:r>
      <w:r w:rsidR="00A54660">
        <w:t xml:space="preserve">to the </w:t>
      </w:r>
      <w:r w:rsidR="00B40B1E">
        <w:t>faculty</w:t>
      </w:r>
      <w:r w:rsidR="00B32F66">
        <w:t xml:space="preserve"> </w:t>
      </w:r>
      <w:r w:rsidR="00A54660">
        <w:t xml:space="preserve">for </w:t>
      </w:r>
      <w:r w:rsidR="00B32F66">
        <w:t>review</w:t>
      </w:r>
      <w:r w:rsidR="00C72A17">
        <w:t>.</w:t>
      </w:r>
      <w:r w:rsidR="00A54660">
        <w:t xml:space="preserve"> This made the information public for the professional staff </w:t>
      </w:r>
      <w:r>
        <w:t xml:space="preserve">and allowed </w:t>
      </w:r>
      <w:r w:rsidR="00A54660">
        <w:t xml:space="preserve">all of the teachers </w:t>
      </w:r>
      <w:r>
        <w:t>to know</w:t>
      </w:r>
      <w:r w:rsidR="00A54660">
        <w:t xml:space="preserve"> how all of the students were progressing.</w:t>
      </w:r>
      <w:r w:rsidR="00B32F66">
        <w:t xml:space="preserve"> </w:t>
      </w:r>
      <w:r w:rsidR="00B40B1E">
        <w:t>According to central office administrators, mak</w:t>
      </w:r>
      <w:r w:rsidR="000E0ADF">
        <w:t>ing</w:t>
      </w:r>
      <w:r w:rsidR="00B40B1E">
        <w:t xml:space="preserve"> references to student achievement data</w:t>
      </w:r>
      <w:r w:rsidR="00B32F66">
        <w:t xml:space="preserve"> </w:t>
      </w:r>
      <w:r w:rsidR="000E0ADF">
        <w:t>in</w:t>
      </w:r>
      <w:r w:rsidR="00B32F66">
        <w:t xml:space="preserve"> </w:t>
      </w:r>
      <w:r w:rsidR="00B40B1E">
        <w:t>teachers</w:t>
      </w:r>
      <w:r w:rsidR="000E0ADF">
        <w:t>’ evaluations is not a common practice</w:t>
      </w:r>
      <w:r w:rsidR="00A93FC9">
        <w:t xml:space="preserve"> of principals</w:t>
      </w:r>
      <w:r w:rsidR="000E0ADF">
        <w:t xml:space="preserve"> in the district.</w:t>
      </w:r>
    </w:p>
    <w:p w:rsidR="00A471DA" w:rsidRPr="00A471DA" w:rsidRDefault="00A471DA" w:rsidP="00A471DA">
      <w:pPr>
        <w:spacing w:before="120" w:line="300" w:lineRule="exact"/>
        <w:jc w:val="both"/>
        <w:rPr>
          <w:i/>
        </w:rPr>
      </w:pPr>
      <w:r w:rsidRPr="00A471DA">
        <w:rPr>
          <w:i/>
        </w:rPr>
        <w:t>References to teachers’ attendance</w:t>
      </w:r>
    </w:p>
    <w:p w:rsidR="00F47C72" w:rsidRDefault="00B32F66" w:rsidP="00BD05C0">
      <w:pPr>
        <w:spacing w:before="120" w:line="300" w:lineRule="exact"/>
        <w:jc w:val="both"/>
      </w:pPr>
      <w:r>
        <w:t>During interviews</w:t>
      </w:r>
      <w:r w:rsidR="00A54660">
        <w:t>,</w:t>
      </w:r>
      <w:r>
        <w:t xml:space="preserve"> </w:t>
      </w:r>
      <w:r w:rsidR="00A54660">
        <w:t xml:space="preserve">the </w:t>
      </w:r>
      <w:smartTag w:uri="urn:schemas-microsoft-com:office:smarttags" w:element="stockticker">
        <w:r w:rsidR="00A54660">
          <w:t>SLEE</w:t>
        </w:r>
      </w:smartTag>
      <w:r w:rsidR="00A54660">
        <w:t xml:space="preserve"> principal</w:t>
      </w:r>
      <w:r>
        <w:t xml:space="preserve"> and teachers said that maintaining high teacher</w:t>
      </w:r>
      <w:r w:rsidR="00A54660">
        <w:t xml:space="preserve"> attendance</w:t>
      </w:r>
      <w:r>
        <w:t xml:space="preserve"> was a </w:t>
      </w:r>
      <w:r w:rsidR="00A54660">
        <w:t xml:space="preserve">school </w:t>
      </w:r>
      <w:r>
        <w:t>priority</w:t>
      </w:r>
      <w:r w:rsidR="00A93FC9">
        <w:t xml:space="preserve">. The school </w:t>
      </w:r>
      <w:r w:rsidR="005166EE">
        <w:t xml:space="preserve">has </w:t>
      </w:r>
      <w:r w:rsidR="00A93FC9">
        <w:t xml:space="preserve">established a goal of 95 percent teacher attendance. </w:t>
      </w:r>
      <w:r w:rsidR="00C344A3">
        <w:t>Although not district practice, t</w:t>
      </w:r>
      <w:r>
        <w:t xml:space="preserve">he principal </w:t>
      </w:r>
      <w:r w:rsidR="000E0ADF">
        <w:t xml:space="preserve">made references to </w:t>
      </w:r>
      <w:r w:rsidR="00A54660">
        <w:t xml:space="preserve">teachers’ </w:t>
      </w:r>
      <w:r>
        <w:t>attendance</w:t>
      </w:r>
      <w:r w:rsidR="00A93FC9">
        <w:t xml:space="preserve"> in their evaluations</w:t>
      </w:r>
      <w:r>
        <w:t xml:space="preserve"> and reminded t</w:t>
      </w:r>
      <w:r w:rsidR="00A54660">
        <w:t>hem</w:t>
      </w:r>
      <w:r>
        <w:t xml:space="preserve"> </w:t>
      </w:r>
      <w:r w:rsidR="00A54660">
        <w:t>of its effect on</w:t>
      </w:r>
      <w:r>
        <w:t xml:space="preserve"> student achievement</w:t>
      </w:r>
      <w:r w:rsidR="00FA4BC2">
        <w:t>,</w:t>
      </w:r>
      <w:r>
        <w:t xml:space="preserve"> </w:t>
      </w:r>
      <w:r w:rsidR="00A471DA">
        <w:t>commending those who met or exceed</w:t>
      </w:r>
      <w:r w:rsidR="00FA4BC2">
        <w:t>ed</w:t>
      </w:r>
      <w:r w:rsidR="00A471DA">
        <w:t xml:space="preserve"> </w:t>
      </w:r>
      <w:r w:rsidR="00FA4BC2">
        <w:t>the</w:t>
      </w:r>
      <w:r w:rsidR="00A471DA">
        <w:t xml:space="preserve"> school goal of 95 percent, and encouraging those who d</w:t>
      </w:r>
      <w:r w:rsidR="00FA4BC2">
        <w:t>id</w:t>
      </w:r>
      <w:r w:rsidR="00A471DA">
        <w:t xml:space="preserve"> not to strive harder. Although </w:t>
      </w:r>
      <w:r w:rsidR="004D0789">
        <w:t xml:space="preserve">according to district data </w:t>
      </w:r>
      <w:r w:rsidR="00A471DA">
        <w:t>SLEE average teacher attendance in 2009-2010</w:t>
      </w:r>
      <w:r w:rsidR="004D0789">
        <w:t xml:space="preserve"> was high</w:t>
      </w:r>
      <w:r w:rsidR="00A471DA">
        <w:t xml:space="preserve">, many </w:t>
      </w:r>
      <w:smartTag w:uri="urn:schemas-microsoft-com:office:smarttags" w:element="stockticker">
        <w:r w:rsidR="00A471DA">
          <w:t>SLEE</w:t>
        </w:r>
      </w:smartTag>
      <w:r w:rsidR="00A471DA">
        <w:t xml:space="preserve"> teachers expressed concern </w:t>
      </w:r>
      <w:r w:rsidR="00FA4BC2">
        <w:t xml:space="preserve">in interviews </w:t>
      </w:r>
      <w:r w:rsidR="00A471DA">
        <w:t xml:space="preserve">about the basis for calculating their attendance. For example, sick leave authorized by a physician and professional development and personal days approved by the district were counted as absences. Some teachers told the review team that they feared they were letting their colleagues down whenever they took time for legitimate personal and professional reasons. Others added that it was unnecessary to set an attendance goal for faculty with a strong work ethic. </w:t>
      </w:r>
    </w:p>
    <w:p w:rsidR="00A471DA" w:rsidRPr="00A471DA" w:rsidRDefault="00A471DA" w:rsidP="00BD05C0">
      <w:pPr>
        <w:spacing w:before="120" w:line="300" w:lineRule="exact"/>
        <w:jc w:val="both"/>
        <w:rPr>
          <w:i/>
        </w:rPr>
      </w:pPr>
      <w:r w:rsidRPr="00A471DA">
        <w:rPr>
          <w:i/>
        </w:rPr>
        <w:t>Conclusion</w:t>
      </w:r>
    </w:p>
    <w:p w:rsidR="000A58EE" w:rsidRDefault="00B32F66" w:rsidP="00BD05C0">
      <w:pPr>
        <w:spacing w:before="120" w:line="300" w:lineRule="exact"/>
        <w:jc w:val="both"/>
      </w:pPr>
      <w:r>
        <w:lastRenderedPageBreak/>
        <w:t xml:space="preserve">The principal of the South Lawrence East Elementary School has </w:t>
      </w:r>
      <w:r w:rsidR="00CF1348">
        <w:t xml:space="preserve">used </w:t>
      </w:r>
      <w:r>
        <w:t>the district’s evaluation tool as an effective means to improve student achievement</w:t>
      </w:r>
      <w:r w:rsidR="00A93FC9">
        <w:t xml:space="preserve">. </w:t>
      </w:r>
      <w:r w:rsidR="00CF1348">
        <w:t>She</w:t>
      </w:r>
      <w:r w:rsidR="00A93FC9">
        <w:t xml:space="preserve"> makes full use of the instrument</w:t>
      </w:r>
      <w:r>
        <w:t xml:space="preserve"> by </w:t>
      </w:r>
      <w:r w:rsidR="00A60741">
        <w:t>making</w:t>
      </w:r>
      <w:r>
        <w:t xml:space="preserve"> specific comments </w:t>
      </w:r>
      <w:r w:rsidR="004A5023">
        <w:t xml:space="preserve">and recommendations </w:t>
      </w:r>
      <w:r w:rsidR="003E39F7">
        <w:t>to improve</w:t>
      </w:r>
      <w:r>
        <w:t xml:space="preserve"> instruction</w:t>
      </w:r>
      <w:r w:rsidR="003E39F7">
        <w:t>.</w:t>
      </w:r>
      <w:r>
        <w:t xml:space="preserve"> </w:t>
      </w:r>
      <w:r w:rsidR="003239CD">
        <w:t>In addition, s</w:t>
      </w:r>
      <w:r w:rsidR="003E39F7">
        <w:t>he includes</w:t>
      </w:r>
      <w:r>
        <w:t xml:space="preserve"> student </w:t>
      </w:r>
      <w:r w:rsidR="00A60741">
        <w:t>assessment</w:t>
      </w:r>
      <w:r>
        <w:t xml:space="preserve"> r</w:t>
      </w:r>
      <w:r w:rsidR="00A60741">
        <w:t xml:space="preserve">esults to guide and measure instructional improvements. </w:t>
      </w:r>
      <w:r>
        <w:t xml:space="preserve">This </w:t>
      </w:r>
      <w:r w:rsidR="00A60741">
        <w:t>constructive use of the evaluation process is in contrast with</w:t>
      </w:r>
      <w:r>
        <w:t xml:space="preserve"> the </w:t>
      </w:r>
      <w:r w:rsidR="008D7F33">
        <w:t xml:space="preserve">district evaluation process as </w:t>
      </w:r>
      <w:r>
        <w:t>view</w:t>
      </w:r>
      <w:r w:rsidR="008D7F33">
        <w:t>ed by</w:t>
      </w:r>
      <w:r>
        <w:t xml:space="preserve"> </w:t>
      </w:r>
      <w:r w:rsidR="00A60741">
        <w:t xml:space="preserve">some </w:t>
      </w:r>
      <w:r>
        <w:t>others in the district</w:t>
      </w:r>
      <w:r w:rsidR="006C1594">
        <w:t xml:space="preserve">, including union </w:t>
      </w:r>
      <w:r w:rsidR="00520419">
        <w:t>representative</w:t>
      </w:r>
      <w:r w:rsidR="006C1594">
        <w:t>s and teachers in focus groups</w:t>
      </w:r>
      <w:r w:rsidR="00520419">
        <w:t>.</w:t>
      </w:r>
      <w:r w:rsidR="006C1594">
        <w:t xml:space="preserve"> </w:t>
      </w:r>
      <w:r w:rsidR="00520419">
        <w:t>T</w:t>
      </w:r>
      <w:r w:rsidR="006C1594">
        <w:t xml:space="preserve">he district review team found that the district’s evaluation systems and procedures were well designed, but that their implementation was inconsistent in quality and timeliness (see </w:t>
      </w:r>
      <w:hyperlink r:id="rId18" w:history="1">
        <w:r w:rsidR="00520419" w:rsidRPr="00520419">
          <w:rPr>
            <w:rStyle w:val="Hyperlink"/>
          </w:rPr>
          <w:t>district re</w:t>
        </w:r>
        <w:r w:rsidR="00520419" w:rsidRPr="00520419">
          <w:rPr>
            <w:rStyle w:val="Hyperlink"/>
          </w:rPr>
          <w:t>v</w:t>
        </w:r>
        <w:r w:rsidR="00520419" w:rsidRPr="00520419">
          <w:rPr>
            <w:rStyle w:val="Hyperlink"/>
          </w:rPr>
          <w:t>iew report</w:t>
        </w:r>
      </w:hyperlink>
      <w:r w:rsidR="00520419">
        <w:t xml:space="preserve"> at </w:t>
      </w:r>
      <w:r w:rsidR="006C1594">
        <w:t>pp. 37-38)</w:t>
      </w:r>
      <w:r w:rsidR="00A60741">
        <w:t xml:space="preserve">. </w:t>
      </w:r>
    </w:p>
    <w:p w:rsidR="000A58EE" w:rsidRDefault="003239CD" w:rsidP="00BD05C0">
      <w:pPr>
        <w:spacing w:before="120" w:line="300" w:lineRule="exact"/>
        <w:jc w:val="both"/>
      </w:pPr>
      <w:r>
        <w:t>The school</w:t>
      </w:r>
      <w:r w:rsidR="004A5023">
        <w:t xml:space="preserve"> </w:t>
      </w:r>
      <w:r>
        <w:t>r</w:t>
      </w:r>
      <w:r w:rsidR="004A5023">
        <w:t xml:space="preserve">eview team also </w:t>
      </w:r>
      <w:r w:rsidR="008D7F33">
        <w:t xml:space="preserve">reviewed </w:t>
      </w:r>
      <w:r w:rsidR="004A5023">
        <w:t xml:space="preserve">a larger sample of district teacher evaluations. </w:t>
      </w:r>
      <w:r w:rsidR="008D7F33">
        <w:t>T</w:t>
      </w:r>
      <w:r w:rsidR="00B32F66">
        <w:t xml:space="preserve">he </w:t>
      </w:r>
      <w:smartTag w:uri="urn:schemas-microsoft-com:office:smarttags" w:element="stockticker">
        <w:r w:rsidR="00A60741">
          <w:t>SLEE</w:t>
        </w:r>
      </w:smartTag>
      <w:r w:rsidR="00A60741">
        <w:t xml:space="preserve"> teacher </w:t>
      </w:r>
      <w:r w:rsidR="00B32F66">
        <w:t xml:space="preserve">evaluations </w:t>
      </w:r>
      <w:r w:rsidR="004A5023">
        <w:t xml:space="preserve">were exceptional </w:t>
      </w:r>
      <w:r w:rsidR="008D7F33">
        <w:t xml:space="preserve">when compared with the larger sample </w:t>
      </w:r>
      <w:r w:rsidR="004A5023">
        <w:t>because</w:t>
      </w:r>
      <w:r w:rsidR="00B32F66">
        <w:t xml:space="preserve"> </w:t>
      </w:r>
      <w:r w:rsidR="004A5023">
        <w:t xml:space="preserve">they </w:t>
      </w:r>
      <w:r w:rsidR="00B32F66">
        <w:t xml:space="preserve">were </w:t>
      </w:r>
      <w:r w:rsidR="004A5023">
        <w:t xml:space="preserve">timely, </w:t>
      </w:r>
      <w:r w:rsidR="00B32F66">
        <w:t>comprehensive</w:t>
      </w:r>
      <w:r w:rsidR="008D7F33">
        <w:t>,</w:t>
      </w:r>
      <w:r w:rsidR="00B32F66">
        <w:t xml:space="preserve"> </w:t>
      </w:r>
      <w:r w:rsidR="004A5023">
        <w:t>and</w:t>
      </w:r>
      <w:r w:rsidR="00B32F66">
        <w:t xml:space="preserve"> h</w:t>
      </w:r>
      <w:r w:rsidR="004A5023">
        <w:t>eld</w:t>
      </w:r>
      <w:r w:rsidR="00B32F66">
        <w:t xml:space="preserve"> teachers to high expectations. </w:t>
      </w:r>
      <w:r>
        <w:t xml:space="preserve">Teacher evaluation at </w:t>
      </w:r>
      <w:smartTag w:uri="urn:schemas-microsoft-com:office:smarttags" w:element="stockticker">
        <w:r>
          <w:t>SLEE</w:t>
        </w:r>
      </w:smartTag>
      <w:r>
        <w:t xml:space="preserve"> is in the service of improving student performance</w:t>
      </w:r>
      <w:r w:rsidR="008D7F33">
        <w:t xml:space="preserve"> and </w:t>
      </w:r>
      <w:r w:rsidR="00A74A38">
        <w:t xml:space="preserve">in the view of the review team </w:t>
      </w:r>
      <w:r w:rsidR="008D7F33">
        <w:t>has contributed to recent</w:t>
      </w:r>
      <w:r>
        <w:t xml:space="preserve"> substantial gains by </w:t>
      </w:r>
      <w:smartTag w:uri="urn:schemas-microsoft-com:office:smarttags" w:element="stockticker">
        <w:r>
          <w:t>SLEE</w:t>
        </w:r>
      </w:smartTag>
      <w:r>
        <w:t xml:space="preserve"> students.  </w:t>
      </w:r>
    </w:p>
    <w:p w:rsidR="00F47C72" w:rsidRDefault="004C6CC4" w:rsidP="00BD05C0">
      <w:pPr>
        <w:spacing w:before="120" w:line="300" w:lineRule="exact"/>
        <w:jc w:val="both"/>
      </w:pPr>
      <w:r>
        <w:t>The one aspect of the teacher evaluations that may be counterproductive, given the concerns expressed by teachers about their fears when they take time off for legitimate reasons, is the reference by the principal to teachers’ attendance records. References to attendance</w:t>
      </w:r>
      <w:r w:rsidR="00AB6CF0">
        <w:t xml:space="preserve"> in evaluations may be unnecessary, given the existence of other ways of dealing with </w:t>
      </w:r>
      <w:r w:rsidR="00C06A7A">
        <w:t>attendance problems</w:t>
      </w:r>
      <w:r w:rsidR="00AB6CF0">
        <w:t>, and may be</w:t>
      </w:r>
      <w:r>
        <w:t xml:space="preserve"> </w:t>
      </w:r>
      <w:r w:rsidR="00AB6CF0">
        <w:t xml:space="preserve">injurious to teachers’ morale even when they meet the goal of 95 percent attendance. </w:t>
      </w:r>
    </w:p>
    <w:p w:rsidR="00B32F66" w:rsidRDefault="00B32F66" w:rsidP="00BD05C0">
      <w:pPr>
        <w:spacing w:before="120" w:line="300" w:lineRule="exact"/>
        <w:jc w:val="both"/>
      </w:pPr>
      <w:r w:rsidRPr="005C6031">
        <w:rPr>
          <w:b/>
        </w:rPr>
        <w:t xml:space="preserve">The district does not provide </w:t>
      </w:r>
      <w:r w:rsidR="00CB3EB8">
        <w:rPr>
          <w:b/>
        </w:rPr>
        <w:t>sufficient</w:t>
      </w:r>
      <w:r w:rsidRPr="005C6031">
        <w:rPr>
          <w:b/>
        </w:rPr>
        <w:t xml:space="preserve"> time for</w:t>
      </w:r>
      <w:r w:rsidR="00CB3EB8">
        <w:rPr>
          <w:b/>
        </w:rPr>
        <w:t xml:space="preserve"> English as a Second Language (ESL) instruction for</w:t>
      </w:r>
      <w:r w:rsidRPr="005C6031">
        <w:rPr>
          <w:b/>
        </w:rPr>
        <w:t xml:space="preserve"> its ELL</w:t>
      </w:r>
      <w:r w:rsidR="008C5626">
        <w:rPr>
          <w:b/>
        </w:rPr>
        <w:t xml:space="preserve"> students</w:t>
      </w:r>
      <w:r w:rsidRPr="005C6031">
        <w:rPr>
          <w:b/>
        </w:rPr>
        <w:t xml:space="preserve"> and has not provided</w:t>
      </w:r>
      <w:r>
        <w:rPr>
          <w:b/>
        </w:rPr>
        <w:t xml:space="preserve"> </w:t>
      </w:r>
      <w:r w:rsidR="00CB3EB8">
        <w:rPr>
          <w:b/>
        </w:rPr>
        <w:t>enough</w:t>
      </w:r>
      <w:r w:rsidR="00CB3EB8" w:rsidRPr="005C6031">
        <w:rPr>
          <w:b/>
        </w:rPr>
        <w:t xml:space="preserve"> </w:t>
      </w:r>
      <w:r w:rsidRPr="005C6031">
        <w:rPr>
          <w:b/>
        </w:rPr>
        <w:t xml:space="preserve">opportunities for teachers to receive </w:t>
      </w:r>
      <w:r w:rsidR="00CB3EB8">
        <w:rPr>
          <w:b/>
        </w:rPr>
        <w:t>Sheltered English Immersion (SEI)</w:t>
      </w:r>
      <w:r w:rsidR="00CB3EB8" w:rsidRPr="005C6031">
        <w:rPr>
          <w:b/>
        </w:rPr>
        <w:t xml:space="preserve"> </w:t>
      </w:r>
      <w:r w:rsidRPr="005C6031">
        <w:rPr>
          <w:b/>
        </w:rPr>
        <w:t>training</w:t>
      </w:r>
      <w:r>
        <w:t xml:space="preserve">. </w:t>
      </w:r>
    </w:p>
    <w:p w:rsidR="00DE43D9" w:rsidRDefault="00DE43D9" w:rsidP="00BD05C0">
      <w:pPr>
        <w:spacing w:before="120" w:line="300" w:lineRule="exact"/>
        <w:jc w:val="both"/>
        <w:rPr>
          <w:i/>
        </w:rPr>
      </w:pPr>
      <w:r>
        <w:rPr>
          <w:i/>
        </w:rPr>
        <w:t>Engl</w:t>
      </w:r>
      <w:r w:rsidR="004F6919">
        <w:rPr>
          <w:i/>
        </w:rPr>
        <w:t>ish as a Second Language (ESL) i</w:t>
      </w:r>
      <w:r>
        <w:rPr>
          <w:i/>
        </w:rPr>
        <w:t>nstruction in the district</w:t>
      </w:r>
    </w:p>
    <w:p w:rsidR="00B32F66" w:rsidRDefault="00B32F66" w:rsidP="00BD05C0">
      <w:pPr>
        <w:spacing w:before="120" w:line="300" w:lineRule="exact"/>
        <w:jc w:val="both"/>
      </w:pPr>
      <w:r>
        <w:t>Interviewees across the district told the review team that the district’s ELL</w:t>
      </w:r>
      <w:r w:rsidR="008C5626">
        <w:t xml:space="preserve"> students</w:t>
      </w:r>
      <w:r>
        <w:t xml:space="preserve"> are not receiving th</w:t>
      </w:r>
      <w:r w:rsidR="008C5626">
        <w:t xml:space="preserve">e </w:t>
      </w:r>
      <w:r w:rsidR="007C3D99">
        <w:t xml:space="preserve">recommended </w:t>
      </w:r>
      <w:r w:rsidR="00CB3EB8">
        <w:t xml:space="preserve">English as a Second Language (ESL) </w:t>
      </w:r>
      <w:r w:rsidR="008C5626">
        <w:t xml:space="preserve">instructional time. </w:t>
      </w:r>
      <w:r>
        <w:t xml:space="preserve">The </w:t>
      </w:r>
      <w:r w:rsidR="00210984">
        <w:t xml:space="preserve">then </w:t>
      </w:r>
      <w:r w:rsidR="00C72A17">
        <w:t>interim</w:t>
      </w:r>
      <w:r>
        <w:t xml:space="preserve"> superintendent said that the district is </w:t>
      </w:r>
      <w:r w:rsidR="008C5626">
        <w:t>“</w:t>
      </w:r>
      <w:r>
        <w:t>not where it should be with ELL supports.</w:t>
      </w:r>
      <w:r w:rsidR="008C5626">
        <w:t>”</w:t>
      </w:r>
      <w:r>
        <w:t xml:space="preserve">  She cited the fact that students who test</w:t>
      </w:r>
      <w:r w:rsidR="008C5626">
        <w:t xml:space="preserve"> </w:t>
      </w:r>
      <w:r>
        <w:t xml:space="preserve">at </w:t>
      </w:r>
      <w:r w:rsidR="00CB3EB8">
        <w:t>Massachusetts English Proficiency Assessment (MEPA) Levels 1 and 2</w:t>
      </w:r>
      <w:r>
        <w:t xml:space="preserve"> </w:t>
      </w:r>
      <w:r w:rsidR="008A6CF5">
        <w:t xml:space="preserve">(those with the least proficiency in English) </w:t>
      </w:r>
      <w:r w:rsidR="008C5626">
        <w:t>are</w:t>
      </w:r>
      <w:r>
        <w:t xml:space="preserve"> not receiving the </w:t>
      </w:r>
      <w:r w:rsidR="00CB3EB8">
        <w:t xml:space="preserve">recommended </w:t>
      </w:r>
      <w:r w:rsidR="00DC2EF2">
        <w:t xml:space="preserve">minimum of </w:t>
      </w:r>
      <w:r w:rsidR="00C72A17">
        <w:t>two-and-a-</w:t>
      </w:r>
      <w:r w:rsidR="008C5626">
        <w:t>half</w:t>
      </w:r>
      <w:r>
        <w:t xml:space="preserve"> hours of instruction</w:t>
      </w:r>
      <w:r w:rsidR="00DC2EF2">
        <w:t xml:space="preserve"> daily</w:t>
      </w:r>
      <w:r>
        <w:t xml:space="preserve">. </w:t>
      </w:r>
      <w:r w:rsidR="008C5626">
        <w:t>S</w:t>
      </w:r>
      <w:r>
        <w:t xml:space="preserve">tudents who test at </w:t>
      </w:r>
      <w:r w:rsidR="00DC2EF2">
        <w:t>Levels 3 and 4</w:t>
      </w:r>
      <w:r>
        <w:t xml:space="preserve"> generally receive their instruction from an ELL tutor rather than a </w:t>
      </w:r>
      <w:r w:rsidR="00B122A2">
        <w:t xml:space="preserve">licensed </w:t>
      </w:r>
      <w:r>
        <w:t>ESL teacher.</w:t>
      </w:r>
      <w:r w:rsidR="007A0BBC">
        <w:rPr>
          <w:rStyle w:val="FootnoteReference"/>
        </w:rPr>
        <w:footnoteReference w:id="15"/>
      </w:r>
      <w:r>
        <w:t xml:space="preserve"> </w:t>
      </w:r>
    </w:p>
    <w:p w:rsidR="00B32F66" w:rsidRDefault="008F237E" w:rsidP="00BD05C0">
      <w:pPr>
        <w:spacing w:before="120" w:line="300" w:lineRule="exact"/>
        <w:jc w:val="both"/>
      </w:pPr>
      <w:r>
        <w:t>The review team learned in interviews that</w:t>
      </w:r>
      <w:r w:rsidR="00B32F66">
        <w:t xml:space="preserve"> the district has had an ELL program for 15 years</w:t>
      </w:r>
      <w:r w:rsidR="008C5626">
        <w:t>. In 2010-2011,</w:t>
      </w:r>
      <w:r w:rsidR="00B32F66">
        <w:t xml:space="preserve"> there </w:t>
      </w:r>
      <w:r w:rsidR="00C72A17">
        <w:t>were</w:t>
      </w:r>
      <w:r w:rsidR="00B32F66">
        <w:t xml:space="preserve"> </w:t>
      </w:r>
      <w:r w:rsidR="00B122A2">
        <w:t>3,048</w:t>
      </w:r>
      <w:r w:rsidR="00B32F66">
        <w:t xml:space="preserve"> ELL</w:t>
      </w:r>
      <w:r w:rsidR="008C5626">
        <w:t xml:space="preserve"> students</w:t>
      </w:r>
      <w:r w:rsidR="00B32F66">
        <w:t xml:space="preserve"> in </w:t>
      </w:r>
      <w:r w:rsidR="008C5626">
        <w:t xml:space="preserve">kindergarten through grade 12, </w:t>
      </w:r>
      <w:r w:rsidR="00B32F66">
        <w:t xml:space="preserve">and </w:t>
      </w:r>
      <w:r w:rsidR="0014434E">
        <w:t xml:space="preserve">according to an administrator </w:t>
      </w:r>
      <w:r w:rsidR="008C5626">
        <w:t xml:space="preserve">only </w:t>
      </w:r>
      <w:r w:rsidR="0014434E">
        <w:t xml:space="preserve">49 </w:t>
      </w:r>
      <w:r w:rsidR="00B122A2">
        <w:t>licensed</w:t>
      </w:r>
      <w:r w:rsidR="00B32F66">
        <w:t xml:space="preserve"> </w:t>
      </w:r>
      <w:smartTag w:uri="urn:schemas-microsoft-com:office:smarttags" w:element="stockticker">
        <w:r w:rsidR="00B32F66">
          <w:t>ESL</w:t>
        </w:r>
      </w:smartTag>
      <w:r w:rsidR="00B32F66">
        <w:t xml:space="preserve"> teachers available to provide the required instruction.  </w:t>
      </w:r>
      <w:r w:rsidR="0014434E">
        <w:t xml:space="preserve">(In data on teacher certification and training submitted to the review team, however, the district reported a total of 39 teachers with ESL certification and 33 teachers with dual certification that included ESL.) </w:t>
      </w:r>
      <w:r w:rsidR="00B32F66">
        <w:t xml:space="preserve">Further, </w:t>
      </w:r>
      <w:r w:rsidR="007C3D99">
        <w:t xml:space="preserve">according to data provided by the district at the request of the review </w:t>
      </w:r>
      <w:r w:rsidR="007C3D99">
        <w:lastRenderedPageBreak/>
        <w:t xml:space="preserve">team, </w:t>
      </w:r>
      <w:r w:rsidR="00B32F66">
        <w:t>501</w:t>
      </w:r>
      <w:r w:rsidR="008C5626">
        <w:t xml:space="preserve"> </w:t>
      </w:r>
      <w:r w:rsidR="00B32F66">
        <w:t xml:space="preserve">ELL </w:t>
      </w:r>
      <w:r w:rsidR="008C5626">
        <w:t>students ha</w:t>
      </w:r>
      <w:r w:rsidR="007C3D99">
        <w:t>d</w:t>
      </w:r>
      <w:r w:rsidR="008C5626">
        <w:t xml:space="preserve"> been</w:t>
      </w:r>
      <w:r w:rsidR="00B32F66">
        <w:t xml:space="preserve"> </w:t>
      </w:r>
      <w:r w:rsidR="008C5626">
        <w:t>determined to have a disability</w:t>
      </w:r>
      <w:r w:rsidR="0014434E">
        <w:t>,</w:t>
      </w:r>
      <w:r w:rsidR="008C5626">
        <w:t xml:space="preserve"> </w:t>
      </w:r>
      <w:r w:rsidR="0014434E">
        <w:t>making them eligible for</w:t>
      </w:r>
      <w:r w:rsidR="00B32F66">
        <w:t xml:space="preserve"> special education.</w:t>
      </w:r>
      <w:r w:rsidR="00190256">
        <w:rPr>
          <w:rStyle w:val="FootnoteReference"/>
        </w:rPr>
        <w:footnoteReference w:id="16"/>
      </w:r>
      <w:r w:rsidR="00B32F66">
        <w:t xml:space="preserve">  </w:t>
      </w:r>
      <w:r w:rsidR="00D02BDB">
        <w:t xml:space="preserve">An </w:t>
      </w:r>
      <w:r w:rsidR="00190256">
        <w:t xml:space="preserve">administrator </w:t>
      </w:r>
      <w:r w:rsidR="00B32F66">
        <w:t xml:space="preserve">said that it is difficult to provide the necessary instruction for these students.  </w:t>
      </w:r>
    </w:p>
    <w:p w:rsidR="00B32F66" w:rsidRDefault="00190256" w:rsidP="00BD05C0">
      <w:pPr>
        <w:spacing w:before="120" w:line="300" w:lineRule="exact"/>
        <w:jc w:val="both"/>
      </w:pPr>
      <w:r>
        <w:t>The review team was told in interviews that d</w:t>
      </w:r>
      <w:r w:rsidR="00B32F66">
        <w:t xml:space="preserve">istrict elementary schools have 18 </w:t>
      </w:r>
      <w:smartTag w:uri="urn:schemas-microsoft-com:office:smarttags" w:element="stockticker">
        <w:r w:rsidR="00B32F66">
          <w:t>ESL</w:t>
        </w:r>
      </w:smartTag>
      <w:r w:rsidR="00B32F66">
        <w:t xml:space="preserve"> teachers assigned and the middle schools have 10</w:t>
      </w:r>
      <w:r w:rsidR="0042431F">
        <w:t>, with</w:t>
      </w:r>
      <w:r w:rsidR="00C72A17">
        <w:t xml:space="preserve"> </w:t>
      </w:r>
      <w:r w:rsidR="0042431F">
        <w:t>t</w:t>
      </w:r>
      <w:r w:rsidR="00B32F66">
        <w:t xml:space="preserve">he remaining 21 teachers assigned to the high school. </w:t>
      </w:r>
      <w:r w:rsidR="008C5626">
        <w:t>Interviewees at all levels said that it is a</w:t>
      </w:r>
      <w:r w:rsidR="00B32F66">
        <w:t xml:space="preserve"> challenge to provide the necessary instruction </w:t>
      </w:r>
      <w:r w:rsidR="008C5626">
        <w:t xml:space="preserve">without </w:t>
      </w:r>
      <w:r w:rsidR="00240079">
        <w:t>adequate</w:t>
      </w:r>
      <w:r w:rsidR="00B32F66">
        <w:t xml:space="preserve"> staff.</w:t>
      </w:r>
      <w:r w:rsidR="00C72A17">
        <w:t xml:space="preserve"> </w:t>
      </w:r>
      <w:r w:rsidR="00B32F66">
        <w:t>In a focus group at the middle school</w:t>
      </w:r>
      <w:r w:rsidR="00C65D52">
        <w:t>,</w:t>
      </w:r>
      <w:r w:rsidR="00B32F66">
        <w:t xml:space="preserve"> teachers said that </w:t>
      </w:r>
      <w:r w:rsidR="00240079">
        <w:t xml:space="preserve">the </w:t>
      </w:r>
      <w:r w:rsidR="00B32F66">
        <w:t xml:space="preserve">ELL population had increased from 570 students to 690 </w:t>
      </w:r>
      <w:r w:rsidR="00894B2C">
        <w:t xml:space="preserve">in 2010-2011 </w:t>
      </w:r>
      <w:r w:rsidR="00B32F66">
        <w:t xml:space="preserve">with no increase in </w:t>
      </w:r>
      <w:smartTag w:uri="urn:schemas-microsoft-com:office:smarttags" w:element="stockticker">
        <w:r w:rsidR="00B32F66">
          <w:t>ESL</w:t>
        </w:r>
      </w:smartTag>
      <w:r w:rsidR="00B32F66">
        <w:t xml:space="preserve"> teachers.  Teachers reported that one </w:t>
      </w:r>
      <w:smartTag w:uri="urn:schemas-microsoft-com:office:smarttags" w:element="stockticker">
        <w:r w:rsidR="00B32F66">
          <w:t>ESL</w:t>
        </w:r>
      </w:smartTag>
      <w:r w:rsidR="00B32F66">
        <w:t xml:space="preserve"> teacher was instructing students from grade</w:t>
      </w:r>
      <w:r w:rsidR="00240079">
        <w:t xml:space="preserve"> 5 through grade 8 </w:t>
      </w:r>
      <w:r w:rsidR="00C72A17">
        <w:t>in one classroom</w:t>
      </w:r>
      <w:r w:rsidR="00894B2C">
        <w:t xml:space="preserve"> at the same time</w:t>
      </w:r>
      <w:r w:rsidR="00B32F66">
        <w:t xml:space="preserve">.  </w:t>
      </w:r>
    </w:p>
    <w:p w:rsidR="00B32F66" w:rsidRDefault="00B32F66" w:rsidP="00BD05C0">
      <w:pPr>
        <w:spacing w:before="120" w:line="300" w:lineRule="exact"/>
        <w:jc w:val="both"/>
      </w:pPr>
      <w:r>
        <w:t xml:space="preserve">The high school also has problems meeting the needs of its ELL students. </w:t>
      </w:r>
      <w:r w:rsidR="00C23D62">
        <w:t xml:space="preserve">A newcomer program at the high school has an enrollment of 233 students. </w:t>
      </w:r>
      <w:r>
        <w:t xml:space="preserve">A district administrator said that many families from Puerto Rico </w:t>
      </w:r>
      <w:r w:rsidR="00894B2C">
        <w:t xml:space="preserve">and the Dominican Republic </w:t>
      </w:r>
      <w:r>
        <w:t xml:space="preserve">come to the </w:t>
      </w:r>
      <w:r w:rsidR="00C23D62">
        <w:t>United States</w:t>
      </w:r>
      <w:r>
        <w:t xml:space="preserve"> when their </w:t>
      </w:r>
      <w:r w:rsidR="00C23D62">
        <w:t>children</w:t>
      </w:r>
      <w:r>
        <w:t xml:space="preserve"> are </w:t>
      </w:r>
      <w:r w:rsidR="00C23D62">
        <w:t>of</w:t>
      </w:r>
      <w:r>
        <w:t xml:space="preserve"> high school </w:t>
      </w:r>
      <w:r w:rsidR="00C23D62">
        <w:t>age.</w:t>
      </w:r>
      <w:r>
        <w:t xml:space="preserve"> Another administrator said that </w:t>
      </w:r>
      <w:r w:rsidR="00894B2C">
        <w:t xml:space="preserve">many </w:t>
      </w:r>
      <w:r>
        <w:t xml:space="preserve">of these students have </w:t>
      </w:r>
      <w:r w:rsidR="00C72A17">
        <w:t xml:space="preserve">not </w:t>
      </w:r>
      <w:r w:rsidR="00C23D62">
        <w:t xml:space="preserve">previously </w:t>
      </w:r>
      <w:r>
        <w:t xml:space="preserve">attended school.  </w:t>
      </w:r>
    </w:p>
    <w:p w:rsidR="00580375" w:rsidRPr="00580375" w:rsidRDefault="00580375" w:rsidP="00580375">
      <w:pPr>
        <w:spacing w:before="120" w:line="300" w:lineRule="exact"/>
        <w:jc w:val="both"/>
        <w:rPr>
          <w:sz w:val="20"/>
          <w:szCs w:val="20"/>
        </w:rPr>
      </w:pPr>
      <w:r>
        <w:t xml:space="preserve">The district provides a defined number of teachers to each school. A principal would therefore need to offset an increase in the number of ESL teachers with a reduction in other staff. As a result, ELL students in the district are not receiving the amount of recommended ESL instruction. District leaders </w:t>
      </w:r>
      <w:r w:rsidRPr="00B94EC9">
        <w:t xml:space="preserve">reported </w:t>
      </w:r>
      <w:r>
        <w:t xml:space="preserve">in an interview </w:t>
      </w:r>
      <w:r w:rsidRPr="00B94EC9">
        <w:t xml:space="preserve">that 40 teachers </w:t>
      </w:r>
      <w:r w:rsidR="00C65D52">
        <w:t>we</w:t>
      </w:r>
      <w:r w:rsidRPr="00B94EC9">
        <w:t>re currently in an ESL licensure program supported by the district</w:t>
      </w:r>
      <w:r w:rsidR="00C65D52">
        <w:t>,</w:t>
      </w:r>
      <w:r w:rsidRPr="00B94EC9">
        <w:t xml:space="preserve"> </w:t>
      </w:r>
      <w:r w:rsidR="00C65D52">
        <w:t>with the</w:t>
      </w:r>
      <w:r>
        <w:t xml:space="preserve"> </w:t>
      </w:r>
      <w:r w:rsidRPr="00B94EC9">
        <w:t>require</w:t>
      </w:r>
      <w:r w:rsidR="00C65D52">
        <w:t>ment of</w:t>
      </w:r>
      <w:r w:rsidRPr="00B94EC9">
        <w:t xml:space="preserve"> commit</w:t>
      </w:r>
      <w:r w:rsidR="00C65D52">
        <w:t>ting</w:t>
      </w:r>
      <w:r w:rsidRPr="00B94EC9">
        <w:t xml:space="preserve"> to teach in the district for three years. </w:t>
      </w:r>
      <w:r>
        <w:t xml:space="preserve">  </w:t>
      </w:r>
    </w:p>
    <w:p w:rsidR="00DE43D9" w:rsidRDefault="00DE43D9" w:rsidP="00DE43D9">
      <w:pPr>
        <w:spacing w:before="120" w:line="300" w:lineRule="exact"/>
        <w:jc w:val="both"/>
      </w:pPr>
      <w:r>
        <w:t xml:space="preserve">The ELL coordinator told the review team that in the 2010-2011 school </w:t>
      </w:r>
      <w:proofErr w:type="gramStart"/>
      <w:r>
        <w:t>year</w:t>
      </w:r>
      <w:proofErr w:type="gramEnd"/>
      <w:r>
        <w:t xml:space="preserve"> she began meeting with </w:t>
      </w:r>
      <w:smartTag w:uri="urn:schemas-microsoft-com:office:smarttags" w:element="stockticker">
        <w:r>
          <w:t>ESL</w:t>
        </w:r>
      </w:smartTag>
      <w:r>
        <w:t xml:space="preserve"> teachers once a month for two-and-a-half hours to discuss issues related to the program; previously they did not have the time to meet. At the time of the review the </w:t>
      </w:r>
      <w:smartTag w:uri="urn:schemas-microsoft-com:office:smarttags" w:element="stockticker">
        <w:r>
          <w:t>ESL</w:t>
        </w:r>
      </w:smartTag>
      <w:r>
        <w:t xml:space="preserve"> teachers were working on a scope and sequence to accompany the ESL curriculum, which is aligned with the English Language Proficiency Benchmarks and Outcomes (ELPBO) in use in the district at all levels. </w:t>
      </w:r>
    </w:p>
    <w:p w:rsidR="004F6919" w:rsidRDefault="004F6919" w:rsidP="004F6919">
      <w:pPr>
        <w:spacing w:before="120" w:line="300" w:lineRule="exact"/>
        <w:jc w:val="both"/>
        <w:rPr>
          <w:i/>
        </w:rPr>
      </w:pPr>
      <w:r>
        <w:rPr>
          <w:i/>
        </w:rPr>
        <w:t>Sheltered English Immersion (SEI) training in the district</w:t>
      </w:r>
    </w:p>
    <w:p w:rsidR="004F6919" w:rsidRPr="004F1D1A" w:rsidRDefault="004F6919" w:rsidP="004F6919">
      <w:pPr>
        <w:spacing w:before="120" w:line="300" w:lineRule="exact"/>
        <w:jc w:val="both"/>
      </w:pPr>
      <w:r>
        <w:t>In 2010-2011, the district had only 258 teachers trained in category 1, 27 in category 2, 523 in category 3, and 84 in category 4.</w:t>
      </w:r>
      <w:r w:rsidR="004A120A">
        <w:rPr>
          <w:rStyle w:val="FootnoteReference"/>
        </w:rPr>
        <w:footnoteReference w:id="17"/>
      </w:r>
      <w:r>
        <w:t xml:space="preserve"> The interim superintendent explained that many teachers</w:t>
      </w:r>
      <w:r w:rsidRPr="000751C9">
        <w:t xml:space="preserve"> </w:t>
      </w:r>
      <w:r>
        <w:t xml:space="preserve">in the district were trained in category 2 over the </w:t>
      </w:r>
      <w:proofErr w:type="gramStart"/>
      <w:r>
        <w:t>years,</w:t>
      </w:r>
      <w:proofErr w:type="gramEnd"/>
      <w:r>
        <w:t xml:space="preserve"> but that the training did not meet the criteria established by ESE and that the teachers have to be retrained. According to the interim superintendent, 40 teachers would be trained in category 1 by September 2011, and these </w:t>
      </w:r>
      <w:r>
        <w:lastRenderedPageBreak/>
        <w:t xml:space="preserve">teachers would be qualified to provide training for other teachers in the district. The district underwrote the training, but according to an agreement, if the trained teacher does not remain in the district for three years, he or she must reimburse the district for the training. </w:t>
      </w:r>
    </w:p>
    <w:p w:rsidR="00DE43D9" w:rsidRPr="00DE43D9" w:rsidRDefault="00DE43D9" w:rsidP="00BD05C0">
      <w:pPr>
        <w:spacing w:before="120" w:line="300" w:lineRule="exact"/>
        <w:jc w:val="both"/>
        <w:rPr>
          <w:i/>
        </w:rPr>
      </w:pPr>
      <w:r w:rsidRPr="00DE43D9">
        <w:rPr>
          <w:i/>
        </w:rPr>
        <w:t>ELL education and achievement at SLEE</w:t>
      </w:r>
    </w:p>
    <w:p w:rsidR="00B32F66" w:rsidRDefault="00C23D62" w:rsidP="00BD05C0">
      <w:pPr>
        <w:spacing w:before="120" w:line="300" w:lineRule="exact"/>
        <w:jc w:val="both"/>
      </w:pPr>
      <w:r>
        <w:t>The two</w:t>
      </w:r>
      <w:r w:rsidR="00B32F66">
        <w:t xml:space="preserve"> </w:t>
      </w:r>
      <w:smartTag w:uri="urn:schemas-microsoft-com:office:smarttags" w:element="stockticker">
        <w:r w:rsidR="00B32F66">
          <w:t>ESL</w:t>
        </w:r>
      </w:smartTag>
      <w:r w:rsidR="00B32F66">
        <w:t xml:space="preserve"> teachers assigned to </w:t>
      </w:r>
      <w:smartTag w:uri="urn:schemas-microsoft-com:office:smarttags" w:element="stockticker">
        <w:r w:rsidR="00B32F66">
          <w:t>SLEE</w:t>
        </w:r>
      </w:smartTag>
      <w:r w:rsidR="00B32F66">
        <w:t xml:space="preserve"> are unable to provide the necessary</w:t>
      </w:r>
      <w:r w:rsidR="00AE3644">
        <w:t xml:space="preserve"> ESL</w:t>
      </w:r>
      <w:r w:rsidR="00B32F66">
        <w:t xml:space="preserve"> instruction </w:t>
      </w:r>
      <w:r>
        <w:t>for</w:t>
      </w:r>
      <w:r w:rsidR="00B32F66">
        <w:t xml:space="preserve"> the school’s ELL</w:t>
      </w:r>
      <w:r>
        <w:t xml:space="preserve"> students</w:t>
      </w:r>
      <w:r w:rsidR="00AE3644">
        <w:t xml:space="preserve">, who according to ESE data numbered 177 in </w:t>
      </w:r>
      <w:r w:rsidR="00A87357">
        <w:t xml:space="preserve">October </w:t>
      </w:r>
      <w:r w:rsidR="00AE3644">
        <w:t>2010</w:t>
      </w:r>
      <w:r w:rsidR="00A87357">
        <w:t xml:space="preserve"> and 195 in June </w:t>
      </w:r>
      <w:r w:rsidR="00AE3644">
        <w:t>2011</w:t>
      </w:r>
      <w:r w:rsidR="00B32F66">
        <w:t xml:space="preserve">.  In order to provide as much language instruction as possible, the </w:t>
      </w:r>
      <w:smartTag w:uri="urn:schemas-microsoft-com:office:smarttags" w:element="stockticker">
        <w:r>
          <w:t>SLEE</w:t>
        </w:r>
      </w:smartTag>
      <w:r>
        <w:t xml:space="preserve"> </w:t>
      </w:r>
      <w:r w:rsidR="00B32F66">
        <w:t xml:space="preserve">principal </w:t>
      </w:r>
      <w:r>
        <w:t xml:space="preserve">assigns </w:t>
      </w:r>
      <w:r w:rsidR="008F3FC4">
        <w:t xml:space="preserve">ELL </w:t>
      </w:r>
      <w:r w:rsidR="00B32F66">
        <w:t xml:space="preserve">students </w:t>
      </w:r>
      <w:r>
        <w:t xml:space="preserve">to </w:t>
      </w:r>
      <w:r w:rsidR="00B32F66">
        <w:t xml:space="preserve">regular classroom teachers who are also certified as </w:t>
      </w:r>
      <w:smartTag w:uri="urn:schemas-microsoft-com:office:smarttags" w:element="stockticker">
        <w:r w:rsidR="00B32F66">
          <w:t>ESL</w:t>
        </w:r>
      </w:smartTag>
      <w:r>
        <w:t xml:space="preserve"> teachers</w:t>
      </w:r>
      <w:r w:rsidR="00EF10EA">
        <w:t>; there is at least one at every grade level</w:t>
      </w:r>
      <w:r>
        <w:t xml:space="preserve">. </w:t>
      </w:r>
      <w:r w:rsidR="00AE3644">
        <w:t>Also, s</w:t>
      </w:r>
      <w:r w:rsidR="00C72A17">
        <w:t xml:space="preserve">he does not assign ELL students to inexperienced teachers. </w:t>
      </w:r>
    </w:p>
    <w:p w:rsidR="00B32F66" w:rsidRDefault="00496A8A" w:rsidP="00BD05C0">
      <w:pPr>
        <w:spacing w:before="120" w:line="300" w:lineRule="exact"/>
        <w:jc w:val="both"/>
      </w:pPr>
      <w:r>
        <w:t>Tables 9 and 10 below compare the proficiency rates for SLEE</w:t>
      </w:r>
      <w:r w:rsidR="00580375">
        <w:t>’s</w:t>
      </w:r>
      <w:r w:rsidR="00886E1C">
        <w:t xml:space="preserve"> ELL</w:t>
      </w:r>
      <w:r>
        <w:t xml:space="preserve"> students</w:t>
      </w:r>
      <w:r w:rsidR="00886E1C">
        <w:t xml:space="preserve"> in grades 3 and 4</w:t>
      </w:r>
      <w:r>
        <w:t xml:space="preserve"> </w:t>
      </w:r>
      <w:r w:rsidR="00886E1C">
        <w:t xml:space="preserve">on the 2010 ELA and mathematics MCAS tests </w:t>
      </w:r>
      <w:r>
        <w:t xml:space="preserve">with district and state </w:t>
      </w:r>
      <w:r w:rsidR="00886E1C">
        <w:t xml:space="preserve">ELL </w:t>
      </w:r>
      <w:r>
        <w:t>students in grade</w:t>
      </w:r>
      <w:r w:rsidR="00886E1C">
        <w:t>s 3 and 4</w:t>
      </w:r>
      <w:r>
        <w:t xml:space="preserve">. </w:t>
      </w:r>
      <w:r w:rsidR="00B32F66">
        <w:t xml:space="preserve">Table </w:t>
      </w:r>
      <w:r w:rsidR="008F3FC4">
        <w:t>9</w:t>
      </w:r>
      <w:r w:rsidR="00182122">
        <w:t xml:space="preserve"> below </w:t>
      </w:r>
      <w:r w:rsidR="006E5756">
        <w:t xml:space="preserve">shows </w:t>
      </w:r>
      <w:r w:rsidR="00886E1C">
        <w:t xml:space="preserve">that </w:t>
      </w:r>
      <w:r w:rsidR="00182122">
        <w:t xml:space="preserve">the </w:t>
      </w:r>
      <w:r w:rsidR="00886E1C">
        <w:t xml:space="preserve">2010 </w:t>
      </w:r>
      <w:smartTag w:uri="urn:schemas-microsoft-com:office:smarttags" w:element="stockticker">
        <w:r w:rsidR="00182122">
          <w:t>SLEE</w:t>
        </w:r>
      </w:smartTag>
      <w:r w:rsidR="00182122">
        <w:t xml:space="preserve"> p</w:t>
      </w:r>
      <w:r w:rsidR="00B32F66">
        <w:t xml:space="preserve">roficiency </w:t>
      </w:r>
      <w:r w:rsidR="00886E1C">
        <w:t xml:space="preserve">rate </w:t>
      </w:r>
      <w:r w:rsidR="00B32F66">
        <w:t>of 42</w:t>
      </w:r>
      <w:r w:rsidR="00C72A17">
        <w:t xml:space="preserve"> percent</w:t>
      </w:r>
      <w:r w:rsidR="00B32F66">
        <w:t xml:space="preserve"> for </w:t>
      </w:r>
      <w:r w:rsidR="00182122">
        <w:t xml:space="preserve">grade 3 </w:t>
      </w:r>
      <w:r w:rsidR="00886E1C">
        <w:t xml:space="preserve">ELL </w:t>
      </w:r>
      <w:r w:rsidR="00182122">
        <w:t>students</w:t>
      </w:r>
      <w:r w:rsidR="006E5756">
        <w:t xml:space="preserve"> in ELA </w:t>
      </w:r>
      <w:r w:rsidR="00886E1C">
        <w:t>was</w:t>
      </w:r>
      <w:r w:rsidR="00B32F66">
        <w:t xml:space="preserve"> s</w:t>
      </w:r>
      <w:r w:rsidR="00182122">
        <w:t>ubstantially</w:t>
      </w:r>
      <w:r w:rsidR="00B32F66">
        <w:t xml:space="preserve"> above the </w:t>
      </w:r>
      <w:r w:rsidR="00886E1C">
        <w:t xml:space="preserve">corresponding </w:t>
      </w:r>
      <w:r w:rsidR="00182122">
        <w:t xml:space="preserve">proficiency </w:t>
      </w:r>
      <w:r w:rsidR="00886E1C">
        <w:t>rates</w:t>
      </w:r>
      <w:r w:rsidR="00B32F66">
        <w:t xml:space="preserve"> of 21 </w:t>
      </w:r>
      <w:r w:rsidR="006E5756">
        <w:t xml:space="preserve">percent </w:t>
      </w:r>
      <w:r w:rsidR="00B32F66">
        <w:t>for the district and 27 perc</w:t>
      </w:r>
      <w:r w:rsidR="00182122">
        <w:t xml:space="preserve">ent for the state. </w:t>
      </w:r>
      <w:r w:rsidR="00886E1C">
        <w:t xml:space="preserve">Although the differences were smaller, the 2010 proficiency rate for </w:t>
      </w:r>
      <w:r w:rsidR="006E5756">
        <w:t xml:space="preserve">SLEE </w:t>
      </w:r>
      <w:r w:rsidR="00886E1C">
        <w:t>ELL</w:t>
      </w:r>
      <w:r w:rsidR="006E5756">
        <w:t xml:space="preserve"> students</w:t>
      </w:r>
      <w:r w:rsidR="00886E1C">
        <w:t xml:space="preserve"> in grade 4</w:t>
      </w:r>
      <w:r w:rsidR="006E5756">
        <w:t xml:space="preserve"> </w:t>
      </w:r>
      <w:r w:rsidR="00886E1C">
        <w:t xml:space="preserve">also </w:t>
      </w:r>
      <w:r w:rsidR="006E5756">
        <w:t xml:space="preserve">surpassed </w:t>
      </w:r>
      <w:r>
        <w:t xml:space="preserve">both </w:t>
      </w:r>
      <w:r w:rsidR="006E5756">
        <w:t xml:space="preserve">the district and state proficiency </w:t>
      </w:r>
      <w:r w:rsidR="00886E1C">
        <w:t xml:space="preserve">rates </w:t>
      </w:r>
      <w:r w:rsidR="006E5756">
        <w:t xml:space="preserve">for </w:t>
      </w:r>
      <w:r w:rsidR="00886E1C">
        <w:t>grade 4 ELL</w:t>
      </w:r>
      <w:r w:rsidR="006E5756">
        <w:t xml:space="preserve"> students</w:t>
      </w:r>
      <w:r>
        <w:t>.</w:t>
      </w:r>
      <w:r w:rsidR="00886E1C">
        <w:t xml:space="preserve"> </w:t>
      </w:r>
    </w:p>
    <w:p w:rsidR="00182122" w:rsidRDefault="00182122" w:rsidP="00B32F66"/>
    <w:p w:rsidR="00182122" w:rsidRPr="00677D09" w:rsidRDefault="00182122" w:rsidP="00182122">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9</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182122" w:rsidRDefault="00182122" w:rsidP="00182122">
      <w:pPr>
        <w:jc w:val="center"/>
        <w:rPr>
          <w:rFonts w:ascii="Arial" w:eastAsia="Calibri" w:hAnsi="Arial" w:cs="Arial"/>
          <w:b/>
          <w:sz w:val="22"/>
          <w:szCs w:val="22"/>
        </w:rPr>
      </w:pPr>
      <w:proofErr w:type="gramStart"/>
      <w:r w:rsidRPr="00677D09">
        <w:rPr>
          <w:rFonts w:ascii="Arial" w:eastAsia="Calibri" w:hAnsi="Arial" w:cs="Arial"/>
          <w:b/>
          <w:sz w:val="22"/>
          <w:szCs w:val="22"/>
        </w:rPr>
        <w:t>for</w:t>
      </w:r>
      <w:proofErr w:type="gramEnd"/>
      <w:r w:rsidRPr="00677D09">
        <w:rPr>
          <w:rFonts w:ascii="Arial" w:eastAsia="Calibri" w:hAnsi="Arial" w:cs="Arial"/>
          <w:b/>
          <w:sz w:val="22"/>
          <w:szCs w:val="22"/>
        </w:rPr>
        <w:t xml:space="preserve"> </w:t>
      </w:r>
      <w:r w:rsidR="00886E1C">
        <w:rPr>
          <w:rFonts w:ascii="Arial" w:hAnsi="Arial" w:cs="Arial"/>
          <w:b/>
          <w:sz w:val="22"/>
          <w:szCs w:val="22"/>
        </w:rPr>
        <w:t>ELL</w:t>
      </w:r>
      <w:r w:rsidR="00886E1C" w:rsidRPr="00677D09">
        <w:rPr>
          <w:rFonts w:ascii="Arial" w:eastAsia="Calibri" w:hAnsi="Arial" w:cs="Arial"/>
          <w:b/>
          <w:sz w:val="22"/>
          <w:szCs w:val="22"/>
        </w:rPr>
        <w:t xml:space="preserve"> </w:t>
      </w:r>
      <w:r w:rsidRPr="00677D09">
        <w:rPr>
          <w:rFonts w:ascii="Arial" w:eastAsia="Calibri" w:hAnsi="Arial" w:cs="Arial"/>
          <w:b/>
          <w:sz w:val="22"/>
          <w:szCs w:val="22"/>
        </w:rPr>
        <w:t>Students</w:t>
      </w:r>
      <w:r>
        <w:rPr>
          <w:rFonts w:ascii="Arial" w:eastAsia="Calibri" w:hAnsi="Arial" w:cs="Arial"/>
          <w:b/>
          <w:sz w:val="22"/>
          <w:szCs w:val="22"/>
        </w:rPr>
        <w:t xml:space="preserve"> in South Lawrence East Elementary, Lawrence, and State</w:t>
      </w:r>
    </w:p>
    <w:p w:rsidR="00182122" w:rsidRPr="00677D09" w:rsidRDefault="00182122" w:rsidP="00182122">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182122" w:rsidRPr="0069507C">
        <w:trPr>
          <w:jc w:val="center"/>
        </w:trPr>
        <w:tc>
          <w:tcPr>
            <w:tcW w:w="1605" w:type="dxa"/>
            <w:vAlign w:val="center"/>
          </w:tcPr>
          <w:p w:rsidR="00182122" w:rsidRPr="0069507C" w:rsidRDefault="00182122" w:rsidP="000A1ECE">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182122" w:rsidRPr="00E31030" w:rsidRDefault="00182122" w:rsidP="000A1ECE">
            <w:pPr>
              <w:tabs>
                <w:tab w:val="right" w:pos="9360"/>
              </w:tabs>
              <w:jc w:val="center"/>
              <w:rPr>
                <w:rFonts w:ascii="Arial Narrow" w:hAnsi="Arial Narrow" w:cs="Arial"/>
                <w:b/>
                <w:sz w:val="22"/>
                <w:szCs w:val="22"/>
              </w:rPr>
            </w:pPr>
            <w:smartTag w:uri="urn:schemas-microsoft-com:office:smarttags" w:element="place">
              <w:r>
                <w:rPr>
                  <w:rFonts w:ascii="Arial Narrow" w:hAnsi="Arial Narrow" w:cs="Arial"/>
                  <w:b/>
                  <w:sz w:val="22"/>
                  <w:szCs w:val="22"/>
                </w:rPr>
                <w:t>South Lawrence</w:t>
              </w:r>
            </w:smartTag>
            <w:r>
              <w:rPr>
                <w:rFonts w:ascii="Arial Narrow" w:hAnsi="Arial Narrow" w:cs="Arial"/>
                <w:b/>
                <w:sz w:val="22"/>
                <w:szCs w:val="22"/>
              </w:rPr>
              <w:t xml:space="preserve"> East</w:t>
            </w:r>
          </w:p>
        </w:tc>
        <w:tc>
          <w:tcPr>
            <w:tcW w:w="1605" w:type="dxa"/>
            <w:vAlign w:val="center"/>
          </w:tcPr>
          <w:p w:rsidR="00182122" w:rsidRPr="00E31030" w:rsidRDefault="00182122" w:rsidP="000A1ECE">
            <w:pPr>
              <w:tabs>
                <w:tab w:val="right" w:pos="9360"/>
              </w:tabs>
              <w:jc w:val="center"/>
              <w:rPr>
                <w:rFonts w:ascii="Arial Narrow" w:hAnsi="Arial Narrow" w:cs="Arial"/>
                <w:b/>
                <w:sz w:val="22"/>
                <w:szCs w:val="22"/>
              </w:rPr>
            </w:pPr>
            <w:smartTag w:uri="urn:schemas-microsoft-com:office:smarttags" w:element="place">
              <w:smartTag w:uri="urn:schemas-microsoft-com:office:smarttags" w:element="City">
                <w:r>
                  <w:rPr>
                    <w:rFonts w:ascii="Arial Narrow" w:hAnsi="Arial Narrow" w:cs="Arial"/>
                    <w:b/>
                    <w:sz w:val="22"/>
                    <w:szCs w:val="22"/>
                  </w:rPr>
                  <w:t>Lawrence</w:t>
                </w:r>
              </w:smartTag>
            </w:smartTag>
          </w:p>
        </w:tc>
        <w:tc>
          <w:tcPr>
            <w:tcW w:w="1606" w:type="dxa"/>
            <w:vAlign w:val="center"/>
          </w:tcPr>
          <w:p w:rsidR="00182122" w:rsidRPr="00E31030" w:rsidRDefault="00182122" w:rsidP="000A1ECE">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182122" w:rsidRPr="0069507C">
        <w:trPr>
          <w:jc w:val="center"/>
        </w:trPr>
        <w:tc>
          <w:tcPr>
            <w:tcW w:w="1605" w:type="dxa"/>
            <w:vAlign w:val="center"/>
          </w:tcPr>
          <w:p w:rsidR="00182122" w:rsidRPr="00F47C72" w:rsidRDefault="00182122" w:rsidP="000A1ECE">
            <w:pPr>
              <w:tabs>
                <w:tab w:val="right" w:pos="9360"/>
              </w:tabs>
              <w:rPr>
                <w:rFonts w:ascii="Arial Narrow" w:hAnsi="Arial Narrow" w:cs="Arial"/>
                <w:sz w:val="22"/>
                <w:szCs w:val="22"/>
              </w:rPr>
            </w:pPr>
            <w:r w:rsidRPr="00F47C72">
              <w:rPr>
                <w:rFonts w:ascii="Arial Narrow" w:hAnsi="Arial Narrow" w:cs="Arial"/>
                <w:sz w:val="22"/>
                <w:szCs w:val="22"/>
              </w:rPr>
              <w:t>3</w:t>
            </w:r>
          </w:p>
        </w:tc>
        <w:tc>
          <w:tcPr>
            <w:tcW w:w="1605" w:type="dxa"/>
            <w:vAlign w:val="center"/>
          </w:tcPr>
          <w:p w:rsidR="00182122" w:rsidRPr="00F47C72" w:rsidRDefault="00182122" w:rsidP="00895EE0">
            <w:pPr>
              <w:tabs>
                <w:tab w:val="right" w:pos="9360"/>
              </w:tabs>
              <w:jc w:val="center"/>
              <w:rPr>
                <w:rFonts w:ascii="Arial Narrow" w:hAnsi="Arial Narrow" w:cs="Arial"/>
                <w:b/>
              </w:rPr>
            </w:pPr>
            <w:r w:rsidRPr="00F47C72">
              <w:rPr>
                <w:rFonts w:ascii="Arial Narrow" w:hAnsi="Arial Narrow" w:cs="Arial"/>
                <w:b/>
                <w:sz w:val="22"/>
                <w:szCs w:val="22"/>
              </w:rPr>
              <w:t>42</w:t>
            </w:r>
            <w:r w:rsidR="00895EE0" w:rsidRPr="00F47C72">
              <w:rPr>
                <w:rFonts w:ascii="Arial Narrow" w:hAnsi="Arial Narrow" w:cs="Arial"/>
                <w:b/>
                <w:sz w:val="22"/>
                <w:szCs w:val="22"/>
              </w:rPr>
              <w:t xml:space="preserve"> </w:t>
            </w:r>
            <w:r w:rsidR="00895EE0" w:rsidRPr="00F47C72">
              <w:rPr>
                <w:rFonts w:ascii="Arial Narrow" w:hAnsi="Arial Narrow" w:cs="Arial"/>
                <w:b/>
                <w:i/>
                <w:sz w:val="18"/>
                <w:szCs w:val="18"/>
              </w:rPr>
              <w:t>(42)</w:t>
            </w:r>
          </w:p>
        </w:tc>
        <w:tc>
          <w:tcPr>
            <w:tcW w:w="1605" w:type="dxa"/>
            <w:vAlign w:val="center"/>
          </w:tcPr>
          <w:p w:rsidR="00182122" w:rsidRPr="00F47C72" w:rsidRDefault="00182122" w:rsidP="000A1ECE">
            <w:pPr>
              <w:tabs>
                <w:tab w:val="right" w:pos="9360"/>
              </w:tabs>
              <w:jc w:val="center"/>
              <w:rPr>
                <w:rFonts w:ascii="Arial Narrow" w:hAnsi="Arial Narrow" w:cs="Arial"/>
                <w:sz w:val="22"/>
                <w:szCs w:val="22"/>
              </w:rPr>
            </w:pPr>
            <w:r w:rsidRPr="00F47C72">
              <w:rPr>
                <w:rFonts w:ascii="Arial Narrow" w:hAnsi="Arial Narrow" w:cs="Arial"/>
                <w:sz w:val="22"/>
                <w:szCs w:val="22"/>
              </w:rPr>
              <w:t>21</w:t>
            </w:r>
            <w:r w:rsidR="00895EE0" w:rsidRPr="00F47C72">
              <w:rPr>
                <w:rFonts w:ascii="Arial Narrow" w:hAnsi="Arial Narrow" w:cs="Arial"/>
                <w:sz w:val="22"/>
                <w:szCs w:val="22"/>
              </w:rPr>
              <w:t xml:space="preserve"> </w:t>
            </w:r>
            <w:r w:rsidR="00895EE0" w:rsidRPr="00F47C72">
              <w:rPr>
                <w:rFonts w:ascii="Arial Narrow" w:hAnsi="Arial Narrow" w:cs="Arial"/>
                <w:i/>
                <w:sz w:val="18"/>
                <w:szCs w:val="18"/>
              </w:rPr>
              <w:t>(224)</w:t>
            </w:r>
          </w:p>
        </w:tc>
        <w:tc>
          <w:tcPr>
            <w:tcW w:w="1606" w:type="dxa"/>
            <w:vAlign w:val="center"/>
          </w:tcPr>
          <w:p w:rsidR="00182122" w:rsidRPr="00F47C72" w:rsidRDefault="00182122" w:rsidP="000A1ECE">
            <w:pPr>
              <w:tabs>
                <w:tab w:val="right" w:pos="9360"/>
              </w:tabs>
              <w:jc w:val="center"/>
              <w:rPr>
                <w:rFonts w:ascii="Arial Narrow" w:hAnsi="Arial Narrow" w:cs="Arial"/>
                <w:sz w:val="22"/>
                <w:szCs w:val="22"/>
              </w:rPr>
            </w:pPr>
            <w:r w:rsidRPr="00F47C72">
              <w:rPr>
                <w:rFonts w:ascii="Arial Narrow" w:hAnsi="Arial Narrow" w:cs="Arial"/>
                <w:sz w:val="22"/>
                <w:szCs w:val="22"/>
              </w:rPr>
              <w:t>27</w:t>
            </w:r>
          </w:p>
        </w:tc>
      </w:tr>
      <w:tr w:rsidR="00182122" w:rsidRPr="0069507C">
        <w:trPr>
          <w:jc w:val="center"/>
        </w:trPr>
        <w:tc>
          <w:tcPr>
            <w:tcW w:w="1605" w:type="dxa"/>
            <w:vAlign w:val="center"/>
          </w:tcPr>
          <w:p w:rsidR="00182122" w:rsidRPr="00F47C72" w:rsidRDefault="00182122" w:rsidP="000A1ECE">
            <w:pPr>
              <w:tabs>
                <w:tab w:val="right" w:pos="9360"/>
              </w:tabs>
              <w:rPr>
                <w:rFonts w:ascii="Arial Narrow" w:hAnsi="Arial Narrow" w:cs="Arial"/>
                <w:sz w:val="22"/>
                <w:szCs w:val="22"/>
              </w:rPr>
            </w:pPr>
            <w:r w:rsidRPr="00F47C72">
              <w:rPr>
                <w:rFonts w:ascii="Arial Narrow" w:hAnsi="Arial Narrow" w:cs="Arial"/>
                <w:sz w:val="22"/>
                <w:szCs w:val="22"/>
              </w:rPr>
              <w:t>4</w:t>
            </w:r>
          </w:p>
        </w:tc>
        <w:tc>
          <w:tcPr>
            <w:tcW w:w="1605" w:type="dxa"/>
          </w:tcPr>
          <w:p w:rsidR="00182122" w:rsidRPr="00F47C72" w:rsidRDefault="00B2587B" w:rsidP="000A1ECE">
            <w:pPr>
              <w:jc w:val="center"/>
              <w:rPr>
                <w:rFonts w:ascii="Arial Narrow" w:hAnsi="Arial Narrow"/>
                <w:b/>
              </w:rPr>
            </w:pPr>
            <w:r w:rsidRPr="00F47C72">
              <w:rPr>
                <w:rFonts w:ascii="Arial Narrow" w:hAnsi="Arial Narrow"/>
                <w:b/>
                <w:sz w:val="22"/>
                <w:szCs w:val="22"/>
              </w:rPr>
              <w:t>20</w:t>
            </w:r>
            <w:r w:rsidR="00895EE0" w:rsidRPr="00F47C72">
              <w:rPr>
                <w:rFonts w:ascii="Arial Narrow" w:hAnsi="Arial Narrow"/>
                <w:b/>
              </w:rPr>
              <w:t xml:space="preserve"> </w:t>
            </w:r>
            <w:r w:rsidR="00895EE0" w:rsidRPr="00F47C72">
              <w:rPr>
                <w:rFonts w:ascii="Arial Narrow" w:hAnsi="Arial Narrow"/>
                <w:b/>
                <w:i/>
                <w:sz w:val="18"/>
                <w:szCs w:val="18"/>
              </w:rPr>
              <w:t>(30)</w:t>
            </w:r>
          </w:p>
        </w:tc>
        <w:tc>
          <w:tcPr>
            <w:tcW w:w="1605" w:type="dxa"/>
          </w:tcPr>
          <w:p w:rsidR="00182122" w:rsidRPr="00F47C72" w:rsidRDefault="00182122" w:rsidP="000A1ECE">
            <w:pPr>
              <w:jc w:val="center"/>
              <w:rPr>
                <w:rFonts w:ascii="Arial Narrow" w:hAnsi="Arial Narrow"/>
                <w:sz w:val="22"/>
                <w:szCs w:val="22"/>
              </w:rPr>
            </w:pPr>
            <w:r w:rsidRPr="00F47C72">
              <w:rPr>
                <w:rFonts w:ascii="Arial Narrow" w:hAnsi="Arial Narrow"/>
                <w:sz w:val="22"/>
                <w:szCs w:val="22"/>
              </w:rPr>
              <w:t>12</w:t>
            </w:r>
            <w:r w:rsidR="00895EE0" w:rsidRPr="00F47C72">
              <w:rPr>
                <w:rFonts w:ascii="Arial Narrow" w:hAnsi="Arial Narrow"/>
                <w:sz w:val="22"/>
                <w:szCs w:val="22"/>
              </w:rPr>
              <w:t xml:space="preserve"> </w:t>
            </w:r>
            <w:r w:rsidR="00895EE0" w:rsidRPr="00F47C72">
              <w:rPr>
                <w:rFonts w:ascii="Arial Narrow" w:hAnsi="Arial Narrow"/>
                <w:i/>
                <w:sz w:val="18"/>
                <w:szCs w:val="18"/>
              </w:rPr>
              <w:t>(134)</w:t>
            </w:r>
          </w:p>
        </w:tc>
        <w:tc>
          <w:tcPr>
            <w:tcW w:w="1606" w:type="dxa"/>
          </w:tcPr>
          <w:p w:rsidR="00182122" w:rsidRPr="00F47C72" w:rsidRDefault="00182122" w:rsidP="000A1ECE">
            <w:pPr>
              <w:jc w:val="center"/>
              <w:rPr>
                <w:rFonts w:ascii="Arial Narrow" w:hAnsi="Arial Narrow"/>
                <w:sz w:val="22"/>
                <w:szCs w:val="22"/>
              </w:rPr>
            </w:pPr>
            <w:r w:rsidRPr="00F47C72">
              <w:rPr>
                <w:rFonts w:ascii="Arial Narrow" w:hAnsi="Arial Narrow"/>
                <w:sz w:val="22"/>
                <w:szCs w:val="22"/>
              </w:rPr>
              <w:t>19</w:t>
            </w:r>
          </w:p>
        </w:tc>
      </w:tr>
      <w:tr w:rsidR="00182122" w:rsidRPr="0069507C">
        <w:trPr>
          <w:jc w:val="center"/>
        </w:trPr>
        <w:tc>
          <w:tcPr>
            <w:tcW w:w="6421" w:type="dxa"/>
            <w:gridSpan w:val="4"/>
            <w:vAlign w:val="center"/>
          </w:tcPr>
          <w:p w:rsidR="00895EE0" w:rsidRPr="0069507C" w:rsidRDefault="00895EE0" w:rsidP="00895EE0">
            <w:pPr>
              <w:pStyle w:val="FootnoteText"/>
              <w:tabs>
                <w:tab w:val="right" w:pos="9360"/>
              </w:tabs>
              <w:spacing w:before="60"/>
            </w:pPr>
            <w:r>
              <w:t xml:space="preserve">Note: </w:t>
            </w:r>
            <w:r w:rsidRPr="0069507C">
              <w:t xml:space="preserve">Numbers of </w:t>
            </w:r>
            <w:r>
              <w:t>ELL</w:t>
            </w:r>
            <w:r w:rsidRPr="0069507C">
              <w:t xml:space="preserv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182122" w:rsidRDefault="00182122" w:rsidP="000A1ECE">
            <w:pPr>
              <w:pStyle w:val="FootnoteText"/>
              <w:tabs>
                <w:tab w:val="right" w:pos="9360"/>
              </w:tabs>
              <w:spacing w:before="60"/>
            </w:pPr>
            <w:r>
              <w:t>*Proficiency rates are the percentages of students scoring Proficient or Advanced on MCAS.</w:t>
            </w:r>
          </w:p>
          <w:p w:rsidR="00182122" w:rsidRPr="00EC7C61" w:rsidRDefault="00182122" w:rsidP="00895EE0">
            <w:pPr>
              <w:rPr>
                <w:rFonts w:ascii="Arial Narrow" w:hAnsi="Arial Narrow" w:cs="Arial"/>
                <w:b/>
                <w:sz w:val="22"/>
                <w:szCs w:val="22"/>
              </w:rPr>
            </w:pPr>
            <w:r w:rsidRPr="0069507C">
              <w:rPr>
                <w:sz w:val="20"/>
                <w:szCs w:val="20"/>
              </w:rPr>
              <w:t xml:space="preserve">Source: School/District Profiles </w:t>
            </w:r>
          </w:p>
        </w:tc>
      </w:tr>
    </w:tbl>
    <w:p w:rsidR="006E5756" w:rsidRDefault="006E5756" w:rsidP="00B32F66"/>
    <w:p w:rsidR="00496A8A" w:rsidRDefault="00496A8A" w:rsidP="00C65D52">
      <w:pPr>
        <w:spacing w:before="120" w:line="300" w:lineRule="exact"/>
        <w:jc w:val="both"/>
        <w:rPr>
          <w:b/>
        </w:rPr>
      </w:pPr>
      <w:r>
        <w:t xml:space="preserve">Table 10 below shows that </w:t>
      </w:r>
      <w:r w:rsidR="00C77878">
        <w:t xml:space="preserve">2010 proficiency rates in mathematics for </w:t>
      </w:r>
      <w:smartTag w:uri="urn:schemas-microsoft-com:office:smarttags" w:element="stockticker">
        <w:r>
          <w:t>SLEE</w:t>
        </w:r>
      </w:smartTag>
      <w:r>
        <w:t xml:space="preserve"> </w:t>
      </w:r>
      <w:r w:rsidR="00C77878">
        <w:t xml:space="preserve">ELL </w:t>
      </w:r>
      <w:r>
        <w:t xml:space="preserve">students </w:t>
      </w:r>
      <w:r w:rsidR="00C77878">
        <w:t xml:space="preserve">in both grade 3 and grade 4 </w:t>
      </w:r>
      <w:r>
        <w:t xml:space="preserve">substantially exceeded </w:t>
      </w:r>
      <w:r w:rsidR="00D80E78">
        <w:t xml:space="preserve">the </w:t>
      </w:r>
      <w:r>
        <w:t>prof</w:t>
      </w:r>
      <w:r w:rsidR="00114F05">
        <w:t xml:space="preserve">iciency </w:t>
      </w:r>
      <w:r w:rsidR="00C77878">
        <w:t xml:space="preserve">rates </w:t>
      </w:r>
      <w:r w:rsidR="00114F05">
        <w:t xml:space="preserve">for </w:t>
      </w:r>
      <w:r w:rsidR="00C77878">
        <w:t xml:space="preserve">their counterparts in the </w:t>
      </w:r>
      <w:r w:rsidR="00114F05">
        <w:t xml:space="preserve">district and </w:t>
      </w:r>
      <w:r w:rsidR="00C77878">
        <w:t xml:space="preserve">across </w:t>
      </w:r>
      <w:r>
        <w:t>the state</w:t>
      </w:r>
      <w:r w:rsidR="00D80E78">
        <w:t>.</w:t>
      </w:r>
      <w:r>
        <w:t xml:space="preserve"> </w:t>
      </w:r>
    </w:p>
    <w:p w:rsidR="00803D39" w:rsidRDefault="00803D39" w:rsidP="006E5756">
      <w:pPr>
        <w:jc w:val="center"/>
        <w:rPr>
          <w:rFonts w:ascii="Arial" w:eastAsia="Calibri" w:hAnsi="Arial" w:cs="Arial"/>
          <w:b/>
          <w:sz w:val="22"/>
          <w:szCs w:val="22"/>
        </w:rPr>
      </w:pPr>
    </w:p>
    <w:p w:rsidR="006E5756" w:rsidRPr="00677D09" w:rsidRDefault="00197D0A" w:rsidP="006E5756">
      <w:pPr>
        <w:jc w:val="center"/>
        <w:rPr>
          <w:rFonts w:ascii="Arial" w:eastAsia="Calibri" w:hAnsi="Arial" w:cs="Arial"/>
          <w:b/>
          <w:sz w:val="22"/>
          <w:szCs w:val="22"/>
        </w:rPr>
      </w:pPr>
      <w:r>
        <w:rPr>
          <w:rFonts w:ascii="Arial" w:eastAsia="Calibri" w:hAnsi="Arial" w:cs="Arial"/>
          <w:b/>
          <w:sz w:val="22"/>
          <w:szCs w:val="22"/>
        </w:rPr>
        <w:br w:type="page"/>
      </w:r>
      <w:r w:rsidR="006E5756">
        <w:rPr>
          <w:rFonts w:ascii="Arial" w:eastAsia="Calibri" w:hAnsi="Arial" w:cs="Arial"/>
          <w:b/>
          <w:sz w:val="22"/>
          <w:szCs w:val="22"/>
        </w:rPr>
        <w:lastRenderedPageBreak/>
        <w:t>T</w:t>
      </w:r>
      <w:r w:rsidR="006E5756" w:rsidRPr="00677D09">
        <w:rPr>
          <w:rFonts w:ascii="Arial" w:eastAsia="Calibri" w:hAnsi="Arial" w:cs="Arial"/>
          <w:b/>
          <w:sz w:val="22"/>
          <w:szCs w:val="22"/>
        </w:rPr>
        <w:t xml:space="preserve">able </w:t>
      </w:r>
      <w:r w:rsidR="00496A8A">
        <w:rPr>
          <w:rFonts w:ascii="Arial" w:eastAsia="Calibri" w:hAnsi="Arial" w:cs="Arial"/>
          <w:b/>
          <w:sz w:val="22"/>
          <w:szCs w:val="22"/>
        </w:rPr>
        <w:t>10</w:t>
      </w:r>
      <w:r w:rsidR="006E5756" w:rsidRPr="00677D09">
        <w:rPr>
          <w:rFonts w:ascii="Arial" w:eastAsia="Calibri" w:hAnsi="Arial" w:cs="Arial"/>
          <w:b/>
          <w:sz w:val="22"/>
          <w:szCs w:val="22"/>
        </w:rPr>
        <w:t xml:space="preserve">: </w:t>
      </w:r>
      <w:r w:rsidR="006E5756">
        <w:rPr>
          <w:rFonts w:ascii="Arial" w:eastAsia="Calibri" w:hAnsi="Arial" w:cs="Arial"/>
          <w:b/>
          <w:sz w:val="22"/>
          <w:szCs w:val="22"/>
        </w:rPr>
        <w:t xml:space="preserve">Comparison by Grade of </w:t>
      </w:r>
      <w:r w:rsidR="006E5756" w:rsidRPr="00677D09">
        <w:rPr>
          <w:rFonts w:ascii="Arial" w:eastAsia="Calibri" w:hAnsi="Arial" w:cs="Arial"/>
          <w:b/>
          <w:sz w:val="22"/>
          <w:szCs w:val="22"/>
        </w:rPr>
        <w:t>2010 Proficiency Rates</w:t>
      </w:r>
      <w:r w:rsidR="006E5756">
        <w:rPr>
          <w:rFonts w:ascii="Arial" w:eastAsia="Calibri" w:hAnsi="Arial" w:cs="Arial"/>
          <w:b/>
          <w:sz w:val="22"/>
          <w:szCs w:val="22"/>
        </w:rPr>
        <w:t>*</w:t>
      </w:r>
    </w:p>
    <w:p w:rsidR="006E5756" w:rsidRDefault="006E5756" w:rsidP="006E5756">
      <w:pPr>
        <w:jc w:val="center"/>
        <w:rPr>
          <w:rFonts w:ascii="Arial" w:eastAsia="Calibri" w:hAnsi="Arial" w:cs="Arial"/>
          <w:b/>
          <w:sz w:val="22"/>
          <w:szCs w:val="22"/>
        </w:rPr>
      </w:pPr>
      <w:proofErr w:type="gramStart"/>
      <w:r w:rsidRPr="00677D09">
        <w:rPr>
          <w:rFonts w:ascii="Arial" w:eastAsia="Calibri" w:hAnsi="Arial" w:cs="Arial"/>
          <w:b/>
          <w:sz w:val="22"/>
          <w:szCs w:val="22"/>
        </w:rPr>
        <w:t>for</w:t>
      </w:r>
      <w:proofErr w:type="gramEnd"/>
      <w:r w:rsidRPr="00677D09">
        <w:rPr>
          <w:rFonts w:ascii="Arial" w:eastAsia="Calibri" w:hAnsi="Arial" w:cs="Arial"/>
          <w:b/>
          <w:sz w:val="22"/>
          <w:szCs w:val="22"/>
        </w:rPr>
        <w:t xml:space="preserve"> </w:t>
      </w:r>
      <w:r w:rsidR="00886E1C">
        <w:rPr>
          <w:rFonts w:ascii="Arial" w:hAnsi="Arial" w:cs="Arial"/>
          <w:b/>
          <w:sz w:val="22"/>
          <w:szCs w:val="22"/>
        </w:rPr>
        <w:t>ELL</w:t>
      </w:r>
      <w:r w:rsidRPr="00677D09">
        <w:rPr>
          <w:rFonts w:ascii="Arial" w:eastAsia="Calibri" w:hAnsi="Arial" w:cs="Arial"/>
          <w:b/>
          <w:sz w:val="22"/>
          <w:szCs w:val="22"/>
        </w:rPr>
        <w:t xml:space="preserve"> Students</w:t>
      </w:r>
      <w:r>
        <w:rPr>
          <w:rFonts w:ascii="Arial" w:eastAsia="Calibri" w:hAnsi="Arial" w:cs="Arial"/>
          <w:b/>
          <w:sz w:val="22"/>
          <w:szCs w:val="22"/>
        </w:rPr>
        <w:t xml:space="preserve"> in South Lawrence East Elementary, Lawrence, and State</w:t>
      </w:r>
    </w:p>
    <w:p w:rsidR="006E5756" w:rsidRPr="00677D09" w:rsidRDefault="006E5756" w:rsidP="006E5756">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6E5756" w:rsidRPr="0069507C">
        <w:trPr>
          <w:jc w:val="center"/>
        </w:trPr>
        <w:tc>
          <w:tcPr>
            <w:tcW w:w="1605" w:type="dxa"/>
            <w:vAlign w:val="center"/>
          </w:tcPr>
          <w:p w:rsidR="006E5756" w:rsidRPr="0069507C" w:rsidRDefault="006E5756" w:rsidP="000A1ECE">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6E5756" w:rsidRPr="00E31030" w:rsidRDefault="006E5756" w:rsidP="000A1ECE">
            <w:pPr>
              <w:tabs>
                <w:tab w:val="right" w:pos="9360"/>
              </w:tabs>
              <w:jc w:val="center"/>
              <w:rPr>
                <w:rFonts w:ascii="Arial Narrow" w:hAnsi="Arial Narrow" w:cs="Arial"/>
                <w:b/>
                <w:sz w:val="22"/>
                <w:szCs w:val="22"/>
              </w:rPr>
            </w:pPr>
            <w:smartTag w:uri="urn:schemas-microsoft-com:office:smarttags" w:element="place">
              <w:r>
                <w:rPr>
                  <w:rFonts w:ascii="Arial Narrow" w:hAnsi="Arial Narrow" w:cs="Arial"/>
                  <w:b/>
                  <w:sz w:val="22"/>
                  <w:szCs w:val="22"/>
                </w:rPr>
                <w:t>South Lawrence</w:t>
              </w:r>
            </w:smartTag>
            <w:r>
              <w:rPr>
                <w:rFonts w:ascii="Arial Narrow" w:hAnsi="Arial Narrow" w:cs="Arial"/>
                <w:b/>
                <w:sz w:val="22"/>
                <w:szCs w:val="22"/>
              </w:rPr>
              <w:t xml:space="preserve"> East</w:t>
            </w:r>
          </w:p>
        </w:tc>
        <w:tc>
          <w:tcPr>
            <w:tcW w:w="1605" w:type="dxa"/>
            <w:vAlign w:val="center"/>
          </w:tcPr>
          <w:p w:rsidR="006E5756" w:rsidRPr="00E31030" w:rsidRDefault="006E5756" w:rsidP="000A1ECE">
            <w:pPr>
              <w:tabs>
                <w:tab w:val="right" w:pos="9360"/>
              </w:tabs>
              <w:jc w:val="center"/>
              <w:rPr>
                <w:rFonts w:ascii="Arial Narrow" w:hAnsi="Arial Narrow" w:cs="Arial"/>
                <w:b/>
                <w:sz w:val="22"/>
                <w:szCs w:val="22"/>
              </w:rPr>
            </w:pPr>
            <w:smartTag w:uri="urn:schemas-microsoft-com:office:smarttags" w:element="place">
              <w:smartTag w:uri="urn:schemas-microsoft-com:office:smarttags" w:element="City">
                <w:r>
                  <w:rPr>
                    <w:rFonts w:ascii="Arial Narrow" w:hAnsi="Arial Narrow" w:cs="Arial"/>
                    <w:b/>
                    <w:sz w:val="22"/>
                    <w:szCs w:val="22"/>
                  </w:rPr>
                  <w:t>Lawrence</w:t>
                </w:r>
              </w:smartTag>
            </w:smartTag>
          </w:p>
        </w:tc>
        <w:tc>
          <w:tcPr>
            <w:tcW w:w="1606" w:type="dxa"/>
            <w:vAlign w:val="center"/>
          </w:tcPr>
          <w:p w:rsidR="006E5756" w:rsidRPr="00E31030" w:rsidRDefault="006E5756" w:rsidP="000A1ECE">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6E5756" w:rsidRPr="0069507C">
        <w:trPr>
          <w:jc w:val="center"/>
        </w:trPr>
        <w:tc>
          <w:tcPr>
            <w:tcW w:w="1605" w:type="dxa"/>
            <w:vAlign w:val="center"/>
          </w:tcPr>
          <w:p w:rsidR="006E5756" w:rsidRPr="00F47C72" w:rsidRDefault="006E5756" w:rsidP="00F47C72">
            <w:pPr>
              <w:tabs>
                <w:tab w:val="right" w:pos="9360"/>
              </w:tabs>
              <w:rPr>
                <w:rFonts w:ascii="Arial Narrow" w:hAnsi="Arial Narrow" w:cs="Arial"/>
                <w:sz w:val="22"/>
                <w:szCs w:val="22"/>
              </w:rPr>
            </w:pPr>
            <w:r w:rsidRPr="00F47C72">
              <w:rPr>
                <w:rFonts w:ascii="Arial Narrow" w:hAnsi="Arial Narrow" w:cs="Arial"/>
                <w:sz w:val="22"/>
                <w:szCs w:val="22"/>
              </w:rPr>
              <w:t>3</w:t>
            </w:r>
          </w:p>
        </w:tc>
        <w:tc>
          <w:tcPr>
            <w:tcW w:w="1605" w:type="dxa"/>
            <w:vAlign w:val="center"/>
          </w:tcPr>
          <w:p w:rsidR="006E5756" w:rsidRPr="00895EE0" w:rsidRDefault="00496A8A" w:rsidP="000A1ECE">
            <w:pPr>
              <w:tabs>
                <w:tab w:val="right" w:pos="9360"/>
              </w:tabs>
              <w:jc w:val="center"/>
              <w:rPr>
                <w:rFonts w:cs="Arial"/>
                <w:b/>
              </w:rPr>
            </w:pPr>
            <w:r w:rsidRPr="00F47C72">
              <w:rPr>
                <w:rFonts w:ascii="Arial Narrow" w:hAnsi="Arial Narrow" w:cs="Arial"/>
                <w:b/>
                <w:sz w:val="22"/>
                <w:szCs w:val="22"/>
              </w:rPr>
              <w:t>61</w:t>
            </w:r>
            <w:r w:rsidR="00895EE0" w:rsidRPr="00F47C72">
              <w:rPr>
                <w:rFonts w:ascii="Arial Narrow" w:hAnsi="Arial Narrow" w:cs="Arial"/>
                <w:b/>
              </w:rPr>
              <w:t xml:space="preserve"> </w:t>
            </w:r>
            <w:r w:rsidR="00895EE0" w:rsidRPr="00F47C72">
              <w:rPr>
                <w:rFonts w:ascii="Arial Narrow" w:hAnsi="Arial Narrow" w:cs="Arial"/>
                <w:b/>
                <w:i/>
                <w:sz w:val="18"/>
                <w:szCs w:val="18"/>
              </w:rPr>
              <w:t>(42)</w:t>
            </w:r>
          </w:p>
        </w:tc>
        <w:tc>
          <w:tcPr>
            <w:tcW w:w="1605" w:type="dxa"/>
            <w:vAlign w:val="center"/>
          </w:tcPr>
          <w:p w:rsidR="006E5756" w:rsidRPr="00895EE0" w:rsidRDefault="00895EE0" w:rsidP="000A1ECE">
            <w:pPr>
              <w:tabs>
                <w:tab w:val="right" w:pos="9360"/>
              </w:tabs>
              <w:jc w:val="center"/>
              <w:rPr>
                <w:rFonts w:cs="Arial"/>
                <w:sz w:val="22"/>
                <w:szCs w:val="22"/>
              </w:rPr>
            </w:pPr>
            <w:r w:rsidRPr="00F47C72">
              <w:rPr>
                <w:rFonts w:ascii="Arial Narrow" w:hAnsi="Arial Narrow" w:cs="Arial"/>
                <w:sz w:val="22"/>
                <w:szCs w:val="22"/>
              </w:rPr>
              <w:t xml:space="preserve">34 </w:t>
            </w:r>
            <w:r w:rsidRPr="00F47C72">
              <w:rPr>
                <w:rFonts w:ascii="Arial Narrow" w:hAnsi="Arial Narrow" w:cs="Arial"/>
                <w:i/>
                <w:sz w:val="18"/>
                <w:szCs w:val="18"/>
              </w:rPr>
              <w:t>(228)</w:t>
            </w:r>
          </w:p>
        </w:tc>
        <w:tc>
          <w:tcPr>
            <w:tcW w:w="1606" w:type="dxa"/>
            <w:vAlign w:val="center"/>
          </w:tcPr>
          <w:p w:rsidR="006E5756" w:rsidRPr="00F47C72" w:rsidRDefault="00895EE0" w:rsidP="00895EE0">
            <w:pPr>
              <w:tabs>
                <w:tab w:val="right" w:pos="9360"/>
              </w:tabs>
              <w:jc w:val="center"/>
              <w:rPr>
                <w:rFonts w:ascii="Arial Narrow" w:hAnsi="Arial Narrow" w:cs="Arial"/>
                <w:sz w:val="22"/>
                <w:szCs w:val="22"/>
              </w:rPr>
            </w:pPr>
            <w:r w:rsidRPr="00F47C72">
              <w:rPr>
                <w:rFonts w:ascii="Arial Narrow" w:hAnsi="Arial Narrow" w:cs="Arial"/>
                <w:sz w:val="22"/>
                <w:szCs w:val="22"/>
              </w:rPr>
              <w:t>37</w:t>
            </w:r>
          </w:p>
        </w:tc>
      </w:tr>
      <w:tr w:rsidR="006E5756" w:rsidRPr="0069507C">
        <w:trPr>
          <w:jc w:val="center"/>
        </w:trPr>
        <w:tc>
          <w:tcPr>
            <w:tcW w:w="1605" w:type="dxa"/>
            <w:vAlign w:val="center"/>
          </w:tcPr>
          <w:p w:rsidR="006E5756" w:rsidRPr="00F47C72" w:rsidRDefault="006E5756" w:rsidP="00F47C72">
            <w:pPr>
              <w:tabs>
                <w:tab w:val="right" w:pos="9360"/>
              </w:tabs>
              <w:rPr>
                <w:rFonts w:ascii="Arial Narrow" w:hAnsi="Arial Narrow" w:cs="Arial"/>
                <w:sz w:val="22"/>
                <w:szCs w:val="22"/>
              </w:rPr>
            </w:pPr>
            <w:r w:rsidRPr="00F47C72">
              <w:rPr>
                <w:rFonts w:ascii="Arial Narrow" w:hAnsi="Arial Narrow" w:cs="Arial"/>
                <w:sz w:val="22"/>
                <w:szCs w:val="22"/>
              </w:rPr>
              <w:t>4</w:t>
            </w:r>
          </w:p>
        </w:tc>
        <w:tc>
          <w:tcPr>
            <w:tcW w:w="1605" w:type="dxa"/>
          </w:tcPr>
          <w:p w:rsidR="006E5756" w:rsidRPr="00895EE0" w:rsidRDefault="00496A8A" w:rsidP="000A1ECE">
            <w:pPr>
              <w:jc w:val="center"/>
              <w:rPr>
                <w:b/>
              </w:rPr>
            </w:pPr>
            <w:r w:rsidRPr="00F47C72">
              <w:rPr>
                <w:rFonts w:ascii="Arial Narrow" w:hAnsi="Arial Narrow"/>
                <w:b/>
                <w:sz w:val="22"/>
                <w:szCs w:val="22"/>
              </w:rPr>
              <w:t>56</w:t>
            </w:r>
            <w:r w:rsidR="00895EE0">
              <w:rPr>
                <w:b/>
              </w:rPr>
              <w:t xml:space="preserve"> </w:t>
            </w:r>
            <w:r w:rsidR="00895EE0" w:rsidRPr="00F47C72">
              <w:rPr>
                <w:rFonts w:ascii="Arial Narrow" w:hAnsi="Arial Narrow"/>
                <w:b/>
                <w:i/>
                <w:sz w:val="18"/>
                <w:szCs w:val="18"/>
              </w:rPr>
              <w:t>(30)</w:t>
            </w:r>
          </w:p>
        </w:tc>
        <w:tc>
          <w:tcPr>
            <w:tcW w:w="1605" w:type="dxa"/>
          </w:tcPr>
          <w:p w:rsidR="006E5756" w:rsidRPr="00895EE0" w:rsidRDefault="00496A8A" w:rsidP="000A1ECE">
            <w:pPr>
              <w:jc w:val="center"/>
              <w:rPr>
                <w:sz w:val="22"/>
                <w:szCs w:val="22"/>
              </w:rPr>
            </w:pPr>
            <w:r w:rsidRPr="00F47C72">
              <w:rPr>
                <w:rFonts w:ascii="Arial Narrow" w:hAnsi="Arial Narrow"/>
                <w:sz w:val="22"/>
                <w:szCs w:val="22"/>
              </w:rPr>
              <w:t>23</w:t>
            </w:r>
            <w:r w:rsidR="00895EE0">
              <w:rPr>
                <w:sz w:val="22"/>
                <w:szCs w:val="22"/>
              </w:rPr>
              <w:t xml:space="preserve"> </w:t>
            </w:r>
            <w:r w:rsidR="00895EE0" w:rsidRPr="00F47C72">
              <w:rPr>
                <w:rFonts w:ascii="Arial Narrow" w:hAnsi="Arial Narrow"/>
                <w:i/>
                <w:sz w:val="18"/>
                <w:szCs w:val="18"/>
              </w:rPr>
              <w:t>(132)</w:t>
            </w:r>
          </w:p>
        </w:tc>
        <w:tc>
          <w:tcPr>
            <w:tcW w:w="1606" w:type="dxa"/>
          </w:tcPr>
          <w:p w:rsidR="006E5756" w:rsidRPr="00F47C72" w:rsidRDefault="00496A8A" w:rsidP="000A1ECE">
            <w:pPr>
              <w:jc w:val="center"/>
              <w:rPr>
                <w:rFonts w:ascii="Arial Narrow" w:hAnsi="Arial Narrow"/>
                <w:sz w:val="22"/>
                <w:szCs w:val="22"/>
              </w:rPr>
            </w:pPr>
            <w:r w:rsidRPr="00F47C72">
              <w:rPr>
                <w:rFonts w:ascii="Arial Narrow" w:hAnsi="Arial Narrow"/>
                <w:sz w:val="22"/>
                <w:szCs w:val="22"/>
              </w:rPr>
              <w:t>23</w:t>
            </w:r>
          </w:p>
        </w:tc>
      </w:tr>
      <w:tr w:rsidR="006E5756" w:rsidRPr="0069507C">
        <w:trPr>
          <w:jc w:val="center"/>
        </w:trPr>
        <w:tc>
          <w:tcPr>
            <w:tcW w:w="6421" w:type="dxa"/>
            <w:gridSpan w:val="4"/>
            <w:vAlign w:val="center"/>
          </w:tcPr>
          <w:p w:rsidR="00895EE0" w:rsidRPr="0069507C" w:rsidRDefault="00895EE0" w:rsidP="00895EE0">
            <w:pPr>
              <w:pStyle w:val="FootnoteText"/>
              <w:tabs>
                <w:tab w:val="right" w:pos="9360"/>
              </w:tabs>
              <w:spacing w:before="60"/>
            </w:pPr>
            <w:r>
              <w:t xml:space="preserve">Note: </w:t>
            </w:r>
            <w:r w:rsidRPr="0069507C">
              <w:t xml:space="preserve">Numbers of </w:t>
            </w:r>
            <w:r>
              <w:t xml:space="preserve">ELL </w:t>
            </w:r>
            <w:r w:rsidRPr="0069507C">
              <w:t xml:space="preserve">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6E5756" w:rsidRDefault="006E5756" w:rsidP="000A1ECE">
            <w:pPr>
              <w:pStyle w:val="FootnoteText"/>
              <w:tabs>
                <w:tab w:val="right" w:pos="9360"/>
              </w:tabs>
              <w:spacing w:before="60"/>
            </w:pPr>
            <w:r>
              <w:t>*Proficiency rates are the percentages of students scoring Proficient or Advanced on MCAS.</w:t>
            </w:r>
          </w:p>
          <w:p w:rsidR="006E5756" w:rsidRPr="00EC7C61" w:rsidRDefault="006E5756" w:rsidP="00F47C72">
            <w:pPr>
              <w:pStyle w:val="FootnoteText"/>
              <w:tabs>
                <w:tab w:val="right" w:pos="9360"/>
              </w:tabs>
              <w:spacing w:before="60"/>
              <w:rPr>
                <w:rFonts w:ascii="Arial Narrow" w:hAnsi="Arial Narrow" w:cs="Arial"/>
                <w:b/>
                <w:sz w:val="22"/>
                <w:szCs w:val="22"/>
              </w:rPr>
            </w:pPr>
            <w:r w:rsidRPr="0069507C">
              <w:t xml:space="preserve"> Source: School/District Profiles </w:t>
            </w:r>
          </w:p>
        </w:tc>
      </w:tr>
    </w:tbl>
    <w:p w:rsidR="00B00E87" w:rsidRDefault="00B00E87" w:rsidP="00734CAE">
      <w:pPr>
        <w:spacing w:before="120" w:line="300" w:lineRule="exact"/>
        <w:jc w:val="both"/>
        <w:rPr>
          <w:i/>
        </w:rPr>
      </w:pPr>
      <w:r>
        <w:rPr>
          <w:i/>
        </w:rPr>
        <w:t>Conclusion</w:t>
      </w:r>
    </w:p>
    <w:p w:rsidR="00D80082" w:rsidRDefault="00B32F66" w:rsidP="00734CAE">
      <w:pPr>
        <w:spacing w:before="120" w:line="300" w:lineRule="exact"/>
        <w:jc w:val="both"/>
      </w:pPr>
      <w:r>
        <w:t>The district has serious problem</w:t>
      </w:r>
      <w:r w:rsidR="00B918AB">
        <w:t>s</w:t>
      </w:r>
      <w:r>
        <w:t xml:space="preserve"> in meeting the needs of its ELL</w:t>
      </w:r>
      <w:r w:rsidR="0043352D">
        <w:t xml:space="preserve"> students</w:t>
      </w:r>
      <w:r>
        <w:t xml:space="preserve">.  </w:t>
      </w:r>
      <w:r w:rsidR="00B918AB">
        <w:t>It has too few ESL-certified teachers, students do not receive sufficient ESL instruction, and regular education teachers who teach ELL students have not received adequate training in sheltered English immersion (SEI). These problems</w:t>
      </w:r>
      <w:r>
        <w:t xml:space="preserve"> </w:t>
      </w:r>
      <w:r w:rsidR="00B918AB">
        <w:t xml:space="preserve">have </w:t>
      </w:r>
      <w:r>
        <w:t>a direct effect on the achievement of the ELL</w:t>
      </w:r>
      <w:r w:rsidR="0043352D">
        <w:t xml:space="preserve"> students</w:t>
      </w:r>
      <w:r>
        <w:t xml:space="preserve"> and </w:t>
      </w:r>
      <w:r w:rsidR="0043352D">
        <w:t>implications for the high drop</w:t>
      </w:r>
      <w:r>
        <w:t xml:space="preserve">out </w:t>
      </w:r>
      <w:r w:rsidR="0043352D">
        <w:t>and</w:t>
      </w:r>
      <w:r>
        <w:t xml:space="preserve"> low graduation rate</w:t>
      </w:r>
      <w:r w:rsidR="0043352D">
        <w:t>s</w:t>
      </w:r>
      <w:r>
        <w:t xml:space="preserve"> in the district.</w:t>
      </w:r>
      <w:r w:rsidR="00B10553">
        <w:rPr>
          <w:rStyle w:val="FootnoteReference"/>
        </w:rPr>
        <w:footnoteReference w:id="18"/>
      </w:r>
      <w:r w:rsidR="0043352D">
        <w:t xml:space="preserve"> </w:t>
      </w:r>
    </w:p>
    <w:p w:rsidR="00BD4518" w:rsidRDefault="00B918AB" w:rsidP="00734CAE">
      <w:pPr>
        <w:spacing w:before="120" w:line="300" w:lineRule="exact"/>
        <w:jc w:val="both"/>
      </w:pPr>
      <w:r>
        <w:t xml:space="preserve">In 2010 </w:t>
      </w:r>
      <w:smartTag w:uri="urn:schemas-microsoft-com:office:smarttags" w:element="stockticker">
        <w:r w:rsidR="0043352D">
          <w:t>SLEE</w:t>
        </w:r>
      </w:smartTag>
      <w:r w:rsidR="00040A87">
        <w:t xml:space="preserve"> </w:t>
      </w:r>
      <w:r w:rsidR="0043352D">
        <w:t xml:space="preserve">students surpassed district and state proficiency rates for </w:t>
      </w:r>
      <w:r>
        <w:t xml:space="preserve">ELL </w:t>
      </w:r>
      <w:r w:rsidR="0043352D">
        <w:t>students</w:t>
      </w:r>
      <w:r w:rsidR="00ED387D">
        <w:t>.</w:t>
      </w:r>
      <w:r w:rsidR="0043352D">
        <w:t xml:space="preserve"> </w:t>
      </w:r>
      <w:r w:rsidR="00734CAE">
        <w:t>Though it needs to continue to move students from the Needs Improvement and Warning categories, it is evident that SLEE has had success beyond that of the district or state in moving its ELL students to proficiency, whether because of its classroom teachers with ESL certification or because of the school’s other supports, such as its extended day, or the practices modeled for its teachers in the lab classes</w:t>
      </w:r>
      <w:r w:rsidR="00B00E87">
        <w:t xml:space="preserve"> or its careful monitoring of student progress</w:t>
      </w:r>
      <w:r w:rsidR="00734CAE">
        <w:t xml:space="preserve">. </w:t>
      </w:r>
      <w:r w:rsidR="004A120A">
        <w:t xml:space="preserve">Insufficient ESL instruction for SLEE’s students and incomplete SEI training for its staff, however, continue to be hindrances to improving achievement for </w:t>
      </w:r>
      <w:r w:rsidR="00AE61D1">
        <w:t xml:space="preserve">the school’s </w:t>
      </w:r>
      <w:r w:rsidR="004A120A">
        <w:t xml:space="preserve">ELLs. </w:t>
      </w:r>
      <w:r w:rsidR="00734CAE">
        <w:t xml:space="preserve"> </w:t>
      </w:r>
    </w:p>
    <w:p w:rsidR="00BD4518" w:rsidRDefault="00BD4518" w:rsidP="00BD4518">
      <w:pPr>
        <w:pStyle w:val="Heading2"/>
        <w:spacing w:before="120" w:line="300" w:lineRule="exact"/>
        <w:jc w:val="both"/>
      </w:pPr>
      <w:r>
        <w:br w:type="page"/>
      </w:r>
      <w:bookmarkStart w:id="24" w:name="_Toc319413909"/>
      <w:r w:rsidRPr="006D379B">
        <w:lastRenderedPageBreak/>
        <w:t>Recommendations</w:t>
      </w:r>
      <w:bookmarkEnd w:id="24"/>
    </w:p>
    <w:p w:rsidR="00BD4518" w:rsidRDefault="000445B8" w:rsidP="00BD4518">
      <w:pPr>
        <w:spacing w:before="120" w:line="300" w:lineRule="exact"/>
        <w:jc w:val="both"/>
        <w:rPr>
          <w:b/>
        </w:rPr>
      </w:pPr>
      <w:r>
        <w:rPr>
          <w:b/>
        </w:rPr>
        <w:t>To enhance already strong relationships with the faculty and recognize their professionalism, t</w:t>
      </w:r>
      <w:r w:rsidR="00BD4518">
        <w:rPr>
          <w:b/>
        </w:rPr>
        <w:t xml:space="preserve">he </w:t>
      </w:r>
      <w:r w:rsidR="004A2D0B">
        <w:rPr>
          <w:b/>
        </w:rPr>
        <w:t xml:space="preserve">SLEE </w:t>
      </w:r>
      <w:r w:rsidR="00BD4518">
        <w:rPr>
          <w:b/>
        </w:rPr>
        <w:t xml:space="preserve">principal might consider discontinuing the practice of </w:t>
      </w:r>
      <w:r>
        <w:rPr>
          <w:b/>
        </w:rPr>
        <w:t xml:space="preserve">including </w:t>
      </w:r>
      <w:r w:rsidR="00BD4518">
        <w:rPr>
          <w:b/>
        </w:rPr>
        <w:t>comment</w:t>
      </w:r>
      <w:r>
        <w:rPr>
          <w:b/>
        </w:rPr>
        <w:t>s</w:t>
      </w:r>
      <w:r w:rsidR="00BD4518">
        <w:rPr>
          <w:b/>
        </w:rPr>
        <w:t xml:space="preserve"> on teachers’ attendance in </w:t>
      </w:r>
      <w:r>
        <w:rPr>
          <w:b/>
        </w:rPr>
        <w:t>all</w:t>
      </w:r>
      <w:r w:rsidR="00BD4518">
        <w:rPr>
          <w:b/>
        </w:rPr>
        <w:t xml:space="preserve"> evaluations. </w:t>
      </w:r>
    </w:p>
    <w:p w:rsidR="00BD4518" w:rsidRDefault="00BD4518" w:rsidP="00BD4518">
      <w:pPr>
        <w:spacing w:before="120" w:line="300" w:lineRule="exact"/>
        <w:jc w:val="both"/>
      </w:pPr>
      <w:r>
        <w:t xml:space="preserve">The principal’s evaluations of teachers are timely, informative, and contain specific and useful recommendations for improvement. In general, she makes excellent use of the district’s evaluation process. But although it is not the district practice, the principal also comments on teachers’ attendance in their evaluations, commending those who meet or exceed a school goal of 95 percent and encouraging those who do not to strive harder. Many </w:t>
      </w:r>
      <w:smartTag w:uri="urn:schemas-microsoft-com:office:smarttags" w:element="stockticker">
        <w:r>
          <w:t>SLEE</w:t>
        </w:r>
      </w:smartTag>
      <w:r>
        <w:t xml:space="preserve"> teachers expressed concern about the basis for calculating their attendance, telling the review team that they feared they were letting their colleagues down whenever they took time for legitimate personal and professional reasons. Others added that it was unnecessary to set an attendance goal for faculty with a strong work ethic.</w:t>
      </w:r>
    </w:p>
    <w:p w:rsidR="00BD4518" w:rsidRDefault="00BD4518" w:rsidP="00BD4518">
      <w:pPr>
        <w:spacing w:before="120" w:line="300" w:lineRule="exact"/>
        <w:jc w:val="both"/>
      </w:pPr>
      <w:r>
        <w:t xml:space="preserve">The review team recommends that the principal consider other ways of recognizing and improving teachers’ attendance. </w:t>
      </w:r>
      <w:r w:rsidR="00593258">
        <w:t xml:space="preserve">In general, the team found the relationship between the principal and her staff to be a strong one. </w:t>
      </w:r>
      <w:r w:rsidR="00974BC0">
        <w:t>The leadership team includes teacher representatives, who changed the school’s approach to on one occasion in a way that the principal said contributed to improvement in ELA scores.</w:t>
      </w:r>
      <w:r w:rsidR="00593258">
        <w:t xml:space="preserve"> </w:t>
      </w:r>
      <w:r w:rsidR="00974BC0">
        <w:t xml:space="preserve">Teachers also serve on committees and study groups and develop sections of the school’s Comprehensive Educational Plan. </w:t>
      </w:r>
      <w:r w:rsidR="00465657">
        <w:t>The team found teachers both responsible and empowered. For her part, t</w:t>
      </w:r>
      <w:r w:rsidR="00974BC0">
        <w:t>he principal comments on their weekly lesson plans as well as the agendas for and minutes of grade level team meetings; teachers told the review team that the principal keeps the school “on course and together.” They also said that they benefit from the specific comments and recommendations in the principal’s evaluations. But t</w:t>
      </w:r>
      <w:r>
        <w:t xml:space="preserve">he reference to teachers’ attendance in their evaluations has not been well-received at </w:t>
      </w:r>
      <w:smartTag w:uri="urn:schemas-microsoft-com:office:smarttags" w:element="stockticker">
        <w:r>
          <w:t>SLEE</w:t>
        </w:r>
      </w:smartTag>
      <w:r>
        <w:t xml:space="preserve">, seems incompatible with the evident commitment and professionalism of the faculty, and may be at the expense of their morale. Teachers are more likely to support a combined approach of recognizing excellent attendance and investigating and resolving </w:t>
      </w:r>
      <w:r w:rsidR="00604FD2">
        <w:t xml:space="preserve">any </w:t>
      </w:r>
      <w:r>
        <w:t>individual attendance problems</w:t>
      </w:r>
      <w:r w:rsidR="00604FD2">
        <w:t xml:space="preserve"> without routine use of the evaluation system</w:t>
      </w:r>
      <w:r>
        <w:t xml:space="preserve">. </w:t>
      </w:r>
      <w:r w:rsidR="00A2527E">
        <w:t xml:space="preserve">Such an </w:t>
      </w:r>
      <w:r w:rsidR="008B287A">
        <w:t xml:space="preserve">informal </w:t>
      </w:r>
      <w:r w:rsidR="00A2527E">
        <w:t>approach</w:t>
      </w:r>
      <w:r w:rsidR="008B287A">
        <w:t xml:space="preserve"> may be no less effective and may strengthen already strong relationships in the school</w:t>
      </w:r>
      <w:r w:rsidR="00A2527E">
        <w:t>.</w:t>
      </w:r>
    </w:p>
    <w:p w:rsidR="00BD4518" w:rsidRDefault="00BD4518" w:rsidP="00BD4518">
      <w:pPr>
        <w:spacing w:before="120" w:line="300" w:lineRule="exact"/>
        <w:jc w:val="both"/>
        <w:rPr>
          <w:b/>
        </w:rPr>
      </w:pPr>
      <w:r w:rsidRPr="00C0236A">
        <w:rPr>
          <w:b/>
        </w:rPr>
        <w:t xml:space="preserve">The district </w:t>
      </w:r>
      <w:r>
        <w:rPr>
          <w:b/>
        </w:rPr>
        <w:t>should</w:t>
      </w:r>
      <w:r w:rsidRPr="00C0236A">
        <w:rPr>
          <w:b/>
        </w:rPr>
        <w:t xml:space="preserve"> increase </w:t>
      </w:r>
      <w:r>
        <w:rPr>
          <w:b/>
        </w:rPr>
        <w:t>the amount of English as a Second Language (ESL) instruction</w:t>
      </w:r>
      <w:r w:rsidRPr="00C0236A">
        <w:rPr>
          <w:b/>
        </w:rPr>
        <w:t xml:space="preserve"> for </w:t>
      </w:r>
      <w:r>
        <w:rPr>
          <w:b/>
        </w:rPr>
        <w:t xml:space="preserve">ELL </w:t>
      </w:r>
      <w:r w:rsidRPr="00C0236A">
        <w:rPr>
          <w:b/>
        </w:rPr>
        <w:t xml:space="preserve">students </w:t>
      </w:r>
      <w:r>
        <w:rPr>
          <w:b/>
        </w:rPr>
        <w:t xml:space="preserve">and </w:t>
      </w:r>
      <w:r w:rsidRPr="00C0236A">
        <w:rPr>
          <w:b/>
        </w:rPr>
        <w:t xml:space="preserve">also increase the number of </w:t>
      </w:r>
      <w:r>
        <w:rPr>
          <w:b/>
        </w:rPr>
        <w:t>teachers</w:t>
      </w:r>
      <w:r w:rsidR="00867A0B">
        <w:rPr>
          <w:b/>
        </w:rPr>
        <w:t xml:space="preserve"> trained in sheltering content for ELLs</w:t>
      </w:r>
      <w:r>
        <w:rPr>
          <w:b/>
        </w:rPr>
        <w:t>.</w:t>
      </w:r>
    </w:p>
    <w:p w:rsidR="00BD4518" w:rsidRDefault="00BD4518" w:rsidP="00BD4518">
      <w:pPr>
        <w:spacing w:before="120" w:line="300" w:lineRule="exact"/>
        <w:jc w:val="both"/>
      </w:pPr>
      <w:r>
        <w:t xml:space="preserve">Interviewees from all levels told the review team that the district’s ELLs are not receiving the recommended hours of English as a Second Language (ESL) instruction from a licensed ESL teacher. Students at Levels 1 and 2, the lowest levels of proficiency, are not receiving the recommended minimum of 2½ hours a day of ESL instruction, and for students at Levels 3 and 4 services are in many cases provided by a tutor rather than a certified </w:t>
      </w:r>
      <w:smartTag w:uri="urn:schemas-microsoft-com:office:smarttags" w:element="stockticker">
        <w:r>
          <w:t>ESL</w:t>
        </w:r>
      </w:smartTag>
      <w:r>
        <w:t xml:space="preserve"> teacher.</w:t>
      </w:r>
    </w:p>
    <w:p w:rsidR="00BD4518" w:rsidRDefault="00BD4518" w:rsidP="00BD4518">
      <w:pPr>
        <w:spacing w:before="120" w:line="300" w:lineRule="exact"/>
        <w:jc w:val="both"/>
      </w:pPr>
      <w:r>
        <w:lastRenderedPageBreak/>
        <w:t>In 2010-2011, according to an administrator, the district had only 49 certified teachers able to provide the necessary services for the district’s ELL students, with only 18 teachers assigned to the elementary level.</w:t>
      </w:r>
      <w:r>
        <w:rPr>
          <w:rStyle w:val="FootnoteReference"/>
        </w:rPr>
        <w:footnoteReference w:id="19"/>
      </w:r>
      <w:r>
        <w:t xml:space="preserve"> Teachers told the review team that services at the middle school did not increase as the ELL population increased from 570 to 690 students in 2010-2011.  Further, teachers in focus groups said that services were provided to students in grade 5 through grade 8 at the same time in one class.</w:t>
      </w:r>
      <w:r w:rsidDel="00745CA1">
        <w:t xml:space="preserve"> </w:t>
      </w:r>
      <w:r>
        <w:t>The high school also had problems meeting the needs of its ELL students. The lack of appropriate ESL instruction places the district’s ELL students at risk of failure.</w:t>
      </w:r>
    </w:p>
    <w:p w:rsidR="00BD4518" w:rsidRDefault="006F5D4C" w:rsidP="00BD4518">
      <w:pPr>
        <w:spacing w:before="120" w:line="300" w:lineRule="exact"/>
        <w:jc w:val="both"/>
      </w:pPr>
      <w:r>
        <w:t>The district also had an insufficient number of teachers who were trained in sheltering content for ELL students.</w:t>
      </w:r>
      <w:r w:rsidR="00BD4518">
        <w:t xml:space="preserve"> As of the time of the review, only 258 teachers were trained in category </w:t>
      </w:r>
      <w:r w:rsidR="00DF084E">
        <w:t>1</w:t>
      </w:r>
      <w:r w:rsidR="00BD4518">
        <w:t xml:space="preserve">; 27 in category </w:t>
      </w:r>
      <w:r w:rsidR="00DF084E">
        <w:t>2</w:t>
      </w:r>
      <w:r w:rsidR="00BD4518">
        <w:t xml:space="preserve">; 523 teachers in category </w:t>
      </w:r>
      <w:r w:rsidR="00DF084E">
        <w:t>3</w:t>
      </w:r>
      <w:r w:rsidR="00BD4518">
        <w:t xml:space="preserve">; and 84 teachers in category </w:t>
      </w:r>
      <w:r w:rsidR="00DF084E">
        <w:t>4</w:t>
      </w:r>
      <w:r w:rsidR="00BD4518">
        <w:t>.</w:t>
      </w:r>
      <w:r w:rsidR="00DF084E">
        <w:rPr>
          <w:rStyle w:val="FootnoteReference"/>
        </w:rPr>
        <w:footnoteReference w:id="20"/>
      </w:r>
      <w:r w:rsidR="00BD4518">
        <w:t xml:space="preserve"> </w:t>
      </w:r>
    </w:p>
    <w:p w:rsidR="00BD4518" w:rsidRDefault="00BD4518" w:rsidP="00BD4518">
      <w:pPr>
        <w:spacing w:before="120" w:line="300" w:lineRule="exact"/>
        <w:jc w:val="both"/>
      </w:pPr>
      <w:r>
        <w:t xml:space="preserve">Though it has had success beyond that of the district or state in moving its ELL students to proficiency, both of these problems affect SLEE, also. </w:t>
      </w:r>
    </w:p>
    <w:p w:rsidR="00BD4518" w:rsidRDefault="00BD4518" w:rsidP="00BD4518">
      <w:pPr>
        <w:spacing w:before="120" w:line="300" w:lineRule="exact"/>
        <w:jc w:val="both"/>
      </w:pPr>
      <w:r>
        <w:t>The district must continue its efforts</w:t>
      </w:r>
      <w:r>
        <w:rPr>
          <w:rStyle w:val="FootnoteReference"/>
        </w:rPr>
        <w:footnoteReference w:id="21"/>
      </w:r>
      <w:r>
        <w:t xml:space="preserve"> to train its teachers in </w:t>
      </w:r>
      <w:r w:rsidR="002601D9">
        <w:t>sheltering content</w:t>
      </w:r>
      <w:r>
        <w:t xml:space="preserve"> and to increase the number of hours of ESL instruction. In 2010-2011 there were 3,048 ELL students in kindergarten through grade 12. The number of </w:t>
      </w:r>
      <w:smartTag w:uri="urn:schemas-microsoft-com:office:smarttags" w:element="stockticker">
        <w:r>
          <w:t>ESL</w:t>
        </w:r>
      </w:smartTag>
      <w:r>
        <w:t xml:space="preserve"> teachers assigned was not adequate to meet their needs, and </w:t>
      </w:r>
      <w:r w:rsidR="002601D9">
        <w:t xml:space="preserve">an insufficient number of </w:t>
      </w:r>
      <w:r>
        <w:t xml:space="preserve">regular classroom teachers </w:t>
      </w:r>
      <w:r w:rsidR="002601D9">
        <w:t>had the training</w:t>
      </w:r>
      <w:r>
        <w:t xml:space="preserve"> to provide the appropriate instruction so crucial for ELL students to succeed in school and eventually graduate.</w:t>
      </w:r>
      <w:r w:rsidR="006F5D4C">
        <w:t xml:space="preserve"> Providing the recommended amounts of ESL instruction and making sure that teachers are well trained in supporting ELLs in content classrooms are necessary steps to </w:t>
      </w:r>
      <w:r w:rsidR="00A2527E">
        <w:t xml:space="preserve">increase the academic achievement of ELLs and </w:t>
      </w:r>
      <w:r w:rsidR="002601D9">
        <w:t>improve</w:t>
      </w:r>
      <w:r w:rsidR="00A2527E">
        <w:t xml:space="preserve"> the low graduation rates and high dropout rates in the district.</w:t>
      </w:r>
      <w:r w:rsidR="006F5D4C">
        <w:t xml:space="preserve"> </w:t>
      </w:r>
    </w:p>
    <w:p w:rsidR="00734CAE" w:rsidRDefault="00734CAE" w:rsidP="00734CAE">
      <w:pPr>
        <w:spacing w:before="120" w:line="300" w:lineRule="exact"/>
        <w:jc w:val="both"/>
        <w:rPr>
          <w:b/>
        </w:rPr>
      </w:pPr>
    </w:p>
    <w:p w:rsidR="00B32F66" w:rsidRDefault="0043352D" w:rsidP="00803D39">
      <w:pPr>
        <w:spacing w:before="120" w:line="300" w:lineRule="exact"/>
        <w:jc w:val="both"/>
      </w:pPr>
      <w:r>
        <w:t xml:space="preserve"> </w:t>
      </w:r>
    </w:p>
    <w:p w:rsidR="00B32F66" w:rsidRDefault="00B32F66" w:rsidP="00B32F66"/>
    <w:p w:rsidR="00E4668A" w:rsidRDefault="00E4668A" w:rsidP="00E4668A">
      <w:pPr>
        <w:spacing w:before="120" w:line="300" w:lineRule="exact"/>
        <w:jc w:val="both"/>
        <w:sectPr w:rsidR="00E4668A" w:rsidSect="00F85E42">
          <w:footerReference w:type="default" r:id="rId19"/>
          <w:pgSz w:w="12240" w:h="15840"/>
          <w:pgMar w:top="1440" w:right="1440" w:bottom="1440" w:left="1440" w:header="720" w:footer="720" w:gutter="0"/>
          <w:cols w:space="720"/>
        </w:sectPr>
      </w:pPr>
      <w:bookmarkStart w:id="25" w:name="_Toc273777167"/>
      <w:bookmarkEnd w:id="20"/>
    </w:p>
    <w:p w:rsidR="008A2F30" w:rsidRPr="00E4668A" w:rsidRDefault="00EB7B8D" w:rsidP="004A7BFA">
      <w:pPr>
        <w:pStyle w:val="Heading1"/>
      </w:pPr>
      <w:bookmarkStart w:id="26" w:name="_Toc319413910"/>
      <w:r w:rsidRPr="00E4668A">
        <w:lastRenderedPageBreak/>
        <w:t>Appe</w:t>
      </w:r>
      <w:r w:rsidR="008A2F30" w:rsidRPr="00E4668A">
        <w:t>ndix A: Review Team Members</w:t>
      </w:r>
      <w:bookmarkEnd w:id="25"/>
      <w:bookmarkEnd w:id="26"/>
      <w:r w:rsidR="008A2F30" w:rsidRPr="00E4668A">
        <w:t xml:space="preserve"> </w:t>
      </w:r>
    </w:p>
    <w:p w:rsidR="008A2F30" w:rsidRPr="00140119" w:rsidRDefault="008A2F30" w:rsidP="00EF1D4C">
      <w:pPr>
        <w:spacing w:before="120" w:line="300" w:lineRule="exact"/>
      </w:pPr>
      <w:r w:rsidRPr="00140119">
        <w:pict>
          <v:rect id="_x0000_i1031" style="width:0;height:1.5pt" o:hrstd="t" o:hr="t" fillcolor="#aaa" stroked="f"/>
        </w:pict>
      </w:r>
    </w:p>
    <w:p w:rsidR="00EB7B8D" w:rsidRDefault="008A2F30" w:rsidP="0013646C">
      <w:pPr>
        <w:spacing w:before="120" w:line="300" w:lineRule="exact"/>
        <w:jc w:val="both"/>
      </w:pPr>
      <w:r w:rsidRPr="00140119">
        <w:t xml:space="preserve">The review of the </w:t>
      </w:r>
      <w:r w:rsidR="00EB7B8D">
        <w:t>Lawrence</w:t>
      </w:r>
      <w:r w:rsidRPr="00140119">
        <w:t xml:space="preserve"> Public Schools was conducted </w:t>
      </w:r>
      <w:r w:rsidR="004D42F4">
        <w:t>from</w:t>
      </w:r>
      <w:r w:rsidRPr="00140119">
        <w:t xml:space="preserve"> </w:t>
      </w:r>
      <w:smartTag w:uri="urn:schemas-microsoft-com:office:smarttags" w:element="date">
        <w:smartTagPr>
          <w:attr w:name="Month" w:val="5"/>
          <w:attr w:name="Day" w:val="23"/>
          <w:attr w:name="Year" w:val="2011"/>
        </w:smartTagPr>
        <w:r w:rsidR="00EB7B8D">
          <w:t>May 23-26</w:t>
        </w:r>
        <w:r w:rsidRPr="00140119">
          <w:t xml:space="preserve">, </w:t>
        </w:r>
        <w:r w:rsidR="009D0CFE">
          <w:t>2011</w:t>
        </w:r>
      </w:smartTag>
      <w:r w:rsidRPr="00140119">
        <w:t xml:space="preserve">, by the following team of educators, independent consultants to the Massachusetts Department of Elementary and Secondary Education. </w:t>
      </w:r>
      <w:r w:rsidR="00EB7B8D">
        <w:t xml:space="preserve"> </w:t>
      </w:r>
    </w:p>
    <w:p w:rsidR="00B55D20" w:rsidRDefault="00B55D20" w:rsidP="0013646C">
      <w:pPr>
        <w:spacing w:before="120" w:line="300" w:lineRule="exact"/>
        <w:jc w:val="both"/>
      </w:pPr>
    </w:p>
    <w:p w:rsidR="00961E17" w:rsidRPr="00246DF0" w:rsidRDefault="009A46E1" w:rsidP="0013646C">
      <w:pPr>
        <w:spacing w:before="120" w:line="300" w:lineRule="exact"/>
        <w:jc w:val="both"/>
      </w:pPr>
      <w:r>
        <w:t>Differentiated Needs</w:t>
      </w:r>
      <w:r w:rsidR="00EB7B8D">
        <w:t xml:space="preserve"> Review Team</w:t>
      </w:r>
    </w:p>
    <w:p w:rsidR="00EE5A6C" w:rsidRPr="00EE5A6C" w:rsidRDefault="00EB7B8D" w:rsidP="0013646C">
      <w:pPr>
        <w:spacing w:before="120" w:line="300" w:lineRule="exact"/>
        <w:jc w:val="both"/>
      </w:pPr>
      <w:r>
        <w:t>Dr. James McAuliffe</w:t>
      </w:r>
      <w:r w:rsidR="00EE5A6C">
        <w:t xml:space="preserve">, </w:t>
      </w:r>
      <w:r w:rsidR="00FD72A3" w:rsidRPr="00EE5A6C">
        <w:t>L</w:t>
      </w:r>
      <w:r w:rsidR="008A2F30" w:rsidRPr="00EE5A6C">
        <w:t>eadership</w:t>
      </w:r>
      <w:r w:rsidR="00FD72A3" w:rsidRPr="00EE5A6C">
        <w:t xml:space="preserve"> and Governance</w:t>
      </w:r>
      <w:r>
        <w:t xml:space="preserve">, </w:t>
      </w:r>
      <w:r w:rsidR="001E5F95">
        <w:t xml:space="preserve">School </w:t>
      </w:r>
      <w:r>
        <w:t>Review Team Coordinator</w:t>
      </w:r>
      <w:r w:rsidR="008A2F30" w:rsidRPr="00EE5A6C">
        <w:t xml:space="preserve"> </w:t>
      </w:r>
    </w:p>
    <w:p w:rsidR="00EE5A6C" w:rsidRPr="00EE5A6C" w:rsidRDefault="00EB7B8D" w:rsidP="0013646C">
      <w:pPr>
        <w:spacing w:before="120" w:line="300" w:lineRule="exact"/>
        <w:jc w:val="both"/>
      </w:pPr>
      <w:r>
        <w:t>Christine Brandt</w:t>
      </w:r>
      <w:r w:rsidR="00EE5A6C">
        <w:t xml:space="preserve">, </w:t>
      </w:r>
      <w:r w:rsidR="00FD72A3" w:rsidRPr="00EE5A6C">
        <w:t>C</w:t>
      </w:r>
      <w:r w:rsidR="008A2F30" w:rsidRPr="00EE5A6C">
        <w:t xml:space="preserve">urriculum </w:t>
      </w:r>
      <w:r w:rsidR="00FD72A3" w:rsidRPr="00EE5A6C">
        <w:t>and Instruction</w:t>
      </w:r>
      <w:r w:rsidR="00246DF0">
        <w:t>; Assessment</w:t>
      </w:r>
    </w:p>
    <w:p w:rsidR="00EE5A6C" w:rsidRPr="00EE5A6C" w:rsidRDefault="00EB7B8D" w:rsidP="0013646C">
      <w:pPr>
        <w:spacing w:before="120" w:line="300" w:lineRule="exact"/>
        <w:jc w:val="both"/>
      </w:pPr>
      <w:r>
        <w:t>Dolores Fitzgerald</w:t>
      </w:r>
      <w:r w:rsidR="00EE5A6C">
        <w:t xml:space="preserve">, </w:t>
      </w:r>
      <w:r w:rsidR="00FD72A3" w:rsidRPr="00EE5A6C">
        <w:t>H</w:t>
      </w:r>
      <w:r w:rsidR="008A2F30" w:rsidRPr="00EE5A6C">
        <w:t xml:space="preserve">uman </w:t>
      </w:r>
      <w:r w:rsidR="00FD72A3" w:rsidRPr="00EE5A6C">
        <w:t>R</w:t>
      </w:r>
      <w:r w:rsidR="008A2F30" w:rsidRPr="00EE5A6C">
        <w:t xml:space="preserve">esources and </w:t>
      </w:r>
      <w:r w:rsidR="00FD72A3" w:rsidRPr="00EE5A6C">
        <w:t>P</w:t>
      </w:r>
      <w:r w:rsidR="008A2F30" w:rsidRPr="00EE5A6C">
        <w:t xml:space="preserve">rofessional </w:t>
      </w:r>
      <w:r w:rsidR="00FD72A3" w:rsidRPr="00EE5A6C">
        <w:t>D</w:t>
      </w:r>
      <w:r w:rsidR="008A2F30" w:rsidRPr="00EE5A6C">
        <w:t>evelopment</w:t>
      </w:r>
      <w:r w:rsidR="00246DF0">
        <w:t>;</w:t>
      </w:r>
      <w:r w:rsidR="008A2F30" w:rsidRPr="00EE5A6C">
        <w:t xml:space="preserve"> </w:t>
      </w:r>
      <w:r w:rsidR="00246DF0">
        <w:t>Student Support</w:t>
      </w:r>
    </w:p>
    <w:p w:rsidR="00802134" w:rsidRDefault="00802134" w:rsidP="001E5F95">
      <w:pPr>
        <w:spacing w:before="120" w:line="300" w:lineRule="exact"/>
        <w:jc w:val="both"/>
      </w:pPr>
    </w:p>
    <w:p w:rsidR="001E5F95" w:rsidRPr="00246DF0" w:rsidRDefault="001E5F95" w:rsidP="001E5F95">
      <w:pPr>
        <w:spacing w:before="120" w:line="300" w:lineRule="exact"/>
        <w:jc w:val="both"/>
      </w:pPr>
      <w:r>
        <w:t>District Review Team</w:t>
      </w:r>
    </w:p>
    <w:p w:rsidR="001E5F95" w:rsidRPr="00EE5A6C" w:rsidRDefault="001E5F95" w:rsidP="001E5F95">
      <w:pPr>
        <w:spacing w:before="120" w:line="300" w:lineRule="exact"/>
        <w:jc w:val="both"/>
      </w:pPr>
      <w:r>
        <w:t>Dr. Nadine Binkley</w:t>
      </w:r>
      <w:r w:rsidR="00246DF0">
        <w:t xml:space="preserve"> Bonda</w:t>
      </w:r>
      <w:r>
        <w:t xml:space="preserve">, </w:t>
      </w:r>
      <w:r w:rsidRPr="00EE5A6C">
        <w:t xml:space="preserve">Leadership and Governance </w:t>
      </w:r>
    </w:p>
    <w:p w:rsidR="001E5F95" w:rsidRPr="00EE5A6C" w:rsidRDefault="001E5F95" w:rsidP="001E5F95">
      <w:pPr>
        <w:spacing w:before="120" w:line="300" w:lineRule="exact"/>
        <w:jc w:val="both"/>
      </w:pPr>
      <w:r>
        <w:t xml:space="preserve">Patricia Williams, </w:t>
      </w:r>
      <w:r w:rsidRPr="00EE5A6C">
        <w:t xml:space="preserve">Curriculum and Instruction </w:t>
      </w:r>
    </w:p>
    <w:p w:rsidR="001E5F95" w:rsidRPr="00EE5A6C" w:rsidRDefault="001E5F95" w:rsidP="001E5F95">
      <w:pPr>
        <w:spacing w:before="120" w:line="300" w:lineRule="exact"/>
        <w:jc w:val="both"/>
      </w:pPr>
      <w:r>
        <w:t xml:space="preserve">Dr. Linda Greyser, </w:t>
      </w:r>
      <w:r w:rsidRPr="00EE5A6C">
        <w:t>Assessment</w:t>
      </w:r>
      <w:r>
        <w:t>, Review Team Coordinator</w:t>
      </w:r>
    </w:p>
    <w:p w:rsidR="001E5F95" w:rsidRPr="00EE5A6C" w:rsidRDefault="001E5F95" w:rsidP="001E5F95">
      <w:pPr>
        <w:spacing w:before="120" w:line="300" w:lineRule="exact"/>
        <w:jc w:val="both"/>
      </w:pPr>
      <w:r>
        <w:t>Dr. Fran</w:t>
      </w:r>
      <w:r w:rsidR="00B55D20">
        <w:t>k</w:t>
      </w:r>
      <w:r>
        <w:t xml:space="preserve"> Sambuceti, </w:t>
      </w:r>
      <w:r w:rsidRPr="00EE5A6C">
        <w:t xml:space="preserve">Human Resources and Professional Development </w:t>
      </w:r>
    </w:p>
    <w:p w:rsidR="001E5F95" w:rsidRPr="00EE5A6C" w:rsidRDefault="001E5F95" w:rsidP="001E5F95">
      <w:pPr>
        <w:spacing w:before="120" w:line="300" w:lineRule="exact"/>
        <w:jc w:val="both"/>
      </w:pPr>
      <w:r>
        <w:t xml:space="preserve">Willette Johnson, </w:t>
      </w:r>
      <w:r w:rsidRPr="00EE5A6C">
        <w:t xml:space="preserve">Student Support </w:t>
      </w:r>
    </w:p>
    <w:p w:rsidR="001E5F95" w:rsidRPr="00EE5A6C" w:rsidRDefault="001E5F95" w:rsidP="001E5F95">
      <w:pPr>
        <w:spacing w:before="120" w:line="300" w:lineRule="exact"/>
        <w:jc w:val="both"/>
      </w:pPr>
      <w:r>
        <w:t>Dr.</w:t>
      </w:r>
      <w:r w:rsidR="00B52B39">
        <w:t xml:space="preserve"> </w:t>
      </w:r>
      <w:r>
        <w:t xml:space="preserve">George Gearhart, </w:t>
      </w:r>
      <w:r w:rsidRPr="00EE5A6C">
        <w:t>Financial and Asset Management</w:t>
      </w:r>
    </w:p>
    <w:p w:rsidR="001E5F95" w:rsidRPr="00140119" w:rsidRDefault="001E5F95" w:rsidP="001E5F95">
      <w:pPr>
        <w:spacing w:before="120" w:line="300" w:lineRule="exact"/>
      </w:pPr>
    </w:p>
    <w:p w:rsidR="001E5F95" w:rsidRDefault="001E5F95" w:rsidP="00EF1D4C">
      <w:pPr>
        <w:spacing w:before="120" w:line="300" w:lineRule="exact"/>
      </w:pPr>
    </w:p>
    <w:p w:rsidR="001E5F95" w:rsidRDefault="001E5F95" w:rsidP="00EF1D4C">
      <w:pPr>
        <w:spacing w:before="120" w:line="300" w:lineRule="exact"/>
      </w:pPr>
    </w:p>
    <w:p w:rsidR="001E5F95" w:rsidRPr="00140119" w:rsidRDefault="001E5F95" w:rsidP="00EF1D4C">
      <w:pPr>
        <w:spacing w:before="120" w:line="300" w:lineRule="exact"/>
        <w:sectPr w:rsidR="001E5F95" w:rsidRPr="00140119" w:rsidSect="00F85E42">
          <w:footerReference w:type="default" r:id="rId20"/>
          <w:pgSz w:w="12240" w:h="15840"/>
          <w:pgMar w:top="1440" w:right="1440" w:bottom="1440" w:left="1440" w:header="720" w:footer="720" w:gutter="0"/>
          <w:cols w:space="720"/>
        </w:sectPr>
      </w:pPr>
    </w:p>
    <w:p w:rsidR="008A2F30" w:rsidRPr="00140119" w:rsidRDefault="008A2F30" w:rsidP="00EF1D4C">
      <w:pPr>
        <w:pStyle w:val="Heading1"/>
        <w:spacing w:before="120" w:after="0" w:line="300" w:lineRule="exact"/>
      </w:pPr>
      <w:bookmarkStart w:id="27" w:name="_Toc273777168"/>
      <w:bookmarkStart w:id="28" w:name="_Toc319413911"/>
      <w:r w:rsidRPr="00140119">
        <w:lastRenderedPageBreak/>
        <w:t xml:space="preserve">Appendix B: Review Activities and </w:t>
      </w:r>
      <w:r w:rsidR="0020357F">
        <w:t xml:space="preserve">Site Visit </w:t>
      </w:r>
      <w:r w:rsidRPr="00140119">
        <w:t>Schedule</w:t>
      </w:r>
      <w:bookmarkEnd w:id="27"/>
      <w:bookmarkEnd w:id="28"/>
      <w:r w:rsidRPr="00140119">
        <w:t xml:space="preserve"> </w:t>
      </w:r>
    </w:p>
    <w:p w:rsidR="008A2F30" w:rsidRPr="00140119" w:rsidRDefault="008A2F30" w:rsidP="00EF1D4C">
      <w:pPr>
        <w:spacing w:before="120" w:line="300" w:lineRule="exact"/>
      </w:pPr>
      <w:r w:rsidRPr="00140119">
        <w:pict>
          <v:rect id="_x0000_i1032" style="width:0;height:1.5pt" o:hrstd="t" o:hr="t" fillcolor="#aaa" stroked="f"/>
        </w:pict>
      </w:r>
    </w:p>
    <w:p w:rsidR="008A2F30" w:rsidRPr="00FD72A3" w:rsidRDefault="008A2F30" w:rsidP="0013646C">
      <w:pPr>
        <w:spacing w:before="120" w:line="300" w:lineRule="exact"/>
        <w:jc w:val="both"/>
        <w:rPr>
          <w:b/>
        </w:rPr>
      </w:pPr>
      <w:r w:rsidRPr="00FD72A3">
        <w:rPr>
          <w:b/>
        </w:rPr>
        <w:t>Review Activities</w:t>
      </w:r>
    </w:p>
    <w:p w:rsidR="008A2F30" w:rsidRPr="00140119" w:rsidRDefault="008A2F30" w:rsidP="0013646C">
      <w:pPr>
        <w:spacing w:before="120" w:line="300" w:lineRule="exact"/>
        <w:jc w:val="both"/>
      </w:pPr>
      <w:r w:rsidRPr="00140119">
        <w:t xml:space="preserve">The following activities were conducted as part of the review of the </w:t>
      </w:r>
      <w:r w:rsidR="00EB7B8D">
        <w:t>Lawrence</w:t>
      </w:r>
      <w:r w:rsidRPr="00140119">
        <w:t xml:space="preserve"> Public Schools. </w:t>
      </w:r>
    </w:p>
    <w:p w:rsidR="001E5F95" w:rsidRDefault="00F46A56" w:rsidP="0013646C">
      <w:pPr>
        <w:pStyle w:val="ESEBullet-Lev1"/>
        <w:tabs>
          <w:tab w:val="clear" w:pos="720"/>
          <w:tab w:val="num" w:pos="360"/>
        </w:tabs>
        <w:spacing w:before="120" w:after="0" w:line="300" w:lineRule="exact"/>
        <w:ind w:left="360"/>
        <w:jc w:val="both"/>
      </w:pPr>
      <w:r>
        <w:t xml:space="preserve">The review team conducted interviews with the following </w:t>
      </w:r>
      <w:smartTag w:uri="urn:schemas-microsoft-com:office:smarttags" w:element="place">
        <w:smartTag w:uri="urn:schemas-microsoft-com:office:smarttags" w:element="City">
          <w:r w:rsidR="001E5F95">
            <w:t>Lawrence</w:t>
          </w:r>
        </w:smartTag>
      </w:smartTag>
      <w:r w:rsidR="006C78D8">
        <w:t xml:space="preserve"> </w:t>
      </w:r>
      <w:r>
        <w:t xml:space="preserve">financial personnel: </w:t>
      </w:r>
      <w:r w:rsidR="001E5F95">
        <w:t>director of budget and finance, projects assistant, fixed asset specialist, treasurer, comptroller, contract</w:t>
      </w:r>
      <w:r w:rsidR="00802134">
        <w:t xml:space="preserve"> and </w:t>
      </w:r>
      <w:r w:rsidR="001E5F95">
        <w:t>payroll manager</w:t>
      </w:r>
    </w:p>
    <w:p w:rsidR="00F46A56" w:rsidRDefault="00F46A56" w:rsidP="0013646C">
      <w:pPr>
        <w:pStyle w:val="ESEBullet-Lev1"/>
        <w:tabs>
          <w:tab w:val="clear" w:pos="720"/>
          <w:tab w:val="num" w:pos="360"/>
        </w:tabs>
        <w:spacing w:before="120" w:after="0" w:line="300" w:lineRule="exact"/>
        <w:ind w:left="360"/>
        <w:jc w:val="both"/>
      </w:pPr>
      <w:r>
        <w:t xml:space="preserve">The review team conducted interviews with the following members of the </w:t>
      </w:r>
      <w:r w:rsidR="001E5F95">
        <w:t>Lawrence</w:t>
      </w:r>
      <w:r w:rsidR="006C78D8">
        <w:t xml:space="preserve"> S</w:t>
      </w:r>
      <w:r>
        <w:t xml:space="preserve">chool </w:t>
      </w:r>
      <w:r w:rsidR="006C78D8">
        <w:t>C</w:t>
      </w:r>
      <w:r>
        <w:t xml:space="preserve">ommittee: </w:t>
      </w:r>
      <w:r w:rsidR="00802134">
        <w:t xml:space="preserve">mayor serving as </w:t>
      </w:r>
      <w:r w:rsidR="001E5F95">
        <w:t>chairperson</w:t>
      </w:r>
      <w:r w:rsidR="00802134">
        <w:t>,</w:t>
      </w:r>
      <w:r w:rsidR="001E5F95">
        <w:t xml:space="preserve"> and </w:t>
      </w:r>
      <w:r w:rsidR="00777835">
        <w:t>six</w:t>
      </w:r>
      <w:r w:rsidR="001E5F95">
        <w:t xml:space="preserve"> members</w:t>
      </w:r>
    </w:p>
    <w:p w:rsidR="00F46A56" w:rsidRDefault="00F46A56" w:rsidP="0013646C">
      <w:pPr>
        <w:pStyle w:val="ESEBullet-Lev1"/>
        <w:tabs>
          <w:tab w:val="clear" w:pos="720"/>
          <w:tab w:val="num" w:pos="360"/>
        </w:tabs>
        <w:spacing w:before="120" w:after="0" w:line="300" w:lineRule="exact"/>
        <w:ind w:left="360"/>
        <w:jc w:val="both"/>
      </w:pPr>
      <w:r>
        <w:t xml:space="preserve"> The review team conducted interviews with the following representatives of the</w:t>
      </w:r>
      <w:r w:rsidR="000A38EA">
        <w:t xml:space="preserve"> </w:t>
      </w:r>
      <w:r w:rsidR="007D13D5">
        <w:t>Lawrence Teachers Union</w:t>
      </w:r>
      <w:r>
        <w:t xml:space="preserve">: </w:t>
      </w:r>
      <w:r w:rsidR="007D13D5">
        <w:t>president, vice president, executive board member, representative</w:t>
      </w:r>
    </w:p>
    <w:p w:rsidR="008A2F30" w:rsidRPr="007D13D5" w:rsidRDefault="008A2F30" w:rsidP="0013646C">
      <w:pPr>
        <w:pStyle w:val="ESEBullet-Lev1"/>
        <w:tabs>
          <w:tab w:val="clear" w:pos="720"/>
          <w:tab w:val="num" w:pos="360"/>
        </w:tabs>
        <w:spacing w:before="120" w:after="0" w:line="300" w:lineRule="exact"/>
        <w:ind w:left="360"/>
        <w:jc w:val="both"/>
      </w:pPr>
      <w:r w:rsidRPr="00140119">
        <w:t xml:space="preserve">The review team conducted interviews and focus groups with the following representatives from the </w:t>
      </w:r>
      <w:r w:rsidR="007D13D5">
        <w:t>Lawrence</w:t>
      </w:r>
      <w:r w:rsidRPr="00140119">
        <w:t xml:space="preserve"> Public Schools central office administration</w:t>
      </w:r>
      <w:r w:rsidRPr="007D13D5">
        <w:t xml:space="preserve">: </w:t>
      </w:r>
      <w:r w:rsidR="007D13D5">
        <w:t>interim superintendent, assistant superintendent, director of assessment</w:t>
      </w:r>
      <w:r w:rsidR="00802134">
        <w:t>, principals</w:t>
      </w:r>
    </w:p>
    <w:p w:rsidR="00253071" w:rsidRPr="007D13D5" w:rsidRDefault="00253071" w:rsidP="009C76ED">
      <w:pPr>
        <w:pStyle w:val="ESEBullet-Lev1"/>
        <w:tabs>
          <w:tab w:val="clear" w:pos="720"/>
          <w:tab w:val="num" w:pos="360"/>
        </w:tabs>
        <w:spacing w:before="120" w:after="0" w:line="300" w:lineRule="exact"/>
        <w:ind w:left="360"/>
        <w:jc w:val="both"/>
      </w:pPr>
      <w:r>
        <w:t xml:space="preserve">The review team visited the following school(s) in the </w:t>
      </w:r>
      <w:r w:rsidR="007D13D5">
        <w:t>Lawrence</w:t>
      </w:r>
      <w:r>
        <w:t xml:space="preserve"> Public Schools: </w:t>
      </w:r>
      <w:r w:rsidR="001C2A5B">
        <w:t xml:space="preserve">Alexander Bruce (2-8); Edward F. Parthum </w:t>
      </w:r>
      <w:r w:rsidR="00CB78FE">
        <w:t>Elementary (K-4); Emily G Wether</w:t>
      </w:r>
      <w:r w:rsidR="001C2A5B">
        <w:t>bee (K-8); Frost Middle School (5-8); Guilmett</w:t>
      </w:r>
      <w:r w:rsidR="00CB78FE">
        <w:t>e</w:t>
      </w:r>
      <w:r w:rsidR="001C2A5B">
        <w:t xml:space="preserve"> Middle School (5-8); Parthum Middle School (5-8); </w:t>
      </w:r>
      <w:r w:rsidR="001A568A">
        <w:t>John K. Tarbox School (1-5); Business Management and Finance High School (9-12); Huma</w:t>
      </w:r>
      <w:r w:rsidR="00CB78FE">
        <w:t>n</w:t>
      </w:r>
      <w:r w:rsidR="001A568A">
        <w:t>ities and Leadership Development High School (9-12); International High School (9-12); Math, Science and Technology High School (9-12)</w:t>
      </w:r>
      <w:r w:rsidR="00802134">
        <w:t xml:space="preserve">; </w:t>
      </w:r>
      <w:r w:rsidR="009C76ED">
        <w:t>and t</w:t>
      </w:r>
      <w:r w:rsidR="00802134">
        <w:t>he Commend</w:t>
      </w:r>
      <w:r w:rsidR="00A84125">
        <w:t>ation</w:t>
      </w:r>
      <w:r w:rsidR="00802134">
        <w:t xml:space="preserve"> School: South Lawrence East Elementary </w:t>
      </w:r>
      <w:r w:rsidR="009C76ED">
        <w:t>(1-4)</w:t>
      </w:r>
      <w:r w:rsidR="00A84125">
        <w:t>.</w:t>
      </w:r>
    </w:p>
    <w:p w:rsidR="00253071" w:rsidRDefault="00253071" w:rsidP="00253071">
      <w:pPr>
        <w:pStyle w:val="ESEBullet-Lev2"/>
        <w:tabs>
          <w:tab w:val="left" w:pos="1080"/>
        </w:tabs>
        <w:spacing w:before="120" w:after="0" w:line="300" w:lineRule="exact"/>
        <w:jc w:val="both"/>
      </w:pPr>
      <w:r>
        <w:t xml:space="preserve">During </w:t>
      </w:r>
      <w:r w:rsidR="001A568A">
        <w:t>school visits</w:t>
      </w:r>
      <w:r>
        <w:t xml:space="preserve">, the review team conducted interviews with </w:t>
      </w:r>
      <w:r w:rsidR="001A568A">
        <w:t>principals</w:t>
      </w:r>
      <w:r>
        <w:t xml:space="preserve"> and focus groups with teachers.</w:t>
      </w:r>
      <w:r w:rsidR="001A568A">
        <w:t xml:space="preserve"> During the </w:t>
      </w:r>
      <w:r w:rsidR="009C76ED">
        <w:t>C</w:t>
      </w:r>
      <w:r w:rsidR="001A568A">
        <w:t>ommend</w:t>
      </w:r>
      <w:r w:rsidR="00A84125">
        <w:t>ation</w:t>
      </w:r>
      <w:r w:rsidR="001A568A">
        <w:t xml:space="preserve"> </w:t>
      </w:r>
      <w:r w:rsidR="009C76ED">
        <w:t>S</w:t>
      </w:r>
      <w:r w:rsidR="001A568A">
        <w:t>chool</w:t>
      </w:r>
      <w:r w:rsidR="009C76ED">
        <w:t xml:space="preserve"> visit,</w:t>
      </w:r>
      <w:r w:rsidR="001A568A">
        <w:t xml:space="preserve"> the </w:t>
      </w:r>
      <w:r w:rsidR="009C76ED">
        <w:t xml:space="preserve">school </w:t>
      </w:r>
      <w:r w:rsidR="001A568A">
        <w:t>review team conducted int</w:t>
      </w:r>
      <w:r w:rsidR="009C76ED">
        <w:t>erviews with principal</w:t>
      </w:r>
      <w:r w:rsidR="00A84125">
        <w:t xml:space="preserve"> and</w:t>
      </w:r>
      <w:r w:rsidR="009C76ED">
        <w:t xml:space="preserve"> coaches </w:t>
      </w:r>
      <w:r w:rsidR="001A568A">
        <w:t>and focus groups with teachers.</w:t>
      </w:r>
    </w:p>
    <w:p w:rsidR="00F60BA8" w:rsidRDefault="00F72926" w:rsidP="00F60BA8">
      <w:pPr>
        <w:pStyle w:val="ESEBullet-Lev2"/>
        <w:tabs>
          <w:tab w:val="left" w:pos="1080"/>
        </w:tabs>
        <w:spacing w:before="120" w:after="0" w:line="300" w:lineRule="exact"/>
        <w:jc w:val="both"/>
      </w:pPr>
      <w:r>
        <w:t xml:space="preserve">During </w:t>
      </w:r>
      <w:r w:rsidR="001A568A">
        <w:t>school visits</w:t>
      </w:r>
      <w:r>
        <w:t>, t</w:t>
      </w:r>
      <w:r w:rsidR="00253071">
        <w:t>he review team</w:t>
      </w:r>
      <w:r>
        <w:t xml:space="preserve"> also</w:t>
      </w:r>
      <w:r w:rsidR="00253071">
        <w:t xml:space="preserve"> conducted </w:t>
      </w:r>
      <w:r w:rsidR="001A568A">
        <w:t>111</w:t>
      </w:r>
      <w:r w:rsidR="00F60BA8" w:rsidRPr="00140119">
        <w:t xml:space="preserve"> classroom visits for different grade levels and subjects</w:t>
      </w:r>
      <w:r w:rsidR="00253071">
        <w:t>.</w:t>
      </w:r>
      <w:r w:rsidR="001A568A">
        <w:t xml:space="preserve"> During </w:t>
      </w:r>
      <w:r w:rsidR="009C76ED">
        <w:t>the C</w:t>
      </w:r>
      <w:r w:rsidR="001A568A">
        <w:t>ommend</w:t>
      </w:r>
      <w:r w:rsidR="00A84125">
        <w:t>ation</w:t>
      </w:r>
      <w:r w:rsidR="001A568A">
        <w:t xml:space="preserve"> </w:t>
      </w:r>
      <w:r w:rsidR="009C76ED">
        <w:t>S</w:t>
      </w:r>
      <w:r w:rsidR="001A568A">
        <w:t>chool visit, the</w:t>
      </w:r>
      <w:r w:rsidR="009C76ED">
        <w:t xml:space="preserve"> school</w:t>
      </w:r>
      <w:r w:rsidR="001A568A">
        <w:t xml:space="preserve"> review team conducted 17</w:t>
      </w:r>
      <w:r w:rsidR="001A568A" w:rsidRPr="00140119">
        <w:t xml:space="preserve"> classroom visits for different grade levels and subjects</w:t>
      </w:r>
      <w:r w:rsidR="00A84125">
        <w:t>.</w:t>
      </w:r>
      <w:r w:rsidR="009C76ED">
        <w:t xml:space="preserve"> (These are included in the district total</w:t>
      </w:r>
      <w:r w:rsidR="00A84125">
        <w:t>.</w:t>
      </w:r>
      <w:r w:rsidR="009C76ED">
        <w:t>)</w:t>
      </w:r>
    </w:p>
    <w:p w:rsidR="008A2F30" w:rsidRDefault="008A2F30" w:rsidP="001A568A">
      <w:pPr>
        <w:pStyle w:val="ESEBullet-Lev1"/>
        <w:tabs>
          <w:tab w:val="clear" w:pos="720"/>
          <w:tab w:val="num" w:pos="360"/>
        </w:tabs>
        <w:spacing w:before="120" w:after="0" w:line="300" w:lineRule="exact"/>
        <w:ind w:left="360"/>
        <w:jc w:val="both"/>
      </w:pPr>
      <w:r w:rsidRPr="00140119">
        <w:t xml:space="preserve">The review team reviewed the following documents provided by </w:t>
      </w:r>
      <w:smartTag w:uri="urn:schemas-microsoft-com:office:smarttags" w:element="stockticker">
        <w:r w:rsidR="00B45AC5">
          <w:t>ESE</w:t>
        </w:r>
      </w:smartTag>
      <w:r w:rsidR="00961E17">
        <w:t>:</w:t>
      </w:r>
      <w:r w:rsidRPr="00140119">
        <w:t xml:space="preserve"> District profile data</w:t>
      </w:r>
    </w:p>
    <w:p w:rsidR="00E138C8" w:rsidRDefault="00E138C8" w:rsidP="0013646C">
      <w:pPr>
        <w:pStyle w:val="ESEBullet-Lev2"/>
        <w:spacing w:before="120" w:after="0" w:line="300" w:lineRule="exact"/>
        <w:jc w:val="both"/>
      </w:pPr>
      <w:r>
        <w:t>District Analysis and Review Tool (DART)</w:t>
      </w:r>
    </w:p>
    <w:p w:rsidR="002470F1" w:rsidRDefault="00E138C8" w:rsidP="00E138C8">
      <w:pPr>
        <w:pStyle w:val="ESEBullet-Lev2"/>
        <w:spacing w:before="120" w:after="0" w:line="300" w:lineRule="exact"/>
        <w:jc w:val="both"/>
      </w:pPr>
      <w:r>
        <w:t>Data from the Education Data Warehouse (EDW)</w:t>
      </w:r>
    </w:p>
    <w:p w:rsidR="008A2F30" w:rsidRDefault="008A2F30" w:rsidP="0013646C">
      <w:pPr>
        <w:pStyle w:val="ESEBullet-Lev2"/>
        <w:spacing w:before="120" w:after="0" w:line="300" w:lineRule="exact"/>
        <w:jc w:val="both"/>
      </w:pPr>
      <w:r w:rsidRPr="00140119">
        <w:t xml:space="preserve">Latest Coordinated Program Review </w:t>
      </w:r>
      <w:r w:rsidR="00E138C8">
        <w:t xml:space="preserve">(CPR) </w:t>
      </w:r>
      <w:r w:rsidRPr="00140119">
        <w:t xml:space="preserve">Report </w:t>
      </w:r>
      <w:r w:rsidR="00E138C8">
        <w:t>and</w:t>
      </w:r>
      <w:r w:rsidRPr="00140119">
        <w:t xml:space="preserve"> </w:t>
      </w:r>
      <w:r w:rsidR="00E138C8">
        <w:t xml:space="preserve">any </w:t>
      </w:r>
      <w:r w:rsidRPr="00140119">
        <w:t>follow-up Mid-cycle Report</w:t>
      </w:r>
    </w:p>
    <w:p w:rsidR="00E138C8" w:rsidRDefault="00E138C8" w:rsidP="0013646C">
      <w:pPr>
        <w:pStyle w:val="ESEBullet-Lev2"/>
        <w:spacing w:before="120" w:after="0" w:line="300" w:lineRule="exact"/>
        <w:jc w:val="both"/>
      </w:pPr>
      <w:r>
        <w:t xml:space="preserve">Most recent </w:t>
      </w:r>
      <w:r w:rsidR="00DA6C89">
        <w:t>New England Association of Schools and Colleges (</w:t>
      </w:r>
      <w:r>
        <w:t>NEASC</w:t>
      </w:r>
      <w:r w:rsidR="00DA6C89">
        <w:t>)</w:t>
      </w:r>
      <w:r>
        <w:t xml:space="preserve"> report</w:t>
      </w:r>
    </w:p>
    <w:p w:rsidR="009B29DF" w:rsidRDefault="009B29DF" w:rsidP="0013646C">
      <w:pPr>
        <w:pStyle w:val="ESEBullet-Lev2"/>
        <w:spacing w:before="120" w:after="0" w:line="300" w:lineRule="exact"/>
        <w:jc w:val="both"/>
      </w:pPr>
      <w:r>
        <w:lastRenderedPageBreak/>
        <w:t>Any District or School Accountability Report produced by Educational Quality and Accountability (EQA) or ESE in the past three years</w:t>
      </w:r>
    </w:p>
    <w:p w:rsidR="008A2F30" w:rsidRPr="00140119" w:rsidRDefault="00E138C8" w:rsidP="0013646C">
      <w:pPr>
        <w:pStyle w:val="ESEBullet-Lev2"/>
        <w:spacing w:before="120" w:after="0" w:line="300" w:lineRule="exact"/>
        <w:jc w:val="both"/>
      </w:pPr>
      <w:r>
        <w:t>Teacher’s contract, including the teacher evaluation tool</w:t>
      </w:r>
    </w:p>
    <w:p w:rsidR="008A2F30" w:rsidRPr="00140119" w:rsidRDefault="008A2F30" w:rsidP="0013646C">
      <w:pPr>
        <w:pStyle w:val="ESEBullet-Lev2"/>
        <w:spacing w:before="120" w:after="0" w:line="300" w:lineRule="exact"/>
        <w:jc w:val="both"/>
      </w:pPr>
      <w:r w:rsidRPr="00140119">
        <w:t>Reports on licensure and highly qualified status</w:t>
      </w:r>
    </w:p>
    <w:p w:rsidR="008A2F30" w:rsidRPr="00140119" w:rsidRDefault="008A2F30" w:rsidP="0013646C">
      <w:pPr>
        <w:pStyle w:val="ESEBullet-Lev2"/>
        <w:spacing w:before="120" w:after="0" w:line="300" w:lineRule="exact"/>
        <w:jc w:val="both"/>
      </w:pPr>
      <w:r w:rsidRPr="00140119">
        <w:t>Long-term enrollment trends</w:t>
      </w:r>
    </w:p>
    <w:p w:rsidR="008A2F30" w:rsidRPr="00140119" w:rsidRDefault="008A2F30" w:rsidP="0013646C">
      <w:pPr>
        <w:pStyle w:val="ESEBullet-Lev2"/>
        <w:spacing w:before="120" w:after="0" w:line="300" w:lineRule="exact"/>
        <w:jc w:val="both"/>
      </w:pPr>
      <w:r w:rsidRPr="00140119">
        <w:t xml:space="preserve">End-of-year financial report for the district for </w:t>
      </w:r>
      <w:r w:rsidR="00B45AC5">
        <w:t>20</w:t>
      </w:r>
      <w:r w:rsidR="00E138C8">
        <w:t>10</w:t>
      </w:r>
    </w:p>
    <w:p w:rsidR="008A2F30" w:rsidRPr="00140119" w:rsidRDefault="008A2F30" w:rsidP="0013646C">
      <w:pPr>
        <w:pStyle w:val="ESEBullet-Lev2"/>
        <w:spacing w:before="120" w:after="0" w:line="300" w:lineRule="exact"/>
        <w:jc w:val="both"/>
      </w:pPr>
      <w:r w:rsidRPr="00140119">
        <w:t>List of the district’s federal and state grants</w:t>
      </w:r>
    </w:p>
    <w:p w:rsidR="008A2F30" w:rsidRPr="00140119" w:rsidRDefault="008A2F30" w:rsidP="0013646C">
      <w:pPr>
        <w:pStyle w:val="ESEBullet-Lev2"/>
        <w:spacing w:before="120" w:after="0" w:line="300" w:lineRule="exact"/>
        <w:jc w:val="both"/>
      </w:pPr>
      <w:r w:rsidRPr="00140119">
        <w:t>Municipal profile</w:t>
      </w:r>
    </w:p>
    <w:p w:rsidR="001A568A" w:rsidRDefault="008A2F30" w:rsidP="001A568A">
      <w:pPr>
        <w:pStyle w:val="ESEBullet-Lev1"/>
        <w:numPr>
          <w:ilvl w:val="0"/>
          <w:numId w:val="32"/>
        </w:numPr>
        <w:tabs>
          <w:tab w:val="clear" w:pos="720"/>
        </w:tabs>
        <w:spacing w:before="120" w:after="0" w:line="300" w:lineRule="exact"/>
        <w:jc w:val="both"/>
      </w:pPr>
      <w:r w:rsidRPr="00140119">
        <w:t xml:space="preserve">The review team reviewed the following documents at the district and school levels (provided by the district or schools): </w:t>
      </w:r>
    </w:p>
    <w:p w:rsidR="008A2F30" w:rsidRPr="00140119" w:rsidRDefault="008A2F30" w:rsidP="001A568A">
      <w:pPr>
        <w:pStyle w:val="ESEBullet-Lev1"/>
        <w:numPr>
          <w:ilvl w:val="0"/>
          <w:numId w:val="38"/>
        </w:numPr>
        <w:tabs>
          <w:tab w:val="left" w:pos="720"/>
        </w:tabs>
        <w:spacing w:before="120" w:after="0" w:line="300" w:lineRule="exact"/>
        <w:jc w:val="both"/>
      </w:pPr>
      <w:r w:rsidRPr="00140119">
        <w:t>Organization chart</w:t>
      </w:r>
    </w:p>
    <w:p w:rsidR="008A2F30" w:rsidRPr="00140119" w:rsidRDefault="008A2F30" w:rsidP="0013646C">
      <w:pPr>
        <w:pStyle w:val="ESEBullet-Lev2"/>
        <w:spacing w:before="120" w:after="0" w:line="300" w:lineRule="exact"/>
        <w:jc w:val="both"/>
      </w:pPr>
      <w:r w:rsidRPr="00140119">
        <w:t xml:space="preserve">District </w:t>
      </w:r>
      <w:r w:rsidR="001233AA">
        <w:t>Comprehensive Educational</w:t>
      </w:r>
      <w:r w:rsidRPr="00140119">
        <w:t xml:space="preserve"> Plan</w:t>
      </w:r>
    </w:p>
    <w:p w:rsidR="008A2F30" w:rsidRDefault="008A2F30" w:rsidP="0013646C">
      <w:pPr>
        <w:pStyle w:val="ESEBullet-Lev2"/>
        <w:spacing w:before="120" w:after="0" w:line="300" w:lineRule="exact"/>
        <w:jc w:val="both"/>
      </w:pPr>
      <w:r w:rsidRPr="00140119">
        <w:t xml:space="preserve">School </w:t>
      </w:r>
      <w:r w:rsidR="001233AA">
        <w:t>Comprehensive Educational</w:t>
      </w:r>
      <w:r w:rsidR="001233AA" w:rsidRPr="00140119">
        <w:t xml:space="preserve"> Plan</w:t>
      </w:r>
      <w:r w:rsidR="001233AA">
        <w:t>s</w:t>
      </w:r>
    </w:p>
    <w:p w:rsidR="00E138C8" w:rsidRPr="00140119" w:rsidRDefault="00E138C8" w:rsidP="0013646C">
      <w:pPr>
        <w:pStyle w:val="ESEBullet-Lev2"/>
        <w:spacing w:before="120" w:after="0" w:line="300" w:lineRule="exact"/>
        <w:jc w:val="both"/>
      </w:pPr>
      <w:r>
        <w:t>School committee policy manual</w:t>
      </w:r>
    </w:p>
    <w:p w:rsidR="008A2F30" w:rsidRDefault="008A2F30" w:rsidP="0013646C">
      <w:pPr>
        <w:pStyle w:val="ESEBullet-Lev2"/>
        <w:spacing w:before="120" w:after="0" w:line="300" w:lineRule="exact"/>
        <w:jc w:val="both"/>
      </w:pPr>
      <w:r w:rsidRPr="00140119">
        <w:t xml:space="preserve">School </w:t>
      </w:r>
      <w:r w:rsidR="00B45AC5">
        <w:t>c</w:t>
      </w:r>
      <w:r w:rsidRPr="00140119">
        <w:t xml:space="preserve">ommittee </w:t>
      </w:r>
      <w:r w:rsidR="00E138C8">
        <w:t xml:space="preserve">minutes for </w:t>
      </w:r>
      <w:r w:rsidR="006E044C">
        <w:t xml:space="preserve">the </w:t>
      </w:r>
      <w:r w:rsidR="00E138C8">
        <w:t>past year</w:t>
      </w:r>
    </w:p>
    <w:p w:rsidR="00E138C8" w:rsidRPr="00140119" w:rsidRDefault="00E138C8" w:rsidP="0013646C">
      <w:pPr>
        <w:pStyle w:val="ESEBullet-Lev2"/>
        <w:spacing w:before="120" w:after="0" w:line="300" w:lineRule="exact"/>
        <w:jc w:val="both"/>
      </w:pPr>
      <w:r>
        <w:t>Most recent budget proposal with accompanying narrative or presentation; and most recent approved budget</w:t>
      </w:r>
    </w:p>
    <w:p w:rsidR="008A2F30" w:rsidRDefault="008A2F30" w:rsidP="0013646C">
      <w:pPr>
        <w:pStyle w:val="ESEBullet-Lev2"/>
        <w:spacing w:before="120" w:after="0" w:line="300" w:lineRule="exact"/>
        <w:jc w:val="both"/>
      </w:pPr>
      <w:r w:rsidRPr="00140119">
        <w:t xml:space="preserve">Curriculum </w:t>
      </w:r>
      <w:r w:rsidR="00B45AC5">
        <w:t>g</w:t>
      </w:r>
      <w:r w:rsidRPr="00140119">
        <w:t>uide</w:t>
      </w:r>
      <w:r w:rsidR="00E138C8">
        <w:t xml:space="preserve"> overview</w:t>
      </w:r>
    </w:p>
    <w:p w:rsidR="00E138C8" w:rsidRPr="00140119" w:rsidRDefault="00E138C8" w:rsidP="0013646C">
      <w:pPr>
        <w:pStyle w:val="ESEBullet-Lev2"/>
        <w:spacing w:before="120" w:after="0" w:line="300" w:lineRule="exact"/>
        <w:jc w:val="both"/>
      </w:pPr>
      <w:r>
        <w:t>K-12 ELA, mathematics, and science curriculum documents</w:t>
      </w:r>
    </w:p>
    <w:p w:rsidR="008A2F30" w:rsidRPr="00140119" w:rsidRDefault="008A2F30" w:rsidP="0013646C">
      <w:pPr>
        <w:pStyle w:val="ESEBullet-Lev2"/>
        <w:spacing w:before="120" w:after="0" w:line="300" w:lineRule="exact"/>
        <w:jc w:val="both"/>
      </w:pPr>
      <w:r w:rsidRPr="00140119">
        <w:t xml:space="preserve">High </w:t>
      </w:r>
      <w:r w:rsidR="00B45AC5">
        <w:t>s</w:t>
      </w:r>
      <w:r w:rsidRPr="00140119">
        <w:t xml:space="preserve">chool </w:t>
      </w:r>
      <w:r w:rsidR="00B45AC5">
        <w:t>p</w:t>
      </w:r>
      <w:r w:rsidRPr="00140119">
        <w:t xml:space="preserve">rogram of </w:t>
      </w:r>
      <w:r w:rsidR="00B45AC5">
        <w:t>s</w:t>
      </w:r>
      <w:r w:rsidRPr="00140119">
        <w:t>tudies</w:t>
      </w:r>
    </w:p>
    <w:p w:rsidR="008A2F30" w:rsidRPr="00140119" w:rsidRDefault="00E138C8" w:rsidP="0013646C">
      <w:pPr>
        <w:pStyle w:val="ESEBullet-Lev2"/>
        <w:spacing w:before="120" w:after="0" w:line="300" w:lineRule="exact"/>
        <w:jc w:val="both"/>
      </w:pPr>
      <w:r>
        <w:t>Matrix of assessments administered in the district</w:t>
      </w:r>
    </w:p>
    <w:p w:rsidR="008A2F30" w:rsidRPr="00140119" w:rsidRDefault="008A2F30" w:rsidP="0013646C">
      <w:pPr>
        <w:pStyle w:val="ESEBullet-Lev2"/>
        <w:spacing w:before="120" w:after="0" w:line="300" w:lineRule="exact"/>
        <w:jc w:val="both"/>
      </w:pPr>
      <w:r w:rsidRPr="00140119">
        <w:t>Copies of data analyses/reports used in schools</w:t>
      </w:r>
    </w:p>
    <w:p w:rsidR="008A2F30" w:rsidRPr="00140119" w:rsidRDefault="008A2F30" w:rsidP="0013646C">
      <w:pPr>
        <w:pStyle w:val="ESEBullet-Lev2"/>
        <w:spacing w:before="120" w:after="0" w:line="300" w:lineRule="exact"/>
        <w:jc w:val="both"/>
      </w:pPr>
      <w:r w:rsidRPr="00140119">
        <w:t xml:space="preserve">Descriptions of </w:t>
      </w:r>
      <w:r w:rsidR="00B45AC5">
        <w:t>s</w:t>
      </w:r>
      <w:r w:rsidRPr="00140119">
        <w:t xml:space="preserve">tudent </w:t>
      </w:r>
      <w:r w:rsidR="00B45AC5">
        <w:t>s</w:t>
      </w:r>
      <w:r w:rsidRPr="00140119">
        <w:t xml:space="preserve">upport </w:t>
      </w:r>
      <w:r w:rsidR="00B45AC5">
        <w:t>p</w:t>
      </w:r>
      <w:r w:rsidRPr="00140119">
        <w:t>rograms</w:t>
      </w:r>
    </w:p>
    <w:p w:rsidR="008A2F30" w:rsidRPr="00140119" w:rsidRDefault="008A2F30" w:rsidP="0013646C">
      <w:pPr>
        <w:pStyle w:val="ESEBullet-Lev2"/>
        <w:spacing w:before="120" w:after="0" w:line="300" w:lineRule="exact"/>
        <w:jc w:val="both"/>
      </w:pPr>
      <w:r w:rsidRPr="00140119">
        <w:t xml:space="preserve">Program </w:t>
      </w:r>
      <w:r w:rsidR="00B45AC5">
        <w:t>e</w:t>
      </w:r>
      <w:r w:rsidRPr="00140119">
        <w:t>valuations</w:t>
      </w:r>
    </w:p>
    <w:p w:rsidR="008A2F30" w:rsidRPr="00140119" w:rsidRDefault="008A2F30" w:rsidP="0013646C">
      <w:pPr>
        <w:pStyle w:val="ESEBullet-Lev2"/>
        <w:spacing w:before="120" w:after="0" w:line="300" w:lineRule="exact"/>
        <w:jc w:val="both"/>
      </w:pPr>
      <w:r w:rsidRPr="00140119">
        <w:t>Student and Family Handbooks</w:t>
      </w:r>
    </w:p>
    <w:p w:rsidR="008A2F30" w:rsidRPr="00140119" w:rsidRDefault="008A2F30" w:rsidP="0013646C">
      <w:pPr>
        <w:pStyle w:val="ESEBullet-Lev2"/>
        <w:spacing w:before="120" w:after="0" w:line="300" w:lineRule="exact"/>
        <w:jc w:val="both"/>
      </w:pPr>
      <w:r w:rsidRPr="00140119">
        <w:t>Faculty Handbook</w:t>
      </w:r>
    </w:p>
    <w:p w:rsidR="008A2F30" w:rsidRDefault="008A2F30" w:rsidP="0013646C">
      <w:pPr>
        <w:pStyle w:val="ESEBullet-Lev2"/>
        <w:spacing w:before="120" w:after="0" w:line="300" w:lineRule="exact"/>
        <w:jc w:val="both"/>
      </w:pPr>
      <w:r w:rsidRPr="00140119">
        <w:t xml:space="preserve">Professional Development </w:t>
      </w:r>
      <w:r w:rsidR="00B45AC5">
        <w:t xml:space="preserve">Plan and </w:t>
      </w:r>
      <w:r w:rsidR="00E138C8">
        <w:t xml:space="preserve">current </w:t>
      </w:r>
      <w:r w:rsidR="00B45AC5">
        <w:t>p</w:t>
      </w:r>
      <w:r w:rsidRPr="00140119">
        <w:t>rogram/</w:t>
      </w:r>
      <w:r w:rsidR="00B45AC5">
        <w:t>s</w:t>
      </w:r>
      <w:r w:rsidRPr="00140119">
        <w:t>chedule/</w:t>
      </w:r>
      <w:r w:rsidR="00B45AC5">
        <w:t>c</w:t>
      </w:r>
      <w:r w:rsidRPr="00140119">
        <w:t>ourses</w:t>
      </w:r>
    </w:p>
    <w:p w:rsidR="00E138C8" w:rsidRPr="00140119" w:rsidRDefault="00E138C8" w:rsidP="0013646C">
      <w:pPr>
        <w:pStyle w:val="ESEBullet-Lev2"/>
        <w:spacing w:before="120" w:after="0" w:line="300" w:lineRule="exact"/>
        <w:jc w:val="both"/>
      </w:pPr>
      <w:r>
        <w:t>Teacher certification and qualification information</w:t>
      </w:r>
    </w:p>
    <w:p w:rsidR="008A2F30" w:rsidRPr="00140119" w:rsidRDefault="008A2F30" w:rsidP="0013646C">
      <w:pPr>
        <w:pStyle w:val="ESEBullet-Lev2"/>
        <w:spacing w:before="120" w:after="0" w:line="300" w:lineRule="exact"/>
        <w:jc w:val="both"/>
      </w:pPr>
      <w:r w:rsidRPr="00140119">
        <w:t xml:space="preserve">Teacher </w:t>
      </w:r>
      <w:r w:rsidR="00B45AC5">
        <w:t>p</w:t>
      </w:r>
      <w:r w:rsidRPr="00140119">
        <w:t xml:space="preserve">lanning </w:t>
      </w:r>
      <w:r w:rsidR="00B45AC5">
        <w:t>t</w:t>
      </w:r>
      <w:r w:rsidRPr="00140119">
        <w:t xml:space="preserve">ime </w:t>
      </w:r>
      <w:r w:rsidR="00B45AC5">
        <w:t>s</w:t>
      </w:r>
      <w:r w:rsidRPr="00140119">
        <w:t>chedules</w:t>
      </w:r>
    </w:p>
    <w:p w:rsidR="008A2F30" w:rsidRPr="00140119" w:rsidRDefault="00E138C8" w:rsidP="0013646C">
      <w:pPr>
        <w:pStyle w:val="ESEBullet-Lev2"/>
        <w:spacing w:before="120" w:after="0" w:line="300" w:lineRule="exact"/>
        <w:jc w:val="both"/>
      </w:pPr>
      <w:r>
        <w:t>E</w:t>
      </w:r>
      <w:r w:rsidR="008A2F30" w:rsidRPr="00140119">
        <w:t xml:space="preserve">valuation </w:t>
      </w:r>
      <w:r w:rsidR="00B45AC5">
        <w:t>t</w:t>
      </w:r>
      <w:r w:rsidR="008A2F30" w:rsidRPr="00140119">
        <w:t>ool</w:t>
      </w:r>
      <w:r>
        <w:t>s for central office administrators and principals</w:t>
      </w:r>
    </w:p>
    <w:p w:rsidR="008A2F30" w:rsidRPr="00140119" w:rsidRDefault="008A2F30" w:rsidP="0013646C">
      <w:pPr>
        <w:pStyle w:val="ESEBullet-Lev2"/>
        <w:spacing w:before="120" w:after="0" w:line="300" w:lineRule="exact"/>
        <w:jc w:val="both"/>
      </w:pPr>
      <w:r w:rsidRPr="00140119">
        <w:t xml:space="preserve">Classroom </w:t>
      </w:r>
      <w:r w:rsidR="00B45AC5">
        <w:t>o</w:t>
      </w:r>
      <w:r w:rsidRPr="00140119">
        <w:t xml:space="preserve">bservation </w:t>
      </w:r>
      <w:r w:rsidR="00B45AC5">
        <w:t>t</w:t>
      </w:r>
      <w:r w:rsidRPr="00140119">
        <w:t>ools</w:t>
      </w:r>
      <w:r w:rsidR="00E138C8">
        <w:t xml:space="preserve"> not used in the teacher evaluation process</w:t>
      </w:r>
    </w:p>
    <w:p w:rsidR="008A2F30" w:rsidRDefault="008A2F30" w:rsidP="0013646C">
      <w:pPr>
        <w:pStyle w:val="ESEBullet-Lev2"/>
        <w:spacing w:before="120" w:after="0" w:line="300" w:lineRule="exact"/>
        <w:jc w:val="both"/>
      </w:pPr>
      <w:r w:rsidRPr="00140119">
        <w:lastRenderedPageBreak/>
        <w:t xml:space="preserve">Job </w:t>
      </w:r>
      <w:r w:rsidR="00B45AC5">
        <w:t>d</w:t>
      </w:r>
      <w:r w:rsidRPr="00140119">
        <w:t>escriptions for central office and school adminis</w:t>
      </w:r>
      <w:r w:rsidR="00E138C8">
        <w:t>trators and instructional staff</w:t>
      </w:r>
    </w:p>
    <w:p w:rsidR="00E138C8" w:rsidRPr="00140119" w:rsidRDefault="00E138C8" w:rsidP="0013646C">
      <w:pPr>
        <w:pStyle w:val="ESEBullet-Lev2"/>
        <w:spacing w:before="120" w:after="0" w:line="300" w:lineRule="exact"/>
        <w:jc w:val="both"/>
      </w:pPr>
      <w:r>
        <w:t>Teacher attendance data</w:t>
      </w:r>
    </w:p>
    <w:p w:rsidR="008A2F30" w:rsidRDefault="00E138C8" w:rsidP="0013646C">
      <w:pPr>
        <w:pStyle w:val="ESEBullet-Lev2"/>
        <w:spacing w:before="120" w:after="0" w:line="300" w:lineRule="exact"/>
        <w:jc w:val="both"/>
      </w:pPr>
      <w:r>
        <w:t>All administrator</w:t>
      </w:r>
      <w:r w:rsidR="008A2F30" w:rsidRPr="00140119">
        <w:t xml:space="preserve"> </w:t>
      </w:r>
      <w:r w:rsidR="00B45AC5">
        <w:t>e</w:t>
      </w:r>
      <w:r w:rsidR="008A2F30" w:rsidRPr="00140119">
        <w:t>valuations</w:t>
      </w:r>
      <w:r>
        <w:t xml:space="preserve"> and certifications</w:t>
      </w:r>
    </w:p>
    <w:p w:rsidR="00D008B8" w:rsidRDefault="00D008B8" w:rsidP="0013646C">
      <w:pPr>
        <w:pStyle w:val="ESEBullet-Lev2"/>
        <w:spacing w:before="120" w:after="0" w:line="300" w:lineRule="exact"/>
        <w:jc w:val="both"/>
      </w:pPr>
      <w:r>
        <w:t xml:space="preserve">Randomly selected </w:t>
      </w:r>
      <w:r w:rsidR="00E138C8">
        <w:t xml:space="preserve">teacher </w:t>
      </w:r>
      <w:r>
        <w:t>personnel files</w:t>
      </w:r>
    </w:p>
    <w:p w:rsidR="00F60BA8" w:rsidRDefault="00F60BA8" w:rsidP="00F60BA8">
      <w:pPr>
        <w:pStyle w:val="ESEBullet-Lev1"/>
        <w:tabs>
          <w:tab w:val="clear" w:pos="720"/>
          <w:tab w:val="num" w:pos="360"/>
        </w:tabs>
        <w:spacing w:before="120" w:after="0" w:line="300" w:lineRule="exact"/>
        <w:ind w:left="360"/>
        <w:jc w:val="both"/>
      </w:pPr>
      <w:r>
        <w:t xml:space="preserve">The review team reviewed the following documents at the </w:t>
      </w:r>
      <w:smartTag w:uri="urn:schemas-microsoft-com:office:smarttags" w:element="place">
        <w:smartTag w:uri="urn:schemas-microsoft-com:office:smarttags" w:element="PlaceName">
          <w:r w:rsidR="001A568A">
            <w:t>South</w:t>
          </w:r>
        </w:smartTag>
        <w:r w:rsidR="001A568A">
          <w:t xml:space="preserve"> </w:t>
        </w:r>
        <w:smartTag w:uri="urn:schemas-microsoft-com:office:smarttags" w:element="PlaceName">
          <w:r w:rsidR="001A568A">
            <w:t>Lawrence</w:t>
          </w:r>
        </w:smartTag>
        <w:r w:rsidR="001A568A">
          <w:t xml:space="preserve"> </w:t>
        </w:r>
        <w:smartTag w:uri="urn:schemas-microsoft-com:office:smarttags" w:element="PlaceName">
          <w:r w:rsidR="001A568A">
            <w:t>East</w:t>
          </w:r>
        </w:smartTag>
        <w:r w:rsidR="001A568A">
          <w:t xml:space="preserve"> </w:t>
        </w:r>
        <w:smartTag w:uri="urn:schemas-microsoft-com:office:smarttags" w:element="PlaceType">
          <w:r w:rsidR="001A568A">
            <w:t>Elementary School</w:t>
          </w:r>
        </w:smartTag>
      </w:smartTag>
      <w:r w:rsidR="005335D7">
        <w:t xml:space="preserve"> </w:t>
      </w:r>
      <w:r>
        <w:t>visited</w:t>
      </w:r>
      <w:r w:rsidR="005335D7">
        <w:t xml:space="preserve"> because it was identified as a “gap-closer” for low-income students</w:t>
      </w:r>
      <w:r w:rsidR="001233AA">
        <w:t xml:space="preserve">: </w:t>
      </w:r>
    </w:p>
    <w:p w:rsidR="00F60BA8" w:rsidRDefault="00F60BA8" w:rsidP="00F60BA8">
      <w:pPr>
        <w:pStyle w:val="ESEBullet-Lev1"/>
        <w:numPr>
          <w:ilvl w:val="0"/>
          <w:numId w:val="22"/>
        </w:numPr>
        <w:spacing w:before="120" w:after="0" w:line="300" w:lineRule="exact"/>
        <w:jc w:val="both"/>
      </w:pPr>
      <w:r>
        <w:t>School</w:t>
      </w:r>
      <w:r w:rsidR="001233AA">
        <w:t xml:space="preserve"> Comprehensive Educational</w:t>
      </w:r>
      <w:r>
        <w:t xml:space="preserve"> Plan</w:t>
      </w:r>
    </w:p>
    <w:p w:rsidR="00F60BA8" w:rsidRDefault="00F60BA8" w:rsidP="00F60BA8">
      <w:pPr>
        <w:pStyle w:val="ESEBullet-Lev1"/>
        <w:numPr>
          <w:ilvl w:val="0"/>
          <w:numId w:val="22"/>
        </w:numPr>
        <w:spacing w:before="120" w:after="0" w:line="300" w:lineRule="exact"/>
        <w:jc w:val="both"/>
      </w:pPr>
      <w:r>
        <w:t>Calendar of formative and summative assessments for the school</w:t>
      </w:r>
    </w:p>
    <w:p w:rsidR="00F60BA8" w:rsidRDefault="00F60BA8" w:rsidP="00F60BA8">
      <w:pPr>
        <w:pStyle w:val="ESEBullet-Lev1"/>
        <w:numPr>
          <w:ilvl w:val="0"/>
          <w:numId w:val="22"/>
        </w:numPr>
        <w:spacing w:before="120" w:after="0" w:line="300" w:lineRule="exact"/>
        <w:jc w:val="both"/>
      </w:pPr>
      <w:r>
        <w:t>Copies of data analyses/reports used in the school</w:t>
      </w:r>
    </w:p>
    <w:p w:rsidR="00F60BA8" w:rsidRDefault="00F60BA8" w:rsidP="00F60BA8">
      <w:pPr>
        <w:pStyle w:val="ESEBullet-Lev1"/>
        <w:numPr>
          <w:ilvl w:val="0"/>
          <w:numId w:val="22"/>
        </w:numPr>
        <w:spacing w:before="120" w:after="0" w:line="300" w:lineRule="exact"/>
        <w:jc w:val="both"/>
      </w:pPr>
      <w:r>
        <w:t>Descriptions of student support programs at the school</w:t>
      </w:r>
    </w:p>
    <w:p w:rsidR="00F60BA8" w:rsidRDefault="00F60BA8" w:rsidP="00F60BA8">
      <w:pPr>
        <w:pStyle w:val="ESEBullet-Lev1"/>
        <w:numPr>
          <w:ilvl w:val="0"/>
          <w:numId w:val="22"/>
        </w:numPr>
        <w:spacing w:before="120" w:after="0" w:line="300" w:lineRule="exact"/>
        <w:jc w:val="both"/>
      </w:pPr>
      <w:r>
        <w:t xml:space="preserve">Student and Family Handbooks for the school </w:t>
      </w:r>
    </w:p>
    <w:p w:rsidR="00F60BA8" w:rsidRDefault="00F60BA8" w:rsidP="00F60BA8">
      <w:pPr>
        <w:pStyle w:val="ESEBullet-Lev1"/>
        <w:numPr>
          <w:ilvl w:val="0"/>
          <w:numId w:val="22"/>
        </w:numPr>
        <w:spacing w:before="120" w:after="0" w:line="300" w:lineRule="exact"/>
        <w:jc w:val="both"/>
      </w:pPr>
      <w:r>
        <w:t>Teacher planning time/meeting schedules at the school</w:t>
      </w:r>
    </w:p>
    <w:p w:rsidR="009C76ED" w:rsidRDefault="009C76ED" w:rsidP="00F60BA8">
      <w:pPr>
        <w:pStyle w:val="ESEBullet-Lev1"/>
        <w:numPr>
          <w:ilvl w:val="0"/>
          <w:numId w:val="22"/>
        </w:numPr>
        <w:spacing w:before="120" w:after="0" w:line="300" w:lineRule="exact"/>
        <w:jc w:val="both"/>
      </w:pPr>
      <w:r>
        <w:t>Teacher schedules</w:t>
      </w:r>
    </w:p>
    <w:p w:rsidR="00F60BA8" w:rsidRPr="00140119" w:rsidRDefault="00F60BA8" w:rsidP="00F60BA8">
      <w:pPr>
        <w:pStyle w:val="ESEBullet-Lev1"/>
        <w:numPr>
          <w:ilvl w:val="0"/>
          <w:numId w:val="22"/>
        </w:numPr>
        <w:spacing w:before="120" w:after="0" w:line="300" w:lineRule="exact"/>
        <w:jc w:val="both"/>
      </w:pPr>
      <w:r>
        <w:t>Classroom observation tools/Learning walk tools used at the school</w:t>
      </w:r>
    </w:p>
    <w:p w:rsidR="001233AA" w:rsidRDefault="001233AA" w:rsidP="001233AA">
      <w:pPr>
        <w:pStyle w:val="ESEBullet-Lev2"/>
        <w:numPr>
          <w:ilvl w:val="0"/>
          <w:numId w:val="22"/>
        </w:numPr>
        <w:spacing w:before="120" w:after="0" w:line="300" w:lineRule="exact"/>
        <w:jc w:val="both"/>
      </w:pPr>
      <w:r>
        <w:t>Randomly selected teacher personnel files</w:t>
      </w:r>
    </w:p>
    <w:p w:rsidR="001233AA" w:rsidRDefault="001233AA" w:rsidP="001233AA">
      <w:pPr>
        <w:pStyle w:val="ESEBullet-Lev2"/>
        <w:numPr>
          <w:ilvl w:val="0"/>
          <w:numId w:val="22"/>
        </w:numPr>
        <w:spacing w:before="120" w:after="0" w:line="300" w:lineRule="exact"/>
        <w:jc w:val="both"/>
      </w:pPr>
      <w:r>
        <w:t>Lesson plan templates and sample lesson plans</w:t>
      </w:r>
    </w:p>
    <w:p w:rsidR="001233AA" w:rsidRDefault="001233AA" w:rsidP="001233AA">
      <w:pPr>
        <w:pStyle w:val="ESEBullet-Lev2"/>
        <w:numPr>
          <w:ilvl w:val="0"/>
          <w:numId w:val="22"/>
        </w:numPr>
        <w:spacing w:before="120" w:after="0" w:line="300" w:lineRule="exact"/>
        <w:jc w:val="both"/>
      </w:pPr>
      <w:r>
        <w:t>Grade level team meeting agendas and minutes</w:t>
      </w:r>
    </w:p>
    <w:p w:rsidR="001233AA" w:rsidRDefault="001233AA" w:rsidP="001233AA">
      <w:pPr>
        <w:pStyle w:val="ESEBullet-Lev2"/>
        <w:numPr>
          <w:ilvl w:val="0"/>
          <w:numId w:val="22"/>
        </w:numPr>
        <w:spacing w:before="120" w:after="0" w:line="300" w:lineRule="exact"/>
        <w:jc w:val="both"/>
      </w:pPr>
      <w:r>
        <w:t>Laboratory class observation and response forms</w:t>
      </w:r>
    </w:p>
    <w:p w:rsidR="001233AA" w:rsidRDefault="001233AA" w:rsidP="001233AA">
      <w:pPr>
        <w:pStyle w:val="ESEBullet-Lev2"/>
        <w:numPr>
          <w:ilvl w:val="0"/>
          <w:numId w:val="22"/>
        </w:numPr>
        <w:spacing w:before="120" w:after="0" w:line="300" w:lineRule="exact"/>
        <w:jc w:val="both"/>
      </w:pPr>
      <w:r>
        <w:t>Leadership team agendas and minutes</w:t>
      </w:r>
    </w:p>
    <w:p w:rsidR="00F60BA8" w:rsidRPr="00140119" w:rsidRDefault="00F60BA8" w:rsidP="00F60BA8">
      <w:pPr>
        <w:pStyle w:val="ESEBullet-Lev2"/>
        <w:numPr>
          <w:ilvl w:val="0"/>
          <w:numId w:val="0"/>
        </w:numPr>
        <w:spacing w:before="120" w:after="0" w:line="300" w:lineRule="exact"/>
        <w:jc w:val="both"/>
      </w:pPr>
    </w:p>
    <w:p w:rsidR="008A2F30" w:rsidRPr="00140119" w:rsidRDefault="008A2F30" w:rsidP="0013646C">
      <w:pPr>
        <w:spacing w:before="120" w:line="300" w:lineRule="exact"/>
        <w:jc w:val="both"/>
      </w:pPr>
    </w:p>
    <w:p w:rsidR="008A2F30" w:rsidRPr="00140119" w:rsidRDefault="008A2F30" w:rsidP="0013646C">
      <w:pPr>
        <w:spacing w:before="120" w:line="300" w:lineRule="exact"/>
        <w:jc w:val="both"/>
        <w:sectPr w:rsidR="008A2F30" w:rsidRPr="00140119" w:rsidSect="00F85E42">
          <w:footerReference w:type="default" r:id="rId21"/>
          <w:pgSz w:w="12240" w:h="15840"/>
          <w:pgMar w:top="1440" w:right="1440" w:bottom="1440" w:left="1440" w:header="720" w:footer="720" w:gutter="0"/>
          <w:cols w:space="720"/>
        </w:sectPr>
      </w:pPr>
    </w:p>
    <w:p w:rsidR="008A2F30" w:rsidRPr="00140119" w:rsidRDefault="008A2F30" w:rsidP="0013646C">
      <w:pPr>
        <w:spacing w:before="120" w:line="300" w:lineRule="exact"/>
        <w:jc w:val="both"/>
      </w:pPr>
    </w:p>
    <w:p w:rsidR="008A2F30" w:rsidRPr="00FD72A3" w:rsidRDefault="0020357F" w:rsidP="0013646C">
      <w:pPr>
        <w:spacing w:before="120" w:line="300" w:lineRule="exact"/>
        <w:jc w:val="both"/>
        <w:rPr>
          <w:b/>
        </w:rPr>
      </w:pPr>
      <w:r>
        <w:rPr>
          <w:b/>
        </w:rPr>
        <w:t>Site Visit</w:t>
      </w:r>
      <w:r w:rsidR="008A2F30" w:rsidRPr="00FD72A3">
        <w:rPr>
          <w:b/>
        </w:rPr>
        <w:t xml:space="preserve"> Schedule</w:t>
      </w:r>
    </w:p>
    <w:p w:rsidR="008A2F30" w:rsidRPr="00140119" w:rsidRDefault="008A2F30" w:rsidP="0013646C">
      <w:pPr>
        <w:spacing w:before="120" w:line="300" w:lineRule="exact"/>
        <w:jc w:val="both"/>
      </w:pPr>
      <w:r w:rsidRPr="00140119">
        <w:t xml:space="preserve">The following is the schedule for the onsite portion of the </w:t>
      </w:r>
      <w:r w:rsidR="009D0CFE">
        <w:t>Differentiated Needs (Low-Income) R</w:t>
      </w:r>
      <w:r w:rsidRPr="00140119">
        <w:t xml:space="preserve">eview of the </w:t>
      </w:r>
      <w:r w:rsidR="00EB7B8D">
        <w:t>Lawrence</w:t>
      </w:r>
      <w:r w:rsidRPr="00140119">
        <w:t xml:space="preserve"> Public Schools, conducted </w:t>
      </w:r>
      <w:r w:rsidR="004D42F4">
        <w:t>from</w:t>
      </w:r>
      <w:r w:rsidRPr="00140119">
        <w:t xml:space="preserve"> </w:t>
      </w:r>
      <w:smartTag w:uri="urn:schemas-microsoft-com:office:smarttags" w:element="date">
        <w:smartTagPr>
          <w:attr w:name="Month" w:val="5"/>
          <w:attr w:name="Day" w:val="23"/>
          <w:attr w:name="Year" w:val="2011"/>
        </w:smartTagPr>
        <w:r w:rsidR="00EB7B8D">
          <w:t>May 23-26</w:t>
        </w:r>
        <w:r w:rsidRPr="00140119">
          <w:t>,</w:t>
        </w:r>
        <w:r w:rsidR="00EB7B8D">
          <w:t xml:space="preserve"> </w:t>
        </w:r>
        <w:r w:rsidR="009D0CFE">
          <w:t>2011</w:t>
        </w:r>
      </w:smartTag>
      <w:r w:rsidRPr="00140119">
        <w:t xml:space="preserve">. </w:t>
      </w:r>
    </w:p>
    <w:p w:rsidR="008A2F30" w:rsidRPr="00961E17" w:rsidRDefault="008A2F30" w:rsidP="0013646C">
      <w:pPr>
        <w:spacing w:before="120" w:line="300" w:lineRule="exact"/>
        <w:jc w:val="both"/>
        <w:rPr>
          <w:color w:val="FF0000"/>
        </w:rPr>
      </w:pPr>
      <w:r w:rsidRPr="00961E17">
        <w:rPr>
          <w:color w:val="FF0000"/>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40"/>
        <w:gridCol w:w="2340"/>
        <w:gridCol w:w="2340"/>
        <w:gridCol w:w="2340"/>
      </w:tblGrid>
      <w:tr w:rsidR="00BB63D0" w:rsidRPr="00140119">
        <w:tc>
          <w:tcPr>
            <w:tcW w:w="2340" w:type="dxa"/>
            <w:shd w:val="clear" w:color="auto" w:fill="BFBFBF"/>
          </w:tcPr>
          <w:p w:rsidR="00BB63D0" w:rsidRPr="00140119" w:rsidRDefault="00BB63D0" w:rsidP="00EF1D4C">
            <w:pPr>
              <w:spacing w:before="120" w:line="300" w:lineRule="exact"/>
            </w:pPr>
            <w:r w:rsidRPr="00140119">
              <w:t>Monday</w:t>
            </w:r>
          </w:p>
        </w:tc>
        <w:tc>
          <w:tcPr>
            <w:tcW w:w="2340" w:type="dxa"/>
            <w:shd w:val="clear" w:color="auto" w:fill="BFBFBF"/>
          </w:tcPr>
          <w:p w:rsidR="00BB63D0" w:rsidRPr="00140119" w:rsidRDefault="00BB63D0" w:rsidP="00EF1D4C">
            <w:pPr>
              <w:spacing w:before="120" w:line="300" w:lineRule="exact"/>
            </w:pPr>
            <w:r w:rsidRPr="00140119">
              <w:t>Tuesday</w:t>
            </w:r>
          </w:p>
        </w:tc>
        <w:tc>
          <w:tcPr>
            <w:tcW w:w="2340" w:type="dxa"/>
            <w:shd w:val="clear" w:color="auto" w:fill="BFBFBF"/>
          </w:tcPr>
          <w:p w:rsidR="00BB63D0" w:rsidRPr="00140119" w:rsidRDefault="00BB63D0" w:rsidP="00EF1D4C">
            <w:pPr>
              <w:spacing w:before="120" w:line="300" w:lineRule="exact"/>
            </w:pPr>
            <w:r w:rsidRPr="00140119">
              <w:t>Wednesday</w:t>
            </w:r>
          </w:p>
        </w:tc>
        <w:tc>
          <w:tcPr>
            <w:tcW w:w="2340" w:type="dxa"/>
            <w:shd w:val="clear" w:color="auto" w:fill="BFBFBF"/>
          </w:tcPr>
          <w:p w:rsidR="00BB63D0" w:rsidRPr="00140119" w:rsidRDefault="00BB63D0" w:rsidP="00EF1D4C">
            <w:pPr>
              <w:spacing w:before="120" w:line="300" w:lineRule="exact"/>
            </w:pPr>
            <w:r w:rsidRPr="00140119">
              <w:t>Thursday</w:t>
            </w:r>
          </w:p>
        </w:tc>
      </w:tr>
      <w:tr w:rsidR="00BB63D0" w:rsidRPr="00140119">
        <w:trPr>
          <w:trHeight w:val="2060"/>
        </w:trPr>
        <w:tc>
          <w:tcPr>
            <w:tcW w:w="2340" w:type="dxa"/>
          </w:tcPr>
          <w:p w:rsidR="00BB63D0" w:rsidRPr="00140119" w:rsidRDefault="00EB7B8D" w:rsidP="00EF1D4C">
            <w:pPr>
              <w:spacing w:before="120" w:line="300" w:lineRule="exact"/>
            </w:pPr>
            <w:r>
              <w:t>May 23</w:t>
            </w:r>
          </w:p>
          <w:p w:rsidR="00BB63D0" w:rsidRPr="00140119" w:rsidRDefault="00DF1069" w:rsidP="00FC6F07">
            <w:pPr>
              <w:spacing w:before="120" w:line="300" w:lineRule="exact"/>
            </w:pPr>
            <w:r>
              <w:t>Orientation</w:t>
            </w:r>
            <w:r w:rsidR="00BB63D0" w:rsidRPr="00140119">
              <w:t xml:space="preserve"> with district leaders</w:t>
            </w:r>
            <w:r>
              <w:t xml:space="preserve"> and principals</w:t>
            </w:r>
            <w:r w:rsidR="00BB63D0" w:rsidRPr="00140119">
              <w:t>; interviews with district staff and principals</w:t>
            </w:r>
            <w:r w:rsidR="00BB63D0">
              <w:t>; review of documents</w:t>
            </w:r>
            <w:r w:rsidR="00563BA2">
              <w:t xml:space="preserve">; interview with teachers’ </w:t>
            </w:r>
            <w:r w:rsidR="001233AA">
              <w:t>union</w:t>
            </w:r>
            <w:r w:rsidR="00EB7B8D">
              <w:t>; review of personnel files;</w:t>
            </w:r>
          </w:p>
        </w:tc>
        <w:tc>
          <w:tcPr>
            <w:tcW w:w="2340" w:type="dxa"/>
          </w:tcPr>
          <w:p w:rsidR="00BB63D0" w:rsidRPr="00140119" w:rsidRDefault="00EB7B8D" w:rsidP="00BB63D0">
            <w:pPr>
              <w:spacing w:before="120" w:line="300" w:lineRule="exact"/>
            </w:pPr>
            <w:r>
              <w:t>May 24</w:t>
            </w:r>
          </w:p>
          <w:p w:rsidR="00BB63D0" w:rsidRPr="00140119" w:rsidRDefault="00BB63D0" w:rsidP="00FC6F07">
            <w:pPr>
              <w:spacing w:before="120" w:line="300" w:lineRule="exact"/>
            </w:pPr>
            <w:r>
              <w:t>I</w:t>
            </w:r>
            <w:r w:rsidRPr="00140119">
              <w:t xml:space="preserve">nterviews with </w:t>
            </w:r>
            <w:smartTag w:uri="urn:schemas-microsoft-com:office:smarttags" w:element="stockticker">
              <w:r w:rsidR="00EB7B8D">
                <w:t>SLEE</w:t>
              </w:r>
            </w:smartTag>
            <w:r w:rsidR="00EB7B8D">
              <w:t xml:space="preserve">  principal</w:t>
            </w:r>
            <w:r w:rsidR="001233AA">
              <w:t>,</w:t>
            </w:r>
            <w:r w:rsidR="00EB7B8D">
              <w:t xml:space="preserve"> and school </w:t>
            </w:r>
            <w:r w:rsidRPr="00140119">
              <w:t>staff</w:t>
            </w:r>
            <w:r w:rsidR="00EB7B8D">
              <w:t xml:space="preserve">; </w:t>
            </w:r>
            <w:r w:rsidRPr="00140119">
              <w:t xml:space="preserve"> </w:t>
            </w:r>
            <w:r w:rsidR="001233AA">
              <w:t xml:space="preserve">interview with </w:t>
            </w:r>
            <w:smartTag w:uri="urn:schemas-microsoft-com:office:smarttags" w:element="stockticker">
              <w:r w:rsidR="001233AA">
                <w:t>SLEE</w:t>
              </w:r>
            </w:smartTag>
            <w:r w:rsidR="001233AA">
              <w:t xml:space="preserve"> coaches; </w:t>
            </w:r>
            <w:r w:rsidR="00563BA2" w:rsidRPr="00140119">
              <w:t>teacher focus groups</w:t>
            </w:r>
            <w:r w:rsidR="00EB7B8D">
              <w:t>; classroom observations</w:t>
            </w:r>
            <w:r w:rsidR="001233AA">
              <w:t>; school visit</w:t>
            </w:r>
            <w:r w:rsidR="0093474B">
              <w:t>s</w:t>
            </w:r>
            <w:r w:rsidR="001233AA">
              <w:t>(</w:t>
            </w:r>
            <w:r w:rsidR="0093474B">
              <w:t xml:space="preserve">South Lawrence East Elementary, </w:t>
            </w:r>
            <w:r w:rsidR="001233AA">
              <w:t>Wethe</w:t>
            </w:r>
            <w:r w:rsidR="00CB78FE">
              <w:t>r</w:t>
            </w:r>
            <w:r w:rsidR="001233AA">
              <w:t>bee, Tarbox, Partum Middle);</w:t>
            </w:r>
          </w:p>
        </w:tc>
        <w:tc>
          <w:tcPr>
            <w:tcW w:w="2340" w:type="dxa"/>
          </w:tcPr>
          <w:p w:rsidR="00BB63D0" w:rsidRPr="00140119" w:rsidRDefault="00EB7B8D" w:rsidP="00BB63D0">
            <w:pPr>
              <w:spacing w:before="120" w:line="300" w:lineRule="exact"/>
            </w:pPr>
            <w:r>
              <w:t>May 25</w:t>
            </w:r>
          </w:p>
          <w:p w:rsidR="00BB63D0" w:rsidRPr="00140119" w:rsidRDefault="00EB7B8D" w:rsidP="00FC6F07">
            <w:pPr>
              <w:spacing w:before="120" w:line="300" w:lineRule="exact"/>
            </w:pPr>
            <w:r>
              <w:t>Interview</w:t>
            </w:r>
            <w:r w:rsidR="00FC67CA">
              <w:t xml:space="preserve"> with </w:t>
            </w:r>
            <w:smartTag w:uri="urn:schemas-microsoft-com:office:smarttags" w:element="stockticker">
              <w:r>
                <w:t>SLEE</w:t>
              </w:r>
            </w:smartTag>
            <w:r>
              <w:t xml:space="preserve"> leadership team; Interviews with </w:t>
            </w:r>
            <w:r w:rsidR="00FC67CA">
              <w:t>town or city personnel; school visit</w:t>
            </w:r>
            <w:r w:rsidR="0093474B">
              <w:t>s</w:t>
            </w:r>
            <w:r w:rsidR="00FC67CA">
              <w:t xml:space="preserve"> (</w:t>
            </w:r>
            <w:r w:rsidR="0093474B">
              <w:t xml:space="preserve">South Lawrence East Elementary, </w:t>
            </w:r>
            <w:r w:rsidR="001233AA">
              <w:t>Parthum Middle, Bruce,</w:t>
            </w:r>
            <w:r w:rsidR="00B52B39">
              <w:t xml:space="preserve"> </w:t>
            </w:r>
            <w:r w:rsidR="001233AA">
              <w:t xml:space="preserve">Guilmette Middle </w:t>
            </w:r>
            <w:r w:rsidR="00FC67CA">
              <w:t>);</w:t>
            </w:r>
            <w:r w:rsidR="00BB63D0" w:rsidRPr="00140119">
              <w:t xml:space="preserve"> interviews with school leaders; classroom observations; teacher team meetings;</w:t>
            </w:r>
            <w:r w:rsidR="00BB63D0">
              <w:t xml:space="preserve"> </w:t>
            </w:r>
            <w:r w:rsidR="00B13AD3">
              <w:t xml:space="preserve">focus group(s) with students; </w:t>
            </w:r>
            <w:r w:rsidR="00BB63D0">
              <w:t>school committee interviews</w:t>
            </w:r>
            <w:r>
              <w:t>; focus group with parents</w:t>
            </w:r>
          </w:p>
        </w:tc>
        <w:tc>
          <w:tcPr>
            <w:tcW w:w="2340" w:type="dxa"/>
          </w:tcPr>
          <w:p w:rsidR="00BB63D0" w:rsidRPr="00140119" w:rsidRDefault="00EB7B8D" w:rsidP="00BB63D0">
            <w:pPr>
              <w:spacing w:before="120" w:line="300" w:lineRule="exact"/>
            </w:pPr>
            <w:r>
              <w:t>May 26</w:t>
            </w:r>
          </w:p>
          <w:p w:rsidR="001233AA" w:rsidRPr="007D13D5" w:rsidRDefault="00BB63D0" w:rsidP="0093474B">
            <w:pPr>
              <w:pStyle w:val="ESEBullet-Lev1"/>
              <w:numPr>
                <w:ilvl w:val="0"/>
                <w:numId w:val="0"/>
              </w:numPr>
              <w:spacing w:before="120" w:after="0" w:line="300" w:lineRule="exact"/>
            </w:pPr>
            <w:r w:rsidRPr="00140119">
              <w:t>School visit</w:t>
            </w:r>
            <w:r w:rsidR="0093474B">
              <w:t>s</w:t>
            </w:r>
            <w:r w:rsidRPr="00140119">
              <w:t xml:space="preserve"> (</w:t>
            </w:r>
            <w:r w:rsidR="001233AA">
              <w:t>Parthum Elementary, Frost Middle, Business Management and Finance</w:t>
            </w:r>
            <w:r w:rsidR="0093474B">
              <w:t xml:space="preserve"> </w:t>
            </w:r>
            <w:r w:rsidR="001233AA">
              <w:t>High</w:t>
            </w:r>
            <w:r w:rsidR="0093474B">
              <w:t>;</w:t>
            </w:r>
            <w:r w:rsidR="001233AA">
              <w:t xml:space="preserve"> Huma</w:t>
            </w:r>
            <w:r w:rsidR="0093474B">
              <w:t>n</w:t>
            </w:r>
            <w:r w:rsidR="001233AA">
              <w:t>ities and Leadership</w:t>
            </w:r>
            <w:r w:rsidR="0093474B">
              <w:t xml:space="preserve"> High;</w:t>
            </w:r>
            <w:r w:rsidR="001233AA">
              <w:t xml:space="preserve"> </w:t>
            </w:r>
            <w:r w:rsidR="0093474B">
              <w:t>D</w:t>
            </w:r>
            <w:r w:rsidR="001233AA">
              <w:t>evelopment High</w:t>
            </w:r>
            <w:r w:rsidR="0093474B">
              <w:t>;</w:t>
            </w:r>
            <w:r w:rsidR="001233AA">
              <w:t xml:space="preserve"> International High</w:t>
            </w:r>
            <w:r w:rsidR="0093474B">
              <w:t xml:space="preserve">; </w:t>
            </w:r>
            <w:r w:rsidR="001233AA">
              <w:t>Math, Science and Technology High</w:t>
            </w:r>
            <w:r w:rsidR="0093474B">
              <w:t>)</w:t>
            </w:r>
            <w:r w:rsidR="001233AA">
              <w:t xml:space="preserve"> </w:t>
            </w:r>
          </w:p>
          <w:p w:rsidR="00BB63D0" w:rsidRPr="00140119" w:rsidRDefault="00BB63D0" w:rsidP="00FC6F07">
            <w:pPr>
              <w:spacing w:before="120" w:line="300" w:lineRule="exact"/>
            </w:pPr>
            <w:r w:rsidRPr="00140119">
              <w:t xml:space="preserve"> interviews with school leaders; classroom observations; teacher team meetings; follow-up interviews; team meeting; </w:t>
            </w:r>
            <w:r w:rsidR="00DF1069">
              <w:t>emerging themes</w:t>
            </w:r>
            <w:r w:rsidRPr="00140119">
              <w:t xml:space="preserve"> meeting with district leaders</w:t>
            </w:r>
            <w:r w:rsidR="00DF1069">
              <w:t xml:space="preserve"> and principal</w:t>
            </w:r>
          </w:p>
        </w:tc>
      </w:tr>
    </w:tbl>
    <w:p w:rsidR="008A2F30" w:rsidRDefault="008A2F30" w:rsidP="008A2F30">
      <w:pPr>
        <w:spacing w:before="120" w:line="280" w:lineRule="exact"/>
        <w:rPr>
          <w:rFonts w:ascii="Arial" w:hAnsi="Arial" w:cs="Arial"/>
          <w:b/>
        </w:rPr>
      </w:pPr>
    </w:p>
    <w:p w:rsidR="008A2F30" w:rsidRPr="009E6838" w:rsidRDefault="008A2F30" w:rsidP="008A2F30">
      <w:pPr>
        <w:spacing w:before="120" w:line="280" w:lineRule="exact"/>
        <w:rPr>
          <w:rFonts w:ascii="Arial" w:hAnsi="Arial" w:cs="Arial"/>
          <w:sz w:val="20"/>
          <w:szCs w:val="20"/>
        </w:rPr>
      </w:pPr>
    </w:p>
    <w:p w:rsidR="00B34006" w:rsidRDefault="00B34006" w:rsidP="008A2F30">
      <w:pPr>
        <w:sectPr w:rsidR="00B34006" w:rsidSect="00F85E42">
          <w:footerReference w:type="default" r:id="rId22"/>
          <w:pgSz w:w="12240" w:h="15840"/>
          <w:pgMar w:top="1440" w:right="1440" w:bottom="446" w:left="1440" w:header="720" w:footer="720" w:gutter="0"/>
          <w:cols w:space="720"/>
        </w:sectPr>
      </w:pPr>
    </w:p>
    <w:p w:rsidR="00B34006" w:rsidRPr="00140119" w:rsidRDefault="00B34006" w:rsidP="00B34006">
      <w:pPr>
        <w:pStyle w:val="Heading1"/>
        <w:spacing w:before="120" w:after="0" w:line="300" w:lineRule="exact"/>
      </w:pPr>
      <w:bookmarkStart w:id="29" w:name="_Toc311475646"/>
      <w:bookmarkStart w:id="30" w:name="_Toc319413912"/>
      <w:r w:rsidRPr="00140119">
        <w:lastRenderedPageBreak/>
        <w:t xml:space="preserve">Appendix </w:t>
      </w:r>
      <w:r>
        <w:t>C</w:t>
      </w:r>
      <w:r w:rsidRPr="00140119">
        <w:t xml:space="preserve">: </w:t>
      </w:r>
      <w:r>
        <w:t>Student Achievement Data 2008-2010</w:t>
      </w:r>
      <w:bookmarkEnd w:id="29"/>
      <w:bookmarkEnd w:id="30"/>
    </w:p>
    <w:p w:rsidR="00B34006" w:rsidRPr="00140119" w:rsidRDefault="00B34006" w:rsidP="00B34006">
      <w:pPr>
        <w:spacing w:before="120" w:line="300" w:lineRule="exact"/>
      </w:pPr>
      <w:r w:rsidRPr="00140119">
        <w:pict>
          <v:rect id="_x0000_i1033" style="width:0;height:1.5pt" o:hrstd="t" o:hr="t" fillcolor="#aaa" stroked="f"/>
        </w:pict>
      </w:r>
    </w:p>
    <w:p w:rsidR="00B34006" w:rsidRDefault="00B34006" w:rsidP="00B34006">
      <w:pPr>
        <w:jc w:val="center"/>
        <w:rPr>
          <w:rFonts w:ascii="Arial" w:hAnsi="Arial" w:cs="Arial"/>
          <w:b/>
          <w:sz w:val="22"/>
          <w:szCs w:val="22"/>
        </w:rPr>
      </w:pPr>
    </w:p>
    <w:p w:rsidR="00B34006" w:rsidRDefault="00B34006" w:rsidP="00B34006">
      <w:pPr>
        <w:jc w:val="center"/>
        <w:rPr>
          <w:rFonts w:ascii="Arial" w:hAnsi="Arial" w:cs="Arial"/>
          <w:b/>
          <w:sz w:val="22"/>
          <w:szCs w:val="22"/>
        </w:rPr>
      </w:pPr>
      <w:r>
        <w:rPr>
          <w:rFonts w:ascii="Arial" w:hAnsi="Arial" w:cs="Arial"/>
          <w:b/>
          <w:sz w:val="22"/>
          <w:szCs w:val="22"/>
        </w:rPr>
        <w:t>Table C1</w:t>
      </w:r>
      <w:r w:rsidRPr="00701208">
        <w:rPr>
          <w:rFonts w:ascii="Arial" w:hAnsi="Arial" w:cs="Arial"/>
          <w:b/>
          <w:sz w:val="22"/>
          <w:szCs w:val="22"/>
        </w:rPr>
        <w:t xml:space="preserve">: </w:t>
      </w:r>
      <w:r>
        <w:rPr>
          <w:rFonts w:ascii="Arial" w:hAnsi="Arial" w:cs="Arial"/>
          <w:b/>
          <w:sz w:val="22"/>
          <w:szCs w:val="22"/>
        </w:rPr>
        <w:t xml:space="preserve">2008-2010 Lawrence Public Schools Proficiency Rates, </w:t>
      </w:r>
    </w:p>
    <w:p w:rsidR="00B34006" w:rsidRDefault="00B34006" w:rsidP="00B34006">
      <w:pPr>
        <w:jc w:val="center"/>
        <w:rPr>
          <w:rFonts w:ascii="Arial" w:hAnsi="Arial" w:cs="Arial"/>
          <w:b/>
          <w:sz w:val="22"/>
          <w:szCs w:val="22"/>
        </w:rPr>
      </w:pPr>
      <w:proofErr w:type="gramStart"/>
      <w:r>
        <w:rPr>
          <w:rFonts w:ascii="Arial" w:hAnsi="Arial" w:cs="Arial"/>
          <w:b/>
          <w:sz w:val="22"/>
          <w:szCs w:val="22"/>
        </w:rPr>
        <w:t>with</w:t>
      </w:r>
      <w:proofErr w:type="gramEnd"/>
      <w:r>
        <w:rPr>
          <w:rFonts w:ascii="Arial" w:hAnsi="Arial" w:cs="Arial"/>
          <w:b/>
          <w:sz w:val="22"/>
          <w:szCs w:val="22"/>
        </w:rPr>
        <w:t xml:space="preserve"> Median Student Growth Percentiles (SGPs), compared to State:</w:t>
      </w:r>
    </w:p>
    <w:p w:rsidR="00B34006" w:rsidRDefault="00B34006" w:rsidP="00B34006">
      <w:pPr>
        <w:jc w:val="center"/>
        <w:rPr>
          <w:rFonts w:ascii="Arial" w:hAnsi="Arial" w:cs="Arial"/>
          <w:b/>
          <w:sz w:val="22"/>
          <w:szCs w:val="22"/>
        </w:rPr>
      </w:pPr>
      <w:proofErr w:type="gramStart"/>
      <w:r>
        <w:rPr>
          <w:rFonts w:ascii="Arial" w:hAnsi="Arial" w:cs="Arial"/>
          <w:b/>
          <w:sz w:val="22"/>
          <w:szCs w:val="22"/>
        </w:rPr>
        <w:t>by</w:t>
      </w:r>
      <w:proofErr w:type="gramEnd"/>
      <w:r>
        <w:rPr>
          <w:rFonts w:ascii="Arial" w:hAnsi="Arial" w:cs="Arial"/>
          <w:b/>
          <w:sz w:val="22"/>
          <w:szCs w:val="22"/>
        </w:rPr>
        <w:t xml:space="preserve"> Grade</w:t>
      </w:r>
    </w:p>
    <w:p w:rsidR="00B34006" w:rsidRPr="00701208" w:rsidRDefault="00B34006" w:rsidP="00B34006">
      <w:pPr>
        <w:spacing w:after="60"/>
        <w:jc w:val="center"/>
        <w:rPr>
          <w:rFonts w:ascii="Arial" w:hAnsi="Arial" w:cs="Arial"/>
          <w:b/>
          <w:sz w:val="22"/>
          <w:szCs w:val="22"/>
        </w:rPr>
      </w:pPr>
      <w:r>
        <w:rPr>
          <w:rFonts w:ascii="Arial" w:hAnsi="Arial" w:cs="Arial"/>
          <w:b/>
          <w:sz w:val="22"/>
          <w:szCs w:val="22"/>
        </w:rPr>
        <w:t xml:space="preserve"> 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B34006" w:rsidTr="007D2C17">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B34006" w:rsidRPr="0069661C" w:rsidRDefault="00B34006" w:rsidP="007D2C17">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020D53" w:rsidRDefault="00B34006" w:rsidP="007D2C17">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69661C" w:rsidRDefault="00B34006" w:rsidP="007D2C17">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527127" w:rsidRDefault="00B34006" w:rsidP="007D2C17">
            <w:pPr>
              <w:jc w:val="center"/>
              <w:rPr>
                <w:rFonts w:ascii="Arial Narrow" w:hAnsi="Arial Narrow" w:cs="Arial"/>
                <w:b/>
                <w:sz w:val="22"/>
                <w:szCs w:val="22"/>
              </w:rPr>
            </w:pPr>
            <w:r w:rsidRPr="00527127">
              <w:rPr>
                <w:rFonts w:ascii="Arial Narrow" w:hAnsi="Arial Narrow" w:cs="Arial"/>
                <w:b/>
                <w:sz w:val="22"/>
                <w:szCs w:val="22"/>
              </w:rPr>
              <w:t>2010</w:t>
            </w:r>
          </w:p>
        </w:tc>
      </w:tr>
      <w:tr w:rsidR="00B34006" w:rsidTr="007D2C17">
        <w:tc>
          <w:tcPr>
            <w:tcW w:w="2005" w:type="dxa"/>
            <w:vAlign w:val="center"/>
          </w:tcPr>
          <w:p w:rsidR="00B34006" w:rsidRPr="0069661C" w:rsidRDefault="00B34006" w:rsidP="007D2C17">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Proficient</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097"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Proficient</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091"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Proficient</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195"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r>
      <w:tr w:rsidR="00201B88" w:rsidTr="007D2C17">
        <w:tc>
          <w:tcPr>
            <w:tcW w:w="2005" w:type="dxa"/>
            <w:vAlign w:val="center"/>
          </w:tcPr>
          <w:p w:rsidR="00201B88" w:rsidRPr="0069661C" w:rsidRDefault="00201B88" w:rsidP="007D2C17">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25</w:t>
            </w:r>
          </w:p>
        </w:tc>
        <w:tc>
          <w:tcPr>
            <w:tcW w:w="1097"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i/>
                <w:sz w:val="22"/>
                <w:szCs w:val="22"/>
              </w:rPr>
              <w:t>NA*</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34</w:t>
            </w:r>
          </w:p>
        </w:tc>
        <w:tc>
          <w:tcPr>
            <w:tcW w:w="1091"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i/>
                <w:sz w:val="22"/>
                <w:szCs w:val="22"/>
              </w:rPr>
              <w:t>NA*</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40</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NA*</w:t>
            </w:r>
          </w:p>
        </w:tc>
      </w:tr>
      <w:tr w:rsidR="00201B88" w:rsidTr="007D2C17">
        <w:tc>
          <w:tcPr>
            <w:tcW w:w="2005" w:type="dxa"/>
            <w:vAlign w:val="center"/>
          </w:tcPr>
          <w:p w:rsidR="00201B88" w:rsidRPr="0069661C" w:rsidRDefault="00201B88" w:rsidP="007D2C17">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56</w:t>
            </w:r>
          </w:p>
        </w:tc>
        <w:tc>
          <w:tcPr>
            <w:tcW w:w="1097"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i/>
                <w:sz w:val="22"/>
                <w:szCs w:val="22"/>
              </w:rPr>
              <w:t>NA*</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57</w:t>
            </w:r>
          </w:p>
        </w:tc>
        <w:tc>
          <w:tcPr>
            <w:tcW w:w="1091"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i/>
                <w:sz w:val="22"/>
                <w:szCs w:val="22"/>
              </w:rPr>
              <w:t>NA*</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63</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NA*</w:t>
            </w:r>
          </w:p>
        </w:tc>
      </w:tr>
      <w:tr w:rsidR="00201B88" w:rsidTr="007D2C17">
        <w:tc>
          <w:tcPr>
            <w:tcW w:w="2005" w:type="dxa"/>
            <w:vAlign w:val="center"/>
          </w:tcPr>
          <w:p w:rsidR="00201B88" w:rsidRPr="0069661C" w:rsidRDefault="00201B88" w:rsidP="007D2C17">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24</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27</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48.0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34</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r>
      <w:tr w:rsidR="00201B88" w:rsidTr="007D2C17">
        <w:tc>
          <w:tcPr>
            <w:tcW w:w="2005" w:type="dxa"/>
            <w:vAlign w:val="center"/>
          </w:tcPr>
          <w:p w:rsidR="00201B88" w:rsidRPr="0069661C" w:rsidRDefault="00201B88" w:rsidP="007D2C17">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49</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48.0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53</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54</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22</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40.0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32</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47.0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32</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45.0</w:t>
            </w:r>
          </w:p>
        </w:tc>
      </w:tr>
      <w:tr w:rsidR="00201B88" w:rsidTr="007D2C17">
        <w:tc>
          <w:tcPr>
            <w:tcW w:w="2005" w:type="dxa"/>
            <w:vAlign w:val="center"/>
          </w:tcPr>
          <w:p w:rsidR="00201B88" w:rsidRPr="0069661C" w:rsidRDefault="00201B88" w:rsidP="007D2C17">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61</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51.0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63</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63</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32</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44.0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33</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48.0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42</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48.0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67</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66</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69</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38</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55.0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36</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50.0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46</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54.0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69</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70</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72</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47</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54.0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49</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51.5</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50</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56.5</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75</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49.0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78</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78</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37</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N/A**</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46</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30.0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48</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41.5</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74</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N/A</w:t>
            </w:r>
            <w:r w:rsidR="00164543" w:rsidRPr="002D67CD">
              <w:rPr>
                <w:rFonts w:ascii="Arial Narrow" w:hAnsi="Arial Narrow"/>
                <w:i/>
                <w:sz w:val="22"/>
                <w:szCs w:val="22"/>
              </w:rPr>
              <w:t>**</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81</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78</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33</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37</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47.0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41</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64</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67</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68</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bl>
    <w:p w:rsidR="00B34006" w:rsidRDefault="00B34006" w:rsidP="00B34006">
      <w:pPr>
        <w:spacing w:before="60"/>
        <w:rPr>
          <w:sz w:val="20"/>
          <w:szCs w:val="20"/>
        </w:rPr>
      </w:pPr>
      <w:r>
        <w:rPr>
          <w:sz w:val="20"/>
          <w:szCs w:val="20"/>
        </w:rPr>
        <w:t>Note: The number of students included in the calculation of proficiency rate differs from the number of students included in the calculation of median SGP.</w:t>
      </w:r>
    </w:p>
    <w:p w:rsidR="00B34006" w:rsidRDefault="00B34006" w:rsidP="00B34006">
      <w:pPr>
        <w:rPr>
          <w:sz w:val="20"/>
          <w:szCs w:val="20"/>
        </w:rPr>
      </w:pPr>
      <w:r>
        <w:rPr>
          <w:sz w:val="20"/>
          <w:szCs w:val="20"/>
        </w:rPr>
        <w:t>*NA:  Grade 3 students do not have SGPs because they are taking MCAS tests for the first time.</w:t>
      </w:r>
    </w:p>
    <w:p w:rsidR="00164543" w:rsidRDefault="00164543" w:rsidP="00B34006">
      <w:pPr>
        <w:rPr>
          <w:sz w:val="20"/>
          <w:szCs w:val="20"/>
        </w:rPr>
      </w:pPr>
      <w:r>
        <w:rPr>
          <w:sz w:val="20"/>
          <w:szCs w:val="20"/>
        </w:rPr>
        <w:t xml:space="preserve">**NA:  Grade 10 SGPs were not calculated until 2009 </w:t>
      </w:r>
    </w:p>
    <w:p w:rsidR="00B34006" w:rsidRDefault="00B34006" w:rsidP="00B34006">
      <w:r>
        <w:rPr>
          <w:sz w:val="20"/>
          <w:szCs w:val="20"/>
        </w:rPr>
        <w:t>Source: School/District Profiles on ESE website</w:t>
      </w:r>
    </w:p>
    <w:p w:rsidR="00B34006" w:rsidRDefault="00B34006" w:rsidP="00B34006">
      <w:pPr>
        <w:spacing w:before="60"/>
        <w:jc w:val="both"/>
      </w:pPr>
    </w:p>
    <w:p w:rsidR="00B34006" w:rsidRDefault="00B34006" w:rsidP="00B34006">
      <w:pPr>
        <w:jc w:val="center"/>
        <w:rPr>
          <w:rFonts w:ascii="Arial" w:hAnsi="Arial" w:cs="Arial"/>
          <w:b/>
          <w:sz w:val="22"/>
          <w:szCs w:val="22"/>
        </w:rPr>
      </w:pPr>
    </w:p>
    <w:p w:rsidR="00B34006" w:rsidRDefault="00B34006" w:rsidP="00B34006">
      <w:pPr>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Table C2</w:t>
      </w:r>
      <w:r w:rsidRPr="00701208">
        <w:rPr>
          <w:rFonts w:ascii="Arial" w:hAnsi="Arial" w:cs="Arial"/>
          <w:b/>
          <w:sz w:val="22"/>
          <w:szCs w:val="22"/>
        </w:rPr>
        <w:t xml:space="preserve">: </w:t>
      </w:r>
      <w:r>
        <w:rPr>
          <w:rFonts w:ascii="Arial" w:hAnsi="Arial" w:cs="Arial"/>
          <w:b/>
          <w:sz w:val="22"/>
          <w:szCs w:val="22"/>
        </w:rPr>
        <w:t xml:space="preserve">2008-2010 </w:t>
      </w:r>
      <w:r w:rsidR="00015C67">
        <w:rPr>
          <w:rFonts w:ascii="Arial" w:hAnsi="Arial" w:cs="Arial"/>
          <w:b/>
          <w:sz w:val="22"/>
          <w:szCs w:val="22"/>
        </w:rPr>
        <w:t>Lawrence Public Schools</w:t>
      </w:r>
      <w:r>
        <w:rPr>
          <w:rFonts w:ascii="Arial" w:hAnsi="Arial" w:cs="Arial"/>
          <w:b/>
          <w:sz w:val="22"/>
          <w:szCs w:val="22"/>
        </w:rPr>
        <w:t xml:space="preserve"> Proficiency Rates, </w:t>
      </w:r>
    </w:p>
    <w:p w:rsidR="00B34006" w:rsidRDefault="00B34006" w:rsidP="00B34006">
      <w:pPr>
        <w:jc w:val="center"/>
        <w:rPr>
          <w:rFonts w:ascii="Arial" w:hAnsi="Arial" w:cs="Arial"/>
          <w:b/>
          <w:sz w:val="22"/>
          <w:szCs w:val="22"/>
        </w:rPr>
      </w:pPr>
      <w:proofErr w:type="gramStart"/>
      <w:r>
        <w:rPr>
          <w:rFonts w:ascii="Arial" w:hAnsi="Arial" w:cs="Arial"/>
          <w:b/>
          <w:sz w:val="22"/>
          <w:szCs w:val="22"/>
        </w:rPr>
        <w:t>with</w:t>
      </w:r>
      <w:proofErr w:type="gramEnd"/>
      <w:r>
        <w:rPr>
          <w:rFonts w:ascii="Arial" w:hAnsi="Arial" w:cs="Arial"/>
          <w:b/>
          <w:sz w:val="22"/>
          <w:szCs w:val="22"/>
        </w:rPr>
        <w:t xml:space="preserve"> Median Student Growth Percentiles (SGPs), compared to State:</w:t>
      </w:r>
    </w:p>
    <w:p w:rsidR="00B34006" w:rsidRDefault="00B34006" w:rsidP="00B34006">
      <w:pPr>
        <w:jc w:val="center"/>
        <w:rPr>
          <w:rFonts w:ascii="Arial" w:hAnsi="Arial" w:cs="Arial"/>
          <w:b/>
          <w:sz w:val="22"/>
          <w:szCs w:val="22"/>
        </w:rPr>
      </w:pPr>
      <w:proofErr w:type="gramStart"/>
      <w:r>
        <w:rPr>
          <w:rFonts w:ascii="Arial" w:hAnsi="Arial" w:cs="Arial"/>
          <w:b/>
          <w:sz w:val="22"/>
          <w:szCs w:val="22"/>
        </w:rPr>
        <w:t>by</w:t>
      </w:r>
      <w:proofErr w:type="gramEnd"/>
      <w:r>
        <w:rPr>
          <w:rFonts w:ascii="Arial" w:hAnsi="Arial" w:cs="Arial"/>
          <w:b/>
          <w:sz w:val="22"/>
          <w:szCs w:val="22"/>
        </w:rPr>
        <w:t xml:space="preserve"> Grade</w:t>
      </w:r>
    </w:p>
    <w:p w:rsidR="00B34006" w:rsidRPr="00701208" w:rsidRDefault="00B34006" w:rsidP="00B34006">
      <w:pPr>
        <w:spacing w:after="60"/>
        <w:jc w:val="center"/>
        <w:rPr>
          <w:rFonts w:ascii="Arial" w:hAnsi="Arial" w:cs="Arial"/>
          <w:b/>
          <w:sz w:val="22"/>
          <w:szCs w:val="22"/>
        </w:rPr>
      </w:pPr>
      <w:r>
        <w:rPr>
          <w:rFonts w:ascii="Arial" w:hAnsi="Arial" w:cs="Arial"/>
          <w:b/>
          <w:sz w:val="22"/>
          <w:szCs w:val="22"/>
        </w:rPr>
        <w:t>Mathematics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2005"/>
        <w:gridCol w:w="1350"/>
        <w:gridCol w:w="1097"/>
        <w:gridCol w:w="1423"/>
        <w:gridCol w:w="1091"/>
        <w:gridCol w:w="1429"/>
        <w:gridCol w:w="1195"/>
      </w:tblGrid>
      <w:tr w:rsidR="00B34006" w:rsidTr="007D2C17">
        <w:tc>
          <w:tcPr>
            <w:tcW w:w="2005" w:type="dxa"/>
            <w:tcBorders>
              <w:top w:val="single" w:sz="4" w:space="0" w:color="auto"/>
              <w:left w:val="single" w:sz="4" w:space="0" w:color="auto"/>
              <w:bottom w:val="single" w:sz="12" w:space="0" w:color="auto"/>
              <w:right w:val="single" w:sz="4" w:space="0" w:color="auto"/>
              <w:tl2br w:val="nil"/>
              <w:tr2bl w:val="nil"/>
            </w:tcBorders>
            <w:vAlign w:val="center"/>
          </w:tcPr>
          <w:p w:rsidR="00B34006" w:rsidRPr="0069661C" w:rsidRDefault="00B34006" w:rsidP="007D2C17">
            <w:pPr>
              <w:rPr>
                <w:rFonts w:ascii="Arial Narrow" w:hAnsi="Arial Narrow" w:cs="Arial"/>
                <w:b/>
                <w:sz w:val="22"/>
                <w:szCs w:val="22"/>
              </w:rPr>
            </w:pPr>
          </w:p>
        </w:tc>
        <w:tc>
          <w:tcPr>
            <w:tcW w:w="2447"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020D53" w:rsidRDefault="00B34006" w:rsidP="007D2C17">
            <w:pPr>
              <w:jc w:val="center"/>
              <w:rPr>
                <w:rFonts w:ascii="Arial Narrow" w:hAnsi="Arial Narrow" w:cs="Arial"/>
                <w:b/>
                <w:i/>
                <w:sz w:val="22"/>
                <w:szCs w:val="22"/>
              </w:rPr>
            </w:pPr>
            <w:r>
              <w:rPr>
                <w:rFonts w:ascii="Arial Narrow" w:hAnsi="Arial Narrow" w:cs="Arial"/>
                <w:b/>
                <w:sz w:val="22"/>
                <w:szCs w:val="22"/>
              </w:rPr>
              <w:t>2008</w:t>
            </w:r>
          </w:p>
        </w:tc>
        <w:tc>
          <w:tcPr>
            <w:tcW w:w="251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69661C" w:rsidRDefault="00B34006" w:rsidP="007D2C17">
            <w:pPr>
              <w:jc w:val="center"/>
              <w:rPr>
                <w:rFonts w:ascii="Arial Narrow" w:hAnsi="Arial Narrow" w:cs="Arial"/>
                <w:b/>
                <w:sz w:val="22"/>
                <w:szCs w:val="22"/>
              </w:rPr>
            </w:pPr>
            <w:r w:rsidRPr="0069661C">
              <w:rPr>
                <w:rFonts w:ascii="Arial Narrow" w:hAnsi="Arial Narrow" w:cs="Arial"/>
                <w:b/>
                <w:sz w:val="22"/>
                <w:szCs w:val="22"/>
              </w:rPr>
              <w:t>2009</w:t>
            </w:r>
          </w:p>
        </w:tc>
        <w:tc>
          <w:tcPr>
            <w:tcW w:w="2624" w:type="dxa"/>
            <w:gridSpan w:val="2"/>
            <w:tcBorders>
              <w:top w:val="single" w:sz="4" w:space="0" w:color="auto"/>
              <w:left w:val="single" w:sz="4" w:space="0" w:color="auto"/>
              <w:bottom w:val="single" w:sz="12" w:space="0" w:color="auto"/>
              <w:right w:val="single" w:sz="4" w:space="0" w:color="auto"/>
              <w:tl2br w:val="nil"/>
              <w:tr2bl w:val="nil"/>
            </w:tcBorders>
            <w:vAlign w:val="center"/>
          </w:tcPr>
          <w:p w:rsidR="00B34006" w:rsidRPr="00527127" w:rsidRDefault="00B34006" w:rsidP="007D2C17">
            <w:pPr>
              <w:jc w:val="center"/>
              <w:rPr>
                <w:rFonts w:ascii="Arial Narrow" w:hAnsi="Arial Narrow" w:cs="Arial"/>
                <w:b/>
                <w:sz w:val="22"/>
                <w:szCs w:val="22"/>
              </w:rPr>
            </w:pPr>
            <w:r w:rsidRPr="00527127">
              <w:rPr>
                <w:rFonts w:ascii="Arial Narrow" w:hAnsi="Arial Narrow" w:cs="Arial"/>
                <w:b/>
                <w:sz w:val="22"/>
                <w:szCs w:val="22"/>
              </w:rPr>
              <w:t>2010</w:t>
            </w:r>
          </w:p>
        </w:tc>
      </w:tr>
      <w:tr w:rsidR="00B34006" w:rsidTr="007D2C17">
        <w:tc>
          <w:tcPr>
            <w:tcW w:w="2005" w:type="dxa"/>
            <w:vAlign w:val="center"/>
          </w:tcPr>
          <w:p w:rsidR="00B34006" w:rsidRPr="0069661C" w:rsidRDefault="00B34006" w:rsidP="007D2C17">
            <w:pPr>
              <w:tabs>
                <w:tab w:val="left" w:pos="2695"/>
              </w:tabs>
              <w:spacing w:before="60"/>
              <w:rPr>
                <w:rFonts w:ascii="Arial Narrow" w:hAnsi="Arial Narrow"/>
                <w:b/>
                <w:sz w:val="22"/>
                <w:szCs w:val="22"/>
              </w:rPr>
            </w:pPr>
            <w:r w:rsidRPr="0069661C">
              <w:rPr>
                <w:rFonts w:ascii="Arial Narrow" w:hAnsi="Arial Narrow" w:cs="Arial"/>
                <w:b/>
                <w:sz w:val="22"/>
                <w:szCs w:val="22"/>
              </w:rPr>
              <w:t>Grade</w:t>
            </w:r>
          </w:p>
        </w:tc>
        <w:tc>
          <w:tcPr>
            <w:tcW w:w="1350"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Proficient</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097"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3"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Proficient</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091"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c>
          <w:tcPr>
            <w:tcW w:w="1429" w:type="dxa"/>
            <w:vAlign w:val="center"/>
          </w:tcPr>
          <w:p w:rsidR="00B34006" w:rsidRDefault="00B34006" w:rsidP="007D2C17">
            <w:pPr>
              <w:jc w:val="center"/>
              <w:rPr>
                <w:rFonts w:ascii="Arial Narrow" w:hAnsi="Arial Narrow"/>
                <w:b/>
                <w:sz w:val="22"/>
              </w:rPr>
            </w:pPr>
            <w:r>
              <w:rPr>
                <w:rFonts w:ascii="Arial Narrow" w:hAnsi="Arial Narrow"/>
                <w:b/>
                <w:sz w:val="22"/>
              </w:rPr>
              <w:t>Percent</w:t>
            </w:r>
          </w:p>
          <w:p w:rsidR="00B34006" w:rsidRDefault="00B34006" w:rsidP="007D2C17">
            <w:pPr>
              <w:jc w:val="center"/>
              <w:rPr>
                <w:rFonts w:ascii="Arial Narrow" w:hAnsi="Arial Narrow"/>
                <w:b/>
                <w:sz w:val="22"/>
              </w:rPr>
            </w:pPr>
            <w:r>
              <w:rPr>
                <w:rFonts w:ascii="Arial Narrow" w:hAnsi="Arial Narrow"/>
                <w:b/>
                <w:sz w:val="22"/>
              </w:rPr>
              <w:t xml:space="preserve">Proficient </w:t>
            </w:r>
          </w:p>
          <w:p w:rsidR="00B34006" w:rsidRPr="0069661C" w:rsidRDefault="00B34006" w:rsidP="007D2C17">
            <w:pPr>
              <w:jc w:val="center"/>
              <w:rPr>
                <w:rFonts w:ascii="Arial Narrow" w:hAnsi="Arial Narrow"/>
                <w:b/>
                <w:sz w:val="22"/>
              </w:rPr>
            </w:pPr>
            <w:r>
              <w:rPr>
                <w:rFonts w:ascii="Arial Narrow" w:hAnsi="Arial Narrow"/>
                <w:b/>
                <w:sz w:val="22"/>
              </w:rPr>
              <w:t>or Advanced</w:t>
            </w:r>
          </w:p>
        </w:tc>
        <w:tc>
          <w:tcPr>
            <w:tcW w:w="1195" w:type="dxa"/>
            <w:vAlign w:val="center"/>
          </w:tcPr>
          <w:p w:rsidR="00B34006" w:rsidRPr="00DE1954" w:rsidRDefault="00B34006" w:rsidP="007D2C17">
            <w:pPr>
              <w:jc w:val="center"/>
              <w:rPr>
                <w:rFonts w:ascii="Arial Narrow" w:hAnsi="Arial Narrow" w:cs="Arial"/>
                <w:b/>
                <w:i/>
                <w:sz w:val="22"/>
                <w:szCs w:val="22"/>
              </w:rPr>
            </w:pPr>
            <w:r w:rsidRPr="0069661C">
              <w:rPr>
                <w:rFonts w:ascii="Arial Narrow" w:hAnsi="Arial Narrow" w:cs="Arial"/>
                <w:b/>
                <w:i/>
                <w:sz w:val="22"/>
                <w:szCs w:val="22"/>
              </w:rPr>
              <w:t>Median SGP</w:t>
            </w:r>
          </w:p>
        </w:tc>
      </w:tr>
      <w:tr w:rsidR="00201B88" w:rsidTr="007D2C17">
        <w:tc>
          <w:tcPr>
            <w:tcW w:w="2005" w:type="dxa"/>
            <w:vAlign w:val="center"/>
          </w:tcPr>
          <w:p w:rsidR="00201B88" w:rsidRPr="0069661C" w:rsidRDefault="00201B88" w:rsidP="007D2C17">
            <w:pPr>
              <w:tabs>
                <w:tab w:val="left" w:pos="2695"/>
              </w:tabs>
              <w:spacing w:before="60"/>
              <w:rPr>
                <w:rFonts w:ascii="Arial Narrow" w:hAnsi="Arial Narrow"/>
                <w:b/>
                <w:sz w:val="22"/>
                <w:szCs w:val="22"/>
              </w:rPr>
            </w:pPr>
            <w:r w:rsidRPr="0069661C">
              <w:rPr>
                <w:rFonts w:ascii="Arial Narrow" w:hAnsi="Arial Narrow"/>
                <w:b/>
                <w:sz w:val="22"/>
                <w:szCs w:val="22"/>
              </w:rPr>
              <w:t>Grade 3—District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44</w:t>
            </w:r>
          </w:p>
        </w:tc>
        <w:tc>
          <w:tcPr>
            <w:tcW w:w="1097"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i/>
                <w:sz w:val="22"/>
                <w:szCs w:val="22"/>
              </w:rPr>
              <w:t>NA*</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37</w:t>
            </w:r>
          </w:p>
        </w:tc>
        <w:tc>
          <w:tcPr>
            <w:tcW w:w="1091"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i/>
                <w:sz w:val="22"/>
                <w:szCs w:val="22"/>
              </w:rPr>
              <w:t>NA*</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49</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NA*</w:t>
            </w:r>
          </w:p>
        </w:tc>
      </w:tr>
      <w:tr w:rsidR="00201B88" w:rsidTr="007D2C17">
        <w:tc>
          <w:tcPr>
            <w:tcW w:w="2005" w:type="dxa"/>
            <w:vAlign w:val="center"/>
          </w:tcPr>
          <w:p w:rsidR="00201B88" w:rsidRPr="0069661C" w:rsidRDefault="00201B88" w:rsidP="007D2C17">
            <w:pPr>
              <w:tabs>
                <w:tab w:val="left" w:pos="2695"/>
              </w:tabs>
              <w:spacing w:before="60"/>
              <w:rPr>
                <w:rFonts w:ascii="Arial Narrow" w:hAnsi="Arial Narrow"/>
                <w:sz w:val="22"/>
                <w:szCs w:val="22"/>
              </w:rPr>
            </w:pPr>
            <w:r w:rsidRPr="0069661C">
              <w:rPr>
                <w:rFonts w:ascii="Arial Narrow" w:hAnsi="Arial Narrow"/>
                <w:sz w:val="22"/>
                <w:szCs w:val="22"/>
              </w:rPr>
              <w:t>Grade 3—State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61</w:t>
            </w:r>
          </w:p>
        </w:tc>
        <w:tc>
          <w:tcPr>
            <w:tcW w:w="1097"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i/>
                <w:sz w:val="22"/>
                <w:szCs w:val="22"/>
              </w:rPr>
              <w:t>NA*</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60</w:t>
            </w:r>
          </w:p>
        </w:tc>
        <w:tc>
          <w:tcPr>
            <w:tcW w:w="1091"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i/>
                <w:sz w:val="22"/>
                <w:szCs w:val="22"/>
              </w:rPr>
              <w:t>NA*</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65</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NA*</w:t>
            </w:r>
          </w:p>
        </w:tc>
      </w:tr>
      <w:tr w:rsidR="00201B88" w:rsidTr="007D2C17">
        <w:tc>
          <w:tcPr>
            <w:tcW w:w="2005" w:type="dxa"/>
            <w:vAlign w:val="center"/>
          </w:tcPr>
          <w:p w:rsidR="00201B88" w:rsidRPr="0069661C" w:rsidRDefault="00201B88" w:rsidP="007D2C17">
            <w:pPr>
              <w:spacing w:before="60"/>
              <w:rPr>
                <w:rFonts w:ascii="Arial Narrow" w:hAnsi="Arial Narrow"/>
                <w:b/>
                <w:sz w:val="22"/>
                <w:szCs w:val="22"/>
              </w:rPr>
            </w:pPr>
            <w:r w:rsidRPr="0069661C">
              <w:rPr>
                <w:rFonts w:ascii="Arial Narrow" w:hAnsi="Arial Narrow"/>
                <w:b/>
                <w:sz w:val="22"/>
                <w:szCs w:val="22"/>
              </w:rPr>
              <w:t>Grade 4—District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33</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65.0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29</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44.0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34</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62.5</w:t>
            </w:r>
          </w:p>
        </w:tc>
      </w:tr>
      <w:tr w:rsidR="00201B88" w:rsidTr="007D2C17">
        <w:tc>
          <w:tcPr>
            <w:tcW w:w="2005" w:type="dxa"/>
            <w:vAlign w:val="center"/>
          </w:tcPr>
          <w:p w:rsidR="00201B88" w:rsidRPr="0069661C" w:rsidRDefault="00201B88" w:rsidP="007D2C17">
            <w:pPr>
              <w:spacing w:before="60"/>
              <w:rPr>
                <w:rFonts w:ascii="Arial Narrow" w:hAnsi="Arial Narrow"/>
                <w:sz w:val="22"/>
                <w:szCs w:val="22"/>
              </w:rPr>
            </w:pPr>
            <w:r w:rsidRPr="0069661C">
              <w:rPr>
                <w:rFonts w:ascii="Arial Narrow" w:hAnsi="Arial Narrow"/>
                <w:sz w:val="22"/>
                <w:szCs w:val="22"/>
              </w:rPr>
              <w:t>Grade 4—State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49</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49.0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48</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48</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49.0</w:t>
            </w:r>
          </w:p>
        </w:tc>
      </w:tr>
      <w:tr w:rsidR="00201B88" w:rsidTr="007D2C17">
        <w:tc>
          <w:tcPr>
            <w:tcW w:w="2005" w:type="dxa"/>
            <w:vAlign w:val="center"/>
          </w:tcPr>
          <w:p w:rsidR="00201B88" w:rsidRPr="0069661C" w:rsidRDefault="00201B88" w:rsidP="007D2C17">
            <w:pPr>
              <w:tabs>
                <w:tab w:val="left" w:pos="2680"/>
              </w:tabs>
              <w:spacing w:before="60"/>
              <w:rPr>
                <w:rFonts w:ascii="Arial Narrow" w:hAnsi="Arial Narrow"/>
                <w:b/>
                <w:sz w:val="22"/>
                <w:szCs w:val="22"/>
              </w:rPr>
            </w:pPr>
            <w:r w:rsidRPr="0069661C">
              <w:rPr>
                <w:rFonts w:ascii="Arial Narrow" w:hAnsi="Arial Narrow"/>
                <w:b/>
                <w:sz w:val="22"/>
                <w:szCs w:val="22"/>
              </w:rPr>
              <w:t>Grade 5—District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16</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38.0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25</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36.0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24</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29.0</w:t>
            </w:r>
          </w:p>
        </w:tc>
      </w:tr>
      <w:tr w:rsidR="00201B88" w:rsidTr="007D2C17">
        <w:tc>
          <w:tcPr>
            <w:tcW w:w="2005" w:type="dxa"/>
            <w:vAlign w:val="center"/>
          </w:tcPr>
          <w:p w:rsidR="00201B88" w:rsidRPr="0069661C" w:rsidRDefault="00201B88" w:rsidP="007D2C17">
            <w:pPr>
              <w:tabs>
                <w:tab w:val="left" w:pos="2680"/>
              </w:tabs>
              <w:spacing w:before="60"/>
              <w:rPr>
                <w:rFonts w:ascii="Arial Narrow" w:hAnsi="Arial Narrow"/>
                <w:sz w:val="22"/>
                <w:szCs w:val="22"/>
              </w:rPr>
            </w:pPr>
            <w:r w:rsidRPr="0069661C">
              <w:rPr>
                <w:rFonts w:ascii="Arial Narrow" w:hAnsi="Arial Narrow"/>
                <w:sz w:val="22"/>
                <w:szCs w:val="22"/>
              </w:rPr>
              <w:t>Grade 5—State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52</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51</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54</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55</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6—District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21</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48.0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19</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47.0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29</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46.0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6—State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56</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57</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59</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7—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13</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44.0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15</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22</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54.0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7—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47</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49</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53</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8—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19</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50.0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14</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50.0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20</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62.0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8—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49</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51.0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48</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51</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51.0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Grade 10—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30</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N/A**</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30</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33.0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35</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36.0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Grade 10— 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72</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N/A**</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75</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75</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b/>
                <w:sz w:val="22"/>
                <w:szCs w:val="22"/>
              </w:rPr>
            </w:pPr>
            <w:r w:rsidRPr="0069661C">
              <w:rPr>
                <w:rFonts w:ascii="Arial Narrow" w:hAnsi="Arial Narrow"/>
                <w:b/>
                <w:sz w:val="22"/>
                <w:szCs w:val="22"/>
              </w:rPr>
              <w:t>All Grades— District</w:t>
            </w:r>
          </w:p>
        </w:tc>
        <w:tc>
          <w:tcPr>
            <w:tcW w:w="1350"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24</w:t>
            </w:r>
          </w:p>
        </w:tc>
        <w:tc>
          <w:tcPr>
            <w:tcW w:w="1097"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c>
          <w:tcPr>
            <w:tcW w:w="1423"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24</w:t>
            </w:r>
          </w:p>
        </w:tc>
        <w:tc>
          <w:tcPr>
            <w:tcW w:w="1091"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44.0</w:t>
            </w:r>
          </w:p>
        </w:tc>
        <w:tc>
          <w:tcPr>
            <w:tcW w:w="1429" w:type="dxa"/>
            <w:vAlign w:val="center"/>
          </w:tcPr>
          <w:p w:rsidR="00201B88" w:rsidRPr="002D67CD" w:rsidRDefault="00201B88" w:rsidP="007D2C17">
            <w:pPr>
              <w:jc w:val="center"/>
              <w:rPr>
                <w:rFonts w:ascii="Arial Narrow" w:hAnsi="Arial Narrow"/>
                <w:b/>
                <w:sz w:val="22"/>
                <w:szCs w:val="22"/>
              </w:rPr>
            </w:pPr>
            <w:r w:rsidRPr="002D67CD">
              <w:rPr>
                <w:rFonts w:ascii="Arial Narrow" w:hAnsi="Arial Narrow"/>
                <w:b/>
                <w:sz w:val="22"/>
                <w:szCs w:val="22"/>
              </w:rPr>
              <w:t>31</w:t>
            </w:r>
          </w:p>
        </w:tc>
        <w:tc>
          <w:tcPr>
            <w:tcW w:w="1195" w:type="dxa"/>
            <w:vAlign w:val="center"/>
          </w:tcPr>
          <w:p w:rsidR="00201B88" w:rsidRPr="002D67CD" w:rsidRDefault="00201B88" w:rsidP="007D2C17">
            <w:pPr>
              <w:jc w:val="center"/>
              <w:rPr>
                <w:rFonts w:ascii="Arial Narrow" w:hAnsi="Arial Narrow"/>
                <w:b/>
                <w:i/>
                <w:sz w:val="22"/>
                <w:szCs w:val="22"/>
              </w:rPr>
            </w:pPr>
            <w:r w:rsidRPr="002D67CD">
              <w:rPr>
                <w:rFonts w:ascii="Arial Narrow" w:hAnsi="Arial Narrow"/>
                <w:b/>
                <w:i/>
                <w:sz w:val="22"/>
                <w:szCs w:val="22"/>
              </w:rPr>
              <w:t>49.0</w:t>
            </w:r>
          </w:p>
        </w:tc>
      </w:tr>
      <w:tr w:rsidR="00201B88" w:rsidTr="007D2C17">
        <w:tc>
          <w:tcPr>
            <w:tcW w:w="2005" w:type="dxa"/>
            <w:vAlign w:val="center"/>
          </w:tcPr>
          <w:p w:rsidR="00201B88" w:rsidRPr="0069661C" w:rsidRDefault="00201B88" w:rsidP="007D2C17">
            <w:pPr>
              <w:tabs>
                <w:tab w:val="left" w:pos="2710"/>
              </w:tabs>
              <w:spacing w:before="60"/>
              <w:rPr>
                <w:rFonts w:ascii="Arial Narrow" w:hAnsi="Arial Narrow"/>
                <w:sz w:val="22"/>
                <w:szCs w:val="22"/>
              </w:rPr>
            </w:pPr>
            <w:r w:rsidRPr="0069661C">
              <w:rPr>
                <w:rFonts w:ascii="Arial Narrow" w:hAnsi="Arial Narrow"/>
                <w:sz w:val="22"/>
                <w:szCs w:val="22"/>
              </w:rPr>
              <w:t>All Grades—State</w:t>
            </w:r>
          </w:p>
        </w:tc>
        <w:tc>
          <w:tcPr>
            <w:tcW w:w="1350"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55</w:t>
            </w:r>
          </w:p>
        </w:tc>
        <w:tc>
          <w:tcPr>
            <w:tcW w:w="1097"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3"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55</w:t>
            </w:r>
          </w:p>
        </w:tc>
        <w:tc>
          <w:tcPr>
            <w:tcW w:w="1091"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c>
          <w:tcPr>
            <w:tcW w:w="1429" w:type="dxa"/>
            <w:vAlign w:val="center"/>
          </w:tcPr>
          <w:p w:rsidR="00201B88" w:rsidRPr="002D67CD" w:rsidRDefault="00201B88" w:rsidP="007D2C17">
            <w:pPr>
              <w:jc w:val="center"/>
              <w:rPr>
                <w:rFonts w:ascii="Arial Narrow" w:hAnsi="Arial Narrow"/>
                <w:sz w:val="22"/>
                <w:szCs w:val="22"/>
              </w:rPr>
            </w:pPr>
            <w:r w:rsidRPr="002D67CD">
              <w:rPr>
                <w:rFonts w:ascii="Arial Narrow" w:hAnsi="Arial Narrow"/>
                <w:sz w:val="22"/>
                <w:szCs w:val="22"/>
              </w:rPr>
              <w:t>59</w:t>
            </w:r>
          </w:p>
        </w:tc>
        <w:tc>
          <w:tcPr>
            <w:tcW w:w="1195" w:type="dxa"/>
            <w:vAlign w:val="center"/>
          </w:tcPr>
          <w:p w:rsidR="00201B88" w:rsidRPr="002D67CD" w:rsidRDefault="00201B88" w:rsidP="007D2C17">
            <w:pPr>
              <w:jc w:val="center"/>
              <w:rPr>
                <w:rFonts w:ascii="Arial Narrow" w:hAnsi="Arial Narrow"/>
                <w:i/>
                <w:sz w:val="22"/>
                <w:szCs w:val="22"/>
              </w:rPr>
            </w:pPr>
            <w:r w:rsidRPr="002D67CD">
              <w:rPr>
                <w:rFonts w:ascii="Arial Narrow" w:hAnsi="Arial Narrow"/>
                <w:i/>
                <w:sz w:val="22"/>
                <w:szCs w:val="22"/>
              </w:rPr>
              <w:t>50.0</w:t>
            </w:r>
          </w:p>
        </w:tc>
      </w:tr>
    </w:tbl>
    <w:p w:rsidR="00B34006" w:rsidRDefault="00B34006" w:rsidP="00B34006">
      <w:pPr>
        <w:spacing w:before="60"/>
        <w:rPr>
          <w:sz w:val="20"/>
          <w:szCs w:val="20"/>
        </w:rPr>
      </w:pPr>
      <w:r>
        <w:rPr>
          <w:sz w:val="20"/>
          <w:szCs w:val="20"/>
        </w:rPr>
        <w:t>Note: The number of students included in the calculation of proficiency rate differs from the number of students included in the calculation of median SGP.</w:t>
      </w:r>
    </w:p>
    <w:p w:rsidR="00B34006" w:rsidRDefault="00B34006" w:rsidP="00B34006">
      <w:pPr>
        <w:rPr>
          <w:sz w:val="20"/>
          <w:szCs w:val="20"/>
        </w:rPr>
      </w:pPr>
      <w:r>
        <w:rPr>
          <w:sz w:val="20"/>
          <w:szCs w:val="20"/>
        </w:rPr>
        <w:t>*NA:  Grade 3 students do not have SGPs because they are taking MCAS tests for the first time.</w:t>
      </w:r>
    </w:p>
    <w:p w:rsidR="00FB62F2" w:rsidRDefault="00FB62F2" w:rsidP="00B34006">
      <w:pPr>
        <w:rPr>
          <w:sz w:val="20"/>
          <w:szCs w:val="20"/>
        </w:rPr>
      </w:pPr>
      <w:r>
        <w:rPr>
          <w:sz w:val="20"/>
          <w:szCs w:val="20"/>
        </w:rPr>
        <w:t xml:space="preserve">**NA:  Grade 10 SGPs were not calculated until 2009 </w:t>
      </w:r>
    </w:p>
    <w:p w:rsidR="00B34006" w:rsidRDefault="00B34006" w:rsidP="00B34006">
      <w:r>
        <w:rPr>
          <w:sz w:val="20"/>
          <w:szCs w:val="20"/>
        </w:rPr>
        <w:t>Source: School/District Profiles on ESE website</w:t>
      </w:r>
    </w:p>
    <w:p w:rsidR="00B34006" w:rsidRDefault="00B34006" w:rsidP="00B34006">
      <w:pPr>
        <w:spacing w:before="60"/>
      </w:pPr>
    </w:p>
    <w:p w:rsidR="00B34006" w:rsidRDefault="00B34006" w:rsidP="00B34006">
      <w:pPr>
        <w:pStyle w:val="ESETableChartFigHeaders"/>
        <w:spacing w:after="0"/>
        <w:jc w:val="center"/>
      </w:pPr>
      <w:r>
        <w:br w:type="page"/>
      </w:r>
      <w:r>
        <w:lastRenderedPageBreak/>
        <w:t xml:space="preserve">Table C3: Achievement Trends for Low-Income </w:t>
      </w:r>
      <w:r w:rsidRPr="001D4E5F">
        <w:t xml:space="preserve">Students </w:t>
      </w:r>
      <w:r>
        <w:t xml:space="preserve">in </w:t>
      </w:r>
    </w:p>
    <w:p w:rsidR="00B34006" w:rsidRPr="001D4E5F" w:rsidRDefault="007D2C17" w:rsidP="00B34006">
      <w:pPr>
        <w:pStyle w:val="ESETableChartFigHeaders"/>
        <w:spacing w:after="0"/>
        <w:jc w:val="center"/>
      </w:pPr>
      <w:r>
        <w:rPr>
          <w:rFonts w:cs="Arial"/>
          <w:szCs w:val="22"/>
        </w:rPr>
        <w:t>South Lawrence East Elementary</w:t>
      </w:r>
      <w:r w:rsidR="00BE7EC0">
        <w:rPr>
          <w:rFonts w:cs="Arial"/>
          <w:szCs w:val="22"/>
        </w:rPr>
        <w:t xml:space="preserve"> (SLEE)</w:t>
      </w:r>
      <w:r>
        <w:rPr>
          <w:rFonts w:cs="Arial"/>
          <w:szCs w:val="22"/>
        </w:rPr>
        <w:t>,</w:t>
      </w:r>
      <w:r w:rsidR="00B34006">
        <w:rPr>
          <w:rFonts w:cs="Arial"/>
          <w:szCs w:val="22"/>
        </w:rPr>
        <w:t xml:space="preserve"> </w:t>
      </w:r>
      <w:r>
        <w:rPr>
          <w:rFonts w:cs="Arial"/>
          <w:szCs w:val="22"/>
        </w:rPr>
        <w:t>Lawrence Public Schools</w:t>
      </w:r>
      <w:r w:rsidR="00B34006">
        <w:rPr>
          <w:rFonts w:cs="Arial"/>
          <w:szCs w:val="22"/>
        </w:rPr>
        <w:t>, and State</w:t>
      </w:r>
      <w:r w:rsidR="00B34006" w:rsidRPr="001D4E5F">
        <w:t xml:space="preserve">, </w:t>
      </w:r>
    </w:p>
    <w:p w:rsidR="00B34006" w:rsidRDefault="00B34006" w:rsidP="00B34006">
      <w:pPr>
        <w:pStyle w:val="ESETableChartFigHeaders"/>
        <w:spacing w:after="0"/>
        <w:jc w:val="center"/>
      </w:pPr>
      <w:r w:rsidRPr="001D4E5F">
        <w:t>Compared to All Students</w:t>
      </w:r>
    </w:p>
    <w:p w:rsidR="00B34006" w:rsidRPr="001D4E5F" w:rsidRDefault="00B34006" w:rsidP="00B34006">
      <w:pPr>
        <w:pStyle w:val="ESETableChartFigHeaders"/>
        <w:spacing w:after="60"/>
        <w:jc w:val="center"/>
      </w:pPr>
      <w:r>
        <w:t>ELA</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02"/>
        <w:gridCol w:w="682"/>
        <w:gridCol w:w="938"/>
        <w:gridCol w:w="1170"/>
        <w:gridCol w:w="630"/>
        <w:gridCol w:w="900"/>
        <w:gridCol w:w="1170"/>
        <w:gridCol w:w="630"/>
        <w:gridCol w:w="930"/>
      </w:tblGrid>
      <w:tr w:rsidR="00B34006" w:rsidRPr="00FB6A3C" w:rsidTr="007D2C17">
        <w:tc>
          <w:tcPr>
            <w:tcW w:w="1623" w:type="dxa"/>
            <w:vAlign w:val="center"/>
          </w:tcPr>
          <w:p w:rsidR="00B34006" w:rsidRPr="00FB6A3C" w:rsidRDefault="00B34006" w:rsidP="007D2C17">
            <w:pPr>
              <w:pStyle w:val="ESEBullet-Lev1"/>
              <w:numPr>
                <w:ilvl w:val="0"/>
                <w:numId w:val="0"/>
              </w:numPr>
              <w:spacing w:before="120" w:after="0" w:line="300" w:lineRule="exact"/>
              <w:rPr>
                <w:rFonts w:ascii="Arial Narrow" w:hAnsi="Arial Narrow"/>
              </w:rPr>
            </w:pPr>
          </w:p>
        </w:tc>
        <w:tc>
          <w:tcPr>
            <w:tcW w:w="2722" w:type="dxa"/>
            <w:gridSpan w:val="3"/>
            <w:vAlign w:val="center"/>
          </w:tcPr>
          <w:p w:rsidR="00B34006"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B34006" w:rsidRDefault="00B34006" w:rsidP="007D2C17">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B34006" w:rsidRPr="00FB6A3C" w:rsidTr="007D2C17">
        <w:tc>
          <w:tcPr>
            <w:tcW w:w="1623" w:type="dxa"/>
            <w:tcBorders>
              <w:bottom w:val="single" w:sz="4" w:space="0" w:color="auto"/>
            </w:tcBorders>
            <w:vAlign w:val="center"/>
          </w:tcPr>
          <w:p w:rsidR="00B34006" w:rsidRPr="00FB6A3C" w:rsidRDefault="00B34006" w:rsidP="007D2C17">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82"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BE7EC0" w:rsidRPr="00FB6A3C" w:rsidTr="007D2C17">
        <w:tc>
          <w:tcPr>
            <w:tcW w:w="1623" w:type="dxa"/>
            <w:shd w:val="clear" w:color="auto" w:fill="D9D9D9"/>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41</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73.2</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45.0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45</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75.5</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45.0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47</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76.5</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46.0</w:t>
            </w:r>
          </w:p>
        </w:tc>
      </w:tr>
      <w:tr w:rsidR="00BE7EC0" w:rsidRPr="00FB6A3C" w:rsidTr="007D2C17">
        <w:tc>
          <w:tcPr>
            <w:tcW w:w="1623" w:type="dxa"/>
            <w:tcBorders>
              <w:bottom w:val="single" w:sz="4" w:space="0" w:color="auto"/>
            </w:tcBorders>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64</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85.2</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67</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86.5</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68</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86.9</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r>
      <w:tr w:rsidR="00BE7EC0" w:rsidRPr="00FB6A3C" w:rsidTr="007D2C17">
        <w:tc>
          <w:tcPr>
            <w:tcW w:w="1623" w:type="dxa"/>
            <w:shd w:val="clear" w:color="auto" w:fill="D9D9D9"/>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30</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67.6</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49.0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36</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71.0</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47.0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41</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73.2</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r>
      <w:tr w:rsidR="00BE7EC0" w:rsidRPr="00FB6A3C" w:rsidTr="007D2C17">
        <w:tc>
          <w:tcPr>
            <w:tcW w:w="1623" w:type="dxa"/>
            <w:tcBorders>
              <w:bottom w:val="single" w:sz="4" w:space="0" w:color="auto"/>
            </w:tcBorders>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33</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68.2</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49.0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37</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71.6</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47.0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41</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73.7</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r>
      <w:tr w:rsidR="00BE7EC0" w:rsidRPr="00FB6A3C" w:rsidTr="007D2C17">
        <w:tc>
          <w:tcPr>
            <w:tcW w:w="1623" w:type="dxa"/>
            <w:shd w:val="clear" w:color="auto" w:fill="D9D9D9"/>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SLEE</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21</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68.7</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52.0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35</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74.9</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65.0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47</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81.2</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76.5</w:t>
            </w:r>
          </w:p>
        </w:tc>
      </w:tr>
      <w:tr w:rsidR="00BE7EC0" w:rsidRPr="00FB6A3C" w:rsidTr="007D2C17">
        <w:tc>
          <w:tcPr>
            <w:tcW w:w="1623" w:type="dxa"/>
            <w:tcBorders>
              <w:bottom w:val="single" w:sz="4" w:space="0" w:color="auto"/>
            </w:tcBorders>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SLEE</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23</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70.3</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52.5</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36</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75.5</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65.0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47</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81.6</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75.0</w:t>
            </w:r>
          </w:p>
        </w:tc>
      </w:tr>
    </w:tbl>
    <w:p w:rsidR="00B34006" w:rsidRPr="00215B02" w:rsidRDefault="00B34006" w:rsidP="00B34006">
      <w:pPr>
        <w:spacing w:before="60"/>
        <w:rPr>
          <w:sz w:val="20"/>
          <w:szCs w:val="20"/>
        </w:rPr>
      </w:pPr>
      <w:r>
        <w:rPr>
          <w:sz w:val="20"/>
          <w:szCs w:val="20"/>
        </w:rPr>
        <w:t>Source: School/District Profiles on ESE website</w:t>
      </w:r>
    </w:p>
    <w:p w:rsidR="00B34006" w:rsidRPr="00401F0D" w:rsidRDefault="00B34006" w:rsidP="00B34006">
      <w:pPr>
        <w:pStyle w:val="Heading2"/>
        <w:spacing w:before="120" w:line="300" w:lineRule="exact"/>
        <w:rPr>
          <w:rFonts w:ascii="Times New Roman" w:hAnsi="Times New Roman" w:cs="Times New Roman"/>
          <w:sz w:val="24"/>
          <w:szCs w:val="24"/>
        </w:rPr>
      </w:pPr>
    </w:p>
    <w:p w:rsidR="00B34006" w:rsidRDefault="00B34006" w:rsidP="00B34006">
      <w:pPr>
        <w:pStyle w:val="ESETableChartFigHeaders"/>
        <w:spacing w:after="0"/>
        <w:jc w:val="center"/>
      </w:pPr>
      <w:r>
        <w:br w:type="page"/>
      </w:r>
      <w:r>
        <w:lastRenderedPageBreak/>
        <w:t xml:space="preserve">Table C4: Achievement Trends for Low-Income </w:t>
      </w:r>
      <w:r w:rsidRPr="001D4E5F">
        <w:t xml:space="preserve">Students </w:t>
      </w:r>
      <w:r>
        <w:t xml:space="preserve">in </w:t>
      </w:r>
    </w:p>
    <w:p w:rsidR="00B34006" w:rsidRPr="001D4E5F" w:rsidRDefault="009E0AE6" w:rsidP="00B34006">
      <w:pPr>
        <w:pStyle w:val="ESETableChartFigHeaders"/>
        <w:spacing w:after="0"/>
        <w:jc w:val="center"/>
      </w:pPr>
      <w:r>
        <w:rPr>
          <w:rFonts w:cs="Arial"/>
          <w:szCs w:val="22"/>
        </w:rPr>
        <w:t>South Lawrence East Elementary (SLEE),</w:t>
      </w:r>
      <w:r w:rsidR="00B34006">
        <w:rPr>
          <w:rFonts w:cs="Arial"/>
          <w:szCs w:val="22"/>
        </w:rPr>
        <w:t xml:space="preserve"> </w:t>
      </w:r>
      <w:r>
        <w:rPr>
          <w:rFonts w:cs="Arial"/>
          <w:szCs w:val="22"/>
        </w:rPr>
        <w:t>Lawrence Public Schools</w:t>
      </w:r>
      <w:r w:rsidR="00B34006">
        <w:rPr>
          <w:rFonts w:cs="Arial"/>
          <w:szCs w:val="22"/>
        </w:rPr>
        <w:t>, and State</w:t>
      </w:r>
      <w:r w:rsidR="00B34006" w:rsidRPr="001D4E5F">
        <w:t xml:space="preserve">, </w:t>
      </w:r>
    </w:p>
    <w:p w:rsidR="00B34006" w:rsidRDefault="00B34006" w:rsidP="00B34006">
      <w:pPr>
        <w:pStyle w:val="ESETableChartFigHeaders"/>
        <w:spacing w:after="0"/>
        <w:jc w:val="center"/>
      </w:pPr>
      <w:r w:rsidRPr="001D4E5F">
        <w:t>Compared to All Students</w:t>
      </w:r>
    </w:p>
    <w:p w:rsidR="00B34006" w:rsidRPr="001D4E5F" w:rsidRDefault="00B34006" w:rsidP="00B34006">
      <w:pPr>
        <w:pStyle w:val="ESETableChartFigHeaders"/>
        <w:spacing w:after="60"/>
        <w:jc w:val="center"/>
      </w:pPr>
      <w:r>
        <w:t>Mathematics</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23"/>
        <w:gridCol w:w="1102"/>
        <w:gridCol w:w="682"/>
        <w:gridCol w:w="938"/>
        <w:gridCol w:w="1170"/>
        <w:gridCol w:w="630"/>
        <w:gridCol w:w="900"/>
        <w:gridCol w:w="1170"/>
        <w:gridCol w:w="630"/>
        <w:gridCol w:w="930"/>
      </w:tblGrid>
      <w:tr w:rsidR="00B34006" w:rsidRPr="00FB6A3C" w:rsidTr="007D2C17">
        <w:tc>
          <w:tcPr>
            <w:tcW w:w="1623" w:type="dxa"/>
            <w:vAlign w:val="center"/>
          </w:tcPr>
          <w:p w:rsidR="00B34006" w:rsidRPr="00FB6A3C" w:rsidRDefault="00B34006" w:rsidP="007D2C17">
            <w:pPr>
              <w:pStyle w:val="ESEBullet-Lev1"/>
              <w:numPr>
                <w:ilvl w:val="0"/>
                <w:numId w:val="0"/>
              </w:numPr>
              <w:spacing w:before="120" w:after="0" w:line="300" w:lineRule="exact"/>
              <w:rPr>
                <w:rFonts w:ascii="Arial Narrow" w:hAnsi="Arial Narrow"/>
              </w:rPr>
            </w:pPr>
          </w:p>
        </w:tc>
        <w:tc>
          <w:tcPr>
            <w:tcW w:w="2722" w:type="dxa"/>
            <w:gridSpan w:val="3"/>
            <w:vAlign w:val="center"/>
          </w:tcPr>
          <w:p w:rsidR="00B34006"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2008</w:t>
            </w:r>
          </w:p>
        </w:tc>
        <w:tc>
          <w:tcPr>
            <w:tcW w:w="2700" w:type="dxa"/>
            <w:gridSpan w:val="3"/>
            <w:vAlign w:val="center"/>
          </w:tcPr>
          <w:p w:rsidR="00B34006" w:rsidRDefault="00B34006" w:rsidP="007D2C17">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200</w:t>
            </w:r>
            <w:r>
              <w:rPr>
                <w:rFonts w:ascii="Arial Narrow" w:hAnsi="Arial Narrow"/>
                <w:b/>
                <w:sz w:val="22"/>
                <w:szCs w:val="22"/>
              </w:rPr>
              <w:t>9</w:t>
            </w:r>
          </w:p>
        </w:tc>
        <w:tc>
          <w:tcPr>
            <w:tcW w:w="2730" w:type="dxa"/>
            <w:gridSpan w:val="3"/>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sidRPr="00964968">
              <w:rPr>
                <w:rFonts w:ascii="Arial Narrow" w:hAnsi="Arial Narrow"/>
                <w:b/>
                <w:sz w:val="22"/>
                <w:szCs w:val="22"/>
              </w:rPr>
              <w:t>2010</w:t>
            </w:r>
          </w:p>
        </w:tc>
      </w:tr>
      <w:tr w:rsidR="00B34006" w:rsidRPr="00FB6A3C" w:rsidTr="00BE7EC0">
        <w:tc>
          <w:tcPr>
            <w:tcW w:w="1623" w:type="dxa"/>
            <w:tcBorders>
              <w:bottom w:val="single" w:sz="4" w:space="0" w:color="auto"/>
            </w:tcBorders>
            <w:vAlign w:val="center"/>
          </w:tcPr>
          <w:p w:rsidR="00B34006" w:rsidRPr="00FB6A3C" w:rsidRDefault="00B34006" w:rsidP="007D2C17">
            <w:pPr>
              <w:pStyle w:val="ESEBullet-Lev1"/>
              <w:numPr>
                <w:ilvl w:val="0"/>
                <w:numId w:val="0"/>
              </w:numPr>
              <w:spacing w:before="120" w:after="0" w:line="300" w:lineRule="exact"/>
              <w:rPr>
                <w:rFonts w:ascii="Arial Narrow" w:hAnsi="Arial Narrow"/>
              </w:rPr>
            </w:pPr>
          </w:p>
        </w:tc>
        <w:tc>
          <w:tcPr>
            <w:tcW w:w="1102"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 or Advanced</w:t>
            </w:r>
          </w:p>
        </w:tc>
        <w:tc>
          <w:tcPr>
            <w:tcW w:w="682"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8"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 xml:space="preserve">Median </w:t>
            </w:r>
          </w:p>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SGP</w:t>
            </w:r>
          </w:p>
        </w:tc>
        <w:tc>
          <w:tcPr>
            <w:tcW w:w="1170"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00" w:type="dxa"/>
            <w:tcBorders>
              <w:bottom w:val="single" w:sz="4" w:space="0" w:color="auto"/>
            </w:tcBorders>
            <w:vAlign w:val="center"/>
          </w:tcPr>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c>
          <w:tcPr>
            <w:tcW w:w="1170" w:type="dxa"/>
            <w:tcBorders>
              <w:bottom w:val="single" w:sz="4" w:space="0" w:color="auto"/>
            </w:tcBorders>
            <w:vAlign w:val="center"/>
          </w:tcPr>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Percent</w:t>
            </w:r>
          </w:p>
          <w:p w:rsidR="00B34006"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Proficient</w:t>
            </w:r>
          </w:p>
          <w:p w:rsidR="00B34006" w:rsidRPr="00964968" w:rsidRDefault="00B34006" w:rsidP="007D2C17">
            <w:pPr>
              <w:pStyle w:val="ESEBullet-Lev1"/>
              <w:numPr>
                <w:ilvl w:val="0"/>
                <w:numId w:val="0"/>
              </w:numPr>
              <w:spacing w:before="0" w:after="0"/>
              <w:jc w:val="center"/>
              <w:rPr>
                <w:rFonts w:ascii="Arial Narrow" w:hAnsi="Arial Narrow"/>
                <w:b/>
                <w:sz w:val="22"/>
                <w:szCs w:val="22"/>
              </w:rPr>
            </w:pPr>
            <w:r>
              <w:rPr>
                <w:rFonts w:ascii="Arial Narrow" w:hAnsi="Arial Narrow"/>
                <w:b/>
                <w:sz w:val="22"/>
                <w:szCs w:val="22"/>
              </w:rPr>
              <w:t>or Advanced</w:t>
            </w:r>
          </w:p>
        </w:tc>
        <w:tc>
          <w:tcPr>
            <w:tcW w:w="630" w:type="dxa"/>
            <w:tcBorders>
              <w:bottom w:val="single" w:sz="4" w:space="0" w:color="auto"/>
            </w:tcBorders>
            <w:vAlign w:val="center"/>
          </w:tcPr>
          <w:p w:rsidR="00B34006" w:rsidRPr="00964968" w:rsidRDefault="00B34006" w:rsidP="007D2C17">
            <w:pPr>
              <w:pStyle w:val="ESEBullet-Lev1"/>
              <w:numPr>
                <w:ilvl w:val="0"/>
                <w:numId w:val="0"/>
              </w:numPr>
              <w:spacing w:before="120" w:after="0" w:line="300" w:lineRule="exact"/>
              <w:jc w:val="center"/>
              <w:rPr>
                <w:rFonts w:ascii="Arial Narrow" w:hAnsi="Arial Narrow"/>
                <w:b/>
                <w:sz w:val="22"/>
                <w:szCs w:val="22"/>
              </w:rPr>
            </w:pPr>
            <w:r>
              <w:rPr>
                <w:rFonts w:ascii="Arial Narrow" w:hAnsi="Arial Narrow"/>
                <w:b/>
                <w:sz w:val="22"/>
                <w:szCs w:val="22"/>
              </w:rPr>
              <w:t>CPI</w:t>
            </w:r>
          </w:p>
        </w:tc>
        <w:tc>
          <w:tcPr>
            <w:tcW w:w="930" w:type="dxa"/>
            <w:tcBorders>
              <w:bottom w:val="single" w:sz="4" w:space="0" w:color="auto"/>
            </w:tcBorders>
            <w:vAlign w:val="center"/>
          </w:tcPr>
          <w:p w:rsidR="00B34006" w:rsidRPr="002819B3" w:rsidRDefault="00B34006" w:rsidP="007D2C17">
            <w:pPr>
              <w:pStyle w:val="ESEBullet-Lev1"/>
              <w:numPr>
                <w:ilvl w:val="0"/>
                <w:numId w:val="0"/>
              </w:numPr>
              <w:spacing w:before="0" w:after="0"/>
              <w:jc w:val="center"/>
              <w:rPr>
                <w:rFonts w:ascii="Arial Narrow" w:hAnsi="Arial Narrow"/>
                <w:b/>
                <w:i/>
                <w:sz w:val="22"/>
                <w:szCs w:val="22"/>
              </w:rPr>
            </w:pPr>
            <w:r w:rsidRPr="002819B3">
              <w:rPr>
                <w:rFonts w:ascii="Arial Narrow" w:hAnsi="Arial Narrow"/>
                <w:b/>
                <w:i/>
                <w:sz w:val="22"/>
                <w:szCs w:val="22"/>
              </w:rPr>
              <w:t>Median SGP</w:t>
            </w:r>
          </w:p>
        </w:tc>
      </w:tr>
      <w:tr w:rsidR="00BE7EC0" w:rsidRPr="00FB6A3C" w:rsidTr="00BE7EC0">
        <w:tc>
          <w:tcPr>
            <w:tcW w:w="1623" w:type="dxa"/>
            <w:shd w:val="clear" w:color="auto" w:fill="D9D9D9"/>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33</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63.1</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45.0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33</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64.5</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44.0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37</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67.1</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47.0</w:t>
            </w:r>
          </w:p>
        </w:tc>
      </w:tr>
      <w:tr w:rsidR="00BE7EC0" w:rsidRPr="00FB6A3C" w:rsidTr="00BE7EC0">
        <w:tc>
          <w:tcPr>
            <w:tcW w:w="1623" w:type="dxa"/>
            <w:tcBorders>
              <w:bottom w:val="single" w:sz="4" w:space="0" w:color="auto"/>
            </w:tcBorders>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 xml:space="preserve">State </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55</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77.7</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55</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78.5</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59</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79.9</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50.0</w:t>
            </w:r>
          </w:p>
        </w:tc>
      </w:tr>
      <w:tr w:rsidR="00BE7EC0" w:rsidRPr="00FB6A3C" w:rsidTr="00BE7EC0">
        <w:tc>
          <w:tcPr>
            <w:tcW w:w="1623" w:type="dxa"/>
            <w:shd w:val="clear" w:color="auto" w:fill="D9D9D9"/>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24</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55.5</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49.0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23</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56.8</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44.0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29</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61.4</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48.5</w:t>
            </w:r>
          </w:p>
        </w:tc>
      </w:tr>
      <w:tr w:rsidR="00BE7EC0" w:rsidRPr="00FB6A3C" w:rsidTr="00BE7EC0">
        <w:tc>
          <w:tcPr>
            <w:tcW w:w="1623" w:type="dxa"/>
            <w:tcBorders>
              <w:bottom w:val="single" w:sz="4" w:space="0" w:color="auto"/>
            </w:tcBorders>
            <w:vAlign w:val="center"/>
          </w:tcPr>
          <w:p w:rsidR="00BE7EC0" w:rsidRDefault="00BE7EC0"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District</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24</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56.0</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49.0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24</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57.3</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44.0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31</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62.0</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49.0</w:t>
            </w:r>
          </w:p>
        </w:tc>
      </w:tr>
      <w:tr w:rsidR="00BE7EC0" w:rsidRPr="00FB6A3C" w:rsidTr="00BE7EC0">
        <w:tc>
          <w:tcPr>
            <w:tcW w:w="1623" w:type="dxa"/>
            <w:shd w:val="clear" w:color="auto" w:fill="D9D9D9"/>
            <w:vAlign w:val="center"/>
          </w:tcPr>
          <w:p w:rsidR="00BE7EC0" w:rsidRDefault="009E0AE6"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SLEE</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Low-Income Students</w:t>
            </w:r>
          </w:p>
        </w:tc>
        <w:tc>
          <w:tcPr>
            <w:tcW w:w="110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43</w:t>
            </w:r>
          </w:p>
        </w:tc>
        <w:tc>
          <w:tcPr>
            <w:tcW w:w="682"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77.6</w:t>
            </w:r>
          </w:p>
        </w:tc>
        <w:tc>
          <w:tcPr>
            <w:tcW w:w="938"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65.0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50</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83.4</w:t>
            </w:r>
          </w:p>
        </w:tc>
        <w:tc>
          <w:tcPr>
            <w:tcW w:w="90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76.0</w:t>
            </w:r>
          </w:p>
        </w:tc>
        <w:tc>
          <w:tcPr>
            <w:tcW w:w="117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64</w:t>
            </w:r>
          </w:p>
        </w:tc>
        <w:tc>
          <w:tcPr>
            <w:tcW w:w="630" w:type="dxa"/>
            <w:shd w:val="clear" w:color="auto" w:fill="D9D9D9"/>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87.6</w:t>
            </w:r>
          </w:p>
        </w:tc>
        <w:tc>
          <w:tcPr>
            <w:tcW w:w="930" w:type="dxa"/>
            <w:shd w:val="clear" w:color="auto" w:fill="D9D9D9"/>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86.0</w:t>
            </w:r>
          </w:p>
        </w:tc>
      </w:tr>
      <w:tr w:rsidR="00BE7EC0" w:rsidRPr="00FB6A3C" w:rsidTr="00BE7EC0">
        <w:tc>
          <w:tcPr>
            <w:tcW w:w="1623" w:type="dxa"/>
            <w:tcBorders>
              <w:bottom w:val="single" w:sz="4" w:space="0" w:color="auto"/>
            </w:tcBorders>
            <w:vAlign w:val="center"/>
          </w:tcPr>
          <w:p w:rsidR="00BE7EC0" w:rsidRDefault="009E0AE6" w:rsidP="007D2C17">
            <w:pPr>
              <w:pStyle w:val="ESEBullet-Lev1"/>
              <w:numPr>
                <w:ilvl w:val="0"/>
                <w:numId w:val="0"/>
              </w:numPr>
              <w:spacing w:before="0" w:after="0"/>
              <w:rPr>
                <w:rFonts w:ascii="Arial Narrow" w:hAnsi="Arial Narrow"/>
                <w:sz w:val="22"/>
                <w:szCs w:val="22"/>
              </w:rPr>
            </w:pPr>
            <w:r>
              <w:rPr>
                <w:rFonts w:ascii="Arial Narrow" w:hAnsi="Arial Narrow"/>
                <w:sz w:val="22"/>
                <w:szCs w:val="22"/>
              </w:rPr>
              <w:t>SLEE</w:t>
            </w:r>
          </w:p>
          <w:p w:rsidR="00BE7EC0" w:rsidRPr="00964968" w:rsidRDefault="00BE7EC0" w:rsidP="007D2C17">
            <w:pPr>
              <w:pStyle w:val="ESEBullet-Lev1"/>
              <w:numPr>
                <w:ilvl w:val="0"/>
                <w:numId w:val="0"/>
              </w:numPr>
              <w:spacing w:before="0" w:after="0"/>
              <w:rPr>
                <w:rFonts w:ascii="Arial Narrow" w:hAnsi="Arial Narrow"/>
                <w:sz w:val="22"/>
                <w:szCs w:val="22"/>
              </w:rPr>
            </w:pPr>
            <w:r w:rsidRPr="00964968">
              <w:rPr>
                <w:rFonts w:ascii="Arial Narrow" w:hAnsi="Arial Narrow"/>
                <w:sz w:val="22"/>
                <w:szCs w:val="22"/>
              </w:rPr>
              <w:t>All Students</w:t>
            </w:r>
          </w:p>
        </w:tc>
        <w:tc>
          <w:tcPr>
            <w:tcW w:w="110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45</w:t>
            </w:r>
          </w:p>
        </w:tc>
        <w:tc>
          <w:tcPr>
            <w:tcW w:w="682"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78.9</w:t>
            </w:r>
          </w:p>
        </w:tc>
        <w:tc>
          <w:tcPr>
            <w:tcW w:w="938"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67.5</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49</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83.3</w:t>
            </w:r>
          </w:p>
        </w:tc>
        <w:tc>
          <w:tcPr>
            <w:tcW w:w="90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76.0</w:t>
            </w:r>
          </w:p>
        </w:tc>
        <w:tc>
          <w:tcPr>
            <w:tcW w:w="117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66</w:t>
            </w:r>
          </w:p>
        </w:tc>
        <w:tc>
          <w:tcPr>
            <w:tcW w:w="630" w:type="dxa"/>
            <w:tcBorders>
              <w:bottom w:val="single" w:sz="4" w:space="0" w:color="auto"/>
            </w:tcBorders>
            <w:vAlign w:val="center"/>
          </w:tcPr>
          <w:p w:rsidR="00BE7EC0" w:rsidRPr="002D67CD" w:rsidRDefault="00BE7EC0" w:rsidP="00BE7EC0">
            <w:pPr>
              <w:jc w:val="center"/>
              <w:rPr>
                <w:rFonts w:ascii="Arial Narrow" w:hAnsi="Arial Narrow" w:cs="Arial"/>
                <w:color w:val="000000"/>
                <w:sz w:val="22"/>
                <w:szCs w:val="22"/>
              </w:rPr>
            </w:pPr>
            <w:r w:rsidRPr="002D67CD">
              <w:rPr>
                <w:rFonts w:ascii="Arial Narrow" w:hAnsi="Arial Narrow" w:cs="Arial"/>
                <w:color w:val="000000"/>
                <w:sz w:val="22"/>
                <w:szCs w:val="22"/>
              </w:rPr>
              <w:t>88.3</w:t>
            </w:r>
          </w:p>
        </w:tc>
        <w:tc>
          <w:tcPr>
            <w:tcW w:w="930" w:type="dxa"/>
            <w:tcBorders>
              <w:bottom w:val="single" w:sz="4" w:space="0" w:color="auto"/>
            </w:tcBorders>
            <w:vAlign w:val="center"/>
          </w:tcPr>
          <w:p w:rsidR="00BE7EC0" w:rsidRPr="002D67CD" w:rsidRDefault="00BE7EC0" w:rsidP="00BE7EC0">
            <w:pPr>
              <w:jc w:val="center"/>
              <w:rPr>
                <w:rFonts w:ascii="Arial Narrow" w:hAnsi="Arial Narrow" w:cs="Arial"/>
                <w:i/>
                <w:color w:val="000000"/>
                <w:sz w:val="22"/>
                <w:szCs w:val="22"/>
              </w:rPr>
            </w:pPr>
            <w:r w:rsidRPr="002D67CD">
              <w:rPr>
                <w:rFonts w:ascii="Arial Narrow" w:hAnsi="Arial Narrow" w:cs="Arial"/>
                <w:i/>
                <w:color w:val="000000"/>
                <w:sz w:val="22"/>
                <w:szCs w:val="22"/>
              </w:rPr>
              <w:t>87.0</w:t>
            </w:r>
          </w:p>
        </w:tc>
      </w:tr>
    </w:tbl>
    <w:p w:rsidR="00B34006" w:rsidRPr="00215B02" w:rsidRDefault="00B34006" w:rsidP="00B34006">
      <w:pPr>
        <w:spacing w:before="60"/>
        <w:rPr>
          <w:sz w:val="20"/>
          <w:szCs w:val="20"/>
        </w:rPr>
      </w:pPr>
      <w:r>
        <w:rPr>
          <w:sz w:val="20"/>
          <w:szCs w:val="20"/>
        </w:rPr>
        <w:t>Source: School/District Profiles on ESE website</w:t>
      </w:r>
    </w:p>
    <w:p w:rsidR="00B34006" w:rsidRPr="00401F0D" w:rsidRDefault="00B34006" w:rsidP="00B34006">
      <w:pPr>
        <w:spacing w:before="60"/>
      </w:pPr>
    </w:p>
    <w:p w:rsidR="00B34006" w:rsidRDefault="00B34006" w:rsidP="00B34006">
      <w:pPr>
        <w:jc w:val="center"/>
        <w:rPr>
          <w:rFonts w:ascii="Arial" w:hAnsi="Arial" w:cs="Arial"/>
          <w:b/>
          <w:sz w:val="22"/>
          <w:szCs w:val="22"/>
        </w:rPr>
      </w:pPr>
    </w:p>
    <w:p w:rsidR="00B34006" w:rsidRPr="00677D09" w:rsidRDefault="00B34006" w:rsidP="00B34006">
      <w:pPr>
        <w:jc w:val="center"/>
        <w:rPr>
          <w:rFonts w:ascii="Arial" w:eastAsia="Calibri" w:hAnsi="Arial" w:cs="Arial"/>
          <w:b/>
          <w:sz w:val="22"/>
          <w:szCs w:val="22"/>
        </w:rPr>
      </w:pPr>
      <w:r>
        <w:br w:type="page"/>
      </w:r>
      <w:r>
        <w:rPr>
          <w:rFonts w:ascii="Arial" w:eastAsia="Calibri" w:hAnsi="Arial" w:cs="Arial"/>
          <w:b/>
          <w:sz w:val="22"/>
          <w:szCs w:val="22"/>
        </w:rPr>
        <w:lastRenderedPageBreak/>
        <w:t>T</w:t>
      </w:r>
      <w:r w:rsidRPr="00677D09">
        <w:rPr>
          <w:rFonts w:ascii="Arial" w:eastAsia="Calibri" w:hAnsi="Arial" w:cs="Arial"/>
          <w:b/>
          <w:sz w:val="22"/>
          <w:szCs w:val="22"/>
        </w:rPr>
        <w:t xml:space="preserve">able </w:t>
      </w:r>
      <w:r>
        <w:rPr>
          <w:rFonts w:ascii="Arial" w:eastAsia="Calibri" w:hAnsi="Arial" w:cs="Arial"/>
          <w:b/>
          <w:sz w:val="22"/>
          <w:szCs w:val="22"/>
        </w:rPr>
        <w:t>C5</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F4386F" w:rsidRDefault="00B34006" w:rsidP="00B34006">
      <w:pPr>
        <w:jc w:val="center"/>
        <w:rPr>
          <w:rFonts w:ascii="Arial" w:eastAsia="Calibri" w:hAnsi="Arial" w:cs="Arial"/>
          <w:b/>
          <w:sz w:val="22"/>
          <w:szCs w:val="22"/>
        </w:rPr>
      </w:pPr>
      <w:proofErr w:type="gramStart"/>
      <w:r w:rsidRPr="00677D09">
        <w:rPr>
          <w:rFonts w:ascii="Arial" w:eastAsia="Calibri" w:hAnsi="Arial" w:cs="Arial"/>
          <w:b/>
          <w:sz w:val="22"/>
          <w:szCs w:val="22"/>
        </w:rPr>
        <w:t>for</w:t>
      </w:r>
      <w:proofErr w:type="gramEnd"/>
      <w:r w:rsidRPr="00677D09">
        <w:rPr>
          <w:rFonts w:ascii="Arial" w:eastAsia="Calibri" w:hAnsi="Arial" w:cs="Arial"/>
          <w:b/>
          <w:sz w:val="22"/>
          <w:szCs w:val="22"/>
        </w:rPr>
        <w:t xml:space="preserve">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F4386F">
        <w:rPr>
          <w:rFonts w:ascii="Arial" w:eastAsia="Calibri" w:hAnsi="Arial" w:cs="Arial"/>
          <w:b/>
          <w:sz w:val="22"/>
          <w:szCs w:val="22"/>
        </w:rPr>
        <w:t>South Lawrence East Elementary (SLEE)</w:t>
      </w:r>
      <w:r>
        <w:rPr>
          <w:rFonts w:ascii="Arial" w:eastAsia="Calibri" w:hAnsi="Arial" w:cs="Arial"/>
          <w:b/>
          <w:sz w:val="22"/>
          <w:szCs w:val="22"/>
        </w:rPr>
        <w:t xml:space="preserve">, </w:t>
      </w:r>
    </w:p>
    <w:p w:rsidR="00B34006" w:rsidRDefault="00F4386F" w:rsidP="00B34006">
      <w:pPr>
        <w:jc w:val="center"/>
        <w:rPr>
          <w:rFonts w:ascii="Arial" w:eastAsia="Calibri" w:hAnsi="Arial" w:cs="Arial"/>
          <w:b/>
          <w:sz w:val="22"/>
          <w:szCs w:val="22"/>
        </w:rPr>
      </w:pPr>
      <w:r>
        <w:rPr>
          <w:rFonts w:ascii="Arial" w:eastAsia="Calibri" w:hAnsi="Arial" w:cs="Arial"/>
          <w:b/>
          <w:sz w:val="22"/>
          <w:szCs w:val="22"/>
        </w:rPr>
        <w:t xml:space="preserve">Lawrence Public </w:t>
      </w:r>
      <w:proofErr w:type="gramStart"/>
      <w:r>
        <w:rPr>
          <w:rFonts w:ascii="Arial" w:eastAsia="Calibri" w:hAnsi="Arial" w:cs="Arial"/>
          <w:b/>
          <w:sz w:val="22"/>
          <w:szCs w:val="22"/>
        </w:rPr>
        <w:t>Schools</w:t>
      </w:r>
      <w:r w:rsidR="00B34006">
        <w:rPr>
          <w:rFonts w:ascii="Arial" w:eastAsia="Calibri" w:hAnsi="Arial" w:cs="Arial"/>
          <w:b/>
          <w:sz w:val="22"/>
          <w:szCs w:val="22"/>
        </w:rPr>
        <w:t>,</w:t>
      </w:r>
      <w:proofErr w:type="gramEnd"/>
      <w:r w:rsidR="00B34006">
        <w:rPr>
          <w:rFonts w:ascii="Arial" w:eastAsia="Calibri" w:hAnsi="Arial" w:cs="Arial"/>
          <w:b/>
          <w:sz w:val="22"/>
          <w:szCs w:val="22"/>
        </w:rPr>
        <w:t xml:space="preserve"> and State</w:t>
      </w:r>
    </w:p>
    <w:p w:rsidR="00B34006" w:rsidRPr="00677D09" w:rsidRDefault="00B34006" w:rsidP="00B34006">
      <w:pPr>
        <w:spacing w:after="60"/>
        <w:jc w:val="center"/>
        <w:rPr>
          <w:rFonts w:ascii="Arial" w:eastAsia="Calibri" w:hAnsi="Arial" w:cs="Arial"/>
          <w:b/>
          <w:sz w:val="22"/>
          <w:szCs w:val="22"/>
        </w:rPr>
      </w:pPr>
      <w:r>
        <w:rPr>
          <w:rFonts w:ascii="Arial" w:eastAsia="Calibri" w:hAnsi="Arial" w:cs="Arial"/>
          <w:b/>
          <w:sz w:val="22"/>
          <w:szCs w:val="22"/>
        </w:rPr>
        <w:t>ELA</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B34006" w:rsidRPr="0069507C" w:rsidTr="007D2C17">
        <w:trPr>
          <w:jc w:val="center"/>
        </w:trPr>
        <w:tc>
          <w:tcPr>
            <w:tcW w:w="1605" w:type="dxa"/>
            <w:vAlign w:val="center"/>
          </w:tcPr>
          <w:p w:rsidR="00B34006" w:rsidRPr="0069507C" w:rsidRDefault="00B34006" w:rsidP="007D2C17">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B34006" w:rsidRPr="00E31030" w:rsidRDefault="00F4386F" w:rsidP="007D2C17">
            <w:pPr>
              <w:tabs>
                <w:tab w:val="right" w:pos="9360"/>
              </w:tabs>
              <w:jc w:val="center"/>
              <w:rPr>
                <w:rFonts w:ascii="Arial Narrow" w:hAnsi="Arial Narrow" w:cs="Arial"/>
                <w:b/>
                <w:sz w:val="22"/>
                <w:szCs w:val="22"/>
              </w:rPr>
            </w:pPr>
            <w:r>
              <w:rPr>
                <w:rFonts w:ascii="Arial Narrow" w:hAnsi="Arial Narrow" w:cs="Arial"/>
                <w:b/>
                <w:sz w:val="22"/>
                <w:szCs w:val="22"/>
              </w:rPr>
              <w:t>SLEE</w:t>
            </w:r>
          </w:p>
        </w:tc>
        <w:tc>
          <w:tcPr>
            <w:tcW w:w="1605" w:type="dxa"/>
            <w:vAlign w:val="center"/>
          </w:tcPr>
          <w:p w:rsidR="00B34006" w:rsidRPr="00E31030" w:rsidRDefault="00F4386F" w:rsidP="007D2C17">
            <w:pPr>
              <w:tabs>
                <w:tab w:val="right" w:pos="9360"/>
              </w:tabs>
              <w:jc w:val="center"/>
              <w:rPr>
                <w:rFonts w:ascii="Arial Narrow" w:hAnsi="Arial Narrow" w:cs="Arial"/>
                <w:b/>
                <w:sz w:val="22"/>
                <w:szCs w:val="22"/>
              </w:rPr>
            </w:pPr>
            <w:r>
              <w:rPr>
                <w:rFonts w:ascii="Arial Narrow" w:hAnsi="Arial Narrow" w:cs="Arial"/>
                <w:b/>
                <w:sz w:val="22"/>
                <w:szCs w:val="22"/>
              </w:rPr>
              <w:t>Lawrence</w:t>
            </w:r>
          </w:p>
        </w:tc>
        <w:tc>
          <w:tcPr>
            <w:tcW w:w="1606" w:type="dxa"/>
            <w:vAlign w:val="center"/>
          </w:tcPr>
          <w:p w:rsidR="00B34006" w:rsidRPr="00E31030" w:rsidRDefault="00B34006" w:rsidP="007D2C17">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3E30FD" w:rsidRPr="0069507C" w:rsidTr="003C750C">
        <w:trPr>
          <w:jc w:val="center"/>
        </w:trPr>
        <w:tc>
          <w:tcPr>
            <w:tcW w:w="1605" w:type="dxa"/>
            <w:vAlign w:val="center"/>
          </w:tcPr>
          <w:p w:rsidR="003E30FD" w:rsidRPr="002D67CD" w:rsidRDefault="003E30FD" w:rsidP="007D2C17">
            <w:pPr>
              <w:tabs>
                <w:tab w:val="right" w:pos="9360"/>
              </w:tabs>
              <w:rPr>
                <w:rFonts w:ascii="Arial Narrow" w:hAnsi="Arial Narrow" w:cs="Arial"/>
                <w:sz w:val="22"/>
                <w:szCs w:val="22"/>
              </w:rPr>
            </w:pPr>
            <w:r w:rsidRPr="002D67CD">
              <w:rPr>
                <w:rFonts w:ascii="Arial Narrow" w:hAnsi="Arial Narrow" w:cs="Arial"/>
                <w:sz w:val="22"/>
                <w:szCs w:val="22"/>
              </w:rPr>
              <w:t>3</w:t>
            </w:r>
          </w:p>
        </w:tc>
        <w:tc>
          <w:tcPr>
            <w:tcW w:w="1605"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50 </w:t>
            </w:r>
            <w:r w:rsidRPr="002D67CD">
              <w:rPr>
                <w:rFonts w:ascii="Arial Narrow" w:hAnsi="Arial Narrow" w:cs="Arial"/>
                <w:i/>
                <w:color w:val="000000"/>
                <w:sz w:val="18"/>
                <w:szCs w:val="18"/>
              </w:rPr>
              <w:t>(104)</w:t>
            </w:r>
          </w:p>
        </w:tc>
        <w:tc>
          <w:tcPr>
            <w:tcW w:w="1605"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39 </w:t>
            </w:r>
            <w:r w:rsidRPr="002D67CD">
              <w:rPr>
                <w:rFonts w:ascii="Arial Narrow" w:hAnsi="Arial Narrow" w:cs="Arial"/>
                <w:i/>
                <w:color w:val="000000"/>
                <w:sz w:val="18"/>
                <w:szCs w:val="18"/>
              </w:rPr>
              <w:t>(857)</w:t>
            </w:r>
          </w:p>
        </w:tc>
        <w:tc>
          <w:tcPr>
            <w:tcW w:w="1606"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43 </w:t>
            </w:r>
          </w:p>
        </w:tc>
      </w:tr>
      <w:tr w:rsidR="003E30FD" w:rsidRPr="0069507C" w:rsidTr="007D2C17">
        <w:trPr>
          <w:jc w:val="center"/>
        </w:trPr>
        <w:tc>
          <w:tcPr>
            <w:tcW w:w="1605" w:type="dxa"/>
            <w:vAlign w:val="center"/>
          </w:tcPr>
          <w:p w:rsidR="003E30FD" w:rsidRPr="002D67CD" w:rsidRDefault="003E30FD" w:rsidP="007D2C17">
            <w:pPr>
              <w:tabs>
                <w:tab w:val="right" w:pos="9360"/>
              </w:tabs>
              <w:rPr>
                <w:rFonts w:ascii="Arial Narrow" w:hAnsi="Arial Narrow" w:cs="Arial"/>
                <w:sz w:val="22"/>
                <w:szCs w:val="22"/>
              </w:rPr>
            </w:pPr>
            <w:r w:rsidRPr="002D67CD">
              <w:rPr>
                <w:rFonts w:ascii="Arial Narrow" w:hAnsi="Arial Narrow" w:cs="Arial"/>
                <w:sz w:val="22"/>
                <w:szCs w:val="22"/>
              </w:rPr>
              <w:t>4</w:t>
            </w:r>
          </w:p>
        </w:tc>
        <w:tc>
          <w:tcPr>
            <w:tcW w:w="1605"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43 </w:t>
            </w:r>
            <w:r w:rsidRPr="002D67CD">
              <w:rPr>
                <w:rFonts w:ascii="Arial Narrow" w:hAnsi="Arial Narrow" w:cs="Arial"/>
                <w:i/>
                <w:color w:val="000000"/>
                <w:sz w:val="18"/>
                <w:szCs w:val="18"/>
              </w:rPr>
              <w:t>(93)</w:t>
            </w:r>
          </w:p>
        </w:tc>
        <w:tc>
          <w:tcPr>
            <w:tcW w:w="1605"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33 </w:t>
            </w:r>
            <w:r w:rsidRPr="002D67CD">
              <w:rPr>
                <w:rFonts w:ascii="Arial Narrow" w:hAnsi="Arial Narrow" w:cs="Arial"/>
                <w:i/>
                <w:color w:val="000000"/>
                <w:sz w:val="18"/>
                <w:szCs w:val="18"/>
              </w:rPr>
              <w:t>(865)</w:t>
            </w:r>
          </w:p>
        </w:tc>
        <w:tc>
          <w:tcPr>
            <w:tcW w:w="1606" w:type="dxa"/>
          </w:tcPr>
          <w:p w:rsidR="003E30FD" w:rsidRPr="002D67CD" w:rsidRDefault="003E30FD">
            <w:pPr>
              <w:jc w:val="center"/>
              <w:rPr>
                <w:rFonts w:ascii="Arial Narrow" w:hAnsi="Arial Narrow" w:cs="Arial"/>
                <w:color w:val="000000"/>
                <w:sz w:val="22"/>
                <w:szCs w:val="22"/>
              </w:rPr>
            </w:pPr>
            <w:r w:rsidRPr="002D67CD">
              <w:rPr>
                <w:rFonts w:ascii="Arial Narrow" w:hAnsi="Arial Narrow" w:cs="Arial"/>
                <w:color w:val="000000"/>
                <w:sz w:val="22"/>
                <w:szCs w:val="22"/>
              </w:rPr>
              <w:t xml:space="preserve">31 </w:t>
            </w:r>
          </w:p>
        </w:tc>
      </w:tr>
      <w:tr w:rsidR="00B34006" w:rsidRPr="0069507C" w:rsidTr="007D2C17">
        <w:trPr>
          <w:jc w:val="center"/>
        </w:trPr>
        <w:tc>
          <w:tcPr>
            <w:tcW w:w="6421" w:type="dxa"/>
            <w:gridSpan w:val="4"/>
            <w:vAlign w:val="center"/>
          </w:tcPr>
          <w:p w:rsidR="00B34006" w:rsidRPr="0069507C" w:rsidRDefault="00B34006" w:rsidP="007D2C17">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B34006" w:rsidRDefault="00B34006" w:rsidP="007D2C17">
            <w:pPr>
              <w:pStyle w:val="FootnoteText"/>
              <w:tabs>
                <w:tab w:val="right" w:pos="9360"/>
              </w:tabs>
              <w:spacing w:before="60"/>
            </w:pPr>
            <w:r>
              <w:t>*Proficiency rates are the percentages of students scoring Proficient or Advanced on MCAS.</w:t>
            </w:r>
          </w:p>
          <w:p w:rsidR="00B34006" w:rsidRPr="00EC7C61" w:rsidRDefault="00B34006" w:rsidP="007D2C17">
            <w:pPr>
              <w:rPr>
                <w:rFonts w:ascii="Arial Narrow" w:hAnsi="Arial Narrow" w:cs="Arial"/>
                <w:b/>
                <w:sz w:val="22"/>
                <w:szCs w:val="22"/>
              </w:rPr>
            </w:pPr>
            <w:r w:rsidRPr="0069507C">
              <w:rPr>
                <w:sz w:val="20"/>
                <w:szCs w:val="20"/>
              </w:rPr>
              <w:t>Source: School/District Profiles on ESE website</w:t>
            </w:r>
          </w:p>
        </w:tc>
      </w:tr>
    </w:tbl>
    <w:p w:rsidR="00B34006" w:rsidRDefault="00B34006" w:rsidP="00B34006">
      <w:pPr>
        <w:pStyle w:val="BodyText"/>
      </w:pPr>
    </w:p>
    <w:p w:rsidR="00B34006" w:rsidRPr="00677D09" w:rsidRDefault="00B34006" w:rsidP="00B34006">
      <w:pPr>
        <w:jc w:val="center"/>
        <w:rPr>
          <w:rFonts w:ascii="Arial" w:eastAsia="Calibri" w:hAnsi="Arial" w:cs="Arial"/>
          <w:b/>
          <w:sz w:val="22"/>
          <w:szCs w:val="22"/>
        </w:rPr>
      </w:pPr>
      <w:r>
        <w:rPr>
          <w:rFonts w:ascii="Arial" w:eastAsia="Calibri" w:hAnsi="Arial" w:cs="Arial"/>
          <w:b/>
          <w:sz w:val="22"/>
          <w:szCs w:val="22"/>
        </w:rPr>
        <w:t>T</w:t>
      </w:r>
      <w:r w:rsidRPr="00677D09">
        <w:rPr>
          <w:rFonts w:ascii="Arial" w:eastAsia="Calibri" w:hAnsi="Arial" w:cs="Arial"/>
          <w:b/>
          <w:sz w:val="22"/>
          <w:szCs w:val="22"/>
        </w:rPr>
        <w:t xml:space="preserve">able </w:t>
      </w:r>
      <w:r>
        <w:rPr>
          <w:rFonts w:ascii="Arial" w:eastAsia="Calibri" w:hAnsi="Arial" w:cs="Arial"/>
          <w:b/>
          <w:sz w:val="22"/>
          <w:szCs w:val="22"/>
        </w:rPr>
        <w:t>C6</w:t>
      </w:r>
      <w:r w:rsidRPr="00677D09">
        <w:rPr>
          <w:rFonts w:ascii="Arial" w:eastAsia="Calibri" w:hAnsi="Arial" w:cs="Arial"/>
          <w:b/>
          <w:sz w:val="22"/>
          <w:szCs w:val="22"/>
        </w:rPr>
        <w:t xml:space="preserve">: </w:t>
      </w:r>
      <w:r>
        <w:rPr>
          <w:rFonts w:ascii="Arial" w:eastAsia="Calibri" w:hAnsi="Arial" w:cs="Arial"/>
          <w:b/>
          <w:sz w:val="22"/>
          <w:szCs w:val="22"/>
        </w:rPr>
        <w:t xml:space="preserve">Comparison by Grade of </w:t>
      </w:r>
      <w:r w:rsidRPr="00677D09">
        <w:rPr>
          <w:rFonts w:ascii="Arial" w:eastAsia="Calibri" w:hAnsi="Arial" w:cs="Arial"/>
          <w:b/>
          <w:sz w:val="22"/>
          <w:szCs w:val="22"/>
        </w:rPr>
        <w:t>2010 Proficiency Rates</w:t>
      </w:r>
      <w:r>
        <w:rPr>
          <w:rFonts w:ascii="Arial" w:eastAsia="Calibri" w:hAnsi="Arial" w:cs="Arial"/>
          <w:b/>
          <w:sz w:val="22"/>
          <w:szCs w:val="22"/>
        </w:rPr>
        <w:t>*</w:t>
      </w:r>
    </w:p>
    <w:p w:rsidR="00F4386F" w:rsidRDefault="00B34006" w:rsidP="00F4386F">
      <w:pPr>
        <w:jc w:val="center"/>
        <w:rPr>
          <w:rFonts w:ascii="Arial" w:eastAsia="Calibri" w:hAnsi="Arial" w:cs="Arial"/>
          <w:b/>
          <w:sz w:val="22"/>
          <w:szCs w:val="22"/>
        </w:rPr>
      </w:pPr>
      <w:proofErr w:type="gramStart"/>
      <w:r w:rsidRPr="00677D09">
        <w:rPr>
          <w:rFonts w:ascii="Arial" w:eastAsia="Calibri" w:hAnsi="Arial" w:cs="Arial"/>
          <w:b/>
          <w:sz w:val="22"/>
          <w:szCs w:val="22"/>
        </w:rPr>
        <w:t>for</w:t>
      </w:r>
      <w:proofErr w:type="gramEnd"/>
      <w:r w:rsidRPr="00677D09">
        <w:rPr>
          <w:rFonts w:ascii="Arial" w:eastAsia="Calibri" w:hAnsi="Arial" w:cs="Arial"/>
          <w:b/>
          <w:sz w:val="22"/>
          <w:szCs w:val="22"/>
        </w:rPr>
        <w:t xml:space="preserve"> </w:t>
      </w:r>
      <w:r>
        <w:rPr>
          <w:rFonts w:ascii="Arial" w:hAnsi="Arial" w:cs="Arial"/>
          <w:b/>
          <w:sz w:val="22"/>
          <w:szCs w:val="22"/>
        </w:rPr>
        <w:t>Low-Income</w:t>
      </w:r>
      <w:r w:rsidRPr="00677D09">
        <w:rPr>
          <w:rFonts w:ascii="Arial" w:eastAsia="Calibri" w:hAnsi="Arial" w:cs="Arial"/>
          <w:b/>
          <w:sz w:val="22"/>
          <w:szCs w:val="22"/>
        </w:rPr>
        <w:t xml:space="preserve"> Students</w:t>
      </w:r>
      <w:r>
        <w:rPr>
          <w:rFonts w:ascii="Arial" w:eastAsia="Calibri" w:hAnsi="Arial" w:cs="Arial"/>
          <w:b/>
          <w:sz w:val="22"/>
          <w:szCs w:val="22"/>
        </w:rPr>
        <w:t xml:space="preserve"> in </w:t>
      </w:r>
      <w:r w:rsidR="00F4386F">
        <w:rPr>
          <w:rFonts w:ascii="Arial" w:eastAsia="Calibri" w:hAnsi="Arial" w:cs="Arial"/>
          <w:b/>
          <w:sz w:val="22"/>
          <w:szCs w:val="22"/>
        </w:rPr>
        <w:t xml:space="preserve">South Lawrence East Elementary (SLEE), </w:t>
      </w:r>
    </w:p>
    <w:p w:rsidR="00F4386F" w:rsidRDefault="00F4386F" w:rsidP="00F4386F">
      <w:pPr>
        <w:jc w:val="center"/>
        <w:rPr>
          <w:rFonts w:ascii="Arial" w:eastAsia="Calibri" w:hAnsi="Arial" w:cs="Arial"/>
          <w:b/>
          <w:sz w:val="22"/>
          <w:szCs w:val="22"/>
        </w:rPr>
      </w:pPr>
      <w:r>
        <w:rPr>
          <w:rFonts w:ascii="Arial" w:eastAsia="Calibri" w:hAnsi="Arial" w:cs="Arial"/>
          <w:b/>
          <w:sz w:val="22"/>
          <w:szCs w:val="22"/>
        </w:rPr>
        <w:t xml:space="preserve">Lawrence Public </w:t>
      </w:r>
      <w:proofErr w:type="gramStart"/>
      <w:r>
        <w:rPr>
          <w:rFonts w:ascii="Arial" w:eastAsia="Calibri" w:hAnsi="Arial" w:cs="Arial"/>
          <w:b/>
          <w:sz w:val="22"/>
          <w:szCs w:val="22"/>
        </w:rPr>
        <w:t>Schools,</w:t>
      </w:r>
      <w:proofErr w:type="gramEnd"/>
      <w:r>
        <w:rPr>
          <w:rFonts w:ascii="Arial" w:eastAsia="Calibri" w:hAnsi="Arial" w:cs="Arial"/>
          <w:b/>
          <w:sz w:val="22"/>
          <w:szCs w:val="22"/>
        </w:rPr>
        <w:t xml:space="preserve"> and State</w:t>
      </w:r>
    </w:p>
    <w:p w:rsidR="00B34006" w:rsidRPr="00677D09" w:rsidRDefault="00B34006" w:rsidP="00F4386F">
      <w:pPr>
        <w:spacing w:after="60"/>
        <w:jc w:val="center"/>
        <w:rPr>
          <w:rFonts w:ascii="Arial" w:eastAsia="Calibri" w:hAnsi="Arial" w:cs="Arial"/>
          <w:b/>
          <w:sz w:val="22"/>
          <w:szCs w:val="22"/>
        </w:rPr>
      </w:pPr>
      <w:r>
        <w:rPr>
          <w:rFonts w:ascii="Arial" w:eastAsia="Calibri" w:hAnsi="Arial" w:cs="Arial"/>
          <w:b/>
          <w:sz w:val="22"/>
          <w:szCs w:val="22"/>
        </w:rPr>
        <w:t>Mathematics</w:t>
      </w:r>
    </w:p>
    <w:tbl>
      <w:tblPr>
        <w:tblW w:w="6421" w:type="dxa"/>
        <w:jc w:val="center"/>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1605"/>
        <w:gridCol w:w="1605"/>
        <w:gridCol w:w="1605"/>
        <w:gridCol w:w="1606"/>
      </w:tblGrid>
      <w:tr w:rsidR="000A77B5" w:rsidRPr="00E31030" w:rsidTr="007D2C17">
        <w:trPr>
          <w:jc w:val="center"/>
        </w:trPr>
        <w:tc>
          <w:tcPr>
            <w:tcW w:w="1605" w:type="dxa"/>
            <w:vAlign w:val="center"/>
          </w:tcPr>
          <w:p w:rsidR="000A77B5" w:rsidRPr="0069507C" w:rsidRDefault="000A77B5" w:rsidP="007D2C17">
            <w:pPr>
              <w:tabs>
                <w:tab w:val="right" w:pos="9360"/>
              </w:tabs>
              <w:rPr>
                <w:rFonts w:ascii="Arial Narrow" w:hAnsi="Arial Narrow" w:cs="Arial"/>
                <w:i/>
              </w:rPr>
            </w:pPr>
            <w:r w:rsidRPr="0069507C">
              <w:rPr>
                <w:rFonts w:ascii="Arial Narrow" w:hAnsi="Arial Narrow"/>
                <w:b/>
                <w:sz w:val="22"/>
                <w:szCs w:val="22"/>
              </w:rPr>
              <w:t>Grade</w:t>
            </w:r>
          </w:p>
        </w:tc>
        <w:tc>
          <w:tcPr>
            <w:tcW w:w="1605" w:type="dxa"/>
            <w:vAlign w:val="center"/>
          </w:tcPr>
          <w:p w:rsidR="000A77B5" w:rsidRPr="00E31030" w:rsidRDefault="000A77B5" w:rsidP="003C750C">
            <w:pPr>
              <w:tabs>
                <w:tab w:val="right" w:pos="9360"/>
              </w:tabs>
              <w:jc w:val="center"/>
              <w:rPr>
                <w:rFonts w:ascii="Arial Narrow" w:hAnsi="Arial Narrow" w:cs="Arial"/>
                <w:b/>
                <w:sz w:val="22"/>
                <w:szCs w:val="22"/>
              </w:rPr>
            </w:pPr>
            <w:r>
              <w:rPr>
                <w:rFonts w:ascii="Arial Narrow" w:hAnsi="Arial Narrow" w:cs="Arial"/>
                <w:b/>
                <w:sz w:val="22"/>
                <w:szCs w:val="22"/>
              </w:rPr>
              <w:t>SLEE</w:t>
            </w:r>
          </w:p>
        </w:tc>
        <w:tc>
          <w:tcPr>
            <w:tcW w:w="1605" w:type="dxa"/>
            <w:vAlign w:val="center"/>
          </w:tcPr>
          <w:p w:rsidR="000A77B5" w:rsidRPr="00E31030" w:rsidRDefault="000A77B5" w:rsidP="003C750C">
            <w:pPr>
              <w:tabs>
                <w:tab w:val="right" w:pos="9360"/>
              </w:tabs>
              <w:jc w:val="center"/>
              <w:rPr>
                <w:rFonts w:ascii="Arial Narrow" w:hAnsi="Arial Narrow" w:cs="Arial"/>
                <w:b/>
                <w:sz w:val="22"/>
                <w:szCs w:val="22"/>
              </w:rPr>
            </w:pPr>
            <w:r>
              <w:rPr>
                <w:rFonts w:ascii="Arial Narrow" w:hAnsi="Arial Narrow" w:cs="Arial"/>
                <w:b/>
                <w:sz w:val="22"/>
                <w:szCs w:val="22"/>
              </w:rPr>
              <w:t>Lawrence</w:t>
            </w:r>
          </w:p>
        </w:tc>
        <w:tc>
          <w:tcPr>
            <w:tcW w:w="1606" w:type="dxa"/>
            <w:vAlign w:val="center"/>
          </w:tcPr>
          <w:p w:rsidR="000A77B5" w:rsidRPr="00E31030" w:rsidRDefault="000A77B5" w:rsidP="007D2C17">
            <w:pPr>
              <w:tabs>
                <w:tab w:val="right" w:pos="9360"/>
              </w:tabs>
              <w:jc w:val="center"/>
              <w:rPr>
                <w:rFonts w:ascii="Arial Narrow" w:hAnsi="Arial Narrow" w:cs="Arial"/>
                <w:b/>
                <w:sz w:val="22"/>
                <w:szCs w:val="22"/>
              </w:rPr>
            </w:pPr>
            <w:r w:rsidRPr="00E31030">
              <w:rPr>
                <w:rFonts w:ascii="Arial Narrow" w:hAnsi="Arial Narrow" w:cs="Arial"/>
                <w:b/>
                <w:sz w:val="22"/>
                <w:szCs w:val="22"/>
              </w:rPr>
              <w:t>State</w:t>
            </w:r>
          </w:p>
        </w:tc>
      </w:tr>
      <w:tr w:rsidR="000A77B5" w:rsidRPr="00EC7C61" w:rsidTr="003C750C">
        <w:trPr>
          <w:jc w:val="center"/>
        </w:trPr>
        <w:tc>
          <w:tcPr>
            <w:tcW w:w="1605" w:type="dxa"/>
            <w:vAlign w:val="center"/>
          </w:tcPr>
          <w:p w:rsidR="000A77B5" w:rsidRPr="002D67CD" w:rsidRDefault="000A77B5" w:rsidP="007D2C17">
            <w:pPr>
              <w:tabs>
                <w:tab w:val="right" w:pos="9360"/>
              </w:tabs>
              <w:rPr>
                <w:rFonts w:ascii="Arial Narrow" w:hAnsi="Arial Narrow" w:cs="Arial"/>
                <w:sz w:val="22"/>
                <w:szCs w:val="22"/>
              </w:rPr>
            </w:pPr>
            <w:r w:rsidRPr="002D67CD">
              <w:rPr>
                <w:rFonts w:ascii="Arial Narrow" w:hAnsi="Arial Narrow" w:cs="Arial"/>
                <w:sz w:val="22"/>
                <w:szCs w:val="22"/>
              </w:rPr>
              <w:t>3</w:t>
            </w:r>
          </w:p>
        </w:tc>
        <w:tc>
          <w:tcPr>
            <w:tcW w:w="1605"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63 </w:t>
            </w:r>
            <w:r w:rsidRPr="002D67CD">
              <w:rPr>
                <w:rFonts w:ascii="Arial Narrow" w:hAnsi="Arial Narrow" w:cs="Arial"/>
                <w:i/>
                <w:color w:val="000000"/>
                <w:sz w:val="18"/>
                <w:szCs w:val="18"/>
              </w:rPr>
              <w:t>(104)</w:t>
            </w:r>
          </w:p>
        </w:tc>
        <w:tc>
          <w:tcPr>
            <w:tcW w:w="1605"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49 </w:t>
            </w:r>
            <w:r w:rsidRPr="002D67CD">
              <w:rPr>
                <w:rFonts w:ascii="Arial Narrow" w:hAnsi="Arial Narrow" w:cs="Arial"/>
                <w:i/>
                <w:color w:val="000000"/>
                <w:sz w:val="18"/>
                <w:szCs w:val="18"/>
              </w:rPr>
              <w:t>(858)</w:t>
            </w:r>
          </w:p>
        </w:tc>
        <w:tc>
          <w:tcPr>
            <w:tcW w:w="1606"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45 </w:t>
            </w:r>
          </w:p>
        </w:tc>
      </w:tr>
      <w:tr w:rsidR="000A77B5" w:rsidRPr="00EC7C61" w:rsidTr="007D2C17">
        <w:trPr>
          <w:jc w:val="center"/>
        </w:trPr>
        <w:tc>
          <w:tcPr>
            <w:tcW w:w="1605" w:type="dxa"/>
            <w:vAlign w:val="center"/>
          </w:tcPr>
          <w:p w:rsidR="000A77B5" w:rsidRPr="002D67CD" w:rsidRDefault="000A77B5" w:rsidP="007D2C17">
            <w:pPr>
              <w:tabs>
                <w:tab w:val="right" w:pos="9360"/>
              </w:tabs>
              <w:rPr>
                <w:rFonts w:ascii="Arial Narrow" w:hAnsi="Arial Narrow" w:cs="Arial"/>
                <w:sz w:val="22"/>
                <w:szCs w:val="22"/>
              </w:rPr>
            </w:pPr>
            <w:r w:rsidRPr="002D67CD">
              <w:rPr>
                <w:rFonts w:ascii="Arial Narrow" w:hAnsi="Arial Narrow" w:cs="Arial"/>
                <w:sz w:val="22"/>
                <w:szCs w:val="22"/>
              </w:rPr>
              <w:t>4</w:t>
            </w:r>
          </w:p>
        </w:tc>
        <w:tc>
          <w:tcPr>
            <w:tcW w:w="1605"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64 </w:t>
            </w:r>
            <w:r w:rsidRPr="002D67CD">
              <w:rPr>
                <w:rFonts w:ascii="Arial Narrow" w:hAnsi="Arial Narrow" w:cs="Arial"/>
                <w:i/>
                <w:color w:val="000000"/>
                <w:sz w:val="18"/>
                <w:szCs w:val="18"/>
              </w:rPr>
              <w:t>(93)</w:t>
            </w:r>
          </w:p>
        </w:tc>
        <w:tc>
          <w:tcPr>
            <w:tcW w:w="1605"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34 </w:t>
            </w:r>
            <w:r w:rsidRPr="002D67CD">
              <w:rPr>
                <w:rFonts w:ascii="Arial Narrow" w:hAnsi="Arial Narrow" w:cs="Arial"/>
                <w:i/>
                <w:color w:val="000000"/>
                <w:sz w:val="18"/>
                <w:szCs w:val="18"/>
              </w:rPr>
              <w:t>(864)</w:t>
            </w:r>
          </w:p>
        </w:tc>
        <w:tc>
          <w:tcPr>
            <w:tcW w:w="1606" w:type="dxa"/>
          </w:tcPr>
          <w:p w:rsidR="000A77B5" w:rsidRPr="002D67CD" w:rsidRDefault="000A77B5">
            <w:pPr>
              <w:jc w:val="center"/>
              <w:rPr>
                <w:rFonts w:ascii="Arial Narrow" w:hAnsi="Arial Narrow" w:cs="Arial"/>
                <w:color w:val="000000"/>
                <w:sz w:val="22"/>
                <w:szCs w:val="22"/>
              </w:rPr>
            </w:pPr>
            <w:r w:rsidRPr="002D67CD">
              <w:rPr>
                <w:rFonts w:ascii="Arial Narrow" w:hAnsi="Arial Narrow" w:cs="Arial"/>
                <w:color w:val="000000"/>
                <w:sz w:val="22"/>
                <w:szCs w:val="22"/>
              </w:rPr>
              <w:t xml:space="preserve">28 </w:t>
            </w:r>
          </w:p>
        </w:tc>
      </w:tr>
      <w:tr w:rsidR="00B34006" w:rsidRPr="00EC7C61" w:rsidTr="007D2C17">
        <w:trPr>
          <w:jc w:val="center"/>
        </w:trPr>
        <w:tc>
          <w:tcPr>
            <w:tcW w:w="6421" w:type="dxa"/>
            <w:gridSpan w:val="4"/>
            <w:vAlign w:val="center"/>
          </w:tcPr>
          <w:p w:rsidR="00B34006" w:rsidRPr="0069507C" w:rsidRDefault="00B34006" w:rsidP="007D2C17">
            <w:pPr>
              <w:pStyle w:val="FootnoteText"/>
              <w:tabs>
                <w:tab w:val="right" w:pos="9360"/>
              </w:tabs>
              <w:spacing w:before="60"/>
            </w:pPr>
            <w:r>
              <w:t xml:space="preserve">Note: </w:t>
            </w:r>
            <w:r w:rsidRPr="0069507C">
              <w:t xml:space="preserve">Numbers of low-income students (n) </w:t>
            </w:r>
            <w:r>
              <w:t>tested are</w:t>
            </w:r>
            <w:r w:rsidRPr="0069507C">
              <w:t xml:space="preserve"> given in parentheses for </w:t>
            </w:r>
            <w:r>
              <w:rPr>
                <w:szCs w:val="22"/>
              </w:rPr>
              <w:t>school</w:t>
            </w:r>
            <w:r w:rsidRPr="00C9614C">
              <w:rPr>
                <w:szCs w:val="22"/>
              </w:rPr>
              <w:t xml:space="preserve"> </w:t>
            </w:r>
            <w:r w:rsidRPr="0069507C">
              <w:t>and</w:t>
            </w:r>
            <w:r>
              <w:t xml:space="preserve"> </w:t>
            </w:r>
            <w:r>
              <w:rPr>
                <w:szCs w:val="22"/>
              </w:rPr>
              <w:t>district</w:t>
            </w:r>
            <w:r w:rsidRPr="0069507C">
              <w:t xml:space="preserve">.  </w:t>
            </w:r>
          </w:p>
          <w:p w:rsidR="00B34006" w:rsidRDefault="00B34006" w:rsidP="007D2C17">
            <w:pPr>
              <w:pStyle w:val="FootnoteText"/>
              <w:tabs>
                <w:tab w:val="right" w:pos="9360"/>
              </w:tabs>
              <w:spacing w:before="60"/>
            </w:pPr>
            <w:r>
              <w:t>*Proficiency rates are the percentages of students scoring Proficient or Advanced on MCAS.</w:t>
            </w:r>
          </w:p>
          <w:p w:rsidR="00B34006" w:rsidRPr="00EC7C61" w:rsidRDefault="00B34006" w:rsidP="007D2C17">
            <w:pPr>
              <w:rPr>
                <w:rFonts w:ascii="Arial Narrow" w:hAnsi="Arial Narrow" w:cs="Arial"/>
                <w:b/>
                <w:sz w:val="22"/>
                <w:szCs w:val="22"/>
              </w:rPr>
            </w:pPr>
            <w:r w:rsidRPr="0069507C">
              <w:rPr>
                <w:sz w:val="20"/>
                <w:szCs w:val="20"/>
              </w:rPr>
              <w:t>Source: School/District Profiles on ESE website</w:t>
            </w:r>
          </w:p>
        </w:tc>
      </w:tr>
    </w:tbl>
    <w:p w:rsidR="00B34006" w:rsidRDefault="00B34006" w:rsidP="00B34006"/>
    <w:p w:rsidR="00DF0015" w:rsidRDefault="00DF0015" w:rsidP="008A2F30">
      <w:pPr>
        <w:sectPr w:rsidR="00DF0015" w:rsidSect="007D2C17">
          <w:footerReference w:type="default" r:id="rId23"/>
          <w:pgSz w:w="12240" w:h="15840"/>
          <w:pgMar w:top="1440" w:right="1440" w:bottom="1440" w:left="1440" w:header="720" w:footer="720" w:gutter="0"/>
          <w:cols w:space="720"/>
          <w:docGrid w:linePitch="360"/>
        </w:sectPr>
      </w:pPr>
    </w:p>
    <w:p w:rsidR="00DF0015" w:rsidRPr="00140119" w:rsidRDefault="00DF0015" w:rsidP="00DF0015">
      <w:pPr>
        <w:pStyle w:val="Heading1"/>
        <w:spacing w:before="120" w:after="0" w:line="300" w:lineRule="exact"/>
      </w:pPr>
      <w:bookmarkStart w:id="31" w:name="_Toc292193326"/>
      <w:bookmarkStart w:id="32" w:name="_Toc305004394"/>
      <w:bookmarkStart w:id="33" w:name="_Toc315874431"/>
      <w:bookmarkStart w:id="34" w:name="_Toc319413913"/>
      <w:r>
        <w:lastRenderedPageBreak/>
        <w:t>A</w:t>
      </w:r>
      <w:r w:rsidRPr="00140119">
        <w:t xml:space="preserve">ppendix </w:t>
      </w:r>
      <w:r>
        <w:t>D</w:t>
      </w:r>
      <w:r w:rsidRPr="00140119">
        <w:t xml:space="preserve">: </w:t>
      </w:r>
      <w:r>
        <w:t>Finding and Recommendation Statements</w:t>
      </w:r>
      <w:bookmarkEnd w:id="31"/>
      <w:bookmarkEnd w:id="32"/>
      <w:bookmarkEnd w:id="33"/>
      <w:bookmarkEnd w:id="34"/>
    </w:p>
    <w:p w:rsidR="00DF0015" w:rsidRDefault="00DF0015" w:rsidP="00DF0015">
      <w:r>
        <w:pict>
          <v:rect id="_x0000_i1034" style="width:0;height:1.5pt" o:hralign="center" o:hrstd="t" o:hr="t" fillcolor="#aaa" stroked="f">
            <v:imagedata r:id="rId24" o:title=""/>
          </v:rect>
        </w:pict>
      </w:r>
    </w:p>
    <w:p w:rsidR="00DF0015" w:rsidRDefault="00DF0015" w:rsidP="00DF0015">
      <w:pPr>
        <w:ind w:left="360"/>
      </w:pPr>
    </w:p>
    <w:p w:rsidR="00DF0015" w:rsidRPr="007E04D0" w:rsidRDefault="00DF0015" w:rsidP="00DF0015">
      <w:pPr>
        <w:spacing w:before="120" w:line="300" w:lineRule="exact"/>
        <w:rPr>
          <w:rFonts w:ascii="Arial" w:hAnsi="Arial" w:cs="Arial"/>
          <w:b/>
          <w:i/>
          <w:sz w:val="28"/>
          <w:szCs w:val="28"/>
        </w:rPr>
      </w:pPr>
      <w:bookmarkStart w:id="35" w:name="_Toc292193327"/>
      <w:r w:rsidRPr="007E04D0">
        <w:rPr>
          <w:rFonts w:ascii="Arial" w:hAnsi="Arial" w:cs="Arial"/>
          <w:b/>
          <w:i/>
          <w:sz w:val="28"/>
          <w:szCs w:val="28"/>
        </w:rPr>
        <w:t>Finding Statements:</w:t>
      </w:r>
      <w:bookmarkEnd w:id="35"/>
    </w:p>
    <w:p w:rsidR="00DF0015" w:rsidRPr="00DF0015" w:rsidRDefault="00DF0015" w:rsidP="00DF0015">
      <w:pPr>
        <w:spacing w:before="120" w:line="300" w:lineRule="exact"/>
        <w:jc w:val="both"/>
        <w:rPr>
          <w:rFonts w:ascii="Arial" w:hAnsi="Arial" w:cs="Arial"/>
          <w:b/>
        </w:rPr>
      </w:pPr>
      <w:r w:rsidRPr="00DF0015">
        <w:rPr>
          <w:rFonts w:ascii="Arial" w:hAnsi="Arial" w:cs="Arial"/>
          <w:b/>
        </w:rPr>
        <w:t>Key Question 1: To what extent are the conditions for school effectiveness in place at the school where the performance of low-income students has substantially improved?</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Teachers clearly understand the school’s philosophy and mission and advance the achievement of the student-centered priorities in the Comprehensive Educational Plan by implementing the school’s programs and instructional models consistently and proficiently.</w:t>
      </w:r>
    </w:p>
    <w:p w:rsidR="00DF0015" w:rsidRPr="00093F2E" w:rsidRDefault="00DF0015" w:rsidP="00DF0015">
      <w:pPr>
        <w:pStyle w:val="ListParagraph"/>
        <w:numPr>
          <w:ilvl w:val="0"/>
          <w:numId w:val="40"/>
        </w:numPr>
        <w:spacing w:before="120" w:line="300" w:lineRule="exact"/>
        <w:jc w:val="both"/>
        <w:rPr>
          <w:rFonts w:ascii="Times New Roman" w:hAnsi="Times New Roman"/>
          <w:bCs/>
        </w:rPr>
      </w:pPr>
      <w:r w:rsidRPr="00093F2E">
        <w:rPr>
          <w:rFonts w:ascii="Times New Roman" w:hAnsi="Times New Roman"/>
          <w:bCs/>
        </w:rPr>
        <w:t xml:space="preserve">The principal sets high expectations for teachers and holds them accountable, while empowering them through a shared leadership model of school governance. </w:t>
      </w:r>
    </w:p>
    <w:p w:rsidR="00DF0015" w:rsidRPr="00093F2E" w:rsidRDefault="005A7E19"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The South Lawrence East Elementary School</w:t>
      </w:r>
      <w:r w:rsidR="00DF0015" w:rsidRPr="00093F2E">
        <w:rPr>
          <w:rFonts w:ascii="Times New Roman" w:hAnsi="Times New Roman"/>
        </w:rPr>
        <w:t xml:space="preserve"> has provided tools such as units of study and pacing guides to help teachers deliver the curriculum and carefully monitors its implementation to ensure its consistent delivery to all students. As a result, the curriculum its students are taught is vertically and horizontally aligned within the school as well as being aligned to the state curriculum frameworks. </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 xml:space="preserve">Instruction at SLEE, which is based on Coalition of Essential Schools (CES) principles, demonstrates many high-quality features including clear objectives, a range of strategies, and high expectations for student learning. The quality of instruction at </w:t>
      </w:r>
      <w:smartTag w:uri="urn:schemas-microsoft-com:office:smarttags" w:element="stockticker">
        <w:r w:rsidRPr="00093F2E">
          <w:rPr>
            <w:rFonts w:ascii="Times New Roman" w:hAnsi="Times New Roman"/>
          </w:rPr>
          <w:t>SLEE</w:t>
        </w:r>
      </w:smartTag>
      <w:r w:rsidRPr="00093F2E">
        <w:rPr>
          <w:rFonts w:ascii="Times New Roman" w:hAnsi="Times New Roman"/>
        </w:rPr>
        <w:t xml:space="preserve"> is regularly monitored, and teachers are accountable for student achievement. </w:t>
      </w:r>
    </w:p>
    <w:p w:rsidR="00DF0015" w:rsidRPr="00093F2E" w:rsidRDefault="005A7E19"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SLEE</w:t>
      </w:r>
      <w:r w:rsidR="00DF0015" w:rsidRPr="00093F2E">
        <w:rPr>
          <w:rFonts w:ascii="Times New Roman" w:hAnsi="Times New Roman"/>
        </w:rPr>
        <w:t xml:space="preserve"> has implemented many support programs that contribute to improved student achievement, including an extended day program that continues content instruction, a variety of supports for student attendance and behavior, and multiple activities to involve parents.</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 xml:space="preserve">Much of </w:t>
      </w:r>
      <w:r w:rsidR="005A7E19" w:rsidRPr="00093F2E">
        <w:rPr>
          <w:rFonts w:ascii="Times New Roman" w:hAnsi="Times New Roman"/>
        </w:rPr>
        <w:t>SLEE</w:t>
      </w:r>
      <w:r w:rsidRPr="00093F2E">
        <w:rPr>
          <w:rFonts w:ascii="Times New Roman" w:hAnsi="Times New Roman"/>
        </w:rPr>
        <w:t>’s professional development is embedded in the form of laboratory classes, extensive grade level planning, and learning walks.</w:t>
      </w:r>
    </w:p>
    <w:p w:rsidR="00DF0015" w:rsidRPr="00DF0015" w:rsidRDefault="00DF0015" w:rsidP="00DF0015">
      <w:pPr>
        <w:spacing w:before="120" w:line="300" w:lineRule="exact"/>
        <w:rPr>
          <w:rFonts w:ascii="Arial" w:hAnsi="Arial" w:cs="Arial"/>
          <w:b/>
        </w:rPr>
      </w:pPr>
      <w:r w:rsidRPr="00DF0015">
        <w:rPr>
          <w:rFonts w:ascii="Arial" w:hAnsi="Arial" w:cs="Arial"/>
          <w:b/>
        </w:rPr>
        <w:t>Key Question 2: How do the district’s systems for support and intervention affect the school where the performance of low-income students has substantially improved?</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 xml:space="preserve">The district has supported </w:t>
      </w:r>
      <w:smartTag w:uri="urn:schemas-microsoft-com:office:smarttags" w:element="stockticker">
        <w:r w:rsidRPr="00093F2E">
          <w:rPr>
            <w:rFonts w:ascii="Times New Roman" w:hAnsi="Times New Roman"/>
          </w:rPr>
          <w:t>SLEE</w:t>
        </w:r>
      </w:smartTag>
      <w:r w:rsidRPr="00093F2E">
        <w:rPr>
          <w:rFonts w:ascii="Times New Roman" w:hAnsi="Times New Roman"/>
        </w:rPr>
        <w:t xml:space="preserve"> by allowing it to innovate and recognizing the value of its innovations, but it has not provided the school with different or better resources, with the exception of partial district funding for some years of the balanced literacy program.</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 xml:space="preserve">The district provides data support through its assessment team, made up of its director of assessment and accountability, program evaluator, and supervisor of assessment. </w:t>
      </w:r>
      <w:r w:rsidRPr="00093F2E">
        <w:rPr>
          <w:rFonts w:ascii="Times New Roman" w:hAnsi="Times New Roman"/>
        </w:rPr>
        <w:lastRenderedPageBreak/>
        <w:t>Building on this support, SLEE uses data in a variety of ways to improve teaching and learning.</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The principal uses the district’s evaluation procedure to give timely and comprehensive feedback to school staff that holds them to high expectations and promotes individual growth.</w:t>
      </w:r>
    </w:p>
    <w:p w:rsidR="00DF0015" w:rsidRPr="00093F2E" w:rsidRDefault="00DF0015" w:rsidP="00DF0015">
      <w:pPr>
        <w:pStyle w:val="ListParagraph"/>
        <w:numPr>
          <w:ilvl w:val="0"/>
          <w:numId w:val="40"/>
        </w:numPr>
        <w:spacing w:before="120" w:line="300" w:lineRule="exact"/>
        <w:jc w:val="both"/>
        <w:rPr>
          <w:rFonts w:ascii="Times New Roman" w:hAnsi="Times New Roman"/>
        </w:rPr>
      </w:pPr>
      <w:r w:rsidRPr="00093F2E">
        <w:rPr>
          <w:rFonts w:ascii="Times New Roman" w:hAnsi="Times New Roman"/>
        </w:rPr>
        <w:t xml:space="preserve">The district does not provide sufficient time for English as a Second Language (ESL) instruction for its ELL students and has not provided enough opportunities for teachers to receive Sheltered English Immersion (SEI) training. </w:t>
      </w:r>
    </w:p>
    <w:p w:rsidR="00DF0015" w:rsidRPr="00AC2EEF" w:rsidRDefault="00DF0015" w:rsidP="009C53D7">
      <w:pPr>
        <w:spacing w:after="200" w:line="276" w:lineRule="auto"/>
        <w:rPr>
          <w:rFonts w:ascii="Arial" w:hAnsi="Arial" w:cs="Arial"/>
          <w:b/>
          <w:i/>
          <w:sz w:val="28"/>
          <w:szCs w:val="28"/>
        </w:rPr>
      </w:pPr>
      <w:r w:rsidRPr="00093F2E">
        <w:rPr>
          <w:b/>
          <w:i/>
          <w:sz w:val="28"/>
          <w:szCs w:val="28"/>
        </w:rPr>
        <w:br w:type="page"/>
      </w:r>
      <w:r>
        <w:rPr>
          <w:rFonts w:ascii="Arial" w:hAnsi="Arial" w:cs="Arial"/>
          <w:b/>
          <w:i/>
          <w:sz w:val="28"/>
          <w:szCs w:val="28"/>
        </w:rPr>
        <w:lastRenderedPageBreak/>
        <w:t>Recommendation</w:t>
      </w:r>
      <w:r w:rsidRPr="00AC2EEF">
        <w:rPr>
          <w:rFonts w:ascii="Arial" w:hAnsi="Arial" w:cs="Arial"/>
          <w:b/>
          <w:i/>
          <w:sz w:val="28"/>
          <w:szCs w:val="28"/>
        </w:rPr>
        <w:t xml:space="preserve"> Statements:</w:t>
      </w:r>
    </w:p>
    <w:p w:rsidR="00DF0015" w:rsidRPr="00CF244C" w:rsidRDefault="00DF0015" w:rsidP="00DF0015">
      <w:pPr>
        <w:pStyle w:val="ListParagraph"/>
        <w:numPr>
          <w:ilvl w:val="0"/>
          <w:numId w:val="41"/>
        </w:numPr>
        <w:spacing w:before="120" w:line="300" w:lineRule="exact"/>
        <w:contextualSpacing/>
        <w:jc w:val="both"/>
        <w:rPr>
          <w:rFonts w:ascii="Times New Roman" w:hAnsi="Times New Roman"/>
        </w:rPr>
      </w:pPr>
      <w:r w:rsidRPr="00CF244C">
        <w:rPr>
          <w:rFonts w:ascii="Times New Roman" w:hAnsi="Times New Roman"/>
        </w:rPr>
        <w:t xml:space="preserve">To enhance already strong relationships with the faculty and recognize their professionalism, the </w:t>
      </w:r>
      <w:r w:rsidR="005A7E19" w:rsidRPr="00CF244C">
        <w:rPr>
          <w:rFonts w:ascii="Times New Roman" w:hAnsi="Times New Roman"/>
        </w:rPr>
        <w:t xml:space="preserve">SLEE </w:t>
      </w:r>
      <w:r w:rsidRPr="00CF244C">
        <w:rPr>
          <w:rFonts w:ascii="Times New Roman" w:hAnsi="Times New Roman"/>
        </w:rPr>
        <w:t xml:space="preserve">principal might consider discontinuing the practice of including comments on teachers’ attendance in all evaluations. </w:t>
      </w:r>
    </w:p>
    <w:p w:rsidR="00DF0015" w:rsidRPr="00CF244C" w:rsidRDefault="00DF0015" w:rsidP="00DF0015">
      <w:pPr>
        <w:pStyle w:val="ListParagraph"/>
        <w:numPr>
          <w:ilvl w:val="0"/>
          <w:numId w:val="41"/>
        </w:numPr>
        <w:spacing w:before="120" w:line="300" w:lineRule="exact"/>
        <w:jc w:val="both"/>
        <w:rPr>
          <w:rFonts w:ascii="Times New Roman" w:hAnsi="Times New Roman"/>
        </w:rPr>
      </w:pPr>
      <w:r w:rsidRPr="00CF244C">
        <w:rPr>
          <w:rFonts w:ascii="Times New Roman" w:hAnsi="Times New Roman"/>
        </w:rPr>
        <w:t>The district should increase the amount of English as a Second Language (ESL) instruction for ELL students and also increase the number of teachers trained in sheltering content for ELLs.</w:t>
      </w:r>
    </w:p>
    <w:p w:rsidR="00DF0015" w:rsidRPr="00AC2EEF" w:rsidRDefault="00DF0015" w:rsidP="00DF0015">
      <w:pPr>
        <w:pStyle w:val="ListParagraph"/>
        <w:spacing w:before="120" w:line="300" w:lineRule="exact"/>
        <w:jc w:val="both"/>
      </w:pPr>
    </w:p>
    <w:p w:rsidR="00DF0015" w:rsidRPr="00AC2EEF" w:rsidRDefault="00DF0015" w:rsidP="00DF0015"/>
    <w:p w:rsidR="00DF0015" w:rsidRPr="00AC2EEF" w:rsidRDefault="00DF0015" w:rsidP="00DF0015">
      <w:pPr>
        <w:ind w:left="360"/>
        <w:rPr>
          <w:bCs/>
        </w:rPr>
      </w:pPr>
    </w:p>
    <w:p w:rsidR="00DF0015" w:rsidRPr="00796D3E" w:rsidRDefault="00DF0015" w:rsidP="00DF0015">
      <w:pPr>
        <w:pStyle w:val="Heading3"/>
        <w:spacing w:before="120" w:after="0" w:line="300" w:lineRule="exact"/>
        <w:rPr>
          <w:rFonts w:ascii="Times New Roman" w:hAnsi="Times New Roman" w:cs="Times New Roman"/>
          <w:b w:val="0"/>
        </w:rPr>
      </w:pPr>
    </w:p>
    <w:p w:rsidR="00DF0015" w:rsidRDefault="00DF0015" w:rsidP="00DF0015">
      <w:pPr>
        <w:spacing w:after="200" w:line="276" w:lineRule="auto"/>
        <w:rPr>
          <w:rFonts w:ascii="Arial" w:hAnsi="Arial" w:cs="Arial"/>
          <w:b/>
          <w:i/>
          <w:sz w:val="28"/>
          <w:szCs w:val="28"/>
        </w:rPr>
      </w:pPr>
    </w:p>
    <w:sectPr w:rsidR="00DF0015" w:rsidSect="00093F2E">
      <w:footerReference w:type="default" r:id="rId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7AE" w:rsidRDefault="002657AE" w:rsidP="00FD2C86">
      <w:r>
        <w:separator/>
      </w:r>
    </w:p>
  </w:endnote>
  <w:endnote w:type="continuationSeparator" w:id="0">
    <w:p w:rsidR="002657AE" w:rsidRDefault="002657AE"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A8126A">
    <w:pPr>
      <w:pStyle w:val="Footer"/>
    </w:pPr>
    <w:r w:rsidRPr="00D932FA">
      <w:tab/>
    </w:r>
  </w:p>
  <w:p w:rsidR="00093F2E" w:rsidRDefault="00093F2E" w:rsidP="00A8126A">
    <w:pPr>
      <w:pStyle w:val="Footer"/>
    </w:pPr>
  </w:p>
  <w:p w:rsidR="00093F2E" w:rsidRDefault="00093F2E" w:rsidP="005F140D">
    <w:pPr>
      <w:pStyle w:val="Footer"/>
    </w:pPr>
    <w:r>
      <w:t>Differentiated Needs Review (Low-Income Students)</w:t>
    </w:r>
  </w:p>
  <w:p w:rsidR="00093F2E" w:rsidRDefault="00093F2E" w:rsidP="005F140D">
    <w:pPr>
      <w:pStyle w:val="Footer"/>
    </w:pPr>
    <w:r>
      <w:t>Lawrence</w:t>
    </w:r>
    <w:r w:rsidRPr="00E61E7F">
      <w:t xml:space="preserve"> Public Schools</w:t>
    </w:r>
  </w:p>
  <w:p w:rsidR="00093F2E" w:rsidRPr="00E61E7F" w:rsidRDefault="00093F2E" w:rsidP="00A8126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A8126A">
    <w:pPr>
      <w:pStyle w:val="Footer"/>
    </w:pPr>
    <w:r w:rsidRPr="00D932FA">
      <w:tab/>
    </w:r>
  </w:p>
  <w:p w:rsidR="00093F2E" w:rsidRDefault="00093F2E" w:rsidP="00A8126A">
    <w:pPr>
      <w:pStyle w:val="Footer"/>
    </w:pPr>
  </w:p>
  <w:p w:rsidR="00093F2E" w:rsidRDefault="00093F2E" w:rsidP="005F140D">
    <w:pPr>
      <w:pStyle w:val="Footer"/>
    </w:pPr>
    <w:r>
      <w:t>Differentiated Needs Review (Low-Income Students)</w:t>
    </w:r>
  </w:p>
  <w:p w:rsidR="00093F2E" w:rsidRDefault="00093F2E" w:rsidP="005F140D">
    <w:pPr>
      <w:pStyle w:val="Footer"/>
    </w:pPr>
    <w:r>
      <w:t>Lawrence</w:t>
    </w:r>
    <w:r w:rsidRPr="00E61E7F">
      <w:t xml:space="preserve"> Public Schools</w:t>
    </w:r>
  </w:p>
  <w:p w:rsidR="00093F2E" w:rsidRPr="00E61E7F" w:rsidRDefault="00093F2E" w:rsidP="00A8126A">
    <w:pPr>
      <w:pStyle w:val="Footer"/>
    </w:pPr>
    <w:r w:rsidRPr="00E61E7F">
      <w:t>Appendix A –</w:t>
    </w: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37</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A8126A">
    <w:pPr>
      <w:pStyle w:val="Footer"/>
    </w:pPr>
    <w:r w:rsidRPr="00D932FA">
      <w:tab/>
    </w:r>
  </w:p>
  <w:p w:rsidR="00093F2E" w:rsidRDefault="00093F2E" w:rsidP="005F140D">
    <w:pPr>
      <w:pStyle w:val="Footer"/>
    </w:pPr>
    <w:r>
      <w:t>Differentiated Needs Review (Low-Income Students)</w:t>
    </w:r>
  </w:p>
  <w:p w:rsidR="00093F2E" w:rsidRDefault="00093F2E" w:rsidP="005F140D">
    <w:pPr>
      <w:pStyle w:val="Footer"/>
    </w:pPr>
    <w:r>
      <w:t>Lawrence</w:t>
    </w:r>
    <w:r w:rsidRPr="00E61E7F">
      <w:t xml:space="preserve"> Public Schools</w:t>
    </w:r>
  </w:p>
  <w:p w:rsidR="00093F2E" w:rsidRPr="00E61E7F" w:rsidRDefault="00093F2E" w:rsidP="00A8126A">
    <w:pPr>
      <w:pStyle w:val="Footer"/>
    </w:pPr>
    <w:r w:rsidRPr="00E61E7F">
      <w:t>Appendix B –</w:t>
    </w: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38</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5F140D">
    <w:pPr>
      <w:pStyle w:val="Footer"/>
    </w:pPr>
    <w:r>
      <w:t>Differentiated Needs Review (Low-Income Students)</w:t>
    </w:r>
  </w:p>
  <w:p w:rsidR="00093F2E" w:rsidRDefault="00093F2E" w:rsidP="005F140D">
    <w:pPr>
      <w:pStyle w:val="Footer"/>
    </w:pPr>
    <w:r w:rsidRPr="00E61E7F">
      <w:t xml:space="preserve"> </w:t>
    </w:r>
    <w:r>
      <w:t>Lawrence</w:t>
    </w:r>
    <w:r w:rsidRPr="00E61E7F">
      <w:t xml:space="preserve"> Public Schools</w:t>
    </w:r>
  </w:p>
  <w:p w:rsidR="00093F2E" w:rsidRPr="00E61E7F" w:rsidRDefault="00093F2E" w:rsidP="00A8126A">
    <w:pPr>
      <w:pStyle w:val="Footer"/>
    </w:pPr>
    <w:r w:rsidRPr="00E61E7F">
      <w:t>Appendix B –</w:t>
    </w: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41</w:t>
    </w:r>
    <w:r>
      <w:rPr>
        <w:rStyle w:val="PageNumber"/>
      </w:rPr>
      <w:fldChar w:fldCharType="end"/>
    </w:r>
    <w:r w:rsidRPr="00E61E7F">
      <w:t xml:space="preserve"> </w:t>
    </w:r>
  </w:p>
  <w:p w:rsidR="00093F2E" w:rsidRDefault="00093F2E" w:rsidP="00A812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5F140D">
    <w:pPr>
      <w:pStyle w:val="Footer"/>
    </w:pPr>
    <w:r>
      <w:t>Differentiated Needs Review (Low-Income Students)</w:t>
    </w:r>
  </w:p>
  <w:p w:rsidR="00093F2E" w:rsidRDefault="00093F2E" w:rsidP="005F140D">
    <w:pPr>
      <w:pStyle w:val="Footer"/>
    </w:pPr>
    <w:r w:rsidRPr="00E61E7F">
      <w:t xml:space="preserve"> </w:t>
    </w:r>
    <w:r>
      <w:t>Lawrence</w:t>
    </w:r>
    <w:r w:rsidRPr="00E61E7F">
      <w:t xml:space="preserve"> Public Schools</w:t>
    </w:r>
  </w:p>
  <w:p w:rsidR="00093F2E" w:rsidRPr="00E61E7F" w:rsidRDefault="00093F2E" w:rsidP="00A8126A">
    <w:pPr>
      <w:pStyle w:val="Footer"/>
    </w:pPr>
    <w:r w:rsidRPr="00E61E7F">
      <w:t xml:space="preserve">Appendix </w:t>
    </w:r>
    <w:r>
      <w:t>C</w:t>
    </w:r>
    <w:r w:rsidRPr="00E61E7F">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43</w:t>
    </w:r>
    <w:r>
      <w:rPr>
        <w:rStyle w:val="PageNumber"/>
      </w:rPr>
      <w:fldChar w:fldCharType="end"/>
    </w:r>
    <w:r w:rsidRPr="00E61E7F">
      <w:t xml:space="preserve"> </w:t>
    </w:r>
  </w:p>
  <w:p w:rsidR="00093F2E" w:rsidRDefault="00093F2E" w:rsidP="00A8126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F2E" w:rsidRDefault="00093F2E" w:rsidP="005F140D">
    <w:pPr>
      <w:pStyle w:val="Footer"/>
    </w:pPr>
    <w:r>
      <w:t>Differentiated Needs Review (Low-Income Students)</w:t>
    </w:r>
  </w:p>
  <w:p w:rsidR="00093F2E" w:rsidRDefault="00093F2E" w:rsidP="005F140D">
    <w:pPr>
      <w:pStyle w:val="Footer"/>
    </w:pPr>
    <w:r w:rsidRPr="00E61E7F">
      <w:t xml:space="preserve"> </w:t>
    </w:r>
    <w:r>
      <w:t>Lawrence</w:t>
    </w:r>
    <w:r w:rsidRPr="00E61E7F">
      <w:t xml:space="preserve"> Public Schools</w:t>
    </w:r>
  </w:p>
  <w:p w:rsidR="00093F2E" w:rsidRPr="00E61E7F" w:rsidRDefault="00093F2E" w:rsidP="00A8126A">
    <w:pPr>
      <w:pStyle w:val="Footer"/>
    </w:pPr>
    <w:r w:rsidRPr="00E61E7F">
      <w:t xml:space="preserve">Appendix </w:t>
    </w:r>
    <w:r>
      <w:t>D</w:t>
    </w:r>
    <w:r w:rsidRPr="00E61E7F">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243DE5">
      <w:rPr>
        <w:rStyle w:val="PageNumber"/>
        <w:noProof/>
      </w:rPr>
      <w:t>47</w:t>
    </w:r>
    <w:r>
      <w:rPr>
        <w:rStyle w:val="PageNumber"/>
      </w:rPr>
      <w:fldChar w:fldCharType="end"/>
    </w:r>
    <w:r w:rsidRPr="00E61E7F">
      <w:t xml:space="preserve"> </w:t>
    </w:r>
  </w:p>
  <w:p w:rsidR="00093F2E" w:rsidRDefault="00093F2E" w:rsidP="00A81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7AE" w:rsidRDefault="002657AE" w:rsidP="00FD2C86">
      <w:r>
        <w:separator/>
      </w:r>
    </w:p>
  </w:footnote>
  <w:footnote w:type="continuationSeparator" w:id="0">
    <w:p w:rsidR="002657AE" w:rsidRDefault="002657AE" w:rsidP="00FD2C86">
      <w:r>
        <w:continuationSeparator/>
      </w:r>
    </w:p>
  </w:footnote>
  <w:footnote w:id="1">
    <w:p w:rsidR="00093F2E" w:rsidRDefault="00093F2E" w:rsidP="008260D7">
      <w:pPr>
        <w:pStyle w:val="FootnoteText"/>
        <w:jc w:val="both"/>
      </w:pPr>
      <w:r>
        <w:rPr>
          <w:rStyle w:val="FootnoteReference"/>
        </w:rPr>
        <w:footnoteRef/>
      </w:r>
      <w:r>
        <w:t xml:space="preserve">The term “proficiency gap,” originally coined by Jeff Howard, a member of the Board of Elementary and Secondary Education, was adopted in 2010 by the Board’s Proficiency Gap Task Force. </w:t>
      </w:r>
      <w:proofErr w:type="gramStart"/>
      <w:r>
        <w:t>BESE Proficiency Gap Taskforce.</w:t>
      </w:r>
      <w:proofErr w:type="gramEnd"/>
      <w:r>
        <w:t xml:space="preserve"> April 2010. </w:t>
      </w:r>
      <w:proofErr w:type="gramStart"/>
      <w:r w:rsidRPr="00B1685B">
        <w:rPr>
          <w:i/>
        </w:rPr>
        <w:t>A Roadmap to Closing the Proficiency Gap</w:t>
      </w:r>
      <w:r>
        <w:t>.</w:t>
      </w:r>
      <w:proofErr w:type="gramEnd"/>
    </w:p>
  </w:footnote>
  <w:footnote w:id="2">
    <w:p w:rsidR="00093F2E" w:rsidRDefault="00093F2E" w:rsidP="00EA622C">
      <w:pPr>
        <w:pStyle w:val="FootnoteText"/>
        <w:jc w:val="both"/>
      </w:pPr>
      <w:r>
        <w:rPr>
          <w:rStyle w:val="FootnoteReference"/>
        </w:rPr>
        <w:footnoteRef/>
      </w:r>
      <w:r>
        <w:t xml:space="preserve">To be considered, a school had to be a Title I school and had to have been recognized as a 2010-2011Commendation School (for narrowing proficiency gaps, high growth, or exiting NCLB accountability status).  In addition to having an increase in CPI and proficiency rate in English language arts or mathematics both years, the school could not have experienced a decline in CPI or proficiency rate either year in either subject; had to meet the 2010 AYP participation rate and attendance or graduation rate requirements; and had to have had at least 40 low-income students tested each year from 2007-2008 through 2009-2010. </w:t>
      </w:r>
    </w:p>
    <w:p w:rsidR="00093F2E" w:rsidRDefault="00093F2E" w:rsidP="00EA622C">
      <w:pPr>
        <w:pStyle w:val="FootnoteText"/>
      </w:pPr>
    </w:p>
  </w:footnote>
  <w:footnote w:id="3">
    <w:p w:rsidR="00093F2E" w:rsidRPr="00441A39" w:rsidRDefault="00093F2E" w:rsidP="00D67A7E">
      <w:pPr>
        <w:pStyle w:val="FootnoteText"/>
        <w:jc w:val="both"/>
      </w:pPr>
      <w:r w:rsidRPr="00441A39">
        <w:rPr>
          <w:rStyle w:val="FootnoteReference"/>
        </w:rPr>
        <w:footnoteRef/>
      </w:r>
      <w:r w:rsidRPr="00441A39">
        <w:t xml:space="preserve"> The behavioral health and public schools framework was developed by the Task Force on Behavioral Health and Public Schools pursuant to c. 321, s. 19, of the Massachusetts Acts of 2008.</w:t>
      </w:r>
    </w:p>
  </w:footnote>
  <w:footnote w:id="4">
    <w:p w:rsidR="00093F2E" w:rsidRDefault="00093F2E" w:rsidP="00ED0FD0">
      <w:pPr>
        <w:pStyle w:val="FootnoteText"/>
        <w:jc w:val="both"/>
      </w:pPr>
      <w:r>
        <w:rPr>
          <w:rStyle w:val="FootnoteReference"/>
        </w:rPr>
        <w:footnoteRef/>
      </w:r>
      <w:r>
        <w:t xml:space="preserve">Data derived from ESE’s website, ESE’s Education Data Warehouse, or other ESE sources. Background information derived from the </w:t>
      </w:r>
      <w:hyperlink r:id="rId1" w:history="1">
        <w:r w:rsidRPr="00A313D2">
          <w:rPr>
            <w:rStyle w:val="Hyperlink"/>
          </w:rPr>
          <w:t>Lawrence History Center</w:t>
        </w:r>
      </w:hyperlink>
      <w:r>
        <w:t xml:space="preserve">, the City of Lawrence’s </w:t>
      </w:r>
      <w:hyperlink r:id="rId2" w:history="1">
        <w:r w:rsidRPr="00A313D2">
          <w:rPr>
            <w:rStyle w:val="Hyperlink"/>
          </w:rPr>
          <w:t>website</w:t>
        </w:r>
      </w:hyperlink>
      <w:r>
        <w:t xml:space="preserve">, and the Massachusetts Department of Revenue’s </w:t>
      </w:r>
      <w:hyperlink r:id="rId3" w:anchor="L" w:history="1">
        <w:r w:rsidRPr="0037509A">
          <w:rPr>
            <w:rStyle w:val="Hyperlink"/>
          </w:rPr>
          <w:t>At-a-Glance Community Report</w:t>
        </w:r>
      </w:hyperlink>
      <w:r>
        <w:t xml:space="preserve"> for Lawrence.</w:t>
      </w:r>
    </w:p>
    <w:p w:rsidR="00093F2E" w:rsidRDefault="00093F2E">
      <w:pPr>
        <w:pStyle w:val="FootnoteText"/>
      </w:pPr>
    </w:p>
  </w:footnote>
  <w:footnote w:id="5">
    <w:p w:rsidR="00093F2E" w:rsidRDefault="00093F2E">
      <w:pPr>
        <w:pStyle w:val="FootnoteText"/>
      </w:pPr>
      <w:r>
        <w:rPr>
          <w:rStyle w:val="FootnoteReference"/>
        </w:rPr>
        <w:footnoteRef/>
      </w:r>
      <w:r>
        <w:t xml:space="preserve"> See St. 2010, c. 58, available at </w:t>
      </w:r>
      <w:hyperlink r:id="rId4" w:history="1">
        <w:r w:rsidRPr="00400EBD">
          <w:rPr>
            <w:rStyle w:val="Hyperlink"/>
          </w:rPr>
          <w:t>http://www.malegi</w:t>
        </w:r>
        <w:r w:rsidRPr="00400EBD">
          <w:rPr>
            <w:rStyle w:val="Hyperlink"/>
          </w:rPr>
          <w:t>s</w:t>
        </w:r>
        <w:r w:rsidRPr="00400EBD">
          <w:rPr>
            <w:rStyle w:val="Hyperlink"/>
          </w:rPr>
          <w:t>lature.gov/Laws/SessionLaws/Acts/2010/Chapter58</w:t>
        </w:r>
      </w:hyperlink>
      <w:r>
        <w:t>.</w:t>
      </w:r>
    </w:p>
  </w:footnote>
  <w:footnote w:id="6">
    <w:p w:rsidR="00093F2E" w:rsidRDefault="00093F2E" w:rsidP="00ED0FD0">
      <w:pPr>
        <w:pStyle w:val="FootnoteText"/>
        <w:jc w:val="both"/>
      </w:pPr>
      <w:r>
        <w:rPr>
          <w:rStyle w:val="FootnoteReference"/>
        </w:rPr>
        <w:footnoteRef/>
      </w:r>
      <w:r>
        <w:t xml:space="preserve"> A few months after the legislation was passed, the city received a letter from the Massachusetts Department of Revenue stating the conclusion that consolidation of school and city finances did not make fiscal sense at that time; accordingly, it was not in fact carried out.  </w:t>
      </w:r>
    </w:p>
  </w:footnote>
  <w:footnote w:id="7">
    <w:p w:rsidR="00093F2E" w:rsidRDefault="00093F2E" w:rsidP="00B65283">
      <w:pPr>
        <w:pStyle w:val="FootnoteText"/>
      </w:pPr>
      <w:r>
        <w:rPr>
          <w:rStyle w:val="FootnoteReference"/>
        </w:rPr>
        <w:footnoteRef/>
      </w:r>
      <w:r>
        <w:t xml:space="preserve"> See footnote 2 on p. 4 above.</w:t>
      </w:r>
    </w:p>
  </w:footnote>
  <w:footnote w:id="8">
    <w:p w:rsidR="00093F2E" w:rsidRDefault="00093F2E">
      <w:pPr>
        <w:pStyle w:val="FootnoteText"/>
      </w:pPr>
      <w:r>
        <w:rPr>
          <w:rStyle w:val="FootnoteReference"/>
        </w:rPr>
        <w:footnoteRef/>
      </w:r>
      <w:r>
        <w:t xml:space="preserve"> As of January 19, 2012, the article was available at </w:t>
      </w:r>
      <w:hyperlink r:id="rId5" w:history="1">
        <w:r w:rsidRPr="003C6AAB">
          <w:rPr>
            <w:rStyle w:val="Hyperlink"/>
          </w:rPr>
          <w:t>http://</w:t>
        </w:r>
        <w:r w:rsidRPr="003C6AAB">
          <w:rPr>
            <w:rStyle w:val="Hyperlink"/>
          </w:rPr>
          <w:t>w</w:t>
        </w:r>
        <w:r w:rsidRPr="003C6AAB">
          <w:rPr>
            <w:rStyle w:val="Hyperlink"/>
          </w:rPr>
          <w:t>ww.essentialschools.org/resources/371</w:t>
        </w:r>
      </w:hyperlink>
      <w:r>
        <w:t>.</w:t>
      </w:r>
    </w:p>
  </w:footnote>
  <w:footnote w:id="9">
    <w:p w:rsidR="00093F2E" w:rsidRDefault="00093F2E" w:rsidP="00ED0FD0">
      <w:pPr>
        <w:pStyle w:val="FootnoteText"/>
        <w:jc w:val="both"/>
      </w:pPr>
      <w:r>
        <w:rPr>
          <w:rStyle w:val="FootnoteReference"/>
        </w:rPr>
        <w:footnoteRef/>
      </w:r>
      <w:r>
        <w:t xml:space="preserve"> It should be noted that the district and state rates are for all grades, not just grades 1-4. High school attendance rates are usually lower than attendance rates for the lower   grades.</w:t>
      </w:r>
    </w:p>
  </w:footnote>
  <w:footnote w:id="10">
    <w:p w:rsidR="00093F2E" w:rsidRDefault="00093F2E" w:rsidP="00ED0FD0">
      <w:pPr>
        <w:pStyle w:val="FootnoteText"/>
        <w:jc w:val="both"/>
      </w:pPr>
      <w:r>
        <w:rPr>
          <w:rStyle w:val="FootnoteReference"/>
        </w:rPr>
        <w:footnoteRef/>
      </w:r>
      <w:r>
        <w:t xml:space="preserve"> In 2009-2010 the district decided to discontinue Success for </w:t>
      </w:r>
      <w:proofErr w:type="gramStart"/>
      <w:r>
        <w:t>All</w:t>
      </w:r>
      <w:proofErr w:type="gramEnd"/>
      <w:r>
        <w:t>, partially because of the costs, and adopt a balanced literacy program districtwide. See next finding.</w:t>
      </w:r>
    </w:p>
  </w:footnote>
  <w:footnote w:id="11">
    <w:p w:rsidR="00093F2E" w:rsidRDefault="00093F2E" w:rsidP="00ED0FD0">
      <w:pPr>
        <w:pStyle w:val="FootnoteText"/>
        <w:jc w:val="both"/>
      </w:pPr>
      <w:r>
        <w:rPr>
          <w:rStyle w:val="FootnoteReference"/>
        </w:rPr>
        <w:footnoteRef/>
      </w:r>
      <w:r>
        <w:t xml:space="preserve"> Since 2006-2007, the first year of the grades 1-4 school, the school’s percentage of low-income students has been from 2.3 percentage points to 6.7 percentage points higher than the district’s, while its percentage of ELL students has been from 11.1 to 17.5 percentage points higher. </w:t>
      </w:r>
    </w:p>
  </w:footnote>
  <w:footnote w:id="12">
    <w:p w:rsidR="00093F2E" w:rsidRDefault="00093F2E" w:rsidP="00ED0FD0">
      <w:pPr>
        <w:pStyle w:val="FootnoteText"/>
        <w:jc w:val="both"/>
      </w:pPr>
      <w:r>
        <w:rPr>
          <w:rStyle w:val="FootnoteReference"/>
        </w:rPr>
        <w:footnoteRef/>
      </w:r>
      <w:r>
        <w:t xml:space="preserve"> The federal funding was used to pay some teachers for attending after-school meetings, as well as to pay teachers for their participation in the extended day program. (The teachers were paid less than their hourly rates.)</w:t>
      </w:r>
    </w:p>
  </w:footnote>
  <w:footnote w:id="13">
    <w:p w:rsidR="00093F2E" w:rsidRDefault="00093F2E" w:rsidP="00ED0FD0">
      <w:pPr>
        <w:pStyle w:val="FootnoteText"/>
        <w:jc w:val="both"/>
      </w:pPr>
      <w:r>
        <w:rPr>
          <w:rStyle w:val="FootnoteReference"/>
        </w:rPr>
        <w:footnoteRef/>
      </w:r>
      <w:r>
        <w:t xml:space="preserve"> </w:t>
      </w:r>
      <w:proofErr w:type="gramStart"/>
      <w:r>
        <w:t>As they existed at the time of the review.</w:t>
      </w:r>
      <w:proofErr w:type="gramEnd"/>
      <w:r>
        <w:t xml:space="preserve"> The Board of Elementary and Secondary Education voted on June 28, 2011, to replace the regulations at 603 CMR 35.00 with new regulations on the Evaluation of Educators.</w:t>
      </w:r>
    </w:p>
  </w:footnote>
  <w:footnote w:id="14">
    <w:p w:rsidR="00093F2E" w:rsidRDefault="00093F2E" w:rsidP="00ED0FD0">
      <w:pPr>
        <w:pStyle w:val="FootnoteText"/>
        <w:jc w:val="both"/>
      </w:pPr>
      <w:r>
        <w:rPr>
          <w:rStyle w:val="FootnoteReference"/>
        </w:rPr>
        <w:footnoteRef/>
      </w:r>
      <w:r>
        <w:t xml:space="preserve"> The Principles of Effective Teaching accompanied 603 CMR 35.00 before the Board’s action in June 2011 to replace these regulations.</w:t>
      </w:r>
    </w:p>
  </w:footnote>
  <w:footnote w:id="15">
    <w:p w:rsidR="00093F2E" w:rsidRDefault="00093F2E">
      <w:pPr>
        <w:pStyle w:val="FootnoteText"/>
      </w:pPr>
      <w:r>
        <w:rPr>
          <w:rStyle w:val="FootnoteReference"/>
        </w:rPr>
        <w:footnoteRef/>
      </w:r>
      <w:r>
        <w:t xml:space="preserve"> For a description of the MEPA performance levels, please see </w:t>
      </w:r>
      <w:hyperlink r:id="rId6" w:history="1">
        <w:r w:rsidRPr="007742FB">
          <w:rPr>
            <w:rStyle w:val="Hyperlink"/>
          </w:rPr>
          <w:t>http://www.doe.mass.edu/mcas/mepa/pld.html</w:t>
        </w:r>
      </w:hyperlink>
      <w:r>
        <w:t>.</w:t>
      </w:r>
    </w:p>
  </w:footnote>
  <w:footnote w:id="16">
    <w:p w:rsidR="00093F2E" w:rsidRDefault="00093F2E" w:rsidP="00C655CA">
      <w:pPr>
        <w:pStyle w:val="FootnoteText"/>
        <w:jc w:val="both"/>
      </w:pPr>
      <w:r>
        <w:rPr>
          <w:rStyle w:val="FootnoteReference"/>
        </w:rPr>
        <w:footnoteRef/>
      </w:r>
      <w:r>
        <w:t xml:space="preserve"> According to data submitted to ESE, the number of ELL students who were also receiving special education services was 519 as of June 2011, having risen from 416 in October 2010 and 464 in March 2011.</w:t>
      </w:r>
    </w:p>
  </w:footnote>
  <w:footnote w:id="17">
    <w:p w:rsidR="00093F2E" w:rsidRDefault="00093F2E" w:rsidP="00C655CA">
      <w:pPr>
        <w:jc w:val="both"/>
        <w:rPr>
          <w:sz w:val="20"/>
          <w:szCs w:val="20"/>
        </w:rPr>
      </w:pPr>
      <w:r w:rsidRPr="004A2D0B">
        <w:rPr>
          <w:rStyle w:val="FootnoteReference"/>
          <w:sz w:val="20"/>
          <w:szCs w:val="20"/>
        </w:rPr>
        <w:footnoteRef/>
      </w:r>
      <w:r w:rsidRPr="004A2D0B">
        <w:rPr>
          <w:sz w:val="20"/>
          <w:szCs w:val="20"/>
        </w:rPr>
        <w:t xml:space="preserve"> </w:t>
      </w:r>
      <w:r>
        <w:rPr>
          <w:sz w:val="20"/>
          <w:szCs w:val="20"/>
        </w:rPr>
        <w:t>Category 1 consists of training on Second Language Learning and Teaching, Category 2 on Sheltering Content Instruction, Category 3 on Assessment of Speaking and Listening, and Category 4 (for teachers who teach ELA to ELLs) on Teaching Reading and Writing to ELL Students.</w:t>
      </w:r>
    </w:p>
    <w:p w:rsidR="00093F2E" w:rsidRDefault="00093F2E">
      <w:pPr>
        <w:pStyle w:val="FootnoteText"/>
      </w:pPr>
    </w:p>
  </w:footnote>
  <w:footnote w:id="18">
    <w:p w:rsidR="00093F2E" w:rsidRDefault="00093F2E" w:rsidP="00ED0FD0">
      <w:pPr>
        <w:pStyle w:val="FootnoteText"/>
        <w:jc w:val="both"/>
      </w:pPr>
      <w:r>
        <w:rPr>
          <w:rStyle w:val="FootnoteReference"/>
        </w:rPr>
        <w:footnoteRef/>
      </w:r>
      <w:r>
        <w:t xml:space="preserve"> In 2009-2010, Lawrence’s annual dropout rate for grades 9-12 was 9.4 percent compared with the state rate of 2.9 percent; its four-year graduation rate for 2010 was 46.7 percent compared with 82.1 percent statewide. (The four-year graduation rate rose to 52.3 in 2011.)</w:t>
      </w:r>
    </w:p>
  </w:footnote>
  <w:footnote w:id="19">
    <w:p w:rsidR="00093F2E" w:rsidRDefault="00093F2E" w:rsidP="00C655CA">
      <w:pPr>
        <w:pStyle w:val="FootnoteText"/>
        <w:jc w:val="both"/>
      </w:pPr>
      <w:r>
        <w:rPr>
          <w:rStyle w:val="FootnoteReference"/>
        </w:rPr>
        <w:footnoteRef/>
      </w:r>
      <w:r>
        <w:t xml:space="preserve"> The district reported a smaller total of teachers with ESL certification, 39, in data on teacher certification and training submitted to the review team.</w:t>
      </w:r>
    </w:p>
  </w:footnote>
  <w:footnote w:id="20">
    <w:p w:rsidR="00093F2E" w:rsidRDefault="00093F2E" w:rsidP="00C655CA">
      <w:pPr>
        <w:jc w:val="both"/>
      </w:pPr>
      <w:r w:rsidRPr="004A2D0B">
        <w:rPr>
          <w:rStyle w:val="FootnoteReference"/>
          <w:sz w:val="20"/>
          <w:szCs w:val="20"/>
        </w:rPr>
        <w:footnoteRef/>
      </w:r>
      <w:r w:rsidRPr="004A2D0B">
        <w:rPr>
          <w:sz w:val="20"/>
          <w:szCs w:val="20"/>
        </w:rPr>
        <w:t xml:space="preserve"> </w:t>
      </w:r>
      <w:r w:rsidRPr="00DF084E">
        <w:rPr>
          <w:sz w:val="20"/>
          <w:szCs w:val="20"/>
        </w:rPr>
        <w:t>As previously described (see footnote 1</w:t>
      </w:r>
      <w:r w:rsidR="00723174">
        <w:rPr>
          <w:sz w:val="20"/>
          <w:szCs w:val="20"/>
        </w:rPr>
        <w:t>7</w:t>
      </w:r>
      <w:r w:rsidRPr="00DF084E">
        <w:rPr>
          <w:sz w:val="20"/>
          <w:szCs w:val="20"/>
        </w:rPr>
        <w:t xml:space="preserve"> above),</w:t>
      </w:r>
      <w:r>
        <w:t xml:space="preserve"> </w:t>
      </w:r>
      <w:r>
        <w:rPr>
          <w:sz w:val="20"/>
          <w:szCs w:val="20"/>
        </w:rPr>
        <w:t>Category 1 consists of training on Second Language Learning and Teaching, Category 2 on Sheltering Content Instruction, Category 3 on Assessment of Speaking and Listening, and Category 4 (for teachers who teach ELA to ELLs) on Teaching Reading and Writing to ELL Students.</w:t>
      </w:r>
    </w:p>
  </w:footnote>
  <w:footnote w:id="21">
    <w:p w:rsidR="00093F2E" w:rsidRDefault="00093F2E" w:rsidP="00C655CA">
      <w:pPr>
        <w:pStyle w:val="FootnoteText"/>
        <w:jc w:val="both"/>
      </w:pPr>
      <w:r>
        <w:rPr>
          <w:rStyle w:val="FootnoteReference"/>
        </w:rPr>
        <w:footnoteRef/>
      </w:r>
      <w:r>
        <w:t xml:space="preserve"> Administrators told the review team of initiatives by the district to increase the number of teachers with ESL licensure and with category training.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BD14565_"/>
      </v:shape>
    </w:pict>
  </w:numPicBullet>
  <w:abstractNum w:abstractNumId="0">
    <w:nsid w:val="FFFFFF89"/>
    <w:multiLevelType w:val="singleLevel"/>
    <w:tmpl w:val="C166F89C"/>
    <w:lvl w:ilvl="0">
      <w:start w:val="1"/>
      <w:numFmt w:val="bullet"/>
      <w:lvlText w:val=""/>
      <w:lvlJc w:val="left"/>
      <w:pPr>
        <w:tabs>
          <w:tab w:val="num" w:pos="720"/>
        </w:tabs>
        <w:ind w:left="720" w:hanging="360"/>
      </w:pPr>
      <w:rPr>
        <w:rFonts w:ascii="Symbol" w:hAnsi="Symbol" w:hint="default"/>
      </w:rPr>
    </w:lvl>
  </w:abstractNum>
  <w:abstractNum w:abstractNumId="1">
    <w:nsid w:val="126856C9"/>
    <w:multiLevelType w:val="hybridMultilevel"/>
    <w:tmpl w:val="2FFE98F8"/>
    <w:lvl w:ilvl="0" w:tplc="59660E5C">
      <w:start w:val="1"/>
      <w:numFmt w:val="bullet"/>
      <w:lvlText w:val=""/>
      <w:lvlJc w:val="left"/>
      <w:pPr>
        <w:tabs>
          <w:tab w:val="num" w:pos="9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14DE4E42"/>
    <w:multiLevelType w:val="hybridMultilevel"/>
    <w:tmpl w:val="E144729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9640CD"/>
    <w:multiLevelType w:val="hybridMultilevel"/>
    <w:tmpl w:val="5036786C"/>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nsid w:val="163409CA"/>
    <w:multiLevelType w:val="hybridMultilevel"/>
    <w:tmpl w:val="83001490"/>
    <w:lvl w:ilvl="0" w:tplc="362ED6F2">
      <w:start w:val="1"/>
      <w:numFmt w:val="bullet"/>
      <w:lvlText w:val="o"/>
      <w:lvlJc w:val="left"/>
      <w:pPr>
        <w:tabs>
          <w:tab w:val="num" w:pos="720"/>
        </w:tabs>
        <w:ind w:left="1404" w:hanging="1044"/>
      </w:pPr>
      <w:rPr>
        <w:rFonts w:ascii="Courier New" w:hAnsi="Courier New"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790184F"/>
    <w:multiLevelType w:val="multilevel"/>
    <w:tmpl w:val="04A209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760577"/>
    <w:multiLevelType w:val="hybridMultilevel"/>
    <w:tmpl w:val="ED52F0B0"/>
    <w:lvl w:ilvl="0" w:tplc="13E481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DF5EA2"/>
    <w:multiLevelType w:val="hybridMultilevel"/>
    <w:tmpl w:val="E9D8B362"/>
    <w:lvl w:ilvl="0" w:tplc="3E70A98C">
      <w:start w:val="1"/>
      <w:numFmt w:val="bullet"/>
      <w:lvlText w:val="o"/>
      <w:lvlJc w:val="left"/>
      <w:pPr>
        <w:tabs>
          <w:tab w:val="num" w:pos="1620"/>
        </w:tabs>
        <w:ind w:left="1620" w:hanging="12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D93273"/>
    <w:multiLevelType w:val="multilevel"/>
    <w:tmpl w:val="92D6B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BE7730A"/>
    <w:multiLevelType w:val="hybridMultilevel"/>
    <w:tmpl w:val="3B661EE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2644B6"/>
    <w:multiLevelType w:val="hybridMultilevel"/>
    <w:tmpl w:val="8752B62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nsid w:val="37335FB0"/>
    <w:multiLevelType w:val="hybridMultilevel"/>
    <w:tmpl w:val="DCA8AEDC"/>
    <w:lvl w:ilvl="0" w:tplc="59163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37404B92"/>
    <w:multiLevelType w:val="multilevel"/>
    <w:tmpl w:val="3B661EE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8CB7436"/>
    <w:multiLevelType w:val="hybridMultilevel"/>
    <w:tmpl w:val="FAE2432E"/>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nsid w:val="39BB081C"/>
    <w:multiLevelType w:val="hybridMultilevel"/>
    <w:tmpl w:val="92D6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BC07473"/>
    <w:multiLevelType w:val="multilevel"/>
    <w:tmpl w:val="92D6B0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C1E7D15"/>
    <w:multiLevelType w:val="hybridMultilevel"/>
    <w:tmpl w:val="6D12D1B2"/>
    <w:lvl w:ilvl="0" w:tplc="2D28E1A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7A723A"/>
    <w:multiLevelType w:val="hybridMultilevel"/>
    <w:tmpl w:val="CF18825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2864EA0"/>
    <w:multiLevelType w:val="hybridMultilevel"/>
    <w:tmpl w:val="FB94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1">
    <w:nsid w:val="4B2E5E79"/>
    <w:multiLevelType w:val="hybridMultilevel"/>
    <w:tmpl w:val="384C1152"/>
    <w:lvl w:ilvl="0" w:tplc="2D28E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53D36"/>
    <w:multiLevelType w:val="hybridMultilevel"/>
    <w:tmpl w:val="F4BEB6AC"/>
    <w:lvl w:ilvl="0" w:tplc="3E70A98C">
      <w:start w:val="1"/>
      <w:numFmt w:val="bullet"/>
      <w:lvlText w:val="o"/>
      <w:lvlJc w:val="left"/>
      <w:pPr>
        <w:tabs>
          <w:tab w:val="num" w:pos="1980"/>
        </w:tabs>
        <w:ind w:left="1980" w:hanging="1260"/>
      </w:pPr>
      <w:rPr>
        <w:rFonts w:ascii="Courier New" w:hAnsi="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54592C82"/>
    <w:multiLevelType w:val="hybridMultilevel"/>
    <w:tmpl w:val="721AE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932AF2"/>
    <w:multiLevelType w:val="hybridMultilevel"/>
    <w:tmpl w:val="8102A36C"/>
    <w:lvl w:ilvl="0" w:tplc="591634D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4E1395"/>
    <w:multiLevelType w:val="hybridMultilevel"/>
    <w:tmpl w:val="F800A5F8"/>
    <w:lvl w:ilvl="0" w:tplc="04090003">
      <w:start w:val="1"/>
      <w:numFmt w:val="bullet"/>
      <w:lvlText w:val="o"/>
      <w:lvlJc w:val="left"/>
      <w:pPr>
        <w:tabs>
          <w:tab w:val="num" w:pos="1980"/>
        </w:tabs>
        <w:ind w:left="1980" w:hanging="360"/>
      </w:pPr>
      <w:rPr>
        <w:rFonts w:ascii="Courier New" w:hAnsi="Courier New" w:cs="Courier New" w:hint="default"/>
      </w:rPr>
    </w:lvl>
    <w:lvl w:ilvl="1" w:tplc="04090019">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nsid w:val="584C2604"/>
    <w:multiLevelType w:val="multilevel"/>
    <w:tmpl w:val="DCA8AED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9">
    <w:nsid w:val="58CD09FB"/>
    <w:multiLevelType w:val="hybridMultilevel"/>
    <w:tmpl w:val="04A2098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724864"/>
    <w:multiLevelType w:val="hybridMultilevel"/>
    <w:tmpl w:val="02C22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945D60"/>
    <w:multiLevelType w:val="hybridMultilevel"/>
    <w:tmpl w:val="E086398E"/>
    <w:lvl w:ilvl="0" w:tplc="3E70A98C">
      <w:start w:val="1"/>
      <w:numFmt w:val="bullet"/>
      <w:lvlText w:val="o"/>
      <w:lvlJc w:val="left"/>
      <w:pPr>
        <w:tabs>
          <w:tab w:val="num" w:pos="1980"/>
        </w:tabs>
        <w:ind w:left="1980" w:hanging="1260"/>
      </w:pPr>
      <w:rPr>
        <w:rFonts w:ascii="Courier New" w:hAnsi="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1DF6283"/>
    <w:multiLevelType w:val="hybridMultilevel"/>
    <w:tmpl w:val="F8CC60C4"/>
    <w:lvl w:ilvl="0" w:tplc="C8D67258">
      <w:start w:val="8"/>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02915"/>
    <w:multiLevelType w:val="hybridMultilevel"/>
    <w:tmpl w:val="641A982C"/>
    <w:lvl w:ilvl="0" w:tplc="A2BC7024">
      <w:start w:val="1"/>
      <w:numFmt w:val="bullet"/>
      <w:lvlText w:val="o"/>
      <w:lvlJc w:val="left"/>
      <w:pPr>
        <w:tabs>
          <w:tab w:val="num" w:pos="918"/>
        </w:tabs>
        <w:ind w:left="936" w:hanging="216"/>
      </w:pPr>
      <w:rPr>
        <w:rFonts w:ascii="Courier New" w:hAnsi="Courier New" w:hint="default"/>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4">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38B615B"/>
    <w:multiLevelType w:val="hybridMultilevel"/>
    <w:tmpl w:val="659A4BD0"/>
    <w:lvl w:ilvl="0" w:tplc="EE68BCD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450695C"/>
    <w:multiLevelType w:val="hybridMultilevel"/>
    <w:tmpl w:val="8F2ADD9C"/>
    <w:lvl w:ilvl="0" w:tplc="7BD2B502">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C173F44"/>
    <w:multiLevelType w:val="multilevel"/>
    <w:tmpl w:val="8102A36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E62414E"/>
    <w:multiLevelType w:val="multilevel"/>
    <w:tmpl w:val="3B661EE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E8040CC"/>
    <w:multiLevelType w:val="hybridMultilevel"/>
    <w:tmpl w:val="16C020A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BF0740"/>
    <w:multiLevelType w:val="hybridMultilevel"/>
    <w:tmpl w:val="67A0C804"/>
    <w:lvl w:ilvl="0" w:tplc="07F6D74E">
      <w:start w:val="1"/>
      <w:numFmt w:val="decimal"/>
      <w:lvlText w:val="%1."/>
      <w:lvlJc w:val="left"/>
      <w:pPr>
        <w:tabs>
          <w:tab w:val="num" w:pos="720"/>
        </w:tabs>
        <w:ind w:left="720" w:hanging="360"/>
      </w:pPr>
      <w:rPr>
        <w:b w:val="0"/>
        <w:i w:val="0"/>
      </w:rPr>
    </w:lvl>
    <w:lvl w:ilvl="1" w:tplc="4EFA1F62">
      <w:start w:val="3"/>
      <w:numFmt w:val="decimal"/>
      <w:lvlText w:val="%2."/>
      <w:lvlJc w:val="left"/>
      <w:pPr>
        <w:tabs>
          <w:tab w:val="num" w:pos="1440"/>
        </w:tabs>
        <w:ind w:left="1440" w:hanging="360"/>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4"/>
  </w:num>
  <w:num w:numId="3">
    <w:abstractNumId w:val="23"/>
  </w:num>
  <w:num w:numId="4">
    <w:abstractNumId w:val="20"/>
  </w:num>
  <w:num w:numId="5">
    <w:abstractNumId w:val="11"/>
  </w:num>
  <w:num w:numId="6">
    <w:abstractNumId w:val="26"/>
  </w:num>
  <w:num w:numId="7">
    <w:abstractNumId w:val="40"/>
  </w:num>
  <w:num w:numId="8">
    <w:abstractNumId w:val="35"/>
  </w:num>
  <w:num w:numId="9">
    <w:abstractNumId w:val="24"/>
  </w:num>
  <w:num w:numId="10">
    <w:abstractNumId w:val="27"/>
  </w:num>
  <w:num w:numId="11">
    <w:abstractNumId w:val="14"/>
  </w:num>
  <w:num w:numId="12">
    <w:abstractNumId w:val="3"/>
  </w:num>
  <w:num w:numId="13">
    <w:abstractNumId w:val="22"/>
  </w:num>
  <w:num w:numId="14">
    <w:abstractNumId w:val="31"/>
  </w:num>
  <w:num w:numId="15">
    <w:abstractNumId w:val="7"/>
  </w:num>
  <w:num w:numId="16">
    <w:abstractNumId w:val="4"/>
  </w:num>
  <w:num w:numId="17">
    <w:abstractNumId w:val="1"/>
  </w:num>
  <w:num w:numId="18">
    <w:abstractNumId w:val="36"/>
  </w:num>
  <w:num w:numId="19">
    <w:abstractNumId w:val="12"/>
  </w:num>
  <w:num w:numId="20">
    <w:abstractNumId w:val="32"/>
  </w:num>
  <w:num w:numId="21">
    <w:abstractNumId w:val="30"/>
  </w:num>
  <w:num w:numId="22">
    <w:abstractNumId w:val="33"/>
  </w:num>
  <w:num w:numId="23">
    <w:abstractNumId w:val="19"/>
  </w:num>
  <w:num w:numId="24">
    <w:abstractNumId w:val="25"/>
  </w:num>
  <w:num w:numId="25">
    <w:abstractNumId w:val="37"/>
  </w:num>
  <w:num w:numId="26">
    <w:abstractNumId w:val="28"/>
  </w:num>
  <w:num w:numId="27">
    <w:abstractNumId w:val="15"/>
  </w:num>
  <w:num w:numId="28">
    <w:abstractNumId w:val="8"/>
  </w:num>
  <w:num w:numId="29">
    <w:abstractNumId w:val="16"/>
  </w:num>
  <w:num w:numId="30">
    <w:abstractNumId w:val="9"/>
  </w:num>
  <w:num w:numId="31">
    <w:abstractNumId w:val="13"/>
  </w:num>
  <w:num w:numId="32">
    <w:abstractNumId w:val="29"/>
  </w:num>
  <w:num w:numId="33">
    <w:abstractNumId w:val="38"/>
  </w:num>
  <w:num w:numId="34">
    <w:abstractNumId w:val="39"/>
  </w:num>
  <w:num w:numId="35">
    <w:abstractNumId w:val="2"/>
  </w:num>
  <w:num w:numId="36">
    <w:abstractNumId w:val="5"/>
  </w:num>
  <w:num w:numId="37">
    <w:abstractNumId w:val="10"/>
  </w:num>
  <w:num w:numId="38">
    <w:abstractNumId w:val="18"/>
  </w:num>
  <w:num w:numId="39">
    <w:abstractNumId w:val="6"/>
  </w:num>
  <w:num w:numId="40">
    <w:abstractNumId w:val="17"/>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001"/>
  <w:mailMerge>
    <w:mainDocumentType w:val="email"/>
    <w:dataType w:val="textFile"/>
    <w:activeRecord w:val="-1"/>
    <w:odso/>
  </w:mailMerg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
  <w:rsids>
    <w:rsidRoot w:val="00377CEE"/>
    <w:rsid w:val="0000172D"/>
    <w:rsid w:val="00001B87"/>
    <w:rsid w:val="00002586"/>
    <w:rsid w:val="00002E23"/>
    <w:rsid w:val="00003119"/>
    <w:rsid w:val="00003F50"/>
    <w:rsid w:val="000062F6"/>
    <w:rsid w:val="00007D88"/>
    <w:rsid w:val="00011AC8"/>
    <w:rsid w:val="000138DB"/>
    <w:rsid w:val="00015276"/>
    <w:rsid w:val="00015C67"/>
    <w:rsid w:val="00020D53"/>
    <w:rsid w:val="00021791"/>
    <w:rsid w:val="0002707E"/>
    <w:rsid w:val="0003253F"/>
    <w:rsid w:val="000344EF"/>
    <w:rsid w:val="00034E62"/>
    <w:rsid w:val="00037877"/>
    <w:rsid w:val="000379E7"/>
    <w:rsid w:val="00040A87"/>
    <w:rsid w:val="00042191"/>
    <w:rsid w:val="00043900"/>
    <w:rsid w:val="000445B8"/>
    <w:rsid w:val="00047124"/>
    <w:rsid w:val="000506EE"/>
    <w:rsid w:val="000518CD"/>
    <w:rsid w:val="00054A69"/>
    <w:rsid w:val="00055A93"/>
    <w:rsid w:val="00060403"/>
    <w:rsid w:val="00063DE5"/>
    <w:rsid w:val="00067079"/>
    <w:rsid w:val="00070841"/>
    <w:rsid w:val="000711BA"/>
    <w:rsid w:val="00072FA2"/>
    <w:rsid w:val="000751C9"/>
    <w:rsid w:val="000759D5"/>
    <w:rsid w:val="00075A97"/>
    <w:rsid w:val="00075AD0"/>
    <w:rsid w:val="0007698C"/>
    <w:rsid w:val="00081F76"/>
    <w:rsid w:val="0008471A"/>
    <w:rsid w:val="000853C1"/>
    <w:rsid w:val="00085DFC"/>
    <w:rsid w:val="00087E3F"/>
    <w:rsid w:val="00090B47"/>
    <w:rsid w:val="00092A27"/>
    <w:rsid w:val="00093F2E"/>
    <w:rsid w:val="00096563"/>
    <w:rsid w:val="000A1ECE"/>
    <w:rsid w:val="000A2227"/>
    <w:rsid w:val="000A2859"/>
    <w:rsid w:val="000A38EA"/>
    <w:rsid w:val="000A58EE"/>
    <w:rsid w:val="000A5B9F"/>
    <w:rsid w:val="000A77B5"/>
    <w:rsid w:val="000A7BFD"/>
    <w:rsid w:val="000B5B38"/>
    <w:rsid w:val="000B6DCB"/>
    <w:rsid w:val="000C2DAD"/>
    <w:rsid w:val="000C3B85"/>
    <w:rsid w:val="000C5AF1"/>
    <w:rsid w:val="000D0BBD"/>
    <w:rsid w:val="000D0E81"/>
    <w:rsid w:val="000D1A72"/>
    <w:rsid w:val="000D1FA5"/>
    <w:rsid w:val="000D71E2"/>
    <w:rsid w:val="000E0ADF"/>
    <w:rsid w:val="000E3DF7"/>
    <w:rsid w:val="000F0BC1"/>
    <w:rsid w:val="000F2C4B"/>
    <w:rsid w:val="000F55A6"/>
    <w:rsid w:val="00101976"/>
    <w:rsid w:val="001042BB"/>
    <w:rsid w:val="001043D2"/>
    <w:rsid w:val="0010581F"/>
    <w:rsid w:val="00106211"/>
    <w:rsid w:val="00110759"/>
    <w:rsid w:val="00111A7F"/>
    <w:rsid w:val="001126F0"/>
    <w:rsid w:val="001129C8"/>
    <w:rsid w:val="00114F05"/>
    <w:rsid w:val="001233AA"/>
    <w:rsid w:val="0012752B"/>
    <w:rsid w:val="00127ABF"/>
    <w:rsid w:val="00133576"/>
    <w:rsid w:val="00134023"/>
    <w:rsid w:val="0013646C"/>
    <w:rsid w:val="00136AFD"/>
    <w:rsid w:val="00140119"/>
    <w:rsid w:val="00140650"/>
    <w:rsid w:val="00140858"/>
    <w:rsid w:val="00140B9D"/>
    <w:rsid w:val="0014434E"/>
    <w:rsid w:val="001446E9"/>
    <w:rsid w:val="001479E6"/>
    <w:rsid w:val="00147F76"/>
    <w:rsid w:val="00150ABA"/>
    <w:rsid w:val="00152CC8"/>
    <w:rsid w:val="0015601E"/>
    <w:rsid w:val="00156D8A"/>
    <w:rsid w:val="00163D55"/>
    <w:rsid w:val="00164543"/>
    <w:rsid w:val="00164ECA"/>
    <w:rsid w:val="00165E89"/>
    <w:rsid w:val="0017022D"/>
    <w:rsid w:val="00182122"/>
    <w:rsid w:val="00182EF2"/>
    <w:rsid w:val="00186341"/>
    <w:rsid w:val="00190256"/>
    <w:rsid w:val="001906B1"/>
    <w:rsid w:val="001910D5"/>
    <w:rsid w:val="00192C59"/>
    <w:rsid w:val="00192EDE"/>
    <w:rsid w:val="00195D97"/>
    <w:rsid w:val="00197D0A"/>
    <w:rsid w:val="001A028D"/>
    <w:rsid w:val="001A04CF"/>
    <w:rsid w:val="001A2ED5"/>
    <w:rsid w:val="001A568A"/>
    <w:rsid w:val="001A6BFA"/>
    <w:rsid w:val="001B0849"/>
    <w:rsid w:val="001B1506"/>
    <w:rsid w:val="001B208B"/>
    <w:rsid w:val="001B25AC"/>
    <w:rsid w:val="001B3FEB"/>
    <w:rsid w:val="001B4974"/>
    <w:rsid w:val="001C1CF3"/>
    <w:rsid w:val="001C1EF5"/>
    <w:rsid w:val="001C2310"/>
    <w:rsid w:val="001C2414"/>
    <w:rsid w:val="001C2A5B"/>
    <w:rsid w:val="001C3686"/>
    <w:rsid w:val="001C571E"/>
    <w:rsid w:val="001C5B3A"/>
    <w:rsid w:val="001C6519"/>
    <w:rsid w:val="001D1177"/>
    <w:rsid w:val="001D251E"/>
    <w:rsid w:val="001D37CC"/>
    <w:rsid w:val="001D7B30"/>
    <w:rsid w:val="001E3116"/>
    <w:rsid w:val="001E5F95"/>
    <w:rsid w:val="001E71C7"/>
    <w:rsid w:val="001E76E1"/>
    <w:rsid w:val="001E7C16"/>
    <w:rsid w:val="001F2CB8"/>
    <w:rsid w:val="001F4FFE"/>
    <w:rsid w:val="001F5779"/>
    <w:rsid w:val="0020157E"/>
    <w:rsid w:val="00201B88"/>
    <w:rsid w:val="00201E4D"/>
    <w:rsid w:val="00202184"/>
    <w:rsid w:val="0020253F"/>
    <w:rsid w:val="002034A0"/>
    <w:rsid w:val="0020357F"/>
    <w:rsid w:val="00204D6D"/>
    <w:rsid w:val="00204DD7"/>
    <w:rsid w:val="00206CAA"/>
    <w:rsid w:val="0020780F"/>
    <w:rsid w:val="00207900"/>
    <w:rsid w:val="00207DFE"/>
    <w:rsid w:val="00210984"/>
    <w:rsid w:val="00216E62"/>
    <w:rsid w:val="00217A72"/>
    <w:rsid w:val="00227BCC"/>
    <w:rsid w:val="00230F24"/>
    <w:rsid w:val="00233207"/>
    <w:rsid w:val="002333A5"/>
    <w:rsid w:val="00236F61"/>
    <w:rsid w:val="00240079"/>
    <w:rsid w:val="00240501"/>
    <w:rsid w:val="00243DE5"/>
    <w:rsid w:val="00244D5B"/>
    <w:rsid w:val="00246DF0"/>
    <w:rsid w:val="002470F1"/>
    <w:rsid w:val="002474D1"/>
    <w:rsid w:val="00247BE5"/>
    <w:rsid w:val="00252FD4"/>
    <w:rsid w:val="00253071"/>
    <w:rsid w:val="002549E0"/>
    <w:rsid w:val="00255D4D"/>
    <w:rsid w:val="00257DA6"/>
    <w:rsid w:val="002601D9"/>
    <w:rsid w:val="0026182F"/>
    <w:rsid w:val="00261AF0"/>
    <w:rsid w:val="002657AE"/>
    <w:rsid w:val="002668BC"/>
    <w:rsid w:val="00270C85"/>
    <w:rsid w:val="00272FCC"/>
    <w:rsid w:val="00274356"/>
    <w:rsid w:val="00275F63"/>
    <w:rsid w:val="002775F6"/>
    <w:rsid w:val="002819B3"/>
    <w:rsid w:val="00284EA3"/>
    <w:rsid w:val="00287132"/>
    <w:rsid w:val="00294375"/>
    <w:rsid w:val="00295062"/>
    <w:rsid w:val="0029522F"/>
    <w:rsid w:val="00297577"/>
    <w:rsid w:val="002A0FFA"/>
    <w:rsid w:val="002A1F68"/>
    <w:rsid w:val="002A2178"/>
    <w:rsid w:val="002A2BC2"/>
    <w:rsid w:val="002A4895"/>
    <w:rsid w:val="002A6AA3"/>
    <w:rsid w:val="002A78DA"/>
    <w:rsid w:val="002A7997"/>
    <w:rsid w:val="002B2764"/>
    <w:rsid w:val="002B2FCA"/>
    <w:rsid w:val="002B3267"/>
    <w:rsid w:val="002B36A4"/>
    <w:rsid w:val="002B7ACA"/>
    <w:rsid w:val="002C120B"/>
    <w:rsid w:val="002C1510"/>
    <w:rsid w:val="002C28CD"/>
    <w:rsid w:val="002C3367"/>
    <w:rsid w:val="002C43E7"/>
    <w:rsid w:val="002D2ABA"/>
    <w:rsid w:val="002D67CD"/>
    <w:rsid w:val="002D691C"/>
    <w:rsid w:val="002E3E58"/>
    <w:rsid w:val="002E43F1"/>
    <w:rsid w:val="002E4826"/>
    <w:rsid w:val="002F2E8F"/>
    <w:rsid w:val="002F450D"/>
    <w:rsid w:val="002F4F29"/>
    <w:rsid w:val="00301E42"/>
    <w:rsid w:val="00303F46"/>
    <w:rsid w:val="003058EE"/>
    <w:rsid w:val="0030611C"/>
    <w:rsid w:val="003106E6"/>
    <w:rsid w:val="0031253C"/>
    <w:rsid w:val="0031513F"/>
    <w:rsid w:val="0032058C"/>
    <w:rsid w:val="00320ABA"/>
    <w:rsid w:val="00321912"/>
    <w:rsid w:val="00323521"/>
    <w:rsid w:val="003239CD"/>
    <w:rsid w:val="0032472F"/>
    <w:rsid w:val="00324B3D"/>
    <w:rsid w:val="00325B05"/>
    <w:rsid w:val="00334071"/>
    <w:rsid w:val="003443D3"/>
    <w:rsid w:val="003447EB"/>
    <w:rsid w:val="00345633"/>
    <w:rsid w:val="00345DE2"/>
    <w:rsid w:val="0034649E"/>
    <w:rsid w:val="0034659B"/>
    <w:rsid w:val="00350132"/>
    <w:rsid w:val="00352B7A"/>
    <w:rsid w:val="00352CD9"/>
    <w:rsid w:val="003625EF"/>
    <w:rsid w:val="00366338"/>
    <w:rsid w:val="00366ED0"/>
    <w:rsid w:val="0037081B"/>
    <w:rsid w:val="00370E72"/>
    <w:rsid w:val="00372F5E"/>
    <w:rsid w:val="0037509A"/>
    <w:rsid w:val="003776BD"/>
    <w:rsid w:val="00377CEE"/>
    <w:rsid w:val="003848EE"/>
    <w:rsid w:val="003853C1"/>
    <w:rsid w:val="00391241"/>
    <w:rsid w:val="0039264D"/>
    <w:rsid w:val="003A42C4"/>
    <w:rsid w:val="003A6DA3"/>
    <w:rsid w:val="003A6F34"/>
    <w:rsid w:val="003B3BE0"/>
    <w:rsid w:val="003B52F5"/>
    <w:rsid w:val="003B5926"/>
    <w:rsid w:val="003B5C96"/>
    <w:rsid w:val="003C0D98"/>
    <w:rsid w:val="003C21D8"/>
    <w:rsid w:val="003C2CD0"/>
    <w:rsid w:val="003C570E"/>
    <w:rsid w:val="003C698D"/>
    <w:rsid w:val="003C69C3"/>
    <w:rsid w:val="003C6AAB"/>
    <w:rsid w:val="003C750C"/>
    <w:rsid w:val="003D08D5"/>
    <w:rsid w:val="003D63A1"/>
    <w:rsid w:val="003D7E58"/>
    <w:rsid w:val="003E00F7"/>
    <w:rsid w:val="003E30FD"/>
    <w:rsid w:val="003E39F7"/>
    <w:rsid w:val="003E3D9A"/>
    <w:rsid w:val="003E567D"/>
    <w:rsid w:val="003E607F"/>
    <w:rsid w:val="003F1E76"/>
    <w:rsid w:val="003F25DB"/>
    <w:rsid w:val="003F3636"/>
    <w:rsid w:val="003F3B4E"/>
    <w:rsid w:val="003F64BB"/>
    <w:rsid w:val="003F69AF"/>
    <w:rsid w:val="003F76A8"/>
    <w:rsid w:val="00400EBD"/>
    <w:rsid w:val="004135D7"/>
    <w:rsid w:val="00413813"/>
    <w:rsid w:val="00413F71"/>
    <w:rsid w:val="00417E1E"/>
    <w:rsid w:val="004207BC"/>
    <w:rsid w:val="00421755"/>
    <w:rsid w:val="00421F7A"/>
    <w:rsid w:val="0042431F"/>
    <w:rsid w:val="00424B33"/>
    <w:rsid w:val="00427A1B"/>
    <w:rsid w:val="00432ADC"/>
    <w:rsid w:val="0043352D"/>
    <w:rsid w:val="00433778"/>
    <w:rsid w:val="00434793"/>
    <w:rsid w:val="0043756D"/>
    <w:rsid w:val="00440BAB"/>
    <w:rsid w:val="00442656"/>
    <w:rsid w:val="00442923"/>
    <w:rsid w:val="00442DCA"/>
    <w:rsid w:val="00445C3C"/>
    <w:rsid w:val="00450908"/>
    <w:rsid w:val="0045112D"/>
    <w:rsid w:val="0045186A"/>
    <w:rsid w:val="004528DF"/>
    <w:rsid w:val="00453077"/>
    <w:rsid w:val="00454635"/>
    <w:rsid w:val="0045672B"/>
    <w:rsid w:val="00460A58"/>
    <w:rsid w:val="00464491"/>
    <w:rsid w:val="00465657"/>
    <w:rsid w:val="00470E23"/>
    <w:rsid w:val="00470F37"/>
    <w:rsid w:val="00472290"/>
    <w:rsid w:val="00473C86"/>
    <w:rsid w:val="0048213A"/>
    <w:rsid w:val="00484A33"/>
    <w:rsid w:val="0048557D"/>
    <w:rsid w:val="00496A8A"/>
    <w:rsid w:val="004A0EC5"/>
    <w:rsid w:val="004A120A"/>
    <w:rsid w:val="004A2D0B"/>
    <w:rsid w:val="004A3018"/>
    <w:rsid w:val="004A4E0F"/>
    <w:rsid w:val="004A5023"/>
    <w:rsid w:val="004A7BFA"/>
    <w:rsid w:val="004B7A53"/>
    <w:rsid w:val="004B7DB8"/>
    <w:rsid w:val="004C0E3F"/>
    <w:rsid w:val="004C5DF6"/>
    <w:rsid w:val="004C6CC4"/>
    <w:rsid w:val="004C7F0E"/>
    <w:rsid w:val="004D0789"/>
    <w:rsid w:val="004D2EDE"/>
    <w:rsid w:val="004D42F4"/>
    <w:rsid w:val="004D4319"/>
    <w:rsid w:val="004D45D4"/>
    <w:rsid w:val="004D4762"/>
    <w:rsid w:val="004D50B8"/>
    <w:rsid w:val="004D5B5C"/>
    <w:rsid w:val="004D736B"/>
    <w:rsid w:val="004D7D58"/>
    <w:rsid w:val="004E08F7"/>
    <w:rsid w:val="004E0CA6"/>
    <w:rsid w:val="004E45E0"/>
    <w:rsid w:val="004E572D"/>
    <w:rsid w:val="004E7634"/>
    <w:rsid w:val="004F1C4B"/>
    <w:rsid w:val="004F6919"/>
    <w:rsid w:val="004F75D2"/>
    <w:rsid w:val="00505886"/>
    <w:rsid w:val="005152E7"/>
    <w:rsid w:val="005166EE"/>
    <w:rsid w:val="00517A5F"/>
    <w:rsid w:val="0052002B"/>
    <w:rsid w:val="00520419"/>
    <w:rsid w:val="00521858"/>
    <w:rsid w:val="00527127"/>
    <w:rsid w:val="00530F71"/>
    <w:rsid w:val="00531E06"/>
    <w:rsid w:val="005335D7"/>
    <w:rsid w:val="00535901"/>
    <w:rsid w:val="00541533"/>
    <w:rsid w:val="00543CB6"/>
    <w:rsid w:val="00551BAD"/>
    <w:rsid w:val="00557EBA"/>
    <w:rsid w:val="00560320"/>
    <w:rsid w:val="00560795"/>
    <w:rsid w:val="00563BA2"/>
    <w:rsid w:val="0056439C"/>
    <w:rsid w:val="005655B1"/>
    <w:rsid w:val="00570DD8"/>
    <w:rsid w:val="00573E4D"/>
    <w:rsid w:val="00575268"/>
    <w:rsid w:val="00577869"/>
    <w:rsid w:val="00580375"/>
    <w:rsid w:val="005845C4"/>
    <w:rsid w:val="00584FFB"/>
    <w:rsid w:val="00586839"/>
    <w:rsid w:val="00587F29"/>
    <w:rsid w:val="00591D95"/>
    <w:rsid w:val="00592BF8"/>
    <w:rsid w:val="00593258"/>
    <w:rsid w:val="005946F5"/>
    <w:rsid w:val="0059757D"/>
    <w:rsid w:val="005A367D"/>
    <w:rsid w:val="005A4676"/>
    <w:rsid w:val="005A559E"/>
    <w:rsid w:val="005A61A4"/>
    <w:rsid w:val="005A7E19"/>
    <w:rsid w:val="005B1491"/>
    <w:rsid w:val="005B17B5"/>
    <w:rsid w:val="005B2FFC"/>
    <w:rsid w:val="005B3E4B"/>
    <w:rsid w:val="005B4BC3"/>
    <w:rsid w:val="005C1A35"/>
    <w:rsid w:val="005C311A"/>
    <w:rsid w:val="005C3D05"/>
    <w:rsid w:val="005C509F"/>
    <w:rsid w:val="005D467F"/>
    <w:rsid w:val="005D58BF"/>
    <w:rsid w:val="005D6617"/>
    <w:rsid w:val="005D6A1B"/>
    <w:rsid w:val="005D6DDC"/>
    <w:rsid w:val="005E011A"/>
    <w:rsid w:val="005E2EA4"/>
    <w:rsid w:val="005E310D"/>
    <w:rsid w:val="005E4044"/>
    <w:rsid w:val="005E63E2"/>
    <w:rsid w:val="005F037D"/>
    <w:rsid w:val="005F06ED"/>
    <w:rsid w:val="005F140D"/>
    <w:rsid w:val="005F152D"/>
    <w:rsid w:val="005F1897"/>
    <w:rsid w:val="005F1F7D"/>
    <w:rsid w:val="005F2306"/>
    <w:rsid w:val="00600150"/>
    <w:rsid w:val="0060175C"/>
    <w:rsid w:val="00602BA4"/>
    <w:rsid w:val="00602FCF"/>
    <w:rsid w:val="00604FD2"/>
    <w:rsid w:val="00606D36"/>
    <w:rsid w:val="00607A38"/>
    <w:rsid w:val="00607C71"/>
    <w:rsid w:val="0061046E"/>
    <w:rsid w:val="00610962"/>
    <w:rsid w:val="00614835"/>
    <w:rsid w:val="00614AB6"/>
    <w:rsid w:val="0062131A"/>
    <w:rsid w:val="00624CE8"/>
    <w:rsid w:val="00634993"/>
    <w:rsid w:val="006449AB"/>
    <w:rsid w:val="006506AE"/>
    <w:rsid w:val="0065181B"/>
    <w:rsid w:val="006564B6"/>
    <w:rsid w:val="00656B84"/>
    <w:rsid w:val="00656BF7"/>
    <w:rsid w:val="00657527"/>
    <w:rsid w:val="00657F42"/>
    <w:rsid w:val="00660228"/>
    <w:rsid w:val="00660552"/>
    <w:rsid w:val="00660E21"/>
    <w:rsid w:val="006623DD"/>
    <w:rsid w:val="00664FA4"/>
    <w:rsid w:val="00665770"/>
    <w:rsid w:val="006661D4"/>
    <w:rsid w:val="00666381"/>
    <w:rsid w:val="00666CAF"/>
    <w:rsid w:val="0067023C"/>
    <w:rsid w:val="00675B1B"/>
    <w:rsid w:val="00684DCB"/>
    <w:rsid w:val="006855A8"/>
    <w:rsid w:val="00693FC1"/>
    <w:rsid w:val="00694927"/>
    <w:rsid w:val="0069507C"/>
    <w:rsid w:val="0069558B"/>
    <w:rsid w:val="0069661C"/>
    <w:rsid w:val="006A480F"/>
    <w:rsid w:val="006A6A75"/>
    <w:rsid w:val="006B2149"/>
    <w:rsid w:val="006B2A58"/>
    <w:rsid w:val="006C1594"/>
    <w:rsid w:val="006C1B7C"/>
    <w:rsid w:val="006C27B7"/>
    <w:rsid w:val="006C53BA"/>
    <w:rsid w:val="006C5ACA"/>
    <w:rsid w:val="006C6F88"/>
    <w:rsid w:val="006C78D8"/>
    <w:rsid w:val="006D1B5E"/>
    <w:rsid w:val="006D2006"/>
    <w:rsid w:val="006D29EF"/>
    <w:rsid w:val="006D379B"/>
    <w:rsid w:val="006D5776"/>
    <w:rsid w:val="006D5830"/>
    <w:rsid w:val="006D78E8"/>
    <w:rsid w:val="006E044C"/>
    <w:rsid w:val="006E2A25"/>
    <w:rsid w:val="006E42AD"/>
    <w:rsid w:val="006E5756"/>
    <w:rsid w:val="006F498E"/>
    <w:rsid w:val="006F4CF2"/>
    <w:rsid w:val="006F5D4C"/>
    <w:rsid w:val="00701026"/>
    <w:rsid w:val="00711878"/>
    <w:rsid w:val="0071279F"/>
    <w:rsid w:val="00714516"/>
    <w:rsid w:val="00714D1A"/>
    <w:rsid w:val="007162D9"/>
    <w:rsid w:val="007165C3"/>
    <w:rsid w:val="007200C7"/>
    <w:rsid w:val="007206D6"/>
    <w:rsid w:val="00721E83"/>
    <w:rsid w:val="00723174"/>
    <w:rsid w:val="007265F6"/>
    <w:rsid w:val="007270B9"/>
    <w:rsid w:val="00731101"/>
    <w:rsid w:val="007315F6"/>
    <w:rsid w:val="007326F3"/>
    <w:rsid w:val="007349E1"/>
    <w:rsid w:val="00734CAE"/>
    <w:rsid w:val="00734D1B"/>
    <w:rsid w:val="0073541C"/>
    <w:rsid w:val="007357C8"/>
    <w:rsid w:val="00740C0D"/>
    <w:rsid w:val="007427F8"/>
    <w:rsid w:val="00742848"/>
    <w:rsid w:val="00755977"/>
    <w:rsid w:val="0076104D"/>
    <w:rsid w:val="00761633"/>
    <w:rsid w:val="00761CE4"/>
    <w:rsid w:val="0076365F"/>
    <w:rsid w:val="00765318"/>
    <w:rsid w:val="00765EF8"/>
    <w:rsid w:val="00765F08"/>
    <w:rsid w:val="0077336E"/>
    <w:rsid w:val="00774308"/>
    <w:rsid w:val="00775D48"/>
    <w:rsid w:val="007771D5"/>
    <w:rsid w:val="00777835"/>
    <w:rsid w:val="007813FB"/>
    <w:rsid w:val="00781B8F"/>
    <w:rsid w:val="00782031"/>
    <w:rsid w:val="00790142"/>
    <w:rsid w:val="0079196C"/>
    <w:rsid w:val="0079198F"/>
    <w:rsid w:val="0079643C"/>
    <w:rsid w:val="007A0BBC"/>
    <w:rsid w:val="007A3A15"/>
    <w:rsid w:val="007A3F87"/>
    <w:rsid w:val="007A472C"/>
    <w:rsid w:val="007A75B1"/>
    <w:rsid w:val="007A798B"/>
    <w:rsid w:val="007B1B44"/>
    <w:rsid w:val="007B638D"/>
    <w:rsid w:val="007B7223"/>
    <w:rsid w:val="007C00DA"/>
    <w:rsid w:val="007C3D99"/>
    <w:rsid w:val="007C4FE7"/>
    <w:rsid w:val="007C7500"/>
    <w:rsid w:val="007D13D5"/>
    <w:rsid w:val="007D252F"/>
    <w:rsid w:val="007D2A97"/>
    <w:rsid w:val="007D2C17"/>
    <w:rsid w:val="007D3CB5"/>
    <w:rsid w:val="007D3DE7"/>
    <w:rsid w:val="007D446A"/>
    <w:rsid w:val="007E1FC1"/>
    <w:rsid w:val="007E4D21"/>
    <w:rsid w:val="007E4FF6"/>
    <w:rsid w:val="007E5289"/>
    <w:rsid w:val="007E64E3"/>
    <w:rsid w:val="007E6BB9"/>
    <w:rsid w:val="007F3A9D"/>
    <w:rsid w:val="007F5FC1"/>
    <w:rsid w:val="007F6F8E"/>
    <w:rsid w:val="00802134"/>
    <w:rsid w:val="008030D7"/>
    <w:rsid w:val="00803D39"/>
    <w:rsid w:val="00807C6D"/>
    <w:rsid w:val="008101C2"/>
    <w:rsid w:val="00813D15"/>
    <w:rsid w:val="00814437"/>
    <w:rsid w:val="0082161C"/>
    <w:rsid w:val="008238E0"/>
    <w:rsid w:val="00824038"/>
    <w:rsid w:val="00825D37"/>
    <w:rsid w:val="008260D7"/>
    <w:rsid w:val="00831047"/>
    <w:rsid w:val="00832115"/>
    <w:rsid w:val="008330CB"/>
    <w:rsid w:val="00834424"/>
    <w:rsid w:val="0083615E"/>
    <w:rsid w:val="0083653F"/>
    <w:rsid w:val="00836669"/>
    <w:rsid w:val="0083712E"/>
    <w:rsid w:val="00837B11"/>
    <w:rsid w:val="00841F4C"/>
    <w:rsid w:val="0084383D"/>
    <w:rsid w:val="00844925"/>
    <w:rsid w:val="008500CB"/>
    <w:rsid w:val="00851D17"/>
    <w:rsid w:val="00852CC2"/>
    <w:rsid w:val="00856364"/>
    <w:rsid w:val="0086246E"/>
    <w:rsid w:val="00865633"/>
    <w:rsid w:val="00867A0B"/>
    <w:rsid w:val="00871349"/>
    <w:rsid w:val="00871D45"/>
    <w:rsid w:val="008734A6"/>
    <w:rsid w:val="00873C78"/>
    <w:rsid w:val="00874ACD"/>
    <w:rsid w:val="008768E9"/>
    <w:rsid w:val="00880B40"/>
    <w:rsid w:val="00881FD8"/>
    <w:rsid w:val="0088258A"/>
    <w:rsid w:val="00883D56"/>
    <w:rsid w:val="00886E1C"/>
    <w:rsid w:val="00886F4C"/>
    <w:rsid w:val="00887DF0"/>
    <w:rsid w:val="008916DD"/>
    <w:rsid w:val="00892FB4"/>
    <w:rsid w:val="00893C9B"/>
    <w:rsid w:val="00894579"/>
    <w:rsid w:val="00894786"/>
    <w:rsid w:val="00894B2C"/>
    <w:rsid w:val="00895190"/>
    <w:rsid w:val="00895EE0"/>
    <w:rsid w:val="008A11B9"/>
    <w:rsid w:val="008A232A"/>
    <w:rsid w:val="008A2E70"/>
    <w:rsid w:val="008A2F30"/>
    <w:rsid w:val="008A6BDD"/>
    <w:rsid w:val="008A6C61"/>
    <w:rsid w:val="008A6CF5"/>
    <w:rsid w:val="008A6EC9"/>
    <w:rsid w:val="008B287A"/>
    <w:rsid w:val="008B67EA"/>
    <w:rsid w:val="008C1188"/>
    <w:rsid w:val="008C4209"/>
    <w:rsid w:val="008C45A8"/>
    <w:rsid w:val="008C461B"/>
    <w:rsid w:val="008C5626"/>
    <w:rsid w:val="008C575C"/>
    <w:rsid w:val="008D09EB"/>
    <w:rsid w:val="008D7F33"/>
    <w:rsid w:val="008E1AA6"/>
    <w:rsid w:val="008E50DD"/>
    <w:rsid w:val="008F05A2"/>
    <w:rsid w:val="008F220D"/>
    <w:rsid w:val="008F237E"/>
    <w:rsid w:val="008F3BA1"/>
    <w:rsid w:val="008F3FC4"/>
    <w:rsid w:val="008F4BF3"/>
    <w:rsid w:val="008F5EFE"/>
    <w:rsid w:val="008F6F7D"/>
    <w:rsid w:val="00901891"/>
    <w:rsid w:val="00902915"/>
    <w:rsid w:val="00902FCF"/>
    <w:rsid w:val="009040AF"/>
    <w:rsid w:val="009052A2"/>
    <w:rsid w:val="0090769A"/>
    <w:rsid w:val="00907BC7"/>
    <w:rsid w:val="00911450"/>
    <w:rsid w:val="00914BD1"/>
    <w:rsid w:val="00916EE3"/>
    <w:rsid w:val="00917329"/>
    <w:rsid w:val="00921417"/>
    <w:rsid w:val="00921587"/>
    <w:rsid w:val="00922039"/>
    <w:rsid w:val="00926165"/>
    <w:rsid w:val="0093235C"/>
    <w:rsid w:val="0093474B"/>
    <w:rsid w:val="009365B1"/>
    <w:rsid w:val="00940BD2"/>
    <w:rsid w:val="0094130A"/>
    <w:rsid w:val="00943DB6"/>
    <w:rsid w:val="009459DE"/>
    <w:rsid w:val="00945AAF"/>
    <w:rsid w:val="00946CBA"/>
    <w:rsid w:val="00952E93"/>
    <w:rsid w:val="009554BF"/>
    <w:rsid w:val="00955617"/>
    <w:rsid w:val="00955B93"/>
    <w:rsid w:val="00955B99"/>
    <w:rsid w:val="00960C89"/>
    <w:rsid w:val="00961E17"/>
    <w:rsid w:val="00962A2D"/>
    <w:rsid w:val="00964968"/>
    <w:rsid w:val="00967504"/>
    <w:rsid w:val="00974BC0"/>
    <w:rsid w:val="00976882"/>
    <w:rsid w:val="00976957"/>
    <w:rsid w:val="009778CE"/>
    <w:rsid w:val="009813B6"/>
    <w:rsid w:val="0098140D"/>
    <w:rsid w:val="0098156C"/>
    <w:rsid w:val="009822A0"/>
    <w:rsid w:val="00985BE4"/>
    <w:rsid w:val="0098673C"/>
    <w:rsid w:val="0098752F"/>
    <w:rsid w:val="0099454D"/>
    <w:rsid w:val="009958A4"/>
    <w:rsid w:val="009A0F21"/>
    <w:rsid w:val="009A2076"/>
    <w:rsid w:val="009A3016"/>
    <w:rsid w:val="009A30B3"/>
    <w:rsid w:val="009A3B6B"/>
    <w:rsid w:val="009A46E1"/>
    <w:rsid w:val="009B01E7"/>
    <w:rsid w:val="009B0727"/>
    <w:rsid w:val="009B278D"/>
    <w:rsid w:val="009B29DF"/>
    <w:rsid w:val="009B36F3"/>
    <w:rsid w:val="009B570B"/>
    <w:rsid w:val="009B59D1"/>
    <w:rsid w:val="009B6002"/>
    <w:rsid w:val="009B7B85"/>
    <w:rsid w:val="009C05F5"/>
    <w:rsid w:val="009C2705"/>
    <w:rsid w:val="009C2A12"/>
    <w:rsid w:val="009C3B32"/>
    <w:rsid w:val="009C4322"/>
    <w:rsid w:val="009C53D7"/>
    <w:rsid w:val="009C550C"/>
    <w:rsid w:val="009C76ED"/>
    <w:rsid w:val="009D0CFE"/>
    <w:rsid w:val="009D3B3D"/>
    <w:rsid w:val="009D4427"/>
    <w:rsid w:val="009D45A1"/>
    <w:rsid w:val="009D65CA"/>
    <w:rsid w:val="009D6841"/>
    <w:rsid w:val="009D7BA2"/>
    <w:rsid w:val="009E0AE6"/>
    <w:rsid w:val="009E45FA"/>
    <w:rsid w:val="009E49A1"/>
    <w:rsid w:val="009E4E64"/>
    <w:rsid w:val="009F0192"/>
    <w:rsid w:val="009F355C"/>
    <w:rsid w:val="00A01956"/>
    <w:rsid w:val="00A01E22"/>
    <w:rsid w:val="00A02A5A"/>
    <w:rsid w:val="00A0311D"/>
    <w:rsid w:val="00A03B62"/>
    <w:rsid w:val="00A0500D"/>
    <w:rsid w:val="00A06EF6"/>
    <w:rsid w:val="00A11174"/>
    <w:rsid w:val="00A11741"/>
    <w:rsid w:val="00A11C82"/>
    <w:rsid w:val="00A12583"/>
    <w:rsid w:val="00A14843"/>
    <w:rsid w:val="00A21763"/>
    <w:rsid w:val="00A2184E"/>
    <w:rsid w:val="00A23433"/>
    <w:rsid w:val="00A2442B"/>
    <w:rsid w:val="00A2527E"/>
    <w:rsid w:val="00A262DC"/>
    <w:rsid w:val="00A26E20"/>
    <w:rsid w:val="00A300EC"/>
    <w:rsid w:val="00A30722"/>
    <w:rsid w:val="00A313D2"/>
    <w:rsid w:val="00A3462A"/>
    <w:rsid w:val="00A3512E"/>
    <w:rsid w:val="00A35608"/>
    <w:rsid w:val="00A36A08"/>
    <w:rsid w:val="00A41639"/>
    <w:rsid w:val="00A43B1F"/>
    <w:rsid w:val="00A45C57"/>
    <w:rsid w:val="00A471DA"/>
    <w:rsid w:val="00A5157F"/>
    <w:rsid w:val="00A54660"/>
    <w:rsid w:val="00A54C94"/>
    <w:rsid w:val="00A60741"/>
    <w:rsid w:val="00A60D2F"/>
    <w:rsid w:val="00A61C06"/>
    <w:rsid w:val="00A6251D"/>
    <w:rsid w:val="00A723F3"/>
    <w:rsid w:val="00A73051"/>
    <w:rsid w:val="00A74A38"/>
    <w:rsid w:val="00A779A3"/>
    <w:rsid w:val="00A8126A"/>
    <w:rsid w:val="00A819A6"/>
    <w:rsid w:val="00A84125"/>
    <w:rsid w:val="00A87357"/>
    <w:rsid w:val="00A90CCD"/>
    <w:rsid w:val="00A92CBE"/>
    <w:rsid w:val="00A93FC9"/>
    <w:rsid w:val="00A9481A"/>
    <w:rsid w:val="00A95BA1"/>
    <w:rsid w:val="00AA02EF"/>
    <w:rsid w:val="00AA1424"/>
    <w:rsid w:val="00AA2A89"/>
    <w:rsid w:val="00AA2AF8"/>
    <w:rsid w:val="00AA3944"/>
    <w:rsid w:val="00AB158D"/>
    <w:rsid w:val="00AB1C1A"/>
    <w:rsid w:val="00AB265E"/>
    <w:rsid w:val="00AB45BC"/>
    <w:rsid w:val="00AB6CF0"/>
    <w:rsid w:val="00AC4D42"/>
    <w:rsid w:val="00AC526C"/>
    <w:rsid w:val="00AC6267"/>
    <w:rsid w:val="00AC77C9"/>
    <w:rsid w:val="00AD05FD"/>
    <w:rsid w:val="00AD0A1F"/>
    <w:rsid w:val="00AD161B"/>
    <w:rsid w:val="00AD1B5C"/>
    <w:rsid w:val="00AD2874"/>
    <w:rsid w:val="00AD298F"/>
    <w:rsid w:val="00AD3114"/>
    <w:rsid w:val="00AD40BC"/>
    <w:rsid w:val="00AD4644"/>
    <w:rsid w:val="00AD64DE"/>
    <w:rsid w:val="00AD72FC"/>
    <w:rsid w:val="00AE1B45"/>
    <w:rsid w:val="00AE1CE1"/>
    <w:rsid w:val="00AE2738"/>
    <w:rsid w:val="00AE3644"/>
    <w:rsid w:val="00AE53BE"/>
    <w:rsid w:val="00AE61D1"/>
    <w:rsid w:val="00AE76A1"/>
    <w:rsid w:val="00B00E87"/>
    <w:rsid w:val="00B02622"/>
    <w:rsid w:val="00B04245"/>
    <w:rsid w:val="00B0461B"/>
    <w:rsid w:val="00B051FE"/>
    <w:rsid w:val="00B0735C"/>
    <w:rsid w:val="00B10553"/>
    <w:rsid w:val="00B122A2"/>
    <w:rsid w:val="00B129CE"/>
    <w:rsid w:val="00B138A9"/>
    <w:rsid w:val="00B13AD3"/>
    <w:rsid w:val="00B15944"/>
    <w:rsid w:val="00B17DA8"/>
    <w:rsid w:val="00B204B2"/>
    <w:rsid w:val="00B216D4"/>
    <w:rsid w:val="00B22089"/>
    <w:rsid w:val="00B2587B"/>
    <w:rsid w:val="00B305B0"/>
    <w:rsid w:val="00B3083C"/>
    <w:rsid w:val="00B316B3"/>
    <w:rsid w:val="00B32F66"/>
    <w:rsid w:val="00B34006"/>
    <w:rsid w:val="00B40B1E"/>
    <w:rsid w:val="00B42681"/>
    <w:rsid w:val="00B42CA2"/>
    <w:rsid w:val="00B43AE6"/>
    <w:rsid w:val="00B45AC5"/>
    <w:rsid w:val="00B464F5"/>
    <w:rsid w:val="00B479B1"/>
    <w:rsid w:val="00B508ED"/>
    <w:rsid w:val="00B5126F"/>
    <w:rsid w:val="00B51760"/>
    <w:rsid w:val="00B52B39"/>
    <w:rsid w:val="00B53A9A"/>
    <w:rsid w:val="00B557BE"/>
    <w:rsid w:val="00B55D20"/>
    <w:rsid w:val="00B56F0D"/>
    <w:rsid w:val="00B5709A"/>
    <w:rsid w:val="00B601E6"/>
    <w:rsid w:val="00B616AF"/>
    <w:rsid w:val="00B6180E"/>
    <w:rsid w:val="00B623F4"/>
    <w:rsid w:val="00B63470"/>
    <w:rsid w:val="00B64A9E"/>
    <w:rsid w:val="00B65283"/>
    <w:rsid w:val="00B80CA9"/>
    <w:rsid w:val="00B84A34"/>
    <w:rsid w:val="00B87F39"/>
    <w:rsid w:val="00B9061D"/>
    <w:rsid w:val="00B918AB"/>
    <w:rsid w:val="00B940F3"/>
    <w:rsid w:val="00B948A4"/>
    <w:rsid w:val="00B94E7B"/>
    <w:rsid w:val="00B977C6"/>
    <w:rsid w:val="00B97EFD"/>
    <w:rsid w:val="00BA14DD"/>
    <w:rsid w:val="00BA6AA8"/>
    <w:rsid w:val="00BA6C03"/>
    <w:rsid w:val="00BA74FD"/>
    <w:rsid w:val="00BB1C76"/>
    <w:rsid w:val="00BB3B2E"/>
    <w:rsid w:val="00BB52AF"/>
    <w:rsid w:val="00BB6191"/>
    <w:rsid w:val="00BB63D0"/>
    <w:rsid w:val="00BB64CA"/>
    <w:rsid w:val="00BB6566"/>
    <w:rsid w:val="00BB6BD9"/>
    <w:rsid w:val="00BC227D"/>
    <w:rsid w:val="00BC494F"/>
    <w:rsid w:val="00BC4D14"/>
    <w:rsid w:val="00BC50D2"/>
    <w:rsid w:val="00BC5310"/>
    <w:rsid w:val="00BC5EBF"/>
    <w:rsid w:val="00BC7545"/>
    <w:rsid w:val="00BC7D3E"/>
    <w:rsid w:val="00BC7E2C"/>
    <w:rsid w:val="00BD0155"/>
    <w:rsid w:val="00BD05C0"/>
    <w:rsid w:val="00BD0B95"/>
    <w:rsid w:val="00BD3B15"/>
    <w:rsid w:val="00BD4518"/>
    <w:rsid w:val="00BD6040"/>
    <w:rsid w:val="00BE0CF3"/>
    <w:rsid w:val="00BE1E7D"/>
    <w:rsid w:val="00BE3310"/>
    <w:rsid w:val="00BE39EF"/>
    <w:rsid w:val="00BE436B"/>
    <w:rsid w:val="00BE43B3"/>
    <w:rsid w:val="00BE4D75"/>
    <w:rsid w:val="00BE7EC0"/>
    <w:rsid w:val="00BF2256"/>
    <w:rsid w:val="00BF2E18"/>
    <w:rsid w:val="00BF480F"/>
    <w:rsid w:val="00BF4E1F"/>
    <w:rsid w:val="00C013F5"/>
    <w:rsid w:val="00C048B8"/>
    <w:rsid w:val="00C052D1"/>
    <w:rsid w:val="00C05B80"/>
    <w:rsid w:val="00C06A7A"/>
    <w:rsid w:val="00C118B2"/>
    <w:rsid w:val="00C12BD8"/>
    <w:rsid w:val="00C14116"/>
    <w:rsid w:val="00C142E6"/>
    <w:rsid w:val="00C161F1"/>
    <w:rsid w:val="00C17781"/>
    <w:rsid w:val="00C2330D"/>
    <w:rsid w:val="00C23D62"/>
    <w:rsid w:val="00C255B8"/>
    <w:rsid w:val="00C344A3"/>
    <w:rsid w:val="00C369D9"/>
    <w:rsid w:val="00C40FBE"/>
    <w:rsid w:val="00C50758"/>
    <w:rsid w:val="00C5325A"/>
    <w:rsid w:val="00C5651F"/>
    <w:rsid w:val="00C607C0"/>
    <w:rsid w:val="00C609AA"/>
    <w:rsid w:val="00C61DE3"/>
    <w:rsid w:val="00C628FD"/>
    <w:rsid w:val="00C655CA"/>
    <w:rsid w:val="00C65D52"/>
    <w:rsid w:val="00C71F0D"/>
    <w:rsid w:val="00C72A17"/>
    <w:rsid w:val="00C737B6"/>
    <w:rsid w:val="00C76749"/>
    <w:rsid w:val="00C77878"/>
    <w:rsid w:val="00C77B10"/>
    <w:rsid w:val="00C8005C"/>
    <w:rsid w:val="00C81A10"/>
    <w:rsid w:val="00C82CFC"/>
    <w:rsid w:val="00C8556F"/>
    <w:rsid w:val="00C867DF"/>
    <w:rsid w:val="00C90727"/>
    <w:rsid w:val="00C91F78"/>
    <w:rsid w:val="00C94484"/>
    <w:rsid w:val="00C95050"/>
    <w:rsid w:val="00C95D8D"/>
    <w:rsid w:val="00C9614C"/>
    <w:rsid w:val="00C962A5"/>
    <w:rsid w:val="00C97A9C"/>
    <w:rsid w:val="00C97B8D"/>
    <w:rsid w:val="00C97C80"/>
    <w:rsid w:val="00CA4C5C"/>
    <w:rsid w:val="00CA557B"/>
    <w:rsid w:val="00CA5D74"/>
    <w:rsid w:val="00CA5E1E"/>
    <w:rsid w:val="00CB103F"/>
    <w:rsid w:val="00CB1F33"/>
    <w:rsid w:val="00CB3746"/>
    <w:rsid w:val="00CB3EB8"/>
    <w:rsid w:val="00CB6475"/>
    <w:rsid w:val="00CB731B"/>
    <w:rsid w:val="00CB78FE"/>
    <w:rsid w:val="00CC22F1"/>
    <w:rsid w:val="00CC277B"/>
    <w:rsid w:val="00CC4F29"/>
    <w:rsid w:val="00CC6A74"/>
    <w:rsid w:val="00CD02FF"/>
    <w:rsid w:val="00CD6E81"/>
    <w:rsid w:val="00CD71C6"/>
    <w:rsid w:val="00CE1085"/>
    <w:rsid w:val="00CE19C3"/>
    <w:rsid w:val="00CE2D53"/>
    <w:rsid w:val="00CE3164"/>
    <w:rsid w:val="00CE50BB"/>
    <w:rsid w:val="00CE6F25"/>
    <w:rsid w:val="00CF1348"/>
    <w:rsid w:val="00CF244C"/>
    <w:rsid w:val="00CF6425"/>
    <w:rsid w:val="00CF6B07"/>
    <w:rsid w:val="00CF7111"/>
    <w:rsid w:val="00CF77EB"/>
    <w:rsid w:val="00D008B8"/>
    <w:rsid w:val="00D02BDB"/>
    <w:rsid w:val="00D02F0F"/>
    <w:rsid w:val="00D02F9C"/>
    <w:rsid w:val="00D03D16"/>
    <w:rsid w:val="00D04F1C"/>
    <w:rsid w:val="00D1550E"/>
    <w:rsid w:val="00D15BAF"/>
    <w:rsid w:val="00D163B1"/>
    <w:rsid w:val="00D17ABF"/>
    <w:rsid w:val="00D21514"/>
    <w:rsid w:val="00D21839"/>
    <w:rsid w:val="00D239B9"/>
    <w:rsid w:val="00D25BFC"/>
    <w:rsid w:val="00D34A14"/>
    <w:rsid w:val="00D34BFE"/>
    <w:rsid w:val="00D36E18"/>
    <w:rsid w:val="00D37A82"/>
    <w:rsid w:val="00D40A4A"/>
    <w:rsid w:val="00D415FE"/>
    <w:rsid w:val="00D4256F"/>
    <w:rsid w:val="00D44EEC"/>
    <w:rsid w:val="00D4724F"/>
    <w:rsid w:val="00D47508"/>
    <w:rsid w:val="00D51179"/>
    <w:rsid w:val="00D53B5E"/>
    <w:rsid w:val="00D55303"/>
    <w:rsid w:val="00D62789"/>
    <w:rsid w:val="00D63044"/>
    <w:rsid w:val="00D674EF"/>
    <w:rsid w:val="00D67A7E"/>
    <w:rsid w:val="00D72BD5"/>
    <w:rsid w:val="00D776DD"/>
    <w:rsid w:val="00D80082"/>
    <w:rsid w:val="00D80E78"/>
    <w:rsid w:val="00D86628"/>
    <w:rsid w:val="00D8662A"/>
    <w:rsid w:val="00D8783D"/>
    <w:rsid w:val="00D91359"/>
    <w:rsid w:val="00D91383"/>
    <w:rsid w:val="00D91DB5"/>
    <w:rsid w:val="00D91E68"/>
    <w:rsid w:val="00D94303"/>
    <w:rsid w:val="00D951E7"/>
    <w:rsid w:val="00D95709"/>
    <w:rsid w:val="00D97D5F"/>
    <w:rsid w:val="00D97E9F"/>
    <w:rsid w:val="00DA1A09"/>
    <w:rsid w:val="00DA6C89"/>
    <w:rsid w:val="00DA6FE3"/>
    <w:rsid w:val="00DB1489"/>
    <w:rsid w:val="00DC1778"/>
    <w:rsid w:val="00DC2651"/>
    <w:rsid w:val="00DC2A05"/>
    <w:rsid w:val="00DC2EF2"/>
    <w:rsid w:val="00DC401C"/>
    <w:rsid w:val="00DC44AB"/>
    <w:rsid w:val="00DD0228"/>
    <w:rsid w:val="00DD0C2F"/>
    <w:rsid w:val="00DD29D1"/>
    <w:rsid w:val="00DD3D4D"/>
    <w:rsid w:val="00DD4A21"/>
    <w:rsid w:val="00DD50C1"/>
    <w:rsid w:val="00DD6C42"/>
    <w:rsid w:val="00DD78C7"/>
    <w:rsid w:val="00DE0201"/>
    <w:rsid w:val="00DE147E"/>
    <w:rsid w:val="00DE1954"/>
    <w:rsid w:val="00DE23B6"/>
    <w:rsid w:val="00DE43D9"/>
    <w:rsid w:val="00DE5F8C"/>
    <w:rsid w:val="00DE6664"/>
    <w:rsid w:val="00DF0015"/>
    <w:rsid w:val="00DF084E"/>
    <w:rsid w:val="00DF1069"/>
    <w:rsid w:val="00DF115B"/>
    <w:rsid w:val="00DF30A0"/>
    <w:rsid w:val="00DF62CC"/>
    <w:rsid w:val="00E00B16"/>
    <w:rsid w:val="00E00B9E"/>
    <w:rsid w:val="00E02103"/>
    <w:rsid w:val="00E02EF4"/>
    <w:rsid w:val="00E03626"/>
    <w:rsid w:val="00E03E0F"/>
    <w:rsid w:val="00E04A3B"/>
    <w:rsid w:val="00E04B8E"/>
    <w:rsid w:val="00E04EB4"/>
    <w:rsid w:val="00E056AD"/>
    <w:rsid w:val="00E12264"/>
    <w:rsid w:val="00E122C6"/>
    <w:rsid w:val="00E138C8"/>
    <w:rsid w:val="00E1632E"/>
    <w:rsid w:val="00E17F70"/>
    <w:rsid w:val="00E23F81"/>
    <w:rsid w:val="00E257C9"/>
    <w:rsid w:val="00E26A94"/>
    <w:rsid w:val="00E26B45"/>
    <w:rsid w:val="00E27BBA"/>
    <w:rsid w:val="00E3053A"/>
    <w:rsid w:val="00E31030"/>
    <w:rsid w:val="00E330B3"/>
    <w:rsid w:val="00E33DDC"/>
    <w:rsid w:val="00E34296"/>
    <w:rsid w:val="00E3528A"/>
    <w:rsid w:val="00E35B29"/>
    <w:rsid w:val="00E434F8"/>
    <w:rsid w:val="00E4668A"/>
    <w:rsid w:val="00E47C20"/>
    <w:rsid w:val="00E50672"/>
    <w:rsid w:val="00E50FEA"/>
    <w:rsid w:val="00E5322F"/>
    <w:rsid w:val="00E54975"/>
    <w:rsid w:val="00E55663"/>
    <w:rsid w:val="00E576D8"/>
    <w:rsid w:val="00E60895"/>
    <w:rsid w:val="00E62944"/>
    <w:rsid w:val="00E6589F"/>
    <w:rsid w:val="00E723C6"/>
    <w:rsid w:val="00E74B17"/>
    <w:rsid w:val="00E74C98"/>
    <w:rsid w:val="00E75702"/>
    <w:rsid w:val="00E76DFA"/>
    <w:rsid w:val="00E76ED6"/>
    <w:rsid w:val="00E77FC3"/>
    <w:rsid w:val="00E82257"/>
    <w:rsid w:val="00E873AC"/>
    <w:rsid w:val="00E9082C"/>
    <w:rsid w:val="00E92638"/>
    <w:rsid w:val="00E947EE"/>
    <w:rsid w:val="00E95CB4"/>
    <w:rsid w:val="00E96115"/>
    <w:rsid w:val="00E96E1E"/>
    <w:rsid w:val="00EA2AD0"/>
    <w:rsid w:val="00EA47A7"/>
    <w:rsid w:val="00EA549D"/>
    <w:rsid w:val="00EA6043"/>
    <w:rsid w:val="00EA622C"/>
    <w:rsid w:val="00EA716B"/>
    <w:rsid w:val="00EB1F6F"/>
    <w:rsid w:val="00EB2312"/>
    <w:rsid w:val="00EB28E6"/>
    <w:rsid w:val="00EB507A"/>
    <w:rsid w:val="00EB57F6"/>
    <w:rsid w:val="00EB5D0E"/>
    <w:rsid w:val="00EB7B8D"/>
    <w:rsid w:val="00EB7F04"/>
    <w:rsid w:val="00EC2248"/>
    <w:rsid w:val="00EC3378"/>
    <w:rsid w:val="00EC360F"/>
    <w:rsid w:val="00EC6B21"/>
    <w:rsid w:val="00EC7C61"/>
    <w:rsid w:val="00ED03C4"/>
    <w:rsid w:val="00ED0BD0"/>
    <w:rsid w:val="00ED0FD0"/>
    <w:rsid w:val="00ED387D"/>
    <w:rsid w:val="00ED5D66"/>
    <w:rsid w:val="00ED7F0A"/>
    <w:rsid w:val="00EE083A"/>
    <w:rsid w:val="00EE0BB2"/>
    <w:rsid w:val="00EE4D5F"/>
    <w:rsid w:val="00EE5A6C"/>
    <w:rsid w:val="00EE61DB"/>
    <w:rsid w:val="00EE7CC4"/>
    <w:rsid w:val="00EF0F8E"/>
    <w:rsid w:val="00EF10EA"/>
    <w:rsid w:val="00EF1558"/>
    <w:rsid w:val="00EF1D4C"/>
    <w:rsid w:val="00EF2BC4"/>
    <w:rsid w:val="00F01B84"/>
    <w:rsid w:val="00F032DB"/>
    <w:rsid w:val="00F04D7B"/>
    <w:rsid w:val="00F06606"/>
    <w:rsid w:val="00F06D41"/>
    <w:rsid w:val="00F074A7"/>
    <w:rsid w:val="00F07C58"/>
    <w:rsid w:val="00F13965"/>
    <w:rsid w:val="00F13BB2"/>
    <w:rsid w:val="00F228FF"/>
    <w:rsid w:val="00F23873"/>
    <w:rsid w:val="00F25427"/>
    <w:rsid w:val="00F31350"/>
    <w:rsid w:val="00F32B91"/>
    <w:rsid w:val="00F33F4F"/>
    <w:rsid w:val="00F36062"/>
    <w:rsid w:val="00F426AC"/>
    <w:rsid w:val="00F42748"/>
    <w:rsid w:val="00F42D12"/>
    <w:rsid w:val="00F4386F"/>
    <w:rsid w:val="00F440FE"/>
    <w:rsid w:val="00F44C7B"/>
    <w:rsid w:val="00F46A56"/>
    <w:rsid w:val="00F46BF2"/>
    <w:rsid w:val="00F47C49"/>
    <w:rsid w:val="00F47C72"/>
    <w:rsid w:val="00F51D0D"/>
    <w:rsid w:val="00F5433D"/>
    <w:rsid w:val="00F5482E"/>
    <w:rsid w:val="00F57929"/>
    <w:rsid w:val="00F60331"/>
    <w:rsid w:val="00F60BA8"/>
    <w:rsid w:val="00F64BC3"/>
    <w:rsid w:val="00F66984"/>
    <w:rsid w:val="00F66EB7"/>
    <w:rsid w:val="00F67BF0"/>
    <w:rsid w:val="00F72926"/>
    <w:rsid w:val="00F72C9C"/>
    <w:rsid w:val="00F7387F"/>
    <w:rsid w:val="00F804E8"/>
    <w:rsid w:val="00F8301C"/>
    <w:rsid w:val="00F84280"/>
    <w:rsid w:val="00F85E42"/>
    <w:rsid w:val="00F90825"/>
    <w:rsid w:val="00F9501F"/>
    <w:rsid w:val="00F95433"/>
    <w:rsid w:val="00F95EAA"/>
    <w:rsid w:val="00F96513"/>
    <w:rsid w:val="00F97238"/>
    <w:rsid w:val="00FA047E"/>
    <w:rsid w:val="00FA1FCE"/>
    <w:rsid w:val="00FA22A8"/>
    <w:rsid w:val="00FA38F9"/>
    <w:rsid w:val="00FA3CF0"/>
    <w:rsid w:val="00FA3DB5"/>
    <w:rsid w:val="00FA4BC2"/>
    <w:rsid w:val="00FA7D61"/>
    <w:rsid w:val="00FB4CD1"/>
    <w:rsid w:val="00FB62F2"/>
    <w:rsid w:val="00FB6A3C"/>
    <w:rsid w:val="00FB73AA"/>
    <w:rsid w:val="00FB7ADB"/>
    <w:rsid w:val="00FB7B4A"/>
    <w:rsid w:val="00FC1195"/>
    <w:rsid w:val="00FC1C4F"/>
    <w:rsid w:val="00FC37CE"/>
    <w:rsid w:val="00FC3AF9"/>
    <w:rsid w:val="00FC454B"/>
    <w:rsid w:val="00FC65E7"/>
    <w:rsid w:val="00FC67CA"/>
    <w:rsid w:val="00FC6F07"/>
    <w:rsid w:val="00FD0985"/>
    <w:rsid w:val="00FD127C"/>
    <w:rsid w:val="00FD2C86"/>
    <w:rsid w:val="00FD576A"/>
    <w:rsid w:val="00FD577D"/>
    <w:rsid w:val="00FD69E2"/>
    <w:rsid w:val="00FD72A3"/>
    <w:rsid w:val="00FD72F8"/>
    <w:rsid w:val="00FE3481"/>
    <w:rsid w:val="00FE4860"/>
    <w:rsid w:val="00FF17A3"/>
    <w:rsid w:val="00FF2035"/>
    <w:rsid w:val="00FF381F"/>
    <w:rsid w:val="00FF5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colormru v:ext="edit" colors="#ddd"/>
      <o:colormenu v:ext="edit" fillcolor="#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711BA"/>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aliases w:val="Char"/>
    <w:basedOn w:val="Normal"/>
    <w:next w:val="Normal"/>
    <w:link w:val="Heading2Char"/>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5">
    <w:name w:val="heading 5"/>
    <w:aliases w:val=" Char"/>
    <w:basedOn w:val="Normal"/>
    <w:next w:val="Normal"/>
    <w:link w:val="Heading5Char"/>
    <w:qFormat/>
    <w:rsid w:val="00B204B2"/>
    <w:pPr>
      <w:spacing w:before="240" w:after="60"/>
      <w:outlineLvl w:val="4"/>
    </w:pPr>
    <w:rPr>
      <w:b/>
      <w:bCs/>
      <w:i/>
      <w:iCs/>
      <w:sz w:val="26"/>
      <w:szCs w:val="26"/>
    </w:rPr>
  </w:style>
  <w:style w:type="paragraph" w:styleId="Heading6">
    <w:name w:val="heading 6"/>
    <w:basedOn w:val="Normal"/>
    <w:next w:val="Normal"/>
    <w:qFormat/>
    <w:pPr>
      <w:keepNext/>
      <w:outlineLvl w:val="5"/>
    </w:pPr>
    <w:rPr>
      <w:snapToGrid w:val="0"/>
      <w:szCs w:val="20"/>
    </w:rPr>
  </w:style>
  <w:style w:type="paragraph" w:styleId="Heading7">
    <w:name w:val="heading 7"/>
    <w:basedOn w:val="Normal"/>
    <w:next w:val="Normal"/>
    <w:link w:val="Heading7Char"/>
    <w:qFormat/>
    <w:rsid w:val="00B204B2"/>
    <w:pPr>
      <w:spacing w:before="240" w:after="60"/>
      <w:outlineLvl w:val="6"/>
    </w:pPr>
    <w:rPr>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A8126A"/>
    <w:pPr>
      <w:tabs>
        <w:tab w:val="right" w:pos="9360"/>
      </w:tabs>
      <w:jc w:val="center"/>
    </w:pPr>
    <w:rPr>
      <w:i/>
      <w:sz w:val="20"/>
    </w:rPr>
  </w:style>
  <w:style w:type="character" w:customStyle="1" w:styleId="FooterChar">
    <w:name w:val="Footer Char"/>
    <w:basedOn w:val="DefaultParagraphFont"/>
    <w:link w:val="Footer"/>
    <w:uiPriority w:val="99"/>
    <w:rsid w:val="00A8126A"/>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character" w:styleId="CommentReference">
    <w:name w:val="annotation reference"/>
    <w:basedOn w:val="DefaultParagraphFont"/>
    <w:rsid w:val="00252FD4"/>
    <w:rPr>
      <w:sz w:val="16"/>
      <w:szCs w:val="16"/>
    </w:rPr>
  </w:style>
  <w:style w:type="paragraph" w:styleId="CommentText">
    <w:name w:val="annotation text"/>
    <w:basedOn w:val="Normal"/>
    <w:link w:val="CommentTextChar"/>
    <w:rsid w:val="00252FD4"/>
    <w:rPr>
      <w:sz w:val="20"/>
      <w:szCs w:val="20"/>
    </w:rPr>
  </w:style>
  <w:style w:type="character" w:customStyle="1" w:styleId="CommentTextChar">
    <w:name w:val="Comment Text Char"/>
    <w:basedOn w:val="DefaultParagraphFont"/>
    <w:link w:val="CommentText"/>
    <w:rsid w:val="00252FD4"/>
  </w:style>
  <w:style w:type="paragraph" w:styleId="CommentSubject">
    <w:name w:val="annotation subject"/>
    <w:basedOn w:val="CommentText"/>
    <w:next w:val="CommentText"/>
    <w:link w:val="CommentSubjectChar"/>
    <w:rsid w:val="00252FD4"/>
    <w:rPr>
      <w:b/>
      <w:bCs/>
    </w:rPr>
  </w:style>
  <w:style w:type="character" w:customStyle="1" w:styleId="CommentSubjectChar">
    <w:name w:val="Comment Subject Char"/>
    <w:basedOn w:val="CommentTextChar"/>
    <w:link w:val="CommentSubject"/>
    <w:rsid w:val="00252FD4"/>
    <w:rPr>
      <w:b/>
      <w:bCs/>
    </w:rPr>
  </w:style>
  <w:style w:type="paragraph" w:styleId="BalloonText">
    <w:name w:val="Balloon Text"/>
    <w:basedOn w:val="Normal"/>
    <w:link w:val="BalloonTextChar"/>
    <w:rsid w:val="00252FD4"/>
    <w:rPr>
      <w:rFonts w:ascii="Tahoma" w:hAnsi="Tahoma" w:cs="Tahoma"/>
      <w:sz w:val="16"/>
      <w:szCs w:val="16"/>
    </w:rPr>
  </w:style>
  <w:style w:type="character" w:customStyle="1" w:styleId="BalloonTextChar">
    <w:name w:val="Balloon Text Char"/>
    <w:basedOn w:val="DefaultParagraphFont"/>
    <w:link w:val="BalloonText"/>
    <w:rsid w:val="00252FD4"/>
    <w:rPr>
      <w:rFonts w:ascii="Tahoma" w:hAnsi="Tahoma" w:cs="Tahoma"/>
      <w:sz w:val="16"/>
      <w:szCs w:val="16"/>
    </w:rPr>
  </w:style>
  <w:style w:type="paragraph" w:styleId="ListBullet">
    <w:name w:val="List Bullet"/>
    <w:basedOn w:val="Normal"/>
    <w:rsid w:val="008A2F30"/>
  </w:style>
  <w:style w:type="character" w:styleId="PageNumber">
    <w:name w:val="page number"/>
    <w:basedOn w:val="DefaultParagraphFont"/>
    <w:rsid w:val="008A2F30"/>
  </w:style>
  <w:style w:type="paragraph" w:styleId="BodyTextIndent">
    <w:name w:val="Body Text Indent"/>
    <w:basedOn w:val="Normal"/>
    <w:link w:val="BodyTextIndentChar"/>
    <w:rsid w:val="008A2F30"/>
    <w:pPr>
      <w:spacing w:after="120"/>
      <w:ind w:left="360"/>
    </w:pPr>
  </w:style>
  <w:style w:type="character" w:customStyle="1" w:styleId="BodyTextIndentChar">
    <w:name w:val="Body Text Indent Char"/>
    <w:basedOn w:val="DefaultParagraphFont"/>
    <w:link w:val="BodyTextIndent"/>
    <w:rsid w:val="008A2F30"/>
    <w:rPr>
      <w:sz w:val="24"/>
      <w:szCs w:val="24"/>
    </w:rPr>
  </w:style>
  <w:style w:type="paragraph" w:styleId="FootnoteText">
    <w:name w:val="footnote text"/>
    <w:basedOn w:val="Normal"/>
    <w:link w:val="FootnoteTextChar"/>
    <w:rsid w:val="00F01B84"/>
    <w:rPr>
      <w:sz w:val="20"/>
      <w:szCs w:val="20"/>
    </w:rPr>
  </w:style>
  <w:style w:type="character" w:customStyle="1" w:styleId="FootnoteTextChar">
    <w:name w:val="Footnote Text Char"/>
    <w:basedOn w:val="DefaultParagraphFont"/>
    <w:link w:val="FootnoteText"/>
    <w:rsid w:val="00F01B84"/>
  </w:style>
  <w:style w:type="character" w:styleId="FootnoteReference">
    <w:name w:val="footnote reference"/>
    <w:basedOn w:val="DefaultParagraphFont"/>
    <w:rsid w:val="00F01B84"/>
    <w:rPr>
      <w:vertAlign w:val="superscript"/>
    </w:rPr>
  </w:style>
  <w:style w:type="character" w:styleId="Emphasis">
    <w:name w:val="Emphasis"/>
    <w:basedOn w:val="DefaultParagraphFont"/>
    <w:qFormat/>
    <w:rsid w:val="00CA557B"/>
    <w:rPr>
      <w:i/>
      <w:iCs/>
    </w:rPr>
  </w:style>
  <w:style w:type="character" w:customStyle="1" w:styleId="Heading7Char">
    <w:name w:val="Heading 7 Char"/>
    <w:basedOn w:val="DefaultParagraphFont"/>
    <w:link w:val="Heading7"/>
    <w:rsid w:val="00B204B2"/>
    <w:rPr>
      <w:sz w:val="24"/>
      <w:szCs w:val="24"/>
      <w:lang w:val="en-US" w:eastAsia="en-US" w:bidi="en-US"/>
    </w:rPr>
  </w:style>
  <w:style w:type="character" w:customStyle="1" w:styleId="Heading5Char">
    <w:name w:val="Heading 5 Char"/>
    <w:aliases w:val=" Char Char"/>
    <w:basedOn w:val="DefaultParagraphFont"/>
    <w:link w:val="Heading5"/>
    <w:rsid w:val="00B204B2"/>
    <w:rPr>
      <w:b/>
      <w:bCs/>
      <w:i/>
      <w:iCs/>
      <w:sz w:val="26"/>
      <w:szCs w:val="26"/>
      <w:lang w:val="en-US" w:eastAsia="en-US" w:bidi="ar-SA"/>
    </w:rPr>
  </w:style>
  <w:style w:type="paragraph" w:styleId="BodyText">
    <w:name w:val="Body Text"/>
    <w:basedOn w:val="Normal"/>
    <w:rsid w:val="00B204B2"/>
    <w:pPr>
      <w:spacing w:after="120"/>
    </w:pPr>
    <w:rPr>
      <w:lang w:bidi="en-US"/>
    </w:rPr>
  </w:style>
  <w:style w:type="table" w:styleId="TableGrid">
    <w:name w:val="Table Grid"/>
    <w:basedOn w:val="TableNormal"/>
    <w:rsid w:val="00943D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Char Char"/>
    <w:basedOn w:val="DefaultParagraphFont"/>
    <w:link w:val="Heading2"/>
    <w:rsid w:val="00042191"/>
    <w:rPr>
      <w:rFonts w:ascii="Arial" w:hAnsi="Arial" w:cs="Arial"/>
      <w:b/>
      <w:bCs/>
      <w:i/>
      <w:iCs/>
      <w:sz w:val="28"/>
      <w:szCs w:val="28"/>
    </w:rPr>
  </w:style>
  <w:style w:type="character" w:styleId="FollowedHyperlink">
    <w:name w:val="FollowedHyperlink"/>
    <w:basedOn w:val="DefaultParagraphFont"/>
    <w:rsid w:val="001E3116"/>
    <w:rPr>
      <w:color w:val="800080"/>
      <w:u w:val="single"/>
    </w:rPr>
  </w:style>
  <w:style w:type="paragraph" w:styleId="ListParagraph">
    <w:name w:val="List Paragraph"/>
    <w:basedOn w:val="Normal"/>
    <w:uiPriority w:val="34"/>
    <w:qFormat/>
    <w:rsid w:val="00002586"/>
    <w:pPr>
      <w:ind w:left="720"/>
    </w:pPr>
    <w:rPr>
      <w:rFonts w:ascii="Cambria" w:hAnsi="Cambria"/>
    </w:rPr>
  </w:style>
  <w:style w:type="paragraph" w:styleId="Revision">
    <w:name w:val="Revision"/>
    <w:hidden/>
    <w:uiPriority w:val="99"/>
    <w:semiHidden/>
    <w:rsid w:val="00CE6F25"/>
    <w:rPr>
      <w:sz w:val="24"/>
      <w:szCs w:val="24"/>
    </w:rPr>
  </w:style>
  <w:style w:type="paragraph" w:styleId="EndnoteText">
    <w:name w:val="endnote text"/>
    <w:basedOn w:val="Normal"/>
    <w:link w:val="EndnoteTextChar"/>
    <w:rsid w:val="00350132"/>
    <w:rPr>
      <w:sz w:val="20"/>
      <w:szCs w:val="20"/>
    </w:rPr>
  </w:style>
  <w:style w:type="character" w:customStyle="1" w:styleId="EndnoteTextChar">
    <w:name w:val="Endnote Text Char"/>
    <w:basedOn w:val="DefaultParagraphFont"/>
    <w:link w:val="EndnoteText"/>
    <w:rsid w:val="00350132"/>
  </w:style>
  <w:style w:type="character" w:styleId="EndnoteReference">
    <w:name w:val="endnote reference"/>
    <w:basedOn w:val="DefaultParagraphFont"/>
    <w:rsid w:val="00350132"/>
    <w:rPr>
      <w:vertAlign w:val="superscript"/>
    </w:rPr>
  </w:style>
  <w:style w:type="character" w:customStyle="1" w:styleId="Heading1Char">
    <w:name w:val="Heading 1 Char"/>
    <w:basedOn w:val="DefaultParagraphFont"/>
    <w:link w:val="Heading1"/>
    <w:rsid w:val="00DF0015"/>
    <w:rPr>
      <w:rFonts w:ascii="Arial" w:hAnsi="Arial" w:cs="Arial"/>
      <w:b/>
      <w:bCs/>
      <w:kern w:val="32"/>
      <w:sz w:val="32"/>
      <w:szCs w:val="32"/>
      <w:lang w:val="en-US" w:eastAsia="en-US" w:bidi="ar-SA"/>
    </w:rPr>
  </w:style>
  <w:style w:type="character" w:customStyle="1" w:styleId="Heading3Char">
    <w:name w:val="Heading 3 Char"/>
    <w:basedOn w:val="DefaultParagraphFont"/>
    <w:link w:val="Heading3"/>
    <w:rsid w:val="00DF0015"/>
    <w:rPr>
      <w:rFonts w:ascii="Arial" w:hAnsi="Arial" w:cs="Arial"/>
      <w:b/>
      <w:bCs/>
      <w:sz w:val="24"/>
      <w:szCs w:val="26"/>
    </w:rPr>
  </w:style>
</w:styles>
</file>

<file path=word/webSettings.xml><?xml version="1.0" encoding="utf-8"?>
<w:webSettings xmlns:r="http://schemas.openxmlformats.org/officeDocument/2006/relationships" xmlns:w="http://schemas.openxmlformats.org/wordprocessingml/2006/main">
  <w:divs>
    <w:div w:id="5698241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92622224">
      <w:bodyDiv w:val="1"/>
      <w:marLeft w:val="0"/>
      <w:marRight w:val="0"/>
      <w:marTop w:val="0"/>
      <w:marBottom w:val="0"/>
      <w:divBdr>
        <w:top w:val="none" w:sz="0" w:space="0" w:color="auto"/>
        <w:left w:val="none" w:sz="0" w:space="0" w:color="auto"/>
        <w:bottom w:val="none" w:sz="0" w:space="0" w:color="auto"/>
        <w:right w:val="none" w:sz="0" w:space="0" w:color="auto"/>
      </w:divBdr>
    </w:div>
    <w:div w:id="20426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hyperlink" TargetMode="External" Target="http://www.doe.mass.edu/sda/review/district/default.html?district=L"/>
  <Relationship Id="rId17" Type="http://schemas.openxmlformats.org/officeDocument/2006/relationships/hyperlink" TargetMode="External" Target="http://www.doe.mass.edu/sda/review/district/default.html?district=L"/>
  <Relationship Id="rId18" Type="http://schemas.openxmlformats.org/officeDocument/2006/relationships/hyperlink" TargetMode="External" Target="http://www.doe.mass.edu/sda/review/district/default.html?district=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image" Target="media/image5.wmf"/>
  <Relationship Id="rId25" Type="http://schemas.openxmlformats.org/officeDocument/2006/relationships/footer" Target="footer6.xml"/>
  <Relationship Id="rId26" Type="http://schemas.openxmlformats.org/officeDocument/2006/relationships/fontTable" Target="fontTable.xml"/>
  <Relationship Id="rId27"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lawrencehistorycenter.org/"/>
  <Relationship Id="rId2" Type="http://schemas.openxmlformats.org/officeDocument/2006/relationships/hyperlink" TargetMode="External" Target="http://www.cityoflawrence.com/"/>
  <Relationship Id="rId3" Type="http://schemas.openxmlformats.org/officeDocument/2006/relationships/hyperlink" TargetMode="External" Target="http://www.mass.gov/dor/local-officials/local-information-technology/at-a-glance-community-reports.html"/>
  <Relationship Id="rId4" Type="http://schemas.openxmlformats.org/officeDocument/2006/relationships/hyperlink" TargetMode="External" Target="http://www.malegislature.gov/Laws/SessionLaws/Acts/2010/Chapter58"/>
  <Relationship Id="rId5" Type="http://schemas.openxmlformats.org/officeDocument/2006/relationships/hyperlink" TargetMode="External" Target="http://www.essentialschools.org/resources/371"/>
  <Relationship Id="rId6" Type="http://schemas.openxmlformats.org/officeDocument/2006/relationships/hyperlink" TargetMode="External" Target="http://www.doe.mass.edu/mcas/mepa/pld.ht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file1/template/DOE%20Common/DOE%20Reports/ESE_Board_report_template.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C123-5172-435D-8259-7E3754355B03}">
  <ds:schemaRefs>
    <ds:schemaRef ds:uri="http://schemas.microsoft.com/office/2006/metadata/longProperties"/>
  </ds:schemaRefs>
</ds:datastoreItem>
</file>

<file path=customXml/itemProps2.xml><?xml version="1.0" encoding="utf-8"?>
<ds:datastoreItem xmlns:ds="http://schemas.openxmlformats.org/officeDocument/2006/customXml" ds:itemID="{9442A825-240E-4AE1-8F1A-8CF85940FF0B}">
  <ds:schemaRefs>
    <ds:schemaRef ds:uri="http://schemas.microsoft.com/sharepoint/v3/contenttype/forms"/>
  </ds:schemaRefs>
</ds:datastoreItem>
</file>

<file path=customXml/itemProps3.xml><?xml version="1.0" encoding="utf-8"?>
<ds:datastoreItem xmlns:ds="http://schemas.openxmlformats.org/officeDocument/2006/customXml" ds:itemID="{B869698C-5F7E-44B7-B530-D1D2B61A8C6D}">
  <ds:schemaRefs>
    <ds:schemaRef ds:uri="http://schemas.microsoft.com/sharepoint/events"/>
  </ds:schemaRefs>
</ds:datastoreItem>
</file>

<file path=customXml/itemProps4.xml><?xml version="1.0" encoding="utf-8"?>
<ds:datastoreItem xmlns:ds="http://schemas.openxmlformats.org/officeDocument/2006/customXml" ds:itemID="{362F74DA-0031-4B08-90A3-FA2EBF59F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C6BBBA-A9E3-425A-A7B5-65A69191033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6.xml><?xml version="1.0" encoding="utf-8"?>
<ds:datastoreItem xmlns:ds="http://schemas.openxmlformats.org/officeDocument/2006/customXml" ds:itemID="{1936EC19-ECD6-4217-AB0F-1987922D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ESE_Board_report_template.dot</Template>
  <TotalTime>8</TotalTime>
  <Pages>49</Pages>
  <Words>16294</Words>
  <Characters>89838</Characters>
  <Application>Microsoft Office Word</Application>
  <DocSecurity>0</DocSecurity>
  <Lines>2252</Lines>
  <Paragraphs>1119</Paragraphs>
  <ScaleCrop>false</ScaleCrop>
  <HeadingPairs>
    <vt:vector size="2" baseType="variant">
      <vt:variant>
        <vt:lpstr>Title</vt:lpstr>
      </vt:variant>
      <vt:variant>
        <vt:i4>1</vt:i4>
      </vt:variant>
    </vt:vector>
  </HeadingPairs>
  <TitlesOfParts>
    <vt:vector size="1" baseType="lpstr">
      <vt:lpstr>Lawrence Public Schools, Differentiated Needs (Low-Income) Review Report, 2011 onsite</vt:lpstr>
    </vt:vector>
  </TitlesOfParts>
  <Company/>
  <LinksUpToDate>false</LinksUpToDate>
  <CharactersWithSpaces>105223</CharactersWithSpaces>
  <SharedDoc>false</SharedDoc>
  <HLinks>
    <vt:vector size="144" baseType="variant">
      <vt:variant>
        <vt:i4>2949238</vt:i4>
      </vt:variant>
      <vt:variant>
        <vt:i4>99</vt:i4>
      </vt:variant>
      <vt:variant>
        <vt:i4>0</vt:i4>
      </vt:variant>
      <vt:variant>
        <vt:i4>5</vt:i4>
      </vt:variant>
      <vt:variant>
        <vt:lpwstr>http://www.doe.mass.edu/sda/review/district/default.html?district=L</vt:lpwstr>
      </vt:variant>
      <vt:variant>
        <vt:lpwstr/>
      </vt:variant>
      <vt:variant>
        <vt:i4>2949238</vt:i4>
      </vt:variant>
      <vt:variant>
        <vt:i4>96</vt:i4>
      </vt:variant>
      <vt:variant>
        <vt:i4>0</vt:i4>
      </vt:variant>
      <vt:variant>
        <vt:i4>5</vt:i4>
      </vt:variant>
      <vt:variant>
        <vt:lpwstr>http://www.doe.mass.edu/sda/review/district/default.html?district=L</vt:lpwstr>
      </vt:variant>
      <vt:variant>
        <vt:lpwstr/>
      </vt:variant>
      <vt:variant>
        <vt:i4>2949238</vt:i4>
      </vt:variant>
      <vt:variant>
        <vt:i4>93</vt:i4>
      </vt:variant>
      <vt:variant>
        <vt:i4>0</vt:i4>
      </vt:variant>
      <vt:variant>
        <vt:i4>5</vt:i4>
      </vt:variant>
      <vt:variant>
        <vt:lpwstr>http://www.doe.mass.edu/sda/review/district/default.html?district=L</vt:lpwstr>
      </vt:variant>
      <vt:variant>
        <vt:lpwstr/>
      </vt:variant>
      <vt:variant>
        <vt:i4>1048626</vt:i4>
      </vt:variant>
      <vt:variant>
        <vt:i4>86</vt:i4>
      </vt:variant>
      <vt:variant>
        <vt:i4>0</vt:i4>
      </vt:variant>
      <vt:variant>
        <vt:i4>5</vt:i4>
      </vt:variant>
      <vt:variant>
        <vt:lpwstr/>
      </vt:variant>
      <vt:variant>
        <vt:lpwstr>_Toc319413913</vt:lpwstr>
      </vt:variant>
      <vt:variant>
        <vt:i4>1048626</vt:i4>
      </vt:variant>
      <vt:variant>
        <vt:i4>80</vt:i4>
      </vt:variant>
      <vt:variant>
        <vt:i4>0</vt:i4>
      </vt:variant>
      <vt:variant>
        <vt:i4>5</vt:i4>
      </vt:variant>
      <vt:variant>
        <vt:lpwstr/>
      </vt:variant>
      <vt:variant>
        <vt:lpwstr>_Toc319413912</vt:lpwstr>
      </vt:variant>
      <vt:variant>
        <vt:i4>1048626</vt:i4>
      </vt:variant>
      <vt:variant>
        <vt:i4>74</vt:i4>
      </vt:variant>
      <vt:variant>
        <vt:i4>0</vt:i4>
      </vt:variant>
      <vt:variant>
        <vt:i4>5</vt:i4>
      </vt:variant>
      <vt:variant>
        <vt:lpwstr/>
      </vt:variant>
      <vt:variant>
        <vt:lpwstr>_Toc319413911</vt:lpwstr>
      </vt:variant>
      <vt:variant>
        <vt:i4>1048626</vt:i4>
      </vt:variant>
      <vt:variant>
        <vt:i4>68</vt:i4>
      </vt:variant>
      <vt:variant>
        <vt:i4>0</vt:i4>
      </vt:variant>
      <vt:variant>
        <vt:i4>5</vt:i4>
      </vt:variant>
      <vt:variant>
        <vt:lpwstr/>
      </vt:variant>
      <vt:variant>
        <vt:lpwstr>_Toc319413910</vt:lpwstr>
      </vt:variant>
      <vt:variant>
        <vt:i4>1114162</vt:i4>
      </vt:variant>
      <vt:variant>
        <vt:i4>62</vt:i4>
      </vt:variant>
      <vt:variant>
        <vt:i4>0</vt:i4>
      </vt:variant>
      <vt:variant>
        <vt:i4>5</vt:i4>
      </vt:variant>
      <vt:variant>
        <vt:lpwstr/>
      </vt:variant>
      <vt:variant>
        <vt:lpwstr>_Toc319413909</vt:lpwstr>
      </vt:variant>
      <vt:variant>
        <vt:i4>1114162</vt:i4>
      </vt:variant>
      <vt:variant>
        <vt:i4>56</vt:i4>
      </vt:variant>
      <vt:variant>
        <vt:i4>0</vt:i4>
      </vt:variant>
      <vt:variant>
        <vt:i4>5</vt:i4>
      </vt:variant>
      <vt:variant>
        <vt:lpwstr/>
      </vt:variant>
      <vt:variant>
        <vt:lpwstr>_Toc319413908</vt:lpwstr>
      </vt:variant>
      <vt:variant>
        <vt:i4>1114162</vt:i4>
      </vt:variant>
      <vt:variant>
        <vt:i4>50</vt:i4>
      </vt:variant>
      <vt:variant>
        <vt:i4>0</vt:i4>
      </vt:variant>
      <vt:variant>
        <vt:i4>5</vt:i4>
      </vt:variant>
      <vt:variant>
        <vt:lpwstr/>
      </vt:variant>
      <vt:variant>
        <vt:lpwstr>_Toc319413907</vt:lpwstr>
      </vt:variant>
      <vt:variant>
        <vt:i4>1114162</vt:i4>
      </vt:variant>
      <vt:variant>
        <vt:i4>44</vt:i4>
      </vt:variant>
      <vt:variant>
        <vt:i4>0</vt:i4>
      </vt:variant>
      <vt:variant>
        <vt:i4>5</vt:i4>
      </vt:variant>
      <vt:variant>
        <vt:lpwstr/>
      </vt:variant>
      <vt:variant>
        <vt:lpwstr>_Toc319413906</vt:lpwstr>
      </vt:variant>
      <vt:variant>
        <vt:i4>1114162</vt:i4>
      </vt:variant>
      <vt:variant>
        <vt:i4>38</vt:i4>
      </vt:variant>
      <vt:variant>
        <vt:i4>0</vt:i4>
      </vt:variant>
      <vt:variant>
        <vt:i4>5</vt:i4>
      </vt:variant>
      <vt:variant>
        <vt:lpwstr/>
      </vt:variant>
      <vt:variant>
        <vt:lpwstr>_Toc319413905</vt:lpwstr>
      </vt:variant>
      <vt:variant>
        <vt:i4>1114162</vt:i4>
      </vt:variant>
      <vt:variant>
        <vt:i4>32</vt:i4>
      </vt:variant>
      <vt:variant>
        <vt:i4>0</vt:i4>
      </vt:variant>
      <vt:variant>
        <vt:i4>5</vt:i4>
      </vt:variant>
      <vt:variant>
        <vt:lpwstr/>
      </vt:variant>
      <vt:variant>
        <vt:lpwstr>_Toc319413904</vt:lpwstr>
      </vt:variant>
      <vt:variant>
        <vt:i4>1114162</vt:i4>
      </vt:variant>
      <vt:variant>
        <vt:i4>26</vt:i4>
      </vt:variant>
      <vt:variant>
        <vt:i4>0</vt:i4>
      </vt:variant>
      <vt:variant>
        <vt:i4>5</vt:i4>
      </vt:variant>
      <vt:variant>
        <vt:lpwstr/>
      </vt:variant>
      <vt:variant>
        <vt:lpwstr>_Toc319413903</vt:lpwstr>
      </vt:variant>
      <vt:variant>
        <vt:i4>1114162</vt:i4>
      </vt:variant>
      <vt:variant>
        <vt:i4>20</vt:i4>
      </vt:variant>
      <vt:variant>
        <vt:i4>0</vt:i4>
      </vt:variant>
      <vt:variant>
        <vt:i4>5</vt:i4>
      </vt:variant>
      <vt:variant>
        <vt:lpwstr/>
      </vt:variant>
      <vt:variant>
        <vt:lpwstr>_Toc319413902</vt:lpwstr>
      </vt:variant>
      <vt:variant>
        <vt:i4>1114162</vt:i4>
      </vt:variant>
      <vt:variant>
        <vt:i4>14</vt:i4>
      </vt:variant>
      <vt:variant>
        <vt:i4>0</vt:i4>
      </vt:variant>
      <vt:variant>
        <vt:i4>5</vt:i4>
      </vt:variant>
      <vt:variant>
        <vt:lpwstr/>
      </vt:variant>
      <vt:variant>
        <vt:lpwstr>_Toc319413901</vt:lpwstr>
      </vt:variant>
      <vt:variant>
        <vt:i4>1114162</vt:i4>
      </vt:variant>
      <vt:variant>
        <vt:i4>8</vt:i4>
      </vt:variant>
      <vt:variant>
        <vt:i4>0</vt:i4>
      </vt:variant>
      <vt:variant>
        <vt:i4>5</vt:i4>
      </vt:variant>
      <vt:variant>
        <vt:lpwstr/>
      </vt:variant>
      <vt:variant>
        <vt:lpwstr>_Toc319413900</vt:lpwstr>
      </vt:variant>
      <vt:variant>
        <vt:i4>1572915</vt:i4>
      </vt:variant>
      <vt:variant>
        <vt:i4>2</vt:i4>
      </vt:variant>
      <vt:variant>
        <vt:i4>0</vt:i4>
      </vt:variant>
      <vt:variant>
        <vt:i4>5</vt:i4>
      </vt:variant>
      <vt:variant>
        <vt:lpwstr/>
      </vt:variant>
      <vt:variant>
        <vt:lpwstr>_Toc319413899</vt:lpwstr>
      </vt:variant>
      <vt:variant>
        <vt:i4>2687013</vt:i4>
      </vt:variant>
      <vt:variant>
        <vt:i4>15</vt:i4>
      </vt:variant>
      <vt:variant>
        <vt:i4>0</vt:i4>
      </vt:variant>
      <vt:variant>
        <vt:i4>5</vt:i4>
      </vt:variant>
      <vt:variant>
        <vt:lpwstr>http://www.doe.mass.edu/mcas/mepa/pld.html</vt:lpwstr>
      </vt:variant>
      <vt:variant>
        <vt:lpwstr/>
      </vt:variant>
      <vt:variant>
        <vt:i4>4194315</vt:i4>
      </vt:variant>
      <vt:variant>
        <vt:i4>12</vt:i4>
      </vt:variant>
      <vt:variant>
        <vt:i4>0</vt:i4>
      </vt:variant>
      <vt:variant>
        <vt:i4>5</vt:i4>
      </vt:variant>
      <vt:variant>
        <vt:lpwstr>http://www.essentialschools.org/resources/371</vt:lpwstr>
      </vt:variant>
      <vt:variant>
        <vt:lpwstr/>
      </vt:variant>
      <vt:variant>
        <vt:i4>5439488</vt:i4>
      </vt:variant>
      <vt:variant>
        <vt:i4>9</vt:i4>
      </vt:variant>
      <vt:variant>
        <vt:i4>0</vt:i4>
      </vt:variant>
      <vt:variant>
        <vt:i4>5</vt:i4>
      </vt:variant>
      <vt:variant>
        <vt:lpwstr>http://www.malegislature.gov/Laws/SessionLaws/Acts/2010/Chapter58</vt:lpwstr>
      </vt:variant>
      <vt:variant>
        <vt:lpwstr/>
      </vt:variant>
      <vt:variant>
        <vt:i4>8061019</vt:i4>
      </vt:variant>
      <vt:variant>
        <vt:i4>6</vt:i4>
      </vt:variant>
      <vt:variant>
        <vt:i4>0</vt:i4>
      </vt:variant>
      <vt:variant>
        <vt:i4>5</vt:i4>
      </vt:variant>
      <vt:variant>
        <vt:lpwstr>http://www.mass.gov/dor/local-officials/local-information-technology/at-a-glance-community-reports.html</vt:lpwstr>
      </vt:variant>
      <vt:variant>
        <vt:lpwstr>L</vt:lpwstr>
      </vt:variant>
      <vt:variant>
        <vt:i4>2097200</vt:i4>
      </vt:variant>
      <vt:variant>
        <vt:i4>3</vt:i4>
      </vt:variant>
      <vt:variant>
        <vt:i4>0</vt:i4>
      </vt:variant>
      <vt:variant>
        <vt:i4>5</vt:i4>
      </vt:variant>
      <vt:variant>
        <vt:lpwstr>http://www.cityoflawrence.com/</vt:lpwstr>
      </vt:variant>
      <vt:variant>
        <vt:lpwstr/>
      </vt:variant>
      <vt:variant>
        <vt:i4>5242899</vt:i4>
      </vt:variant>
      <vt:variant>
        <vt:i4>0</vt:i4>
      </vt:variant>
      <vt:variant>
        <vt:i4>0</vt:i4>
      </vt:variant>
      <vt:variant>
        <vt:i4>5</vt:i4>
      </vt:variant>
      <vt:variant>
        <vt:lpwstr>http://www.lawrencehistorycenter.org/</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2012-03-23T15:38:00Z</dcterms:created>
  <lastModifiedBy>chc</lastModifiedBy>
  <lastPrinted>2012-03-13T18:18:00Z</lastPrinted>
  <dcterms:modified xsi:type="dcterms:W3CDTF">2012-03-23T15:43:00Z</dcterms:modified>
  <revision>3</revision>
  <dc:title>Lawrence Public Schools, Differentiated Needs (Low-Income) Review Report, 2011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2012</vt:lpwstr>
  </property>
</Properties>
</file>