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8B94" w14:textId="77777777" w:rsidR="00032C6B" w:rsidRDefault="001536F3" w:rsidP="00EF2267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6E1A46" wp14:editId="76D43721">
            <wp:simplePos x="0" y="0"/>
            <wp:positionH relativeFrom="page">
              <wp:posOffset>173809</wp:posOffset>
            </wp:positionH>
            <wp:positionV relativeFrom="paragraph">
              <wp:posOffset>-914400</wp:posOffset>
            </wp:positionV>
            <wp:extent cx="7318828" cy="1447023"/>
            <wp:effectExtent l="0" t="0" r="0" b="0"/>
            <wp:wrapNone/>
            <wp:docPr id="671528852" name="Picture 1" descr="DES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528852" name="Picture 1" descr="DESE log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8828" cy="1447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131F012">
        <w:t>r</w:t>
      </w:r>
    </w:p>
    <w:p w14:paraId="30B96BEE" w14:textId="77777777" w:rsidR="00C84EE3" w:rsidRDefault="00C84EE3" w:rsidP="00EF2267">
      <w:pPr>
        <w:spacing w:after="0"/>
      </w:pPr>
    </w:p>
    <w:p w14:paraId="546E6805" w14:textId="77777777" w:rsidR="00EF2267" w:rsidRDefault="00EF2267" w:rsidP="00EF2267">
      <w:pPr>
        <w:spacing w:after="0"/>
        <w:rPr>
          <w:rFonts w:ascii="Arial" w:hAnsi="Arial" w:cs="Arial"/>
          <w:sz w:val="20"/>
          <w:szCs w:val="20"/>
        </w:rPr>
      </w:pPr>
    </w:p>
    <w:p w14:paraId="2A996A80" w14:textId="77777777" w:rsidR="00B86C3D" w:rsidRPr="0021555D" w:rsidRDefault="00B86C3D" w:rsidP="00EF2267">
      <w:pPr>
        <w:spacing w:after="0"/>
        <w:rPr>
          <w:rFonts w:ascii="Arial" w:hAnsi="Arial" w:cs="Arial"/>
          <w:sz w:val="20"/>
          <w:szCs w:val="20"/>
        </w:rPr>
      </w:pPr>
      <w:r w:rsidRPr="0021555D">
        <w:rPr>
          <w:rFonts w:ascii="Arial" w:hAnsi="Arial" w:cs="Arial"/>
          <w:sz w:val="20"/>
          <w:szCs w:val="20"/>
        </w:rPr>
        <w:t>135 Santilli Hwy, Everett MA 02149   Voice: (781) 388-3000   TTY: 1-800-439-2370    www.doe.mass.edu</w:t>
      </w:r>
    </w:p>
    <w:bookmarkStart w:id="0" w:name="_Toc223946048"/>
    <w:p w14:paraId="5A976C71" w14:textId="77777777" w:rsidR="00EF2267" w:rsidRPr="00EF2267" w:rsidRDefault="00EF2267" w:rsidP="006D636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9B4D8C3" wp14:editId="24E9BD80">
                <wp:simplePos x="0" y="0"/>
                <wp:positionH relativeFrom="column">
                  <wp:posOffset>38100</wp:posOffset>
                </wp:positionH>
                <wp:positionV relativeFrom="paragraph">
                  <wp:posOffset>190500</wp:posOffset>
                </wp:positionV>
                <wp:extent cx="5943600" cy="28575"/>
                <wp:effectExtent l="0" t="0" r="19050" b="28575"/>
                <wp:wrapNone/>
                <wp:docPr id="1777995109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82A1FC" id="Straight Connector 1" o:spid="_x0000_s1026" alt="&quot;&quot;" style="position:absolute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5pt" to="47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bookmarkEnd w:id="0"/>
    </w:p>
    <w:p w14:paraId="7E2810E0" w14:textId="77777777" w:rsidR="00C3665B" w:rsidRDefault="00C3665B" w:rsidP="00EF2267">
      <w:pPr>
        <w:pStyle w:val="Heading1"/>
        <w:spacing w:before="0" w:after="0"/>
        <w:jc w:val="center"/>
        <w:rPr>
          <w:rFonts w:ascii="Arial" w:hAnsi="Arial" w:cs="Arial"/>
          <w:b/>
          <w:bCs/>
          <w:color w:val="auto"/>
        </w:rPr>
      </w:pPr>
      <w:bookmarkStart w:id="1" w:name="_Toc223946049"/>
      <w:r w:rsidRPr="6985D24F">
        <w:rPr>
          <w:rFonts w:ascii="Arial" w:hAnsi="Arial" w:cs="Arial"/>
          <w:b/>
          <w:bCs/>
          <w:color w:val="auto"/>
        </w:rPr>
        <w:t>M</w:t>
      </w:r>
      <w:r w:rsidR="007C2E84" w:rsidRPr="6985D24F">
        <w:rPr>
          <w:rFonts w:ascii="Arial" w:hAnsi="Arial" w:cs="Arial"/>
          <w:b/>
          <w:bCs/>
          <w:color w:val="auto"/>
        </w:rPr>
        <w:t>emorandum</w:t>
      </w:r>
      <w:bookmarkEnd w:id="1"/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320"/>
        <w:gridCol w:w="8040"/>
      </w:tblGrid>
      <w:tr w:rsidR="6985D24F" w14:paraId="080F6108" w14:textId="77777777" w:rsidTr="1A18C668">
        <w:trPr>
          <w:trHeight w:val="300"/>
        </w:trPr>
        <w:tc>
          <w:tcPr>
            <w:tcW w:w="1320" w:type="dxa"/>
          </w:tcPr>
          <w:p w14:paraId="4143EC65" w14:textId="3D6592F6" w:rsidR="7C80E10F" w:rsidRDefault="7C80E10F" w:rsidP="6985D24F">
            <w:pPr>
              <w:rPr>
                <w:rFonts w:ascii="Arial" w:eastAsia="Arial" w:hAnsi="Arial" w:cs="Arial"/>
              </w:rPr>
            </w:pPr>
            <w:bookmarkStart w:id="2" w:name="TO"/>
            <w:bookmarkStart w:id="3" w:name="FROM"/>
            <w:bookmarkStart w:id="4" w:name="DATE"/>
            <w:bookmarkStart w:id="5" w:name="RE"/>
            <w:bookmarkEnd w:id="2"/>
            <w:bookmarkEnd w:id="3"/>
            <w:bookmarkEnd w:id="4"/>
            <w:bookmarkEnd w:id="5"/>
            <w:r w:rsidRPr="6985D24F">
              <w:rPr>
                <w:rFonts w:ascii="Arial" w:eastAsia="Arial" w:hAnsi="Arial" w:cs="Arial"/>
                <w:b/>
                <w:bCs/>
              </w:rPr>
              <w:t>To</w:t>
            </w:r>
            <w:r w:rsidRPr="6985D24F">
              <w:rPr>
                <w:rFonts w:ascii="Arial" w:eastAsia="Arial" w:hAnsi="Arial" w:cs="Arial"/>
              </w:rPr>
              <w:t>:</w:t>
            </w:r>
          </w:p>
        </w:tc>
        <w:tc>
          <w:tcPr>
            <w:tcW w:w="8040" w:type="dxa"/>
          </w:tcPr>
          <w:p w14:paraId="1784379E" w14:textId="66D06040" w:rsidR="7C80E10F" w:rsidRDefault="7C80E10F" w:rsidP="6985D24F">
            <w:pPr>
              <w:rPr>
                <w:rFonts w:ascii="Arial" w:eastAsia="Arial" w:hAnsi="Arial" w:cs="Arial"/>
              </w:rPr>
            </w:pPr>
            <w:r w:rsidRPr="6985D24F">
              <w:rPr>
                <w:rFonts w:ascii="Arial" w:eastAsia="Arial" w:hAnsi="Arial" w:cs="Arial"/>
              </w:rPr>
              <w:t xml:space="preserve">Members of the Board of Elementary and Secondary Education  </w:t>
            </w:r>
          </w:p>
        </w:tc>
      </w:tr>
      <w:tr w:rsidR="6985D24F" w14:paraId="2E26F5CD" w14:textId="77777777" w:rsidTr="1A18C668">
        <w:trPr>
          <w:trHeight w:val="300"/>
        </w:trPr>
        <w:tc>
          <w:tcPr>
            <w:tcW w:w="1320" w:type="dxa"/>
          </w:tcPr>
          <w:p w14:paraId="702FC7C0" w14:textId="4D7A7153" w:rsidR="7C80E10F" w:rsidRDefault="7C80E10F" w:rsidP="6985D24F">
            <w:pPr>
              <w:rPr>
                <w:rFonts w:ascii="Arial" w:eastAsia="Arial" w:hAnsi="Arial" w:cs="Arial"/>
              </w:rPr>
            </w:pPr>
            <w:r w:rsidRPr="6985D24F">
              <w:rPr>
                <w:rFonts w:ascii="Arial" w:eastAsia="Arial" w:hAnsi="Arial" w:cs="Arial"/>
                <w:b/>
                <w:bCs/>
              </w:rPr>
              <w:t>From</w:t>
            </w:r>
            <w:r w:rsidRPr="6985D24F">
              <w:rPr>
                <w:rFonts w:ascii="Arial" w:eastAsia="Arial" w:hAnsi="Arial" w:cs="Arial"/>
              </w:rPr>
              <w:t>:</w:t>
            </w:r>
          </w:p>
        </w:tc>
        <w:tc>
          <w:tcPr>
            <w:tcW w:w="8040" w:type="dxa"/>
          </w:tcPr>
          <w:p w14:paraId="5CFD85D6" w14:textId="1EF28C7C" w:rsidR="7C80E10F" w:rsidRDefault="7C80E10F" w:rsidP="6985D24F">
            <w:pPr>
              <w:rPr>
                <w:rFonts w:ascii="Arial" w:eastAsia="Arial" w:hAnsi="Arial" w:cs="Arial"/>
              </w:rPr>
            </w:pPr>
            <w:r w:rsidRPr="6985D24F">
              <w:rPr>
                <w:rFonts w:ascii="Arial" w:eastAsia="Arial" w:hAnsi="Arial" w:cs="Arial"/>
              </w:rPr>
              <w:t xml:space="preserve">Pedro Martinez, Commissioner  </w:t>
            </w:r>
          </w:p>
        </w:tc>
      </w:tr>
      <w:tr w:rsidR="6985D24F" w14:paraId="79D9F318" w14:textId="77777777" w:rsidTr="1A18C668">
        <w:trPr>
          <w:trHeight w:val="300"/>
        </w:trPr>
        <w:tc>
          <w:tcPr>
            <w:tcW w:w="1320" w:type="dxa"/>
          </w:tcPr>
          <w:p w14:paraId="5B0A399F" w14:textId="378B61FF" w:rsidR="7C80E10F" w:rsidRDefault="7C80E10F" w:rsidP="6985D24F">
            <w:pPr>
              <w:rPr>
                <w:rFonts w:ascii="Arial" w:eastAsia="Arial" w:hAnsi="Arial" w:cs="Arial"/>
              </w:rPr>
            </w:pPr>
            <w:r w:rsidRPr="6985D24F">
              <w:rPr>
                <w:rFonts w:ascii="Arial" w:eastAsia="Arial" w:hAnsi="Arial" w:cs="Arial"/>
                <w:b/>
                <w:bCs/>
              </w:rPr>
              <w:t>Date</w:t>
            </w:r>
            <w:r w:rsidRPr="6985D24F">
              <w:rPr>
                <w:rFonts w:ascii="Arial" w:eastAsia="Arial" w:hAnsi="Arial" w:cs="Arial"/>
              </w:rPr>
              <w:t>:</w:t>
            </w:r>
          </w:p>
        </w:tc>
        <w:tc>
          <w:tcPr>
            <w:tcW w:w="8040" w:type="dxa"/>
          </w:tcPr>
          <w:p w14:paraId="48298C7C" w14:textId="13D61A15" w:rsidR="7C80E10F" w:rsidRDefault="7C80E10F" w:rsidP="6985D24F">
            <w:pPr>
              <w:rPr>
                <w:rFonts w:ascii="Arial" w:eastAsia="Arial" w:hAnsi="Arial" w:cs="Arial"/>
              </w:rPr>
            </w:pPr>
            <w:r w:rsidRPr="1A18C668">
              <w:rPr>
                <w:rFonts w:ascii="Arial" w:eastAsia="Arial" w:hAnsi="Arial" w:cs="Arial"/>
              </w:rPr>
              <w:t xml:space="preserve">May </w:t>
            </w:r>
            <w:r w:rsidR="359E5847" w:rsidRPr="1A18C668">
              <w:rPr>
                <w:rFonts w:ascii="Arial" w:eastAsia="Arial" w:hAnsi="Arial" w:cs="Arial"/>
              </w:rPr>
              <w:t>1</w:t>
            </w:r>
            <w:r w:rsidR="6230EB62" w:rsidRPr="1A18C668">
              <w:rPr>
                <w:rFonts w:ascii="Arial" w:eastAsia="Arial" w:hAnsi="Arial" w:cs="Arial"/>
              </w:rPr>
              <w:t>4</w:t>
            </w:r>
            <w:r w:rsidRPr="1A18C668">
              <w:rPr>
                <w:rFonts w:ascii="Arial" w:eastAsia="Arial" w:hAnsi="Arial" w:cs="Arial"/>
              </w:rPr>
              <w:t>, 2026</w:t>
            </w:r>
          </w:p>
        </w:tc>
      </w:tr>
      <w:tr w:rsidR="6985D24F" w14:paraId="29D9263C" w14:textId="77777777" w:rsidTr="1A18C668">
        <w:trPr>
          <w:trHeight w:val="300"/>
        </w:trPr>
        <w:tc>
          <w:tcPr>
            <w:tcW w:w="1320" w:type="dxa"/>
          </w:tcPr>
          <w:p w14:paraId="44F635CA" w14:textId="12A594FB" w:rsidR="7C80E10F" w:rsidRDefault="7C80E10F" w:rsidP="6985D24F">
            <w:pPr>
              <w:rPr>
                <w:rFonts w:ascii="Arial" w:eastAsia="Arial" w:hAnsi="Arial" w:cs="Arial"/>
              </w:rPr>
            </w:pPr>
            <w:r w:rsidRPr="6985D24F">
              <w:rPr>
                <w:rFonts w:ascii="Arial" w:eastAsia="Arial" w:hAnsi="Arial" w:cs="Arial"/>
                <w:b/>
                <w:bCs/>
              </w:rPr>
              <w:t>Subject</w:t>
            </w:r>
            <w:r w:rsidRPr="6985D24F">
              <w:rPr>
                <w:rFonts w:ascii="Arial" w:eastAsia="Arial" w:hAnsi="Arial" w:cs="Arial"/>
              </w:rPr>
              <w:t>:</w:t>
            </w:r>
          </w:p>
        </w:tc>
        <w:tc>
          <w:tcPr>
            <w:tcW w:w="8040" w:type="dxa"/>
          </w:tcPr>
          <w:p w14:paraId="39C8A346" w14:textId="7981E83F" w:rsidR="7C80E10F" w:rsidRDefault="7C80E10F" w:rsidP="6985D24F">
            <w:pPr>
              <w:rPr>
                <w:rFonts w:ascii="Arial" w:eastAsia="Arial" w:hAnsi="Arial" w:cs="Arial"/>
              </w:rPr>
            </w:pPr>
            <w:r w:rsidRPr="6985D24F">
              <w:rPr>
                <w:rFonts w:ascii="Arial" w:eastAsia="Arial" w:hAnsi="Arial" w:cs="Arial"/>
              </w:rPr>
              <w:t>Proposed Board of Elementary and Secondary Education Meeting Dates for the 2026-2027 School Year </w:t>
            </w:r>
          </w:p>
        </w:tc>
      </w:tr>
    </w:tbl>
    <w:p w14:paraId="09801D44" w14:textId="77777777" w:rsidR="00EF2267" w:rsidRPr="00482BA2" w:rsidRDefault="00EF2267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906CF5" wp14:editId="3AB0B1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28575"/>
                <wp:effectExtent l="0" t="0" r="19050" b="28575"/>
                <wp:wrapNone/>
                <wp:docPr id="119198252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A2C5C" id="Straight Connector 1" o:spid="_x0000_s1026" alt="&quot;&quot;" style="position:absolute;flip:y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" strokecolor="black [3200]" strokeweight=".5pt">
                <v:stroke joinstyle="miter"/>
              </v:line>
            </w:pict>
          </mc:Fallback>
        </mc:AlternateContent>
      </w:r>
    </w:p>
    <w:p w14:paraId="12EF5DBF" w14:textId="77777777" w:rsidR="002E4BDE" w:rsidRPr="00482BA2" w:rsidRDefault="002E4BDE" w:rsidP="00EF2267">
      <w:pPr>
        <w:spacing w:after="0"/>
        <w:rPr>
          <w:rFonts w:ascii="Arial" w:hAnsi="Arial" w:cs="Arial"/>
        </w:rPr>
        <w:sectPr w:rsidR="002E4BDE" w:rsidRPr="00482BA2" w:rsidSect="00725BB6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261061F" w14:textId="13C5CFCA" w:rsidR="00497BAB" w:rsidRPr="000D5D7C" w:rsidRDefault="00497BAB" w:rsidP="00497BAB">
      <w:pPr>
        <w:spacing w:after="0"/>
        <w:rPr>
          <w:rFonts w:ascii="Arial" w:hAnsi="Arial" w:cs="Arial"/>
        </w:rPr>
      </w:pPr>
      <w:r w:rsidRPr="000D5D7C">
        <w:rPr>
          <w:rFonts w:ascii="Arial" w:hAnsi="Arial" w:cs="Arial"/>
        </w:rPr>
        <w:t>Please find below a list of proposed Board of Elementary and Secondary Education (Board) meeting dates for the 202</w:t>
      </w:r>
      <w:r w:rsidR="003B68F3">
        <w:rPr>
          <w:rFonts w:ascii="Arial" w:hAnsi="Arial" w:cs="Arial"/>
        </w:rPr>
        <w:t>6</w:t>
      </w:r>
      <w:r w:rsidRPr="000D5D7C">
        <w:rPr>
          <w:rFonts w:ascii="Arial" w:hAnsi="Arial" w:cs="Arial"/>
        </w:rPr>
        <w:t>-202</w:t>
      </w:r>
      <w:r w:rsidR="003B68F3">
        <w:rPr>
          <w:rFonts w:ascii="Arial" w:hAnsi="Arial" w:cs="Arial"/>
        </w:rPr>
        <w:t>7</w:t>
      </w:r>
      <w:r w:rsidR="00DD5682">
        <w:rPr>
          <w:rFonts w:ascii="Arial" w:hAnsi="Arial" w:cs="Arial"/>
        </w:rPr>
        <w:t xml:space="preserve"> </w:t>
      </w:r>
      <w:r w:rsidRPr="000D5D7C">
        <w:rPr>
          <w:rFonts w:ascii="Arial" w:hAnsi="Arial" w:cs="Arial"/>
        </w:rPr>
        <w:t>school year. We ask that you reserve on your calendars the evening before each regular meeting</w:t>
      </w:r>
      <w:r w:rsidR="00DD5682">
        <w:rPr>
          <w:rFonts w:ascii="Arial" w:hAnsi="Arial" w:cs="Arial"/>
        </w:rPr>
        <w:t xml:space="preserve"> </w:t>
      </w:r>
      <w:proofErr w:type="gramStart"/>
      <w:r w:rsidRPr="000D5D7C">
        <w:rPr>
          <w:rFonts w:ascii="Arial" w:hAnsi="Arial" w:cs="Arial"/>
        </w:rPr>
        <w:t>in the event that</w:t>
      </w:r>
      <w:proofErr w:type="gramEnd"/>
      <w:r w:rsidR="00DD5682">
        <w:rPr>
          <w:rFonts w:ascii="Arial" w:hAnsi="Arial" w:cs="Arial"/>
        </w:rPr>
        <w:t xml:space="preserve"> </w:t>
      </w:r>
      <w:r w:rsidRPr="000D5D7C">
        <w:rPr>
          <w:rFonts w:ascii="Arial" w:hAnsi="Arial" w:cs="Arial"/>
        </w:rPr>
        <w:t>the Board holds a special meeting that month. The Board will vote on the 202</w:t>
      </w:r>
      <w:r w:rsidR="000D5D7C">
        <w:rPr>
          <w:rFonts w:ascii="Arial" w:hAnsi="Arial" w:cs="Arial"/>
        </w:rPr>
        <w:t>6</w:t>
      </w:r>
      <w:r w:rsidRPr="000D5D7C">
        <w:rPr>
          <w:rFonts w:ascii="Arial" w:hAnsi="Arial" w:cs="Arial"/>
        </w:rPr>
        <w:t>-202</w:t>
      </w:r>
      <w:r w:rsidR="000D5D7C">
        <w:rPr>
          <w:rFonts w:ascii="Arial" w:hAnsi="Arial" w:cs="Arial"/>
        </w:rPr>
        <w:t xml:space="preserve">7 </w:t>
      </w:r>
      <w:r w:rsidRPr="000D5D7C">
        <w:rPr>
          <w:rFonts w:ascii="Arial" w:hAnsi="Arial" w:cs="Arial"/>
        </w:rPr>
        <w:t>schedule at our</w:t>
      </w:r>
      <w:r w:rsidR="000D5D7C">
        <w:rPr>
          <w:rFonts w:ascii="Arial" w:hAnsi="Arial" w:cs="Arial"/>
        </w:rPr>
        <w:t xml:space="preserve"> </w:t>
      </w:r>
      <w:r w:rsidRPr="000D5D7C">
        <w:rPr>
          <w:rFonts w:ascii="Arial" w:hAnsi="Arial" w:cs="Arial"/>
        </w:rPr>
        <w:t>June</w:t>
      </w:r>
      <w:r w:rsidR="000D5D7C">
        <w:rPr>
          <w:rFonts w:ascii="Arial" w:hAnsi="Arial" w:cs="Arial"/>
        </w:rPr>
        <w:t xml:space="preserve"> </w:t>
      </w:r>
      <w:r w:rsidR="0083410F">
        <w:rPr>
          <w:rFonts w:ascii="Arial" w:hAnsi="Arial" w:cs="Arial"/>
        </w:rPr>
        <w:t>23</w:t>
      </w:r>
      <w:r w:rsidRPr="000D5D7C">
        <w:rPr>
          <w:rFonts w:ascii="Arial" w:hAnsi="Arial" w:cs="Arial"/>
        </w:rPr>
        <w:t>,</w:t>
      </w:r>
      <w:r w:rsidR="0083410F">
        <w:rPr>
          <w:rFonts w:ascii="Arial" w:hAnsi="Arial" w:cs="Arial"/>
        </w:rPr>
        <w:t xml:space="preserve"> </w:t>
      </w:r>
      <w:r w:rsidRPr="000D5D7C">
        <w:rPr>
          <w:rFonts w:ascii="Arial" w:hAnsi="Arial" w:cs="Arial"/>
        </w:rPr>
        <w:t>202</w:t>
      </w:r>
      <w:r w:rsidR="0083410F">
        <w:rPr>
          <w:rFonts w:ascii="Arial" w:hAnsi="Arial" w:cs="Arial"/>
        </w:rPr>
        <w:t>6</w:t>
      </w:r>
      <w:r w:rsidRPr="000D5D7C">
        <w:rPr>
          <w:rFonts w:ascii="Arial" w:hAnsi="Arial" w:cs="Arial"/>
        </w:rPr>
        <w:t>,</w:t>
      </w:r>
      <w:r w:rsidR="0083410F">
        <w:rPr>
          <w:rFonts w:ascii="Arial" w:hAnsi="Arial" w:cs="Arial"/>
        </w:rPr>
        <w:t xml:space="preserve"> </w:t>
      </w:r>
      <w:r w:rsidRPr="000D5D7C">
        <w:rPr>
          <w:rFonts w:ascii="Arial" w:hAnsi="Arial" w:cs="Arial"/>
        </w:rPr>
        <w:t>meeting.   </w:t>
      </w:r>
    </w:p>
    <w:p w14:paraId="7BB43942" w14:textId="450DA3C1" w:rsidR="00497BAB" w:rsidRDefault="00497BAB" w:rsidP="00EF2267">
      <w:pPr>
        <w:spacing w:after="0"/>
        <w:rPr>
          <w:rFonts w:ascii="Arial" w:hAnsi="Arial" w:cs="Arial"/>
          <w:u w:val="single"/>
        </w:rPr>
      </w:pPr>
    </w:p>
    <w:p w14:paraId="15682EA1" w14:textId="281EF11D" w:rsidR="005A502D" w:rsidRDefault="00FF133E" w:rsidP="00EF2267">
      <w:pPr>
        <w:spacing w:after="0"/>
        <w:rPr>
          <w:rFonts w:ascii="Arial" w:hAnsi="Arial" w:cs="Arial"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5A502D" w:rsidRPr="6985D24F">
        <w:rPr>
          <w:rFonts w:ascii="Arial" w:hAnsi="Arial" w:cs="Arial"/>
          <w:b/>
          <w:bCs/>
        </w:rPr>
        <w:t xml:space="preserve">September </w:t>
      </w:r>
      <w:r w:rsidR="00A80A0F" w:rsidRPr="6985D24F">
        <w:rPr>
          <w:rFonts w:ascii="Arial" w:hAnsi="Arial" w:cs="Arial"/>
          <w:b/>
          <w:bCs/>
        </w:rPr>
        <w:t>22</w:t>
      </w:r>
      <w:r w:rsidR="00E14914" w:rsidRPr="6985D24F">
        <w:rPr>
          <w:rFonts w:ascii="Arial" w:hAnsi="Arial" w:cs="Arial"/>
          <w:b/>
          <w:bCs/>
        </w:rPr>
        <w:t>, 2026</w:t>
      </w:r>
      <w:r w:rsidR="00626BA5" w:rsidRPr="6985D24F">
        <w:rPr>
          <w:rFonts w:ascii="Arial" w:hAnsi="Arial" w:cs="Arial"/>
        </w:rPr>
        <w:t xml:space="preserve"> – no special meeting</w:t>
      </w:r>
      <w:r w:rsidR="2B97ED1D" w:rsidRPr="6985D24F">
        <w:rPr>
          <w:rFonts w:ascii="Arial" w:hAnsi="Arial" w:cs="Arial"/>
        </w:rPr>
        <w:t xml:space="preserve"> in September</w:t>
      </w:r>
    </w:p>
    <w:p w14:paraId="445AB39A" w14:textId="10702D1E" w:rsidR="00626BA5" w:rsidRDefault="00FF133E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626BA5">
        <w:rPr>
          <w:rFonts w:ascii="Arial" w:hAnsi="Arial" w:cs="Arial"/>
        </w:rPr>
        <w:t>October 19</w:t>
      </w:r>
      <w:r w:rsidR="00E14914">
        <w:rPr>
          <w:rFonts w:ascii="Arial" w:hAnsi="Arial" w:cs="Arial"/>
        </w:rPr>
        <w:t>, 2026</w:t>
      </w:r>
    </w:p>
    <w:p w14:paraId="1053A307" w14:textId="110EFDA7" w:rsidR="00626BA5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626BA5" w:rsidRPr="6985D24F">
        <w:rPr>
          <w:rFonts w:ascii="Arial" w:hAnsi="Arial" w:cs="Arial"/>
          <w:b/>
          <w:bCs/>
        </w:rPr>
        <w:t>October 20</w:t>
      </w:r>
      <w:r w:rsidRPr="6985D24F">
        <w:rPr>
          <w:rFonts w:ascii="Arial" w:hAnsi="Arial" w:cs="Arial"/>
          <w:b/>
          <w:bCs/>
        </w:rPr>
        <w:t>, 2026</w:t>
      </w:r>
    </w:p>
    <w:p w14:paraId="5BFDDAAE" w14:textId="60CF503B" w:rsidR="00FE798A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FE798A">
        <w:rPr>
          <w:rFonts w:ascii="Arial" w:hAnsi="Arial" w:cs="Arial"/>
        </w:rPr>
        <w:t>November 16</w:t>
      </w:r>
      <w:r>
        <w:rPr>
          <w:rFonts w:ascii="Arial" w:hAnsi="Arial" w:cs="Arial"/>
        </w:rPr>
        <w:t>, 2026</w:t>
      </w:r>
    </w:p>
    <w:p w14:paraId="355B6E8E" w14:textId="0E1BCF95" w:rsidR="00FE798A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FE798A" w:rsidRPr="6985D24F">
        <w:rPr>
          <w:rFonts w:ascii="Arial" w:hAnsi="Arial" w:cs="Arial"/>
          <w:b/>
          <w:bCs/>
        </w:rPr>
        <w:t>November 17</w:t>
      </w:r>
      <w:r w:rsidRPr="6985D24F">
        <w:rPr>
          <w:rFonts w:ascii="Arial" w:hAnsi="Arial" w:cs="Arial"/>
          <w:b/>
          <w:bCs/>
        </w:rPr>
        <w:t>, 2026</w:t>
      </w:r>
    </w:p>
    <w:p w14:paraId="32E59A1B" w14:textId="1ABB70FB" w:rsidR="00FE798A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FE798A">
        <w:rPr>
          <w:rFonts w:ascii="Arial" w:hAnsi="Arial" w:cs="Arial"/>
        </w:rPr>
        <w:t>December 14</w:t>
      </w:r>
      <w:r>
        <w:rPr>
          <w:rFonts w:ascii="Arial" w:hAnsi="Arial" w:cs="Arial"/>
        </w:rPr>
        <w:t>, 2026</w:t>
      </w:r>
    </w:p>
    <w:p w14:paraId="1F728F89" w14:textId="224DA95C" w:rsidR="00FE798A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FE798A" w:rsidRPr="6985D24F">
        <w:rPr>
          <w:rFonts w:ascii="Arial" w:hAnsi="Arial" w:cs="Arial"/>
          <w:b/>
          <w:bCs/>
        </w:rPr>
        <w:t xml:space="preserve">December </w:t>
      </w:r>
      <w:r w:rsidR="00B465D3" w:rsidRPr="6985D24F">
        <w:rPr>
          <w:rFonts w:ascii="Arial" w:hAnsi="Arial" w:cs="Arial"/>
          <w:b/>
          <w:bCs/>
        </w:rPr>
        <w:t>15</w:t>
      </w:r>
      <w:r w:rsidRPr="6985D24F">
        <w:rPr>
          <w:rFonts w:ascii="Arial" w:hAnsi="Arial" w:cs="Arial"/>
          <w:b/>
          <w:bCs/>
        </w:rPr>
        <w:t>, 2026</w:t>
      </w:r>
    </w:p>
    <w:p w14:paraId="27718BDD" w14:textId="697CCC22" w:rsidR="00B465D3" w:rsidRDefault="00E14914" w:rsidP="00EF2267">
      <w:pPr>
        <w:spacing w:after="0"/>
        <w:rPr>
          <w:rFonts w:ascii="Arial" w:hAnsi="Arial" w:cs="Arial"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B465D3" w:rsidRPr="6985D24F">
        <w:rPr>
          <w:rFonts w:ascii="Arial" w:hAnsi="Arial" w:cs="Arial"/>
          <w:b/>
          <w:bCs/>
        </w:rPr>
        <w:t>January 19</w:t>
      </w:r>
      <w:r w:rsidRPr="6985D24F">
        <w:rPr>
          <w:rFonts w:ascii="Arial" w:hAnsi="Arial" w:cs="Arial"/>
          <w:b/>
          <w:bCs/>
        </w:rPr>
        <w:t>, 2027</w:t>
      </w:r>
      <w:r w:rsidR="00B465D3" w:rsidRPr="6985D24F">
        <w:rPr>
          <w:rFonts w:ascii="Arial" w:hAnsi="Arial" w:cs="Arial"/>
        </w:rPr>
        <w:t xml:space="preserve"> –</w:t>
      </w:r>
      <w:r w:rsidRPr="6985D24F">
        <w:rPr>
          <w:rFonts w:ascii="Arial" w:hAnsi="Arial" w:cs="Arial"/>
        </w:rPr>
        <w:t xml:space="preserve"> </w:t>
      </w:r>
      <w:r w:rsidR="00B465D3" w:rsidRPr="6985D24F">
        <w:rPr>
          <w:rFonts w:ascii="Arial" w:hAnsi="Arial" w:cs="Arial"/>
        </w:rPr>
        <w:t>no special meeting</w:t>
      </w:r>
      <w:r w:rsidR="7D84CE09" w:rsidRPr="6985D24F">
        <w:rPr>
          <w:rFonts w:ascii="Arial" w:hAnsi="Arial" w:cs="Arial"/>
        </w:rPr>
        <w:t xml:space="preserve"> in January</w:t>
      </w:r>
    </w:p>
    <w:p w14:paraId="114FFE97" w14:textId="3A51907B" w:rsidR="00B465D3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Monday, </w:t>
      </w:r>
      <w:r w:rsidR="00B465D3">
        <w:rPr>
          <w:rFonts w:ascii="Arial" w:hAnsi="Arial" w:cs="Arial"/>
        </w:rPr>
        <w:t xml:space="preserve">February </w:t>
      </w:r>
      <w:r w:rsidR="000C6EF7">
        <w:rPr>
          <w:rFonts w:ascii="Arial" w:hAnsi="Arial" w:cs="Arial"/>
        </w:rPr>
        <w:t>22</w:t>
      </w:r>
      <w:r>
        <w:rPr>
          <w:rFonts w:ascii="Arial" w:hAnsi="Arial" w:cs="Arial"/>
        </w:rPr>
        <w:t>, 2027</w:t>
      </w:r>
    </w:p>
    <w:p w14:paraId="17CFC7D4" w14:textId="6C6BCF7D" w:rsidR="00E159D1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>Tuesday</w:t>
      </w:r>
      <w:r w:rsidR="006451BF" w:rsidRPr="6985D24F">
        <w:rPr>
          <w:rFonts w:ascii="Arial" w:hAnsi="Arial" w:cs="Arial"/>
          <w:b/>
          <w:bCs/>
        </w:rPr>
        <w:t>,</w:t>
      </w:r>
      <w:r w:rsidRPr="6985D24F">
        <w:rPr>
          <w:rFonts w:ascii="Arial" w:hAnsi="Arial" w:cs="Arial"/>
          <w:b/>
          <w:bCs/>
        </w:rPr>
        <w:t xml:space="preserve"> </w:t>
      </w:r>
      <w:r w:rsidR="00E159D1" w:rsidRPr="6985D24F">
        <w:rPr>
          <w:rFonts w:ascii="Arial" w:hAnsi="Arial" w:cs="Arial"/>
          <w:b/>
          <w:bCs/>
        </w:rPr>
        <w:t>February 23</w:t>
      </w:r>
      <w:r w:rsidR="006451BF" w:rsidRPr="6985D24F">
        <w:rPr>
          <w:rFonts w:ascii="Arial" w:hAnsi="Arial" w:cs="Arial"/>
          <w:b/>
          <w:bCs/>
        </w:rPr>
        <w:t>, 2027</w:t>
      </w:r>
    </w:p>
    <w:p w14:paraId="5D059343" w14:textId="269FD6C6" w:rsidR="00E159D1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6451B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159D1">
        <w:rPr>
          <w:rFonts w:ascii="Arial" w:hAnsi="Arial" w:cs="Arial"/>
        </w:rPr>
        <w:t>March</w:t>
      </w:r>
      <w:r w:rsidR="00A47285">
        <w:rPr>
          <w:rFonts w:ascii="Arial" w:hAnsi="Arial" w:cs="Arial"/>
        </w:rPr>
        <w:t xml:space="preserve"> 22</w:t>
      </w:r>
      <w:r w:rsidR="006451BF">
        <w:rPr>
          <w:rFonts w:ascii="Arial" w:hAnsi="Arial" w:cs="Arial"/>
        </w:rPr>
        <w:t>, 2027</w:t>
      </w:r>
    </w:p>
    <w:p w14:paraId="185C7080" w14:textId="3028F61B" w:rsidR="00A47285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>Tuesday</w:t>
      </w:r>
      <w:r w:rsidR="006451BF" w:rsidRPr="6985D24F">
        <w:rPr>
          <w:rFonts w:ascii="Arial" w:hAnsi="Arial" w:cs="Arial"/>
          <w:b/>
          <w:bCs/>
        </w:rPr>
        <w:t>,</w:t>
      </w:r>
      <w:r w:rsidRPr="6985D24F">
        <w:rPr>
          <w:rFonts w:ascii="Arial" w:hAnsi="Arial" w:cs="Arial"/>
          <w:b/>
          <w:bCs/>
        </w:rPr>
        <w:t xml:space="preserve"> </w:t>
      </w:r>
      <w:r w:rsidR="00A47285" w:rsidRPr="6985D24F">
        <w:rPr>
          <w:rFonts w:ascii="Arial" w:hAnsi="Arial" w:cs="Arial"/>
          <w:b/>
          <w:bCs/>
        </w:rPr>
        <w:t>March 23</w:t>
      </w:r>
      <w:r w:rsidR="006451BF" w:rsidRPr="6985D24F">
        <w:rPr>
          <w:rFonts w:ascii="Arial" w:hAnsi="Arial" w:cs="Arial"/>
          <w:b/>
          <w:bCs/>
        </w:rPr>
        <w:t>, 2027</w:t>
      </w:r>
    </w:p>
    <w:p w14:paraId="4B7B518C" w14:textId="23C6CBE7" w:rsidR="00A47285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A202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CC1811">
        <w:rPr>
          <w:rFonts w:ascii="Arial" w:hAnsi="Arial" w:cs="Arial"/>
        </w:rPr>
        <w:t>April 12</w:t>
      </w:r>
      <w:r w:rsidR="00A20272">
        <w:rPr>
          <w:rFonts w:ascii="Arial" w:hAnsi="Arial" w:cs="Arial"/>
        </w:rPr>
        <w:t>, 2027</w:t>
      </w:r>
    </w:p>
    <w:p w14:paraId="25E97875" w14:textId="1C892F91" w:rsidR="00CC1811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>Tuesday</w:t>
      </w:r>
      <w:r w:rsidR="00A20272" w:rsidRPr="6985D24F">
        <w:rPr>
          <w:rFonts w:ascii="Arial" w:hAnsi="Arial" w:cs="Arial"/>
          <w:b/>
          <w:bCs/>
        </w:rPr>
        <w:t>,</w:t>
      </w:r>
      <w:r w:rsidRPr="6985D24F">
        <w:rPr>
          <w:rFonts w:ascii="Arial" w:hAnsi="Arial" w:cs="Arial"/>
          <w:b/>
          <w:bCs/>
        </w:rPr>
        <w:t xml:space="preserve"> </w:t>
      </w:r>
      <w:r w:rsidR="00CC1811" w:rsidRPr="6985D24F">
        <w:rPr>
          <w:rFonts w:ascii="Arial" w:hAnsi="Arial" w:cs="Arial"/>
          <w:b/>
          <w:bCs/>
        </w:rPr>
        <w:t>April 13</w:t>
      </w:r>
      <w:r w:rsidR="00A20272" w:rsidRPr="6985D24F">
        <w:rPr>
          <w:rFonts w:ascii="Arial" w:hAnsi="Arial" w:cs="Arial"/>
          <w:b/>
          <w:bCs/>
        </w:rPr>
        <w:t>, 2027</w:t>
      </w:r>
    </w:p>
    <w:p w14:paraId="426F7F06" w14:textId="09158EC8" w:rsidR="00CC1811" w:rsidRDefault="00E14914" w:rsidP="00EF22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Monday</w:t>
      </w:r>
      <w:r w:rsidR="00A2027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A0DB6">
        <w:rPr>
          <w:rFonts w:ascii="Arial" w:hAnsi="Arial" w:cs="Arial"/>
        </w:rPr>
        <w:t>May 17</w:t>
      </w:r>
      <w:r w:rsidR="00A20272">
        <w:rPr>
          <w:rFonts w:ascii="Arial" w:hAnsi="Arial" w:cs="Arial"/>
        </w:rPr>
        <w:t>, 2027</w:t>
      </w:r>
    </w:p>
    <w:p w14:paraId="61F0AC8F" w14:textId="74AEB032" w:rsidR="007A0DB6" w:rsidRDefault="00E14914" w:rsidP="6985D24F">
      <w:pPr>
        <w:spacing w:after="0"/>
        <w:rPr>
          <w:rFonts w:ascii="Arial" w:hAnsi="Arial" w:cs="Arial"/>
          <w:b/>
          <w:bCs/>
        </w:rPr>
      </w:pPr>
      <w:r w:rsidRPr="6985D24F">
        <w:rPr>
          <w:rFonts w:ascii="Arial" w:hAnsi="Arial" w:cs="Arial"/>
          <w:b/>
          <w:bCs/>
        </w:rPr>
        <w:t>Tuesday</w:t>
      </w:r>
      <w:r w:rsidR="00A20272" w:rsidRPr="6985D24F">
        <w:rPr>
          <w:rFonts w:ascii="Arial" w:hAnsi="Arial" w:cs="Arial"/>
          <w:b/>
          <w:bCs/>
        </w:rPr>
        <w:t>,</w:t>
      </w:r>
      <w:r w:rsidRPr="6985D24F">
        <w:rPr>
          <w:rFonts w:ascii="Arial" w:hAnsi="Arial" w:cs="Arial"/>
          <w:b/>
          <w:bCs/>
        </w:rPr>
        <w:t xml:space="preserve"> </w:t>
      </w:r>
      <w:r w:rsidR="007A0DB6" w:rsidRPr="6985D24F">
        <w:rPr>
          <w:rFonts w:ascii="Arial" w:hAnsi="Arial" w:cs="Arial"/>
          <w:b/>
          <w:bCs/>
        </w:rPr>
        <w:t>May 18</w:t>
      </w:r>
      <w:r w:rsidR="00A20272" w:rsidRPr="6985D24F">
        <w:rPr>
          <w:rFonts w:ascii="Arial" w:hAnsi="Arial" w:cs="Arial"/>
          <w:b/>
          <w:bCs/>
        </w:rPr>
        <w:t>, 2027</w:t>
      </w:r>
    </w:p>
    <w:p w14:paraId="07812A37" w14:textId="31A986FD" w:rsidR="007A0DB6" w:rsidRPr="005A502D" w:rsidRDefault="7F923136" w:rsidP="00EF2267">
      <w:pPr>
        <w:spacing w:after="0"/>
        <w:rPr>
          <w:rFonts w:ascii="Arial" w:hAnsi="Arial" w:cs="Arial"/>
        </w:rPr>
      </w:pPr>
      <w:r w:rsidRPr="6985D24F">
        <w:rPr>
          <w:rFonts w:ascii="Arial" w:hAnsi="Arial" w:cs="Arial"/>
          <w:b/>
          <w:bCs/>
        </w:rPr>
        <w:t xml:space="preserve">Tuesday, </w:t>
      </w:r>
      <w:r w:rsidR="007A0DB6" w:rsidRPr="6985D24F">
        <w:rPr>
          <w:rFonts w:ascii="Arial" w:hAnsi="Arial" w:cs="Arial"/>
          <w:b/>
          <w:bCs/>
        </w:rPr>
        <w:t>June 22</w:t>
      </w:r>
      <w:r w:rsidR="00A20272" w:rsidRPr="6985D24F">
        <w:rPr>
          <w:rFonts w:ascii="Arial" w:hAnsi="Arial" w:cs="Arial"/>
          <w:b/>
          <w:bCs/>
        </w:rPr>
        <w:t>, 202</w:t>
      </w:r>
      <w:r w:rsidR="007B7355" w:rsidRPr="6985D24F">
        <w:rPr>
          <w:rFonts w:ascii="Arial" w:hAnsi="Arial" w:cs="Arial"/>
          <w:b/>
          <w:bCs/>
        </w:rPr>
        <w:t>7</w:t>
      </w:r>
      <w:r w:rsidR="5E9439BD" w:rsidRPr="6985D24F">
        <w:rPr>
          <w:rFonts w:ascii="Arial" w:hAnsi="Arial" w:cs="Arial"/>
        </w:rPr>
        <w:t xml:space="preserve"> – no</w:t>
      </w:r>
      <w:r w:rsidR="007B7355" w:rsidRPr="6985D24F">
        <w:rPr>
          <w:rFonts w:ascii="Arial" w:hAnsi="Arial" w:cs="Arial"/>
        </w:rPr>
        <w:t xml:space="preserve"> </w:t>
      </w:r>
      <w:r w:rsidR="5E9439BD" w:rsidRPr="6985D24F">
        <w:rPr>
          <w:rFonts w:ascii="Arial" w:hAnsi="Arial" w:cs="Arial"/>
        </w:rPr>
        <w:t>special meeting in</w:t>
      </w:r>
      <w:r w:rsidR="69A380EA" w:rsidRPr="6985D24F">
        <w:rPr>
          <w:rFonts w:ascii="Arial" w:hAnsi="Arial" w:cs="Arial"/>
        </w:rPr>
        <w:t xml:space="preserve"> June</w:t>
      </w:r>
    </w:p>
    <w:sectPr w:rsidR="007A0DB6" w:rsidRPr="005A502D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217C" w14:textId="77777777" w:rsidR="00280692" w:rsidRDefault="00280692" w:rsidP="00C84EE3">
      <w:pPr>
        <w:spacing w:after="0" w:line="240" w:lineRule="auto"/>
      </w:pPr>
      <w:r>
        <w:separator/>
      </w:r>
    </w:p>
  </w:endnote>
  <w:endnote w:type="continuationSeparator" w:id="0">
    <w:p w14:paraId="3762EE19" w14:textId="77777777" w:rsidR="00280692" w:rsidRDefault="00280692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6F0420" w14:textId="77777777" w:rsidR="001B3D3D" w:rsidRPr="00C95D04" w:rsidRDefault="001B3D3D">
        <w:pPr>
          <w:pStyle w:val="Footer"/>
          <w:jc w:val="right"/>
          <w:rPr>
            <w:rFonts w:ascii="Arial" w:hAnsi="Arial" w:cs="Arial"/>
          </w:rPr>
        </w:pPr>
        <w:r w:rsidRPr="00C95D04">
          <w:rPr>
            <w:rFonts w:ascii="Arial" w:hAnsi="Arial" w:cs="Arial"/>
          </w:rPr>
          <w:fldChar w:fldCharType="begin"/>
        </w:r>
        <w:r w:rsidRPr="00C95D04">
          <w:rPr>
            <w:rFonts w:ascii="Arial" w:hAnsi="Arial" w:cs="Arial"/>
          </w:rPr>
          <w:instrText xml:space="preserve"> PAGE   \* MERGEFORMAT </w:instrText>
        </w:r>
        <w:r w:rsidRPr="00C95D04">
          <w:rPr>
            <w:rFonts w:ascii="Arial" w:hAnsi="Arial" w:cs="Arial"/>
          </w:rPr>
          <w:fldChar w:fldCharType="separate"/>
        </w:r>
        <w:r w:rsidRPr="00C95D04">
          <w:rPr>
            <w:rFonts w:ascii="Arial" w:hAnsi="Arial" w:cs="Arial"/>
            <w:noProof/>
          </w:rPr>
          <w:t>2</w:t>
        </w:r>
        <w:r w:rsidRPr="00C95D04">
          <w:rPr>
            <w:rFonts w:ascii="Arial" w:hAnsi="Arial" w:cs="Arial"/>
            <w:noProof/>
          </w:rPr>
          <w:fldChar w:fldCharType="end"/>
        </w:r>
      </w:p>
    </w:sdtContent>
  </w:sdt>
  <w:p w14:paraId="7EFE1890" w14:textId="77777777" w:rsidR="00BE0EFA" w:rsidRPr="00C95D04" w:rsidRDefault="00BE0EFA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E434" w14:textId="77777777" w:rsidR="00280692" w:rsidRDefault="00280692" w:rsidP="00C84EE3">
      <w:pPr>
        <w:spacing w:after="0" w:line="240" w:lineRule="auto"/>
      </w:pPr>
      <w:r>
        <w:separator/>
      </w:r>
    </w:p>
  </w:footnote>
  <w:footnote w:type="continuationSeparator" w:id="0">
    <w:p w14:paraId="1B830E2F" w14:textId="77777777" w:rsidR="00280692" w:rsidRDefault="00280692" w:rsidP="00C84E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AB"/>
    <w:rsid w:val="000041B2"/>
    <w:rsid w:val="00032C6B"/>
    <w:rsid w:val="000A34B3"/>
    <w:rsid w:val="000B7084"/>
    <w:rsid w:val="000C6EF7"/>
    <w:rsid w:val="000D5D7C"/>
    <w:rsid w:val="000F11A7"/>
    <w:rsid w:val="001068F1"/>
    <w:rsid w:val="001462E3"/>
    <w:rsid w:val="001536F3"/>
    <w:rsid w:val="001A5F2E"/>
    <w:rsid w:val="001B1FD9"/>
    <w:rsid w:val="001B3D3D"/>
    <w:rsid w:val="001D0C88"/>
    <w:rsid w:val="001F1D3E"/>
    <w:rsid w:val="0021555D"/>
    <w:rsid w:val="00280692"/>
    <w:rsid w:val="002A5F80"/>
    <w:rsid w:val="002E4BDE"/>
    <w:rsid w:val="00311A71"/>
    <w:rsid w:val="00332A74"/>
    <w:rsid w:val="0039604D"/>
    <w:rsid w:val="003B68F3"/>
    <w:rsid w:val="003D1282"/>
    <w:rsid w:val="003D335A"/>
    <w:rsid w:val="003E2FDF"/>
    <w:rsid w:val="004341CD"/>
    <w:rsid w:val="00447567"/>
    <w:rsid w:val="004510AE"/>
    <w:rsid w:val="00482BA2"/>
    <w:rsid w:val="00490D13"/>
    <w:rsid w:val="00497BAB"/>
    <w:rsid w:val="004A291D"/>
    <w:rsid w:val="004C46FB"/>
    <w:rsid w:val="004D5EB8"/>
    <w:rsid w:val="005114BA"/>
    <w:rsid w:val="00560D69"/>
    <w:rsid w:val="005A00CE"/>
    <w:rsid w:val="005A502D"/>
    <w:rsid w:val="006024A9"/>
    <w:rsid w:val="00626BA5"/>
    <w:rsid w:val="006451BF"/>
    <w:rsid w:val="006738A6"/>
    <w:rsid w:val="006D6365"/>
    <w:rsid w:val="006F27F5"/>
    <w:rsid w:val="006F4B1B"/>
    <w:rsid w:val="00725BB6"/>
    <w:rsid w:val="007415A4"/>
    <w:rsid w:val="007628BB"/>
    <w:rsid w:val="007647E2"/>
    <w:rsid w:val="0079511B"/>
    <w:rsid w:val="007A0DB6"/>
    <w:rsid w:val="007B7355"/>
    <w:rsid w:val="007C2E84"/>
    <w:rsid w:val="00801A3D"/>
    <w:rsid w:val="00826C42"/>
    <w:rsid w:val="0083306A"/>
    <w:rsid w:val="0083410F"/>
    <w:rsid w:val="00864969"/>
    <w:rsid w:val="008709F8"/>
    <w:rsid w:val="008F75C1"/>
    <w:rsid w:val="00922FD3"/>
    <w:rsid w:val="00932874"/>
    <w:rsid w:val="009600D2"/>
    <w:rsid w:val="00985BFF"/>
    <w:rsid w:val="009A28ED"/>
    <w:rsid w:val="009D566C"/>
    <w:rsid w:val="00A20272"/>
    <w:rsid w:val="00A47285"/>
    <w:rsid w:val="00A47614"/>
    <w:rsid w:val="00A8048C"/>
    <w:rsid w:val="00A80A0F"/>
    <w:rsid w:val="00AB547A"/>
    <w:rsid w:val="00AC2A7B"/>
    <w:rsid w:val="00AE3367"/>
    <w:rsid w:val="00B150A1"/>
    <w:rsid w:val="00B35E0D"/>
    <w:rsid w:val="00B465D3"/>
    <w:rsid w:val="00B86C3D"/>
    <w:rsid w:val="00BA7A1B"/>
    <w:rsid w:val="00BE0EFA"/>
    <w:rsid w:val="00BE5695"/>
    <w:rsid w:val="00C31524"/>
    <w:rsid w:val="00C3665B"/>
    <w:rsid w:val="00C824D2"/>
    <w:rsid w:val="00C84EE3"/>
    <w:rsid w:val="00C95D04"/>
    <w:rsid w:val="00CC1811"/>
    <w:rsid w:val="00D766AE"/>
    <w:rsid w:val="00D94D2B"/>
    <w:rsid w:val="00DD5682"/>
    <w:rsid w:val="00E0707D"/>
    <w:rsid w:val="00E14914"/>
    <w:rsid w:val="00E159D1"/>
    <w:rsid w:val="00E55A4A"/>
    <w:rsid w:val="00E60944"/>
    <w:rsid w:val="00E63E19"/>
    <w:rsid w:val="00E76720"/>
    <w:rsid w:val="00EE00B3"/>
    <w:rsid w:val="00EF2267"/>
    <w:rsid w:val="00F00022"/>
    <w:rsid w:val="00F24E91"/>
    <w:rsid w:val="00F93DAF"/>
    <w:rsid w:val="00FA3B94"/>
    <w:rsid w:val="00FD59DF"/>
    <w:rsid w:val="00FE798A"/>
    <w:rsid w:val="00FF133E"/>
    <w:rsid w:val="05FC38D5"/>
    <w:rsid w:val="0B23F0C0"/>
    <w:rsid w:val="0B7587BC"/>
    <w:rsid w:val="1A18C668"/>
    <w:rsid w:val="1DFE25AC"/>
    <w:rsid w:val="20551977"/>
    <w:rsid w:val="29610792"/>
    <w:rsid w:val="2B97ED1D"/>
    <w:rsid w:val="2D10367D"/>
    <w:rsid w:val="3131F012"/>
    <w:rsid w:val="317CB174"/>
    <w:rsid w:val="359E5847"/>
    <w:rsid w:val="3D0E2285"/>
    <w:rsid w:val="3E6360BE"/>
    <w:rsid w:val="40CF6B53"/>
    <w:rsid w:val="45A980F8"/>
    <w:rsid w:val="46A8C622"/>
    <w:rsid w:val="50ABCBA3"/>
    <w:rsid w:val="52898850"/>
    <w:rsid w:val="54537A78"/>
    <w:rsid w:val="55B73D35"/>
    <w:rsid w:val="576581F6"/>
    <w:rsid w:val="5B69D71A"/>
    <w:rsid w:val="5BEF9C21"/>
    <w:rsid w:val="5E9439BD"/>
    <w:rsid w:val="6230EB62"/>
    <w:rsid w:val="6268EEA7"/>
    <w:rsid w:val="64CCEF96"/>
    <w:rsid w:val="67E90AB9"/>
    <w:rsid w:val="6985D24F"/>
    <w:rsid w:val="69A380EA"/>
    <w:rsid w:val="6A8F069E"/>
    <w:rsid w:val="6C7F4CC6"/>
    <w:rsid w:val="7490E63A"/>
    <w:rsid w:val="77C21FB8"/>
    <w:rsid w:val="7C80E10F"/>
    <w:rsid w:val="7D84CE09"/>
    <w:rsid w:val="7F92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B9513"/>
  <w15:chartTrackingRefBased/>
  <w15:docId w15:val="{CF355C85-AFEE-47BA-B725-1889BC19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uiPriority w:val="1"/>
    <w:rsid w:val="7490E63A"/>
    <w:rPr>
      <w:rFonts w:asciiTheme="minorHAnsi" w:eastAsiaTheme="minorEastAsia" w:hAnsiTheme="minorHAnsi" w:cstheme="minorBidi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F2267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F226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F2267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4341CD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HB\Downloads\NEW%20DESE%20Memo%20Commissioner%20Martinez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378BEF-2810-4BEC-B02E-2EB2AE798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DESE Memo Commissioner Martinez 2026.dotx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May 19, 2026 Regular Meeting Item 5: Proposed Board of Elementary and Secondary Education Meeting Dates for the 2026-2027 School Year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May 19, 2026 Regular Meeting Item 5: Proposed Board of Elementary and Secondary Education Meeting Dates for the 2026-2027 School Year</dc:title>
  <dc:subject/>
  <dc:creator>DESE</dc:creator>
  <cp:keywords/>
  <dc:description/>
  <cp:lastModifiedBy>Zou, Dong (EOE)</cp:lastModifiedBy>
  <cp:revision>4</cp:revision>
  <dcterms:created xsi:type="dcterms:W3CDTF">2026-05-14T20:50:00Z</dcterms:created>
  <dcterms:modified xsi:type="dcterms:W3CDTF">2026-05-14T21:46:00Z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May 14 2026 12:00AM</vt:lpwstr>
  </property>
</Properties>
</file>