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968559845"/>
        <w:docPartObj>
          <w:docPartGallery w:val="Cover Pages"/>
          <w:docPartUnique/>
        </w:docPartObj>
      </w:sdtPr>
      <w:sdtEndPr/>
      <w:sdtContent>
        <w:p w14:paraId="19D9D522" w14:textId="12F49B5E" w:rsidR="00F1063F" w:rsidRDefault="001F560A">
          <w:r>
            <w:rPr>
              <w:noProof/>
              <w:lang w:eastAsia="zh-CN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57B10656" wp14:editId="1C023C76">
                    <wp:simplePos x="0" y="0"/>
                    <wp:positionH relativeFrom="margin">
                      <wp:posOffset>111760</wp:posOffset>
                    </wp:positionH>
                    <wp:positionV relativeFrom="page">
                      <wp:posOffset>6664960</wp:posOffset>
                    </wp:positionV>
                    <wp:extent cx="5805170" cy="1581912"/>
                    <wp:effectExtent l="0" t="0" r="0" b="5715"/>
                    <wp:wrapSquare wrapText="bothSides"/>
                    <wp:docPr id="131" name="Text Box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05170" cy="158191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1821398" w14:textId="7691F357" w:rsidR="00F1063F" w:rsidRPr="0038616F" w:rsidRDefault="00F9441A" w:rsidP="002E5769">
                                <w:pPr>
                                  <w:pStyle w:val="DESEStandard"/>
                                  <w:rPr>
                                    <w:rStyle w:val="Heading1Char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rStyle w:val="Heading1Char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rStyle w:val="Heading1Char"/>
                                    </w:rPr>
                                  </w:sdtEndPr>
                                  <w:sdtContent>
                                    <w:r w:rsidR="00EB28BA" w:rsidRPr="0038616F">
                                      <w:rPr>
                                        <w:rStyle w:val="Heading1Char"/>
                                        <w:sz w:val="56"/>
                                        <w:szCs w:val="56"/>
                                      </w:rPr>
                                      <w:t>Automotive Technician</w:t>
                                    </w:r>
                                    <w:r w:rsidR="005E3003" w:rsidRPr="0038616F">
                                      <w:rPr>
                                        <w:rStyle w:val="Heading1Char"/>
                                        <w:sz w:val="56"/>
                                        <w:szCs w:val="56"/>
                                      </w:rPr>
                                      <w:t xml:space="preserve"> </w:t>
                                    </w:r>
                                    <w:r w:rsidR="00622F47" w:rsidRPr="0038616F">
                                      <w:rPr>
                                        <w:rStyle w:val="Heading1Char"/>
                                        <w:sz w:val="56"/>
                                        <w:szCs w:val="56"/>
                                      </w:rPr>
                                      <w:t>Equipment List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Cs/>
                                    <w:caps/>
                                    <w:color w:val="767171" w:themeColor="background2" w:themeShade="80"/>
                                    <w:sz w:val="20"/>
                                    <w:szCs w:val="20"/>
                                  </w:rPr>
                                  <w:alias w:val="Subtitle"/>
                                  <w:tag w:val=""/>
                                  <w:id w:val="-2090151685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63666A3" w14:textId="6534D6ED" w:rsidR="00F1063F" w:rsidRPr="004B3CF6" w:rsidRDefault="001243FD" w:rsidP="001F560A">
                                    <w:pPr>
                                      <w:pStyle w:val="Title"/>
                                      <w:rPr>
                                        <w:rFonts w:asciiTheme="minorHAnsi" w:hAnsiTheme="minorHAnsi" w:cstheme="minorHAnsi"/>
                                        <w:b w:val="0"/>
                                        <w:caps/>
                                        <w:color w:val="767171" w:themeColor="background2" w:themeShade="8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bCs/>
                                        <w:caps/>
                                        <w:color w:val="767171" w:themeColor="background2" w:themeShade="80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7B1065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6" type="#_x0000_t202" style="position:absolute;margin-left:8.8pt;margin-top:524.8pt;width:457.1pt;height:124.55pt;z-index:251660288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" filled="f" stroked="f" strokeweight=".5pt">
                    <v:textbox inset="0,0,0,0">
                      <w:txbxContent>
                        <w:p w14:paraId="01821398" w14:textId="7691F357" w:rsidR="00F1063F" w:rsidRPr="0038616F" w:rsidRDefault="00F9441A" w:rsidP="002E5769">
                          <w:pPr>
                            <w:pStyle w:val="DESEStandard"/>
                            <w:rPr>
                              <w:rStyle w:val="Heading1Char"/>
                              <w:sz w:val="56"/>
                              <w:szCs w:val="56"/>
                            </w:rPr>
                          </w:pPr>
                          <w:sdt>
                            <w:sdtPr>
                              <w:rPr>
                                <w:rStyle w:val="Heading1Char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>
                              <w:rPr>
                                <w:rStyle w:val="Heading1Char"/>
                              </w:rPr>
                            </w:sdtEndPr>
                            <w:sdtContent>
                              <w:r w:rsidR="00EB28BA" w:rsidRPr="0038616F">
                                <w:rPr>
                                  <w:rStyle w:val="Heading1Char"/>
                                  <w:sz w:val="56"/>
                                  <w:szCs w:val="56"/>
                                </w:rPr>
                                <w:t>Automotive Technician</w:t>
                              </w:r>
                              <w:r w:rsidR="005E3003" w:rsidRPr="0038616F">
                                <w:rPr>
                                  <w:rStyle w:val="Heading1Char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="00622F47" w:rsidRPr="0038616F">
                                <w:rPr>
                                  <w:rStyle w:val="Heading1Char"/>
                                  <w:sz w:val="56"/>
                                  <w:szCs w:val="56"/>
                                </w:rPr>
                                <w:t>Equipment List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Theme="minorHAnsi" w:hAnsiTheme="minorHAnsi" w:cstheme="minorHAnsi"/>
                              <w:bCs/>
                              <w:caps/>
                              <w:color w:val="767171" w:themeColor="background2" w:themeShade="80"/>
                              <w:sz w:val="20"/>
                              <w:szCs w:val="20"/>
                            </w:rPr>
                            <w:alias w:val="Subtitle"/>
                            <w:tag w:val=""/>
                            <w:id w:val="-2090151685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763666A3" w14:textId="6534D6ED" w:rsidR="00F1063F" w:rsidRPr="004B3CF6" w:rsidRDefault="001243FD" w:rsidP="001F560A">
                              <w:pPr>
                                <w:pStyle w:val="Title"/>
                                <w:rPr>
                                  <w:rFonts w:asciiTheme="minorHAnsi" w:hAnsiTheme="minorHAnsi" w:cstheme="minorHAnsi"/>
                                  <w:b w:val="0"/>
                                  <w:caps/>
                                  <w:color w:val="767171" w:themeColor="background2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Cs/>
                                  <w:caps/>
                                  <w:color w:val="767171" w:themeColor="background2" w:themeShade="80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</w:p>
        <w:p w14:paraId="54D230F3" w14:textId="1C15FF6C" w:rsidR="002C4D0B" w:rsidRDefault="00F1063F" w:rsidP="00777697">
          <w:r>
            <w:br w:type="page"/>
          </w:r>
        </w:p>
      </w:sdtContent>
    </w:sdt>
    <w:p w14:paraId="41027912" w14:textId="77777777" w:rsidR="002C4D0B" w:rsidRPr="002C4D0B" w:rsidRDefault="002C4D0B" w:rsidP="002C4D0B"/>
    <w:p w14:paraId="17758A36" w14:textId="29125BA9" w:rsidR="00964437" w:rsidRPr="000E5E0C" w:rsidRDefault="00622F47" w:rsidP="0038616F">
      <w:pPr>
        <w:pStyle w:val="Heading2"/>
      </w:pPr>
      <w:r w:rsidRPr="000E5E0C">
        <w:t>Recommended Equipment List</w:t>
      </w:r>
    </w:p>
    <w:p w14:paraId="16EB8521" w14:textId="23ECEEFB" w:rsidR="002C4D0B" w:rsidRPr="00964437" w:rsidRDefault="00622F47" w:rsidP="0038616F">
      <w:pPr>
        <w:pStyle w:val="Heading3"/>
        <w:rPr>
          <w:rFonts w:cstheme="minorHAnsi"/>
        </w:rPr>
      </w:pPr>
      <w:hyperlink r:id="rId11" w:history="1">
        <w:r w:rsidRPr="00964437">
          <w:rPr>
            <w:rStyle w:val="Hyperlink"/>
            <w:rFonts w:cstheme="minorHAnsi"/>
          </w:rPr>
          <w:t>ASE Education Foundation - Tools and Equipment - Weblink</w:t>
        </w:r>
      </w:hyperlink>
    </w:p>
    <w:p w14:paraId="25903CA2" w14:textId="77777777" w:rsidR="00027250" w:rsidRPr="00027250" w:rsidRDefault="00027250" w:rsidP="00027250">
      <w:pPr>
        <w:rPr>
          <w:rFonts w:cstheme="minorHAnsi"/>
        </w:rPr>
      </w:pPr>
      <w:r w:rsidRPr="00027250">
        <w:rPr>
          <w:rFonts w:cstheme="minorHAnsi"/>
        </w:rPr>
        <w:t>(Contained in individual sets or the tool crib in sufficient quantities to permit efficient instruction)</w:t>
      </w:r>
    </w:p>
    <w:p w14:paraId="2972CB6D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Air Blow Gun (meeting OSHA requirements)</w:t>
      </w:r>
    </w:p>
    <w:p w14:paraId="33F2CD65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Allen (Wrench or Socket) Set - Standard (.050" - 3/8")</w:t>
      </w:r>
    </w:p>
    <w:p w14:paraId="04BE6965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Allen (Wrench or Socket) Set - Metric (2mm - 8mm, 10mm, 12mm)</w:t>
      </w:r>
    </w:p>
    <w:p w14:paraId="17DE0908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Battery Post Cleaner</w:t>
      </w:r>
    </w:p>
    <w:p w14:paraId="3C0D3A5E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Battery Terminal Pliers</w:t>
      </w:r>
    </w:p>
    <w:p w14:paraId="62850668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Battery Terminal Puller</w:t>
      </w:r>
    </w:p>
    <w:p w14:paraId="2453B0F4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Chisels:</w:t>
      </w:r>
    </w:p>
    <w:p w14:paraId="39B84D11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t>Cape 5/16"</w:t>
      </w:r>
    </w:p>
    <w:p w14:paraId="6E716981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t>Cold 3/8", 3/4"</w:t>
      </w:r>
    </w:p>
    <w:p w14:paraId="0FE95C06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t>Chisel Holder</w:t>
      </w:r>
    </w:p>
    <w:p w14:paraId="067C03B6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Claw Type Pickup Tool</w:t>
      </w:r>
    </w:p>
    <w:p w14:paraId="5EA71310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 xml:space="preserve">Combination Wrenches: </w:t>
      </w:r>
    </w:p>
    <w:p w14:paraId="4A93449F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t>Standard (1/4" – 1 1/4") (optional)</w:t>
      </w:r>
    </w:p>
    <w:p w14:paraId="0EBC729D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t>Metric (7mm - 24mm)</w:t>
      </w:r>
    </w:p>
    <w:p w14:paraId="6E85A542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t>Crowfoot Wrench Set - Metric</w:t>
      </w:r>
    </w:p>
    <w:p w14:paraId="1821C5F9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t>Crowfoot Wrench Set – Standard (optional)</w:t>
      </w:r>
    </w:p>
    <w:p w14:paraId="62B491A2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Ear Protection</w:t>
      </w:r>
    </w:p>
    <w:p w14:paraId="4443EC30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Feeler Gauge (Blade Type):</w:t>
      </w:r>
    </w:p>
    <w:p w14:paraId="7CC8BC55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t>.002" - .040"</w:t>
      </w:r>
    </w:p>
    <w:p w14:paraId="3BEE1359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t>.006mm - .070mm</w:t>
      </w:r>
    </w:p>
    <w:p w14:paraId="37690A95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Files:</w:t>
      </w:r>
    </w:p>
    <w:p w14:paraId="53C7DA62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t>Coarse 6" and 12"</w:t>
      </w:r>
    </w:p>
    <w:p w14:paraId="3511BCCA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t>Fine 6" and 12"</w:t>
      </w:r>
    </w:p>
    <w:p w14:paraId="04846D66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t>Half Round 12"</w:t>
      </w:r>
    </w:p>
    <w:p w14:paraId="676597A0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t>Round 6" and 12"</w:t>
      </w:r>
    </w:p>
    <w:p w14:paraId="3F76D075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Flare Nut (tubing) Wrenches:</w:t>
      </w:r>
    </w:p>
    <w:p w14:paraId="4C27F198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t>3/8" - 3/4"</w:t>
      </w:r>
    </w:p>
    <w:p w14:paraId="336C2CEF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t xml:space="preserve">10mm - 17mm </w:t>
      </w:r>
    </w:p>
    <w:p w14:paraId="5804A90F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Flashlight</w:t>
      </w:r>
    </w:p>
    <w:p w14:paraId="45D6954B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Fuse Puller</w:t>
      </w:r>
    </w:p>
    <w:p w14:paraId="542A26DA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Fused Jumper Wire Set (with various adapters)</w:t>
      </w:r>
    </w:p>
    <w:p w14:paraId="70215368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Hack Saw</w:t>
      </w:r>
    </w:p>
    <w:p w14:paraId="4989B14B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Hammers:</w:t>
      </w:r>
    </w:p>
    <w:p w14:paraId="42637578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t>16 oz. Ball Peen</w:t>
      </w:r>
    </w:p>
    <w:p w14:paraId="7C9E53A8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t>Brass</w:t>
      </w:r>
    </w:p>
    <w:p w14:paraId="60FC56C8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t>Dead Blow Plastic Mallet</w:t>
      </w:r>
    </w:p>
    <w:p w14:paraId="4B9A0F25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t>Plastic Tip</w:t>
      </w:r>
    </w:p>
    <w:p w14:paraId="7043EC22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t>Rubber Mallet</w:t>
      </w:r>
    </w:p>
    <w:p w14:paraId="78C6D18E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lastRenderedPageBreak/>
        <w:t>Inspection Mirror</w:t>
      </w:r>
    </w:p>
    <w:p w14:paraId="7E622281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Magnetic Pickup Tool2</w:t>
      </w:r>
    </w:p>
    <w:p w14:paraId="15D29AB0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Pliers:</w:t>
      </w:r>
    </w:p>
    <w:p w14:paraId="4B851419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t>Combination 6"</w:t>
      </w:r>
    </w:p>
    <w:p w14:paraId="4B60EBD5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t>Hose Clamp</w:t>
      </w:r>
    </w:p>
    <w:p w14:paraId="604421AB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t>Locking Jaw</w:t>
      </w:r>
    </w:p>
    <w:p w14:paraId="30CC8E6A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t>Needle Nose 6"</w:t>
      </w:r>
    </w:p>
    <w:p w14:paraId="32804490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t>Side Cutting</w:t>
      </w:r>
    </w:p>
    <w:p w14:paraId="7DD309CC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Slip Joint (Water Pump)</w:t>
      </w:r>
    </w:p>
    <w:p w14:paraId="242BCDDF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Pry Bars:</w:t>
      </w:r>
    </w:p>
    <w:p w14:paraId="3F85BA1B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t>Rolling Head</w:t>
      </w:r>
    </w:p>
    <w:p w14:paraId="08416C56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t>Straight</w:t>
      </w:r>
    </w:p>
    <w:p w14:paraId="50E5E081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Punches:</w:t>
      </w:r>
    </w:p>
    <w:p w14:paraId="1DE296B9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t>Center</w:t>
      </w:r>
    </w:p>
    <w:p w14:paraId="18BCF33A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t>Brass Drift</w:t>
      </w:r>
    </w:p>
    <w:p w14:paraId="23CBBE81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t>Pin 1/8", 3/16", 1/4", 5/16 "</w:t>
      </w:r>
    </w:p>
    <w:p w14:paraId="5A582ACF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t>Taper 3/8", 1/2", 5/8"</w:t>
      </w:r>
    </w:p>
    <w:p w14:paraId="036F4023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Safety Glasses (meeting OSHA requirements)</w:t>
      </w:r>
    </w:p>
    <w:p w14:paraId="5DFC38A2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Scraper:</w:t>
      </w:r>
    </w:p>
    <w:p w14:paraId="3015885A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t>Plastic</w:t>
      </w:r>
    </w:p>
    <w:p w14:paraId="451CB4F2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t>Gasket 1"</w:t>
      </w:r>
    </w:p>
    <w:p w14:paraId="79566FFE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 xml:space="preserve">Screwdriver - Blade Type: </w:t>
      </w:r>
    </w:p>
    <w:p w14:paraId="04135970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t>Stubby</w:t>
      </w:r>
    </w:p>
    <w:p w14:paraId="755AE265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t>6", 9", 12"</w:t>
      </w:r>
    </w:p>
    <w:p w14:paraId="3AAC2C2F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t>Offset</w:t>
      </w:r>
    </w:p>
    <w:p w14:paraId="7A27EBB3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Screwdriver - Phillips:</w:t>
      </w:r>
    </w:p>
    <w:p w14:paraId="688A300E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t>Stubby #1, #2</w:t>
      </w:r>
    </w:p>
    <w:p w14:paraId="186276DC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t>6" #1, #2</w:t>
      </w:r>
    </w:p>
    <w:p w14:paraId="14768D5F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t>12" #3</w:t>
      </w:r>
    </w:p>
    <w:p w14:paraId="231A38E0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t>Offset #2</w:t>
      </w:r>
    </w:p>
    <w:p w14:paraId="4004A82A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Screwdriver - Impact Driver Set</w:t>
      </w:r>
    </w:p>
    <w:p w14:paraId="0DB43558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 xml:space="preserve">Socket Set - 1/4" Drive: </w:t>
      </w:r>
    </w:p>
    <w:p w14:paraId="556F1B87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t>1/4" - 1/2" Standard Depth (optional)</w:t>
      </w:r>
    </w:p>
    <w:p w14:paraId="227FEA7A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t>1/4" - 1/2" Deep (optional)</w:t>
      </w:r>
    </w:p>
    <w:p w14:paraId="20531B65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t>6mm - 12mm Standard Depth</w:t>
      </w:r>
    </w:p>
    <w:p w14:paraId="2F4EB9B3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t>6mm - 12mm Deep</w:t>
      </w:r>
    </w:p>
    <w:p w14:paraId="7A36D0DB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t>Flex/Universal Type</w:t>
      </w:r>
    </w:p>
    <w:p w14:paraId="23F750AE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t>3", 6" Extensions</w:t>
      </w:r>
    </w:p>
    <w:p w14:paraId="61DEE512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t xml:space="preserve">Ratchet </w:t>
      </w:r>
    </w:p>
    <w:p w14:paraId="3F06D6C7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Socket Set - 3/8" Drive:</w:t>
      </w:r>
    </w:p>
    <w:p w14:paraId="046A7813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t>5/16" - 3/4" Standard Depth (6 point)(optional)</w:t>
      </w:r>
    </w:p>
    <w:p w14:paraId="038D13F9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t>3/8" - 3/4" Deep (6 point)(optional)</w:t>
      </w:r>
    </w:p>
    <w:p w14:paraId="5643EB3B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t>10mm - 19mm Standard Depth</w:t>
      </w:r>
    </w:p>
    <w:p w14:paraId="06A423FC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lastRenderedPageBreak/>
        <w:t>10mm - 19mm Deep</w:t>
      </w:r>
    </w:p>
    <w:p w14:paraId="62051D16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t>3", 5", 10" Extensions</w:t>
      </w:r>
    </w:p>
    <w:p w14:paraId="7939CB13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t>Flexhead Ratchet</w:t>
      </w:r>
    </w:p>
    <w:p w14:paraId="3930A24C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t>Ratchet</w:t>
      </w:r>
    </w:p>
    <w:p w14:paraId="19CF03F8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Spark Plug Sockets 5/8", 13/16", 9/16"3</w:t>
      </w:r>
    </w:p>
    <w:p w14:paraId="35D80A13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Spark Plug Sockets 14mm</w:t>
      </w:r>
    </w:p>
    <w:p w14:paraId="3C075198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Speed Handle</w:t>
      </w:r>
    </w:p>
    <w:p w14:paraId="7FD21420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Universal Joint</w:t>
      </w:r>
    </w:p>
    <w:p w14:paraId="395AFCA5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Flexible Socket Set 3/8" - 3/4" (optional)</w:t>
      </w:r>
    </w:p>
    <w:p w14:paraId="729B2ADE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Flexible Socket Set 10mm - 19mm</w:t>
      </w:r>
    </w:p>
    <w:p w14:paraId="45C87A30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Socket Set - 1/2" Drive:</w:t>
      </w:r>
    </w:p>
    <w:p w14:paraId="370460B9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t>7/16" - 1 1/8" Standard Depth (optional)</w:t>
      </w:r>
    </w:p>
    <w:p w14:paraId="3DFF7884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t>7/16" - 1 1/8" Deep (optional)</w:t>
      </w:r>
    </w:p>
    <w:p w14:paraId="0CBF3B98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t>10mm - 24mm Standard Depth</w:t>
      </w:r>
    </w:p>
    <w:p w14:paraId="1F5DEF51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t>10mm - 24mm Deep</w:t>
      </w:r>
    </w:p>
    <w:p w14:paraId="71B2B9A2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t>3", 6", 12" Extensions</w:t>
      </w:r>
    </w:p>
    <w:p w14:paraId="7088796E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t>Flex Handle (Breaker Bar)</w:t>
      </w:r>
    </w:p>
    <w:p w14:paraId="3EA75B49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t>Ratchet</w:t>
      </w:r>
    </w:p>
    <w:p w14:paraId="3565CFC5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Spark Plug Feeler Gauge (Gap Tool)</w:t>
      </w:r>
    </w:p>
    <w:p w14:paraId="1DE080A6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Tape Measure – Standard and Metric</w:t>
      </w:r>
    </w:p>
    <w:p w14:paraId="48B4301A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Test Light (12V and self-powered)</w:t>
      </w:r>
    </w:p>
    <w:p w14:paraId="43A64071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Tire Pressure Gauge</w:t>
      </w:r>
    </w:p>
    <w:p w14:paraId="5C031793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Tire Tread Depth Gauge</w:t>
      </w:r>
    </w:p>
    <w:p w14:paraId="7DAC4B26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Torque Wrench:</w:t>
      </w:r>
    </w:p>
    <w:p w14:paraId="55CBEE75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t>3/8" Drive (10 - 250 lb. in.)</w:t>
      </w:r>
    </w:p>
    <w:p w14:paraId="0B87EFE0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t>3/8" Drive (5 - 75 lb. ft.)</w:t>
      </w:r>
    </w:p>
    <w:p w14:paraId="790A1107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t>1/2" Drive (50 - 250 lb. ft.)</w:t>
      </w:r>
    </w:p>
    <w:p w14:paraId="123C43A4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t>Torx</w:t>
      </w:r>
      <w:r w:rsidRPr="00027250">
        <w:rPr>
          <w:rFonts w:cstheme="minorHAnsi"/>
        </w:rPr>
        <w:t> Set (screwdrivers and/or sockets):</w:t>
      </w:r>
    </w:p>
    <w:p w14:paraId="2CFB9510" w14:textId="77777777" w:rsidR="00027250" w:rsidRPr="00027250" w:rsidRDefault="00027250" w:rsidP="001243FD">
      <w:pPr>
        <w:pStyle w:val="ListParagraph"/>
        <w:numPr>
          <w:ilvl w:val="1"/>
          <w:numId w:val="1"/>
        </w:numPr>
        <w:rPr>
          <w:rFonts w:cstheme="minorHAnsi"/>
        </w:rPr>
      </w:pPr>
      <w:r w:rsidRPr="00027250">
        <w:rPr>
          <w:rFonts w:cstheme="minorHAnsi"/>
        </w:rPr>
        <w:t>T-8 to T-60</w:t>
      </w:r>
    </w:p>
    <w:p w14:paraId="4A926047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Wire Brush</w:t>
      </w:r>
    </w:p>
    <w:p w14:paraId="6C8458FC" w14:textId="77777777" w:rsidR="00027250" w:rsidRPr="00027250" w:rsidRDefault="00027250" w:rsidP="00027250">
      <w:pPr>
        <w:rPr>
          <w:rFonts w:cstheme="minorHAnsi"/>
        </w:rPr>
      </w:pPr>
    </w:p>
    <w:p w14:paraId="2C56A98B" w14:textId="1FE29AFF" w:rsidR="00027250" w:rsidRPr="00027250" w:rsidRDefault="00027250" w:rsidP="001F2DC4">
      <w:pPr>
        <w:pStyle w:val="Heading3"/>
      </w:pPr>
      <w:r w:rsidRPr="00027250">
        <w:t>GENERAL LAB/SHOP EQUIPMENT</w:t>
      </w:r>
    </w:p>
    <w:p w14:paraId="13B305DA" w14:textId="77777777" w:rsidR="00027250" w:rsidRPr="00027250" w:rsidRDefault="00027250" w:rsidP="00027250">
      <w:pPr>
        <w:rPr>
          <w:rFonts w:cstheme="minorHAnsi"/>
        </w:rPr>
      </w:pPr>
      <w:r w:rsidRPr="00027250">
        <w:rPr>
          <w:rFonts w:cstheme="minorHAnsi"/>
        </w:rPr>
        <w:t>The tools and equipment on this list are used in general lab/shop work but are not generally considered to be individually owned hand tools. A well-equipped, accredited program should have all of these general tools and equipment readily available and in sufficient quantity to provide quality instruction.</w:t>
      </w:r>
    </w:p>
    <w:p w14:paraId="55F43331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Air Chisel Set (various bits)</w:t>
      </w:r>
    </w:p>
    <w:p w14:paraId="145CC515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Air Compressor and Hoses</w:t>
      </w:r>
    </w:p>
    <w:p w14:paraId="460167C8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Air Pressure Regulator</w:t>
      </w:r>
    </w:p>
    <w:p w14:paraId="3EF7437D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Air Ratchet (3/8” drive)</w:t>
      </w:r>
    </w:p>
    <w:p w14:paraId="2EE4F877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Automotive Stethoscope (electronic recommended)</w:t>
      </w:r>
    </w:p>
    <w:p w14:paraId="211CAFD8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Axle Stands (Jack Stands)</w:t>
      </w:r>
    </w:p>
    <w:p w14:paraId="6492B74D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Axle Support Stands (Screw Jacks)</w:t>
      </w:r>
    </w:p>
    <w:p w14:paraId="6B8EE9E6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Battery Charger</w:t>
      </w:r>
    </w:p>
    <w:p w14:paraId="64B01018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lastRenderedPageBreak/>
        <w:t>Battery/Starter/Charging System Tester</w:t>
      </w:r>
    </w:p>
    <w:p w14:paraId="51664601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Bearing Packer (hand operated)</w:t>
      </w:r>
    </w:p>
    <w:p w14:paraId="5B9873AC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Belt Tension Gauge</w:t>
      </w:r>
    </w:p>
    <w:p w14:paraId="029A6920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Bench or Pedestal Grinder</w:t>
      </w:r>
    </w:p>
    <w:p w14:paraId="78BFA9B8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Coolant/Combustion Gas Detector (recommended)</w:t>
      </w:r>
    </w:p>
    <w:p w14:paraId="6BDEE16B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Coolant Tester</w:t>
      </w:r>
    </w:p>
    <w:p w14:paraId="607AB417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Cooling System Pressure Tester and Adapters</w:t>
      </w:r>
    </w:p>
    <w:p w14:paraId="5E5BB7B0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Creeper</w:t>
      </w:r>
    </w:p>
    <w:p w14:paraId="7FA2B2E6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Cylinder Leakage Tester</w:t>
      </w:r>
    </w:p>
    <w:p w14:paraId="1FB62B33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Dial Indicator with Flex Arm and Clamp Base</w:t>
      </w:r>
    </w:p>
    <w:p w14:paraId="2AA410EE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Digital Multimeter (DMM) with various lead sets (sufficient quantities to meet instruction goals)</w:t>
      </w:r>
    </w:p>
    <w:p w14:paraId="732A4649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Drain Pans</w:t>
      </w:r>
    </w:p>
    <w:p w14:paraId="37D757D4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Drill - 3/8" variable speed, reversible</w:t>
      </w:r>
    </w:p>
    <w:p w14:paraId="5B513CDA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Drill - 1/2" variable speed, reversible</w:t>
      </w:r>
    </w:p>
    <w:p w14:paraId="5698530E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Electric Heat Gun</w:t>
      </w:r>
    </w:p>
    <w:p w14:paraId="2CB73473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Engine Coolant Recovery Equipment or Recycler or Coolant Disposal Contract Service</w:t>
      </w:r>
    </w:p>
    <w:p w14:paraId="0B63FCFE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Extension Cords</w:t>
      </w:r>
    </w:p>
    <w:p w14:paraId="15ED4E41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Face Shields</w:t>
      </w:r>
    </w:p>
    <w:p w14:paraId="4BDFCD02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Fender Covers</w:t>
      </w:r>
    </w:p>
    <w:p w14:paraId="63C8A4CF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Floor Jack (1½ Ton Minimum)</w:t>
      </w:r>
    </w:p>
    <w:p w14:paraId="2367864C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Hand-held Vacuum Pump</w:t>
      </w:r>
    </w:p>
    <w:p w14:paraId="5597D711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Hoist(s)</w:t>
      </w:r>
    </w:p>
    <w:p w14:paraId="3D228FA0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Hood Prop</w:t>
      </w:r>
    </w:p>
    <w:p w14:paraId="71ECCEE7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Hydraulic Press with adapters</w:t>
      </w:r>
    </w:p>
    <w:p w14:paraId="24CA75B2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Impact Socket Sets - 3/8" Drive (Standard - optional)</w:t>
      </w:r>
    </w:p>
    <w:p w14:paraId="0611F839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Impact Socket Set - 3/8" Drive(8mm-19mm)</w:t>
      </w:r>
    </w:p>
    <w:p w14:paraId="7A6C4BEA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Impact Sockets - 1/2" Drive (7/16" - 1 1/8")(optional)</w:t>
      </w:r>
    </w:p>
    <w:p w14:paraId="27A94C77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Impact Sockets - 1/2" Drive (12mm – 24mm)</w:t>
      </w:r>
    </w:p>
    <w:p w14:paraId="24E73FD5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Impact Sockets – 1/2” Drive Deep (30 mm, 32 mm, 36mm)5</w:t>
      </w:r>
    </w:p>
    <w:p w14:paraId="5688969C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Impact Wrench - 1/2" Drive</w:t>
      </w:r>
    </w:p>
    <w:p w14:paraId="5106BC68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Impact Wrench - 3/8" Drive</w:t>
      </w:r>
    </w:p>
    <w:p w14:paraId="0A76C48A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Jumper Cables</w:t>
      </w:r>
    </w:p>
    <w:p w14:paraId="095EA50C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Master Puller Set</w:t>
      </w:r>
    </w:p>
    <w:p w14:paraId="0EEE78B5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Micrometer (Depth)</w:t>
      </w:r>
    </w:p>
    <w:p w14:paraId="6D9965D5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 xml:space="preserve">Micrometers - (Outside Type) 0-1", 1-2", 2-3", 3-4", 4-5" </w:t>
      </w:r>
    </w:p>
    <w:p w14:paraId="30E4916B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Oil Can - Pump Type</w:t>
      </w:r>
    </w:p>
    <w:p w14:paraId="4BAB8512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Oil Filter Wrench and Sockets</w:t>
      </w:r>
    </w:p>
    <w:p w14:paraId="0E1CDD28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 xml:space="preserve">Oxy-Acetylene Torch Set </w:t>
      </w:r>
    </w:p>
    <w:p w14:paraId="045D044D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Parts Cleaning Tank and Gloves (non-solvent based cleanser suggested)</w:t>
      </w:r>
    </w:p>
    <w:p w14:paraId="7F7ABD5C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Remote Starter Switch</w:t>
      </w:r>
    </w:p>
    <w:p w14:paraId="22BF65E3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 xml:space="preserve">Scan Tool OBDII w/CAN capability or Personal Computer (PC) with equivalent </w:t>
      </w:r>
    </w:p>
    <w:p w14:paraId="23B48BDC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 xml:space="preserve"> interface (appropriate capability to support tasks taught)</w:t>
      </w:r>
    </w:p>
    <w:p w14:paraId="60663AF5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lastRenderedPageBreak/>
        <w:t>Screw Extractor Set</w:t>
      </w:r>
    </w:p>
    <w:p w14:paraId="4CF0A025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 xml:space="preserve">Seat Covers </w:t>
      </w:r>
    </w:p>
    <w:p w14:paraId="463C8ECC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Serpentine Belt Tensioner Tools</w:t>
      </w:r>
    </w:p>
    <w:p w14:paraId="1C3EFC68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Snap Ring Pliers Set - external</w:t>
      </w:r>
    </w:p>
    <w:p w14:paraId="3765E285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Snap Ring Pliers Set - internal</w:t>
      </w:r>
    </w:p>
    <w:p w14:paraId="5AAFDFC2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Soldering Gun</w:t>
      </w:r>
    </w:p>
    <w:p w14:paraId="2827EE58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Soldering Iron (Pencil Tip)</w:t>
      </w:r>
    </w:p>
    <w:p w14:paraId="1EEF69C8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Spark Plug Boot Puller</w:t>
      </w:r>
    </w:p>
    <w:p w14:paraId="61B9DFE4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Tap and Die Set - Standard (optional)</w:t>
      </w:r>
    </w:p>
    <w:p w14:paraId="32CF1D8C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Tap and Die Set – Metric</w:t>
      </w:r>
    </w:p>
    <w:p w14:paraId="4EAD5707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Temperature Sensing Device</w:t>
      </w:r>
    </w:p>
    <w:p w14:paraId="6AF09935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Thread Repair Insert Kit</w:t>
      </w:r>
    </w:p>
    <w:p w14:paraId="2B327526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Tire Inflator Chuck</w:t>
      </w:r>
    </w:p>
    <w:p w14:paraId="49C5060D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Trouble/Work Lights (Non-incandescent)</w:t>
      </w:r>
    </w:p>
    <w:p w14:paraId="2685F2FF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Tube Quick Disconnect Tool Set</w:t>
      </w:r>
    </w:p>
    <w:p w14:paraId="7BC7E50B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Tubing Bender</w:t>
      </w:r>
    </w:p>
    <w:p w14:paraId="3EAAD0FB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Tubing Cutter/Flaring Set (Double-lap and ISO)</w:t>
      </w:r>
    </w:p>
    <w:p w14:paraId="3A1FFBEF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Twist Drill Set Ultra Violet Leak Detection Device (Black Light)</w:t>
      </w:r>
    </w:p>
    <w:p w14:paraId="7810D5FD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Used Oil Receptacle with extension neck and funnel</w:t>
      </w:r>
    </w:p>
    <w:p w14:paraId="38EE46C4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Valve Core Removing Tool</w:t>
      </w:r>
    </w:p>
    <w:p w14:paraId="281DB0C9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Calipers</w:t>
      </w:r>
    </w:p>
    <w:p w14:paraId="1613D1DC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0 - 6"</w:t>
      </w:r>
    </w:p>
    <w:p w14:paraId="1166994D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0 - 125mm</w:t>
      </w:r>
    </w:p>
    <w:p w14:paraId="2813D12D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Wheel Chocks</w:t>
      </w:r>
    </w:p>
    <w:p w14:paraId="1B4C79A6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Workbenches with vises6</w:t>
      </w:r>
    </w:p>
    <w:p w14:paraId="5FE3A806" w14:textId="77777777" w:rsidR="00027250" w:rsidRPr="00027250" w:rsidRDefault="00027250" w:rsidP="00027250">
      <w:pPr>
        <w:rPr>
          <w:rFonts w:cstheme="minorHAnsi"/>
        </w:rPr>
      </w:pPr>
    </w:p>
    <w:p w14:paraId="3BB1DC66" w14:textId="77777777" w:rsidR="00027250" w:rsidRPr="00027250" w:rsidRDefault="00027250" w:rsidP="007E56CA">
      <w:pPr>
        <w:pStyle w:val="Heading3"/>
      </w:pPr>
      <w:r w:rsidRPr="00027250">
        <w:t>SPECIALTY TOOLS AND EQUIPMENT WITHIN EACH ACCREDITATION CATEGORY</w:t>
      </w:r>
    </w:p>
    <w:p w14:paraId="31611650" w14:textId="0922680E" w:rsidR="00027250" w:rsidRPr="00027250" w:rsidRDefault="00027250" w:rsidP="00027250">
      <w:pPr>
        <w:rPr>
          <w:rFonts w:cstheme="minorHAnsi"/>
        </w:rPr>
      </w:pPr>
      <w:r w:rsidRPr="00027250">
        <w:rPr>
          <w:rFonts w:cstheme="minorHAnsi"/>
        </w:rPr>
        <w:t>This section covers the tools and equipment a lab/shop should have for training in any given specialty area. This equipment is specialized</w:t>
      </w:r>
      <w:r>
        <w:rPr>
          <w:rFonts w:cstheme="minorHAnsi"/>
        </w:rPr>
        <w:t>,</w:t>
      </w:r>
      <w:r w:rsidRPr="00027250">
        <w:rPr>
          <w:rFonts w:cstheme="minorHAnsi"/>
        </w:rPr>
        <w:t xml:space="preserve"> and it must be available in the lab/shop or to the program. No specific type or brand names are identified because they will vary in each local situation.</w:t>
      </w:r>
    </w:p>
    <w:p w14:paraId="74A1CC0F" w14:textId="77777777" w:rsidR="00027250" w:rsidRPr="00027250" w:rsidRDefault="00027250" w:rsidP="00027250">
      <w:pPr>
        <w:rPr>
          <w:rFonts w:cstheme="minorHAnsi"/>
        </w:rPr>
      </w:pPr>
      <w:r w:rsidRPr="00027250">
        <w:rPr>
          <w:rFonts w:cstheme="minorHAnsi"/>
        </w:rPr>
        <w:t xml:space="preserve">For all tasks which are taught in the program, the training should be as thorough as possible with the tools and equipment necessary for those tasks. In other words, if a program does not teach a particular task, the tool from the tool list associated with that task is not required. </w:t>
      </w:r>
    </w:p>
    <w:p w14:paraId="7E1E42D9" w14:textId="77777777" w:rsidR="00027250" w:rsidRPr="00027250" w:rsidRDefault="00027250" w:rsidP="00027250">
      <w:pPr>
        <w:rPr>
          <w:rFonts w:cstheme="minorHAnsi"/>
        </w:rPr>
      </w:pPr>
    </w:p>
    <w:p w14:paraId="69F77225" w14:textId="77777777" w:rsidR="00027250" w:rsidRPr="00027250" w:rsidRDefault="00027250" w:rsidP="007E56CA">
      <w:pPr>
        <w:pStyle w:val="Heading3"/>
      </w:pPr>
      <w:r w:rsidRPr="00027250">
        <w:t>SUSPENSION &amp; STEERING</w:t>
      </w:r>
    </w:p>
    <w:p w14:paraId="54E2E442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Brake Pedal Depressor</w:t>
      </w:r>
    </w:p>
    <w:p w14:paraId="1F5BAA9F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Hand Grease Gun</w:t>
      </w:r>
    </w:p>
    <w:p w14:paraId="1AAD45CB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Shock Absorber Tools</w:t>
      </w:r>
    </w:p>
    <w:p w14:paraId="045B40C9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Spring Compressor Tool</w:t>
      </w:r>
    </w:p>
    <w:p w14:paraId="3BD10FCC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Tire Mounting Machine (rim clamp type)</w:t>
      </w:r>
    </w:p>
    <w:p w14:paraId="5E57E876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Tire Pressure Monitoring System Tool (TPMS) as appropriate</w:t>
      </w:r>
    </w:p>
    <w:p w14:paraId="6D7DF186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Tire Patching Tools and Supplies</w:t>
      </w:r>
    </w:p>
    <w:p w14:paraId="13A788C9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lastRenderedPageBreak/>
        <w:t>Wheel Balancer - Electronic Type</w:t>
      </w:r>
    </w:p>
    <w:p w14:paraId="1D37381A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Wheel Weight Pliers</w:t>
      </w:r>
    </w:p>
    <w:p w14:paraId="6A6FEFF2" w14:textId="77777777" w:rsidR="00027250" w:rsidRPr="00027250" w:rsidRDefault="00027250" w:rsidP="00027250">
      <w:pPr>
        <w:ind w:left="360"/>
        <w:rPr>
          <w:rFonts w:cstheme="minorHAnsi"/>
        </w:rPr>
      </w:pPr>
    </w:p>
    <w:p w14:paraId="63550116" w14:textId="77777777" w:rsidR="00027250" w:rsidRPr="00027250" w:rsidRDefault="00027250" w:rsidP="007E56CA">
      <w:pPr>
        <w:pStyle w:val="Heading3"/>
      </w:pPr>
      <w:r w:rsidRPr="00027250">
        <w:t>BRAKES</w:t>
      </w:r>
    </w:p>
    <w:p w14:paraId="4F179197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Bearing Seal and Race Driver Set</w:t>
      </w:r>
    </w:p>
    <w:p w14:paraId="56393D93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Brake Bleeder, (Pressure or Vacuum)</w:t>
      </w:r>
    </w:p>
    <w:p w14:paraId="6CFC0392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Brake Disc Micrometer</w:t>
      </w:r>
    </w:p>
    <w:p w14:paraId="1B21E9B5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Brake Drum Micrometer and Calibration Equipment</w:t>
      </w:r>
    </w:p>
    <w:p w14:paraId="7F0F8D5B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Brake Fluid Test Strips or Kit</w:t>
      </w:r>
    </w:p>
    <w:p w14:paraId="12AEDCA3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Brake Lathe (bench with disc and drum service attachments)</w:t>
      </w:r>
    </w:p>
    <w:p w14:paraId="5953275D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Brake Lathe (on car)</w:t>
      </w:r>
    </w:p>
    <w:p w14:paraId="661A05EE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Brake Shoe Adjusting Gauge</w:t>
      </w:r>
    </w:p>
    <w:p w14:paraId="0F6271ED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Brake Spring Remover/Installer</w:t>
      </w:r>
    </w:p>
    <w:p w14:paraId="4EB94B3E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Brake Spring Pliers</w:t>
      </w:r>
    </w:p>
    <w:p w14:paraId="35886191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Brake Spoon</w:t>
      </w:r>
    </w:p>
    <w:p w14:paraId="4C13BB8F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Piston Retraction Set</w:t>
      </w:r>
    </w:p>
    <w:p w14:paraId="2C0F4C85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Wheel Stud Service Kit7</w:t>
      </w:r>
    </w:p>
    <w:p w14:paraId="61F74F8C" w14:textId="77777777" w:rsidR="00027250" w:rsidRPr="00027250" w:rsidRDefault="00027250" w:rsidP="00027250">
      <w:pPr>
        <w:ind w:left="360"/>
        <w:rPr>
          <w:rFonts w:cstheme="minorHAnsi"/>
        </w:rPr>
      </w:pPr>
    </w:p>
    <w:p w14:paraId="67B3A7C4" w14:textId="77777777" w:rsidR="00027250" w:rsidRPr="00027250" w:rsidRDefault="00027250" w:rsidP="007E56CA">
      <w:pPr>
        <w:pStyle w:val="Heading3"/>
      </w:pPr>
      <w:r w:rsidRPr="00027250">
        <w:t>ENGINE PERFORMANCE</w:t>
      </w:r>
    </w:p>
    <w:p w14:paraId="7237F858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Compression Tester</w:t>
      </w:r>
    </w:p>
    <w:p w14:paraId="683F489E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Cylinder Power Balance Tester (scan tool/manual method)</w:t>
      </w:r>
    </w:p>
    <w:p w14:paraId="5ED1D0F4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Infrared Thermometer (or appropriate substitute)</w:t>
      </w:r>
    </w:p>
    <w:p w14:paraId="324A0EA3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Vacuum/Pressure Gauge</w:t>
      </w:r>
    </w:p>
    <w:p w14:paraId="5E204F91" w14:textId="77777777" w:rsidR="00027250" w:rsidRPr="00027250" w:rsidRDefault="00027250" w:rsidP="00A35FF3"/>
    <w:p w14:paraId="18994B0A" w14:textId="77777777" w:rsidR="00027250" w:rsidRPr="00027250" w:rsidRDefault="00027250" w:rsidP="007E56CA">
      <w:pPr>
        <w:pStyle w:val="Heading3"/>
      </w:pPr>
      <w:r w:rsidRPr="00027250">
        <w:t>ELECTRICAL/ELECTRONIC SYSTEMS</w:t>
      </w:r>
    </w:p>
    <w:p w14:paraId="4BE07E8C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Connector Pick Tool Set</w:t>
      </w:r>
    </w:p>
    <w:p w14:paraId="7E63985F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Door Panel Trim Tool(s)</w:t>
      </w:r>
    </w:p>
    <w:p w14:paraId="4DD97AB5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Headlight Aimer or Screen</w:t>
      </w:r>
    </w:p>
    <w:p w14:paraId="2B4557E2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Heat Gun (or equivalent for heat shrinking operations)</w:t>
      </w:r>
    </w:p>
    <w:p w14:paraId="1E4942AF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Wire and Terminal Repair Kit</w:t>
      </w:r>
    </w:p>
    <w:p w14:paraId="7B8FF548" w14:textId="77777777" w:rsidR="00027250" w:rsidRPr="00027250" w:rsidRDefault="00027250" w:rsidP="00027250">
      <w:pPr>
        <w:ind w:left="360"/>
        <w:rPr>
          <w:rFonts w:cstheme="minorHAnsi"/>
        </w:rPr>
      </w:pPr>
    </w:p>
    <w:p w14:paraId="5CC1D6D2" w14:textId="77777777" w:rsidR="00027250" w:rsidRPr="00027250" w:rsidRDefault="00027250" w:rsidP="007E56CA">
      <w:pPr>
        <w:pStyle w:val="Heading3"/>
      </w:pPr>
      <w:r w:rsidRPr="00027250">
        <w:t>MANUAL DRIVE TRAIN AND AXLES</w:t>
      </w:r>
    </w:p>
    <w:p w14:paraId="135B264F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Axle Nut Socket Set (or equivalent)</w:t>
      </w:r>
    </w:p>
    <w:p w14:paraId="2AD96D62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Spindle Rethreader Die Set</w:t>
      </w:r>
    </w:p>
    <w:p w14:paraId="7246036B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Universal Joint Tools</w:t>
      </w:r>
    </w:p>
    <w:p w14:paraId="02FE1045" w14:textId="77777777" w:rsidR="00027250" w:rsidRPr="00027250" w:rsidRDefault="00027250" w:rsidP="00027250">
      <w:pPr>
        <w:ind w:left="360"/>
        <w:rPr>
          <w:rFonts w:cstheme="minorHAnsi"/>
        </w:rPr>
      </w:pPr>
    </w:p>
    <w:p w14:paraId="67C2C5DC" w14:textId="77777777" w:rsidR="00027250" w:rsidRPr="00027250" w:rsidRDefault="00027250" w:rsidP="007E56CA">
      <w:pPr>
        <w:pStyle w:val="Heading3"/>
      </w:pPr>
      <w:r w:rsidRPr="00027250">
        <w:t>ENGINE REPAIR</w:t>
      </w:r>
    </w:p>
    <w:p w14:paraId="362D7BDD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Antifreeze/Coolant Tester</w:t>
      </w:r>
    </w:p>
    <w:p w14:paraId="09F5B032" w14:textId="77777777" w:rsidR="00027250" w:rsidRPr="00027250" w:rsidRDefault="00027250" w:rsidP="00027250">
      <w:pPr>
        <w:ind w:left="360"/>
        <w:rPr>
          <w:rFonts w:cstheme="minorHAnsi"/>
        </w:rPr>
      </w:pPr>
    </w:p>
    <w:p w14:paraId="317518A6" w14:textId="77777777" w:rsidR="00027250" w:rsidRPr="00027250" w:rsidRDefault="00027250" w:rsidP="007E56CA">
      <w:pPr>
        <w:pStyle w:val="Heading3"/>
      </w:pPr>
      <w:r w:rsidRPr="00027250">
        <w:t>SUSPENSION &amp; STEERING</w:t>
      </w:r>
    </w:p>
    <w:p w14:paraId="743F71C4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Ball Joint Press and other Special Tools</w:t>
      </w:r>
    </w:p>
    <w:p w14:paraId="40FC67C3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Brake Pedal Depressor</w:t>
      </w:r>
    </w:p>
    <w:p w14:paraId="2E256B8C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lastRenderedPageBreak/>
        <w:t>Bushing Driver Set</w:t>
      </w:r>
    </w:p>
    <w:p w14:paraId="6C9BAD2D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Coil Spring Compressor Tool</w:t>
      </w:r>
    </w:p>
    <w:p w14:paraId="2B4F96F4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Chassis Ear (recommended)</w:t>
      </w:r>
    </w:p>
    <w:p w14:paraId="275ECF02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Frame Angle Gauge or Portable Digital Protractor (appropriate for tasks being taught)</w:t>
      </w:r>
    </w:p>
    <w:p w14:paraId="7B383453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Hand Grease Gun</w:t>
      </w:r>
    </w:p>
    <w:p w14:paraId="363C41A0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Inner Tie Rod End Tool</w:t>
      </w:r>
    </w:p>
    <w:p w14:paraId="40AE5923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Pitman Arm Puller</w:t>
      </w:r>
    </w:p>
    <w:p w14:paraId="7B9E6E86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Power Steering Pump Pulley Special Tool Set (appropriate for tasks being taught)</w:t>
      </w:r>
    </w:p>
    <w:p w14:paraId="08031095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Shock Absorber Tools</w:t>
      </w:r>
    </w:p>
    <w:p w14:paraId="789FC804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Steering Angle Gauge or Portable Digital Protractor (appropriate for tasks being taught)</w:t>
      </w:r>
    </w:p>
    <w:p w14:paraId="24C941E2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Steering Column Special Tool Set (appropriate for teaching tasks being utilized)</w:t>
      </w:r>
    </w:p>
    <w:p w14:paraId="57F13B50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Strut Spring Compressor Tool</w:t>
      </w:r>
    </w:p>
    <w:p w14:paraId="5C7D5F73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Tie Rod Puller</w:t>
      </w:r>
    </w:p>
    <w:p w14:paraId="50C3B47D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Tire Mounting Machine</w:t>
      </w:r>
    </w:p>
    <w:p w14:paraId="7EF006F5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Tire Patching Tools and Supplies</w:t>
      </w:r>
    </w:p>
    <w:p w14:paraId="5947E641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Tire Pressure Monitoring System (TPMS) Tool (appropriate for tasks being taught)</w:t>
      </w:r>
    </w:p>
    <w:p w14:paraId="36593231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Wheel Alignment Equipment-4 wheel (including alignment tools)</w:t>
      </w:r>
    </w:p>
    <w:p w14:paraId="16E74ED4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Wheel Balancer - Electronic Type</w:t>
      </w:r>
    </w:p>
    <w:p w14:paraId="42C7EA5D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Wheel Weight Pliers</w:t>
      </w:r>
    </w:p>
    <w:p w14:paraId="0A76D957" w14:textId="77777777" w:rsidR="00027250" w:rsidRPr="00027250" w:rsidRDefault="00027250" w:rsidP="00027250">
      <w:pPr>
        <w:ind w:left="360"/>
        <w:rPr>
          <w:rFonts w:cstheme="minorHAnsi"/>
        </w:rPr>
      </w:pPr>
    </w:p>
    <w:p w14:paraId="0C7C9322" w14:textId="77777777" w:rsidR="00027250" w:rsidRPr="00027250" w:rsidRDefault="00027250" w:rsidP="007E56CA">
      <w:pPr>
        <w:pStyle w:val="Heading3"/>
      </w:pPr>
      <w:r w:rsidRPr="00027250">
        <w:t>BRAKES</w:t>
      </w:r>
    </w:p>
    <w:p w14:paraId="22253F7E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Bearing Seal and Race Driver Set</w:t>
      </w:r>
    </w:p>
    <w:p w14:paraId="0A018AD6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Brake Bleeder, (Pressure or Vacuum)</w:t>
      </w:r>
    </w:p>
    <w:p w14:paraId="7837E0D9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Brake Disc Micrometer</w:t>
      </w:r>
    </w:p>
    <w:p w14:paraId="12B9CC03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Brake Drum Micrometer and Calibration Equipment</w:t>
      </w:r>
    </w:p>
    <w:p w14:paraId="7CD44735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Brake Fluid Test Strips or Kit</w:t>
      </w:r>
    </w:p>
    <w:p w14:paraId="76BCBE54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Brake Lathe (bench with disc and drum service attachments)</w:t>
      </w:r>
    </w:p>
    <w:p w14:paraId="41DE82F1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Brake Lathe (on car)</w:t>
      </w:r>
    </w:p>
    <w:p w14:paraId="10523D15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Brake Shoe Adjusting Gauge</w:t>
      </w:r>
    </w:p>
    <w:p w14:paraId="3DFE06D3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Brake Spring Remover/Installer</w:t>
      </w:r>
    </w:p>
    <w:p w14:paraId="5558AF55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Brake Spring Pliers</w:t>
      </w:r>
    </w:p>
    <w:p w14:paraId="464B322F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Brake Spoon</w:t>
      </w:r>
    </w:p>
    <w:p w14:paraId="4DD11AE7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Master Cylinder Bleeder Kit</w:t>
      </w:r>
    </w:p>
    <w:p w14:paraId="6A01E3FC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Caliper Piston Retraction Set</w:t>
      </w:r>
    </w:p>
    <w:p w14:paraId="6594331B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Wheel Stud Service Kit9</w:t>
      </w:r>
    </w:p>
    <w:p w14:paraId="0179769E" w14:textId="77777777" w:rsidR="00027250" w:rsidRPr="00027250" w:rsidRDefault="00027250" w:rsidP="00A35FF3"/>
    <w:p w14:paraId="2BC83CC7" w14:textId="77777777" w:rsidR="00027250" w:rsidRPr="00027250" w:rsidRDefault="00027250" w:rsidP="007E56CA">
      <w:pPr>
        <w:pStyle w:val="Heading3"/>
      </w:pPr>
      <w:r w:rsidRPr="00027250">
        <w:t>HEATING, VENTILATION, AND AIR CONDITIONING (HVAC)</w:t>
      </w:r>
    </w:p>
    <w:p w14:paraId="3BD06CAB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A/C Compressor Clutch Service Tools</w:t>
      </w:r>
    </w:p>
    <w:p w14:paraId="45E5C150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A/C Service Port Adapter Set</w:t>
      </w:r>
    </w:p>
    <w:p w14:paraId="1A35EC7C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Dye Injection Kit</w:t>
      </w:r>
    </w:p>
    <w:p w14:paraId="21BE2365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Hygrometer</w:t>
      </w:r>
    </w:p>
    <w:p w14:paraId="1660A512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A/C Leak Detector (to meet current industry standard)</w:t>
      </w:r>
    </w:p>
    <w:p w14:paraId="14A9730A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A/C Manifold Gauge Set or equivalent (to meet current industry standard)</w:t>
      </w:r>
    </w:p>
    <w:p w14:paraId="43AF15C2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 xml:space="preserve">A/C Refrigerant Recovery/Recycling/Recharging Station (to meet current industry </w:t>
      </w:r>
    </w:p>
    <w:p w14:paraId="2EE28620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standard)</w:t>
      </w:r>
    </w:p>
    <w:p w14:paraId="43403A83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Thermometer(s) (digital)</w:t>
      </w:r>
    </w:p>
    <w:p w14:paraId="121198F9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A/C Sealant Detector Kit</w:t>
      </w:r>
    </w:p>
    <w:p w14:paraId="482632B7" w14:textId="77777777" w:rsidR="00027250" w:rsidRPr="00027250" w:rsidRDefault="00027250" w:rsidP="00A35FF3"/>
    <w:p w14:paraId="7C748166" w14:textId="77777777" w:rsidR="00027250" w:rsidRPr="00027250" w:rsidRDefault="00027250" w:rsidP="007E56CA">
      <w:pPr>
        <w:pStyle w:val="Heading3"/>
      </w:pPr>
      <w:r w:rsidRPr="00027250">
        <w:t>ENGINE PERFORMANCE</w:t>
      </w:r>
    </w:p>
    <w:p w14:paraId="1C952DFA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Cylinder Power Balance Tester (Scan Tool/Manual Method)</w:t>
      </w:r>
    </w:p>
    <w:p w14:paraId="22119654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Evaporative Emissions Control System (EVAP) Leak Detector (Smoke or Nitrogen)</w:t>
      </w:r>
    </w:p>
    <w:p w14:paraId="17C0EB6F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Fuel Injection Pressure Gauge Sets with Adapters</w:t>
      </w:r>
    </w:p>
    <w:p w14:paraId="5F14CFC6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Infrared Thermometer (or appropriate substitute)</w:t>
      </w:r>
    </w:p>
    <w:p w14:paraId="3C73BF96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Injector Pulse Tester</w:t>
      </w:r>
    </w:p>
    <w:p w14:paraId="3F89C378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Logic Probe (suggested)</w:t>
      </w:r>
    </w:p>
    <w:p w14:paraId="231CB49A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Oxygen Sensor Socket</w:t>
      </w:r>
    </w:p>
    <w:p w14:paraId="1F4941E7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Pinch-off Pliers</w:t>
      </w:r>
    </w:p>
    <w:p w14:paraId="5871F91B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Sending Unit Socket(s)</w:t>
      </w:r>
    </w:p>
    <w:p w14:paraId="276E77DF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Spark Plug Thread Tap</w:t>
      </w:r>
    </w:p>
    <w:p w14:paraId="53F9718A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Spark Tester</w:t>
      </w:r>
    </w:p>
    <w:p w14:paraId="23859892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Vacuum/Pressure Gauge</w:t>
      </w:r>
    </w:p>
    <w:p w14:paraId="573ADFEC" w14:textId="77777777" w:rsidR="00027250" w:rsidRPr="00027250" w:rsidRDefault="00027250" w:rsidP="00027250">
      <w:pPr>
        <w:ind w:left="360"/>
        <w:rPr>
          <w:rFonts w:cstheme="minorHAnsi"/>
        </w:rPr>
      </w:pPr>
    </w:p>
    <w:p w14:paraId="08AD3422" w14:textId="77777777" w:rsidR="00027250" w:rsidRPr="00027250" w:rsidRDefault="00027250" w:rsidP="007E56CA">
      <w:pPr>
        <w:pStyle w:val="Heading3"/>
      </w:pPr>
      <w:r w:rsidRPr="00027250">
        <w:t>AUTOMATIC TRANSMISSION/TRANSAXLE</w:t>
      </w:r>
    </w:p>
    <w:p w14:paraId="77B5B631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Transmission Jack(s)</w:t>
      </w:r>
    </w:p>
    <w:p w14:paraId="111B7EB3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Transmission/Transaxle Flushing Equipment (recommended)</w:t>
      </w:r>
    </w:p>
    <w:p w14:paraId="66D8471B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Transmission/Transaxle Holding Fixtures</w:t>
      </w:r>
    </w:p>
    <w:p w14:paraId="122CCBDA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Transmission/Transaxle Removal and Installation Equipment</w:t>
      </w:r>
    </w:p>
    <w:p w14:paraId="5B951308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Transmission/Transaxle Special Tool Sets (appropriate for units being utilized)</w:t>
      </w:r>
    </w:p>
    <w:p w14:paraId="0107F386" w14:textId="77777777" w:rsidR="00027250" w:rsidRPr="00027250" w:rsidRDefault="00027250" w:rsidP="00027250">
      <w:pPr>
        <w:ind w:left="360"/>
        <w:rPr>
          <w:rFonts w:cstheme="minorHAnsi"/>
        </w:rPr>
      </w:pPr>
    </w:p>
    <w:p w14:paraId="29161873" w14:textId="77777777" w:rsidR="00027250" w:rsidRPr="00027250" w:rsidRDefault="00027250" w:rsidP="007E56CA">
      <w:pPr>
        <w:pStyle w:val="Heading3"/>
      </w:pPr>
      <w:r w:rsidRPr="00027250">
        <w:t>ELECTRICAL/ELECTRONIC SYSTEMS</w:t>
      </w:r>
    </w:p>
    <w:p w14:paraId="4FB4B32B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Connector Pick Tool Set</w:t>
      </w:r>
    </w:p>
    <w:p w14:paraId="624A5139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Molding and Trim Tool(s)</w:t>
      </w:r>
    </w:p>
    <w:p w14:paraId="581ADCB6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Headlight Aimer or Screen</w:t>
      </w:r>
    </w:p>
    <w:p w14:paraId="19920644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Heat Gun (or equivalent for heat shrinking operations)</w:t>
      </w:r>
    </w:p>
    <w:p w14:paraId="12071182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Terminal Tension (Pin Drag) Test Kit/Terminal Probe Kit (or equivalent)</w:t>
      </w:r>
    </w:p>
    <w:p w14:paraId="3437618C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Wire and Terminal Repair Kit10</w:t>
      </w:r>
    </w:p>
    <w:p w14:paraId="4BA60FFA" w14:textId="77777777" w:rsidR="00027250" w:rsidRPr="00027250" w:rsidRDefault="00027250" w:rsidP="00A35FF3"/>
    <w:p w14:paraId="3CBFB4AD" w14:textId="77777777" w:rsidR="00027250" w:rsidRPr="00027250" w:rsidRDefault="00027250" w:rsidP="007E56CA">
      <w:pPr>
        <w:pStyle w:val="Heading3"/>
      </w:pPr>
      <w:r w:rsidRPr="00027250">
        <w:t>MANUAL DRIVE TRAIN AND AXLES</w:t>
      </w:r>
    </w:p>
    <w:p w14:paraId="218315EF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Axle Nut Socket Set (or equivalent)</w:t>
      </w:r>
    </w:p>
    <w:p w14:paraId="3CED376F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Clutch Alignment Set</w:t>
      </w:r>
    </w:p>
    <w:p w14:paraId="73746D58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Clutch Pilot Bearing/Bushing Puller/Installer</w:t>
      </w:r>
    </w:p>
    <w:p w14:paraId="5493C8DF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Constant Velocity Joint (CV) Service Tools:</w:t>
      </w:r>
    </w:p>
    <w:p w14:paraId="448DEF40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Boot Installation Tool</w:t>
      </w:r>
    </w:p>
    <w:p w14:paraId="142034BB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Boot Clamp Pliers or Crimping Ring</w:t>
      </w:r>
    </w:p>
    <w:p w14:paraId="3293B28A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Engine Support Fixture</w:t>
      </w:r>
    </w:p>
    <w:p w14:paraId="67353258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Rotating Torque Wrench (beam-type or equivalent)</w:t>
      </w:r>
    </w:p>
    <w:p w14:paraId="7ED94E7B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Universal Joint Tools</w:t>
      </w:r>
    </w:p>
    <w:p w14:paraId="71A4AFD4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Spindle Rethreader Die Set</w:t>
      </w:r>
    </w:p>
    <w:p w14:paraId="55FA4E7A" w14:textId="77777777" w:rsidR="00027250" w:rsidRPr="00027250" w:rsidRDefault="00027250" w:rsidP="00A35FF3"/>
    <w:p w14:paraId="7EA17EE6" w14:textId="77777777" w:rsidR="00027250" w:rsidRPr="00027250" w:rsidRDefault="00027250" w:rsidP="007E56CA">
      <w:pPr>
        <w:pStyle w:val="Heading3"/>
      </w:pPr>
      <w:r w:rsidRPr="00027250">
        <w:t>ENGINE REPAIR</w:t>
      </w:r>
    </w:p>
    <w:p w14:paraId="148E42EE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Antifreeze/Coolant Tester</w:t>
      </w:r>
    </w:p>
    <w:p w14:paraId="30AA643A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Oil Pressure Gauge</w:t>
      </w:r>
    </w:p>
    <w:p w14:paraId="13D3CEA7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Straight Edge</w:t>
      </w:r>
    </w:p>
    <w:p w14:paraId="3FAB9E61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Torque Angle Gauge11</w:t>
      </w:r>
    </w:p>
    <w:p w14:paraId="35E7D48B" w14:textId="77777777" w:rsidR="00027250" w:rsidRPr="00027250" w:rsidRDefault="00027250" w:rsidP="00A35FF3"/>
    <w:p w14:paraId="19D1A227" w14:textId="77777777" w:rsidR="00027250" w:rsidRPr="00027250" w:rsidRDefault="00027250" w:rsidP="007E56CA">
      <w:pPr>
        <w:pStyle w:val="Heading3"/>
      </w:pPr>
      <w:r w:rsidRPr="00027250">
        <w:t>SUSPENSION &amp; STEERING</w:t>
      </w:r>
    </w:p>
    <w:p w14:paraId="1A467ADA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Ball Joint Press and other Special Tools</w:t>
      </w:r>
    </w:p>
    <w:p w14:paraId="1CE3B804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Brake Pedal Depressor</w:t>
      </w:r>
    </w:p>
    <w:p w14:paraId="67173B7B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Bushing Driver Set</w:t>
      </w:r>
    </w:p>
    <w:p w14:paraId="0151C936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Coil Spring Compressor Tool</w:t>
      </w:r>
    </w:p>
    <w:p w14:paraId="39A0C2D5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Chassis Ear (recommended)</w:t>
      </w:r>
    </w:p>
    <w:p w14:paraId="675F3148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Frame Angle Gauge or Portable Digital Protractor (appropriate for tasks being taught)</w:t>
      </w:r>
    </w:p>
    <w:p w14:paraId="49F27C89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Hand Grease Gun</w:t>
      </w:r>
    </w:p>
    <w:p w14:paraId="76A06464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Inner Tie Rod End Tool</w:t>
      </w:r>
    </w:p>
    <w:p w14:paraId="02383B41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Pitman Arm Puller</w:t>
      </w:r>
    </w:p>
    <w:p w14:paraId="4245E7E2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Power Steering Pump Pulley Special Tool Set (appropriate for units being taught)</w:t>
      </w:r>
    </w:p>
    <w:p w14:paraId="0EDD9695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Power Steering Pressure Gauges (recommended)</w:t>
      </w:r>
    </w:p>
    <w:p w14:paraId="65E69590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Shock Absorber Tools</w:t>
      </w:r>
    </w:p>
    <w:p w14:paraId="5A04A16F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Strut Spring Compressor Tool</w:t>
      </w:r>
    </w:p>
    <w:p w14:paraId="7EB1FD48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Steering Angle Gauge or Portable Digital Protractor (appropriate for tasks being taught)</w:t>
      </w:r>
    </w:p>
    <w:p w14:paraId="0D4EAAD2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Steering Column Special Tool Set (appropriate for teaching units being utilized)</w:t>
      </w:r>
    </w:p>
    <w:p w14:paraId="1DFBF0EA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Tie Rod Puller</w:t>
      </w:r>
    </w:p>
    <w:p w14:paraId="65560471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 xml:space="preserve">Tire Mounting Machine </w:t>
      </w:r>
    </w:p>
    <w:p w14:paraId="2FF54F2C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Tire Patching Tools and Supplies</w:t>
      </w:r>
    </w:p>
    <w:p w14:paraId="70EB28F1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Tire Pressure Monitoring System (TPMS) Tool (appropriate for tasks being taught)</w:t>
      </w:r>
    </w:p>
    <w:p w14:paraId="088E9D37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Wheel Alignment Equipment-4 wheel (including alignment tools)</w:t>
      </w:r>
    </w:p>
    <w:p w14:paraId="6231FD9A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Wheel Balancer - Electronic Type</w:t>
      </w:r>
    </w:p>
    <w:p w14:paraId="32DAE6BF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Wheel Weight Pliers</w:t>
      </w:r>
    </w:p>
    <w:p w14:paraId="12D2F326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BRAKES</w:t>
      </w:r>
    </w:p>
    <w:p w14:paraId="41C6B067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Bearing Seal and Race Driver Set</w:t>
      </w:r>
    </w:p>
    <w:p w14:paraId="7E6A30B6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Brake Bleeder, (Pressure or Vacuum)</w:t>
      </w:r>
    </w:p>
    <w:p w14:paraId="4ADBB964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Brake Disc Micrometer</w:t>
      </w:r>
    </w:p>
    <w:p w14:paraId="6A641428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Brake Drum Micrometer and Calibration Equipment</w:t>
      </w:r>
    </w:p>
    <w:p w14:paraId="1C6632C7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Brake Fluid Test Strips or Kit</w:t>
      </w:r>
    </w:p>
    <w:p w14:paraId="17B6B385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Brake Lathe (bench with disc and drum service attachments)</w:t>
      </w:r>
    </w:p>
    <w:p w14:paraId="5711A3C5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Brake Lathe (on car)</w:t>
      </w:r>
    </w:p>
    <w:p w14:paraId="5AC4AE15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Brake Shoe Adjusting Gauge</w:t>
      </w:r>
    </w:p>
    <w:p w14:paraId="46573C96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Brake Spring Remover/Installer</w:t>
      </w:r>
    </w:p>
    <w:p w14:paraId="1BBC21FB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Brake Spring Pliers</w:t>
      </w:r>
    </w:p>
    <w:p w14:paraId="1B706BB5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Brake Spoon</w:t>
      </w:r>
    </w:p>
    <w:p w14:paraId="42E0CA35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Master Cylinder Bleeder Kit</w:t>
      </w:r>
    </w:p>
    <w:p w14:paraId="44BA29B9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Caliper Piston Retraction Set</w:t>
      </w:r>
    </w:p>
    <w:p w14:paraId="34DF6936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Wheel Stud Service Kit12</w:t>
      </w:r>
    </w:p>
    <w:p w14:paraId="79D40FA2" w14:textId="77777777" w:rsidR="00027250" w:rsidRPr="00027250" w:rsidRDefault="00027250" w:rsidP="00027250">
      <w:pPr>
        <w:ind w:left="360"/>
        <w:rPr>
          <w:rFonts w:cstheme="minorHAnsi"/>
        </w:rPr>
      </w:pPr>
    </w:p>
    <w:p w14:paraId="5768C3F1" w14:textId="77777777" w:rsidR="00027250" w:rsidRPr="00027250" w:rsidRDefault="00027250" w:rsidP="007E56CA">
      <w:pPr>
        <w:pStyle w:val="Heading3"/>
      </w:pPr>
      <w:r w:rsidRPr="00027250">
        <w:t>HEATING AND AIR CONDITIONING</w:t>
      </w:r>
    </w:p>
    <w:p w14:paraId="6931EBC2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A/C Compressor Clutch Service Tools</w:t>
      </w:r>
    </w:p>
    <w:p w14:paraId="3B2E714E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A/C Service Port Adapter Set</w:t>
      </w:r>
    </w:p>
    <w:p w14:paraId="7FBD9287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Dye Injection Kit</w:t>
      </w:r>
    </w:p>
    <w:p w14:paraId="26AB330A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Hygrometer</w:t>
      </w:r>
    </w:p>
    <w:p w14:paraId="10D1D2FD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A/C Leak Detector (to meet current industry standards)</w:t>
      </w:r>
    </w:p>
    <w:p w14:paraId="5C97EAE8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A/C Manifold Gauge Set or equivalent (to meet current industry standards)</w:t>
      </w:r>
    </w:p>
    <w:p w14:paraId="4B1BAC8F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A/C Refrigerant Identification Equipment</w:t>
      </w:r>
    </w:p>
    <w:p w14:paraId="7FB7C176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Refrigerant Recovery/Recycling/Recharging Station (to meet current industry standards)</w:t>
      </w:r>
    </w:p>
    <w:p w14:paraId="4785D210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Thermometer(s) (digital)</w:t>
      </w:r>
    </w:p>
    <w:p w14:paraId="73D895F0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Sealant Detector Kit</w:t>
      </w:r>
    </w:p>
    <w:p w14:paraId="56FD0821" w14:textId="77777777" w:rsidR="00027250" w:rsidRPr="00027250" w:rsidRDefault="00027250" w:rsidP="00027250">
      <w:pPr>
        <w:ind w:left="360"/>
        <w:rPr>
          <w:rFonts w:cstheme="minorHAnsi"/>
        </w:rPr>
      </w:pPr>
    </w:p>
    <w:p w14:paraId="442DC210" w14:textId="77777777" w:rsidR="00027250" w:rsidRPr="00027250" w:rsidRDefault="00027250" w:rsidP="007E56CA">
      <w:pPr>
        <w:pStyle w:val="Heading3"/>
      </w:pPr>
      <w:r w:rsidRPr="00027250">
        <w:t>ENGINE PERFORMANCE</w:t>
      </w:r>
    </w:p>
    <w:p w14:paraId="2A7AC51E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Cylinder Power Balance Tester</w:t>
      </w:r>
    </w:p>
    <w:p w14:paraId="42E8D98E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Evaporative Emissions Control System (EVAP) Leak Detector (Smoke or Nitrogen)</w:t>
      </w:r>
    </w:p>
    <w:p w14:paraId="79EEE543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Four or Five Gas Exhaust Analyzer (Five Gas recommended)</w:t>
      </w:r>
    </w:p>
    <w:p w14:paraId="5CDE42E2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Fuel Injection Pressure Gauge Sets with Adapters</w:t>
      </w:r>
    </w:p>
    <w:p w14:paraId="55B8C891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* Graphing Multimeter (GMM) and/or Digital Storage Oscilloscope (DSO)</w:t>
      </w:r>
    </w:p>
    <w:p w14:paraId="2CF3552B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Infrared Thermometer (or appropriate substitute)</w:t>
      </w:r>
    </w:p>
    <w:p w14:paraId="0E171B15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Injector Pulse Tester</w:t>
      </w:r>
    </w:p>
    <w:p w14:paraId="27769A8B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Logic Probe (appropriate for tasks being taught)</w:t>
      </w:r>
    </w:p>
    <w:p w14:paraId="0C139CE4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Oxygen Sensor Socket</w:t>
      </w:r>
    </w:p>
    <w:p w14:paraId="67769ADC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Pinch-off Pliers</w:t>
      </w:r>
    </w:p>
    <w:p w14:paraId="4C1FE76D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Sending Unit Socket(s)</w:t>
      </w:r>
    </w:p>
    <w:p w14:paraId="7EFE23F3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Spark Plug Thread Tap</w:t>
      </w:r>
    </w:p>
    <w:p w14:paraId="76B61BEF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Spark Tester</w:t>
      </w:r>
    </w:p>
    <w:p w14:paraId="435A8700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Vacuum/Pressure Gauge</w:t>
      </w:r>
    </w:p>
    <w:p w14:paraId="02F9E97D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* Also necessary to accomplish tasks in other MAST categories (Brakes and Electrical/Electronic Systems)</w:t>
      </w:r>
    </w:p>
    <w:p w14:paraId="487F15C2" w14:textId="77777777" w:rsidR="00027250" w:rsidRPr="00027250" w:rsidRDefault="00027250" w:rsidP="00027250">
      <w:pPr>
        <w:ind w:left="360"/>
        <w:rPr>
          <w:rFonts w:cstheme="minorHAnsi"/>
        </w:rPr>
      </w:pPr>
    </w:p>
    <w:p w14:paraId="4E7299E8" w14:textId="77777777" w:rsidR="00027250" w:rsidRPr="00027250" w:rsidRDefault="00027250" w:rsidP="007E56CA">
      <w:pPr>
        <w:pStyle w:val="Heading3"/>
      </w:pPr>
      <w:r w:rsidRPr="00027250">
        <w:t>AUTOMATIC TRANSMISSION/TRANSAXLE</w:t>
      </w:r>
    </w:p>
    <w:p w14:paraId="1D872F60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Differential Set-up Tools</w:t>
      </w:r>
    </w:p>
    <w:p w14:paraId="66314466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Hydraulic Pressure Gauge Set</w:t>
      </w:r>
    </w:p>
    <w:p w14:paraId="0B19E4AF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Transmission Jack(s)</w:t>
      </w:r>
    </w:p>
    <w:p w14:paraId="7B66C910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Transmission/Transaxle Flushing Equipment (recommended)</w:t>
      </w:r>
    </w:p>
    <w:p w14:paraId="313C738F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Transmission/Transaxle Removal and Installation Equipment</w:t>
      </w:r>
    </w:p>
    <w:p w14:paraId="7729FB74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Transmission/Transaxle Holding Fixtures</w:t>
      </w:r>
    </w:p>
    <w:p w14:paraId="20A08E6C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Transmission/Transaxle Special Tool Sets (appropriate for units being utilized)</w:t>
      </w:r>
    </w:p>
    <w:p w14:paraId="4A8493AF" w14:textId="77777777" w:rsidR="00027250" w:rsidRPr="00027250" w:rsidRDefault="00027250" w:rsidP="00027250">
      <w:pPr>
        <w:ind w:left="360"/>
        <w:rPr>
          <w:rFonts w:cstheme="minorHAnsi"/>
        </w:rPr>
      </w:pPr>
    </w:p>
    <w:p w14:paraId="5B22813B" w14:textId="77777777" w:rsidR="00027250" w:rsidRPr="00027250" w:rsidRDefault="00027250" w:rsidP="007E56CA">
      <w:pPr>
        <w:pStyle w:val="Heading3"/>
      </w:pPr>
      <w:r w:rsidRPr="00027250">
        <w:t>ELECTRICAL/ELECTRONIC SYSTEMS</w:t>
      </w:r>
    </w:p>
    <w:p w14:paraId="55C49A69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Connector Pick Tool Set</w:t>
      </w:r>
    </w:p>
    <w:p w14:paraId="72649026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Molding and Trim Removal Tool(s)</w:t>
      </w:r>
    </w:p>
    <w:p w14:paraId="16FAF220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Headlight Aimer or Screen</w:t>
      </w:r>
    </w:p>
    <w:p w14:paraId="342773E4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Heat Gun (or equivalent for heat shrinking operations)</w:t>
      </w:r>
    </w:p>
    <w:p w14:paraId="6895C97E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Terminal Tension (Pin Drag) Test Kit/Terminal Probe Kit (or equivalent)</w:t>
      </w:r>
    </w:p>
    <w:p w14:paraId="555FD48B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Wire and Terminal Repair Kit</w:t>
      </w:r>
    </w:p>
    <w:p w14:paraId="5869B64E" w14:textId="77777777" w:rsidR="00027250" w:rsidRPr="00027250" w:rsidRDefault="00027250" w:rsidP="00027250">
      <w:pPr>
        <w:ind w:left="360"/>
        <w:rPr>
          <w:rFonts w:cstheme="minorHAnsi"/>
        </w:rPr>
      </w:pPr>
    </w:p>
    <w:p w14:paraId="6A83B80F" w14:textId="77777777" w:rsidR="00027250" w:rsidRPr="00027250" w:rsidRDefault="00027250" w:rsidP="007E56CA">
      <w:pPr>
        <w:pStyle w:val="Heading3"/>
      </w:pPr>
      <w:r w:rsidRPr="00027250">
        <w:t>MANUAL DRIVE TRAIN AND AXLES</w:t>
      </w:r>
    </w:p>
    <w:p w14:paraId="5A38FC9A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Axle Nut Socket Set (or equivalent)</w:t>
      </w:r>
    </w:p>
    <w:p w14:paraId="573F8206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Clutch Alignment Set</w:t>
      </w:r>
    </w:p>
    <w:p w14:paraId="3A6C1777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Clutch Pilot Bearing/Bushing Puller/Installer</w:t>
      </w:r>
    </w:p>
    <w:p w14:paraId="5FCD10A9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Constant Velocity Joint (CV) Service Tools:</w:t>
      </w:r>
    </w:p>
    <w:p w14:paraId="59051AD4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Boot Installation Tool</w:t>
      </w:r>
    </w:p>
    <w:p w14:paraId="33E32563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Boot Clamp Pliers or Crimping Ring</w:t>
      </w:r>
    </w:p>
    <w:p w14:paraId="2C1E0FCC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Engine Support Fixture</w:t>
      </w:r>
    </w:p>
    <w:p w14:paraId="1850CDDE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Rotating Torque Wrench (beam-type or equivalent)</w:t>
      </w:r>
    </w:p>
    <w:p w14:paraId="6EF67F6F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Special Tools for Transmissions/Transaxles (appropriate for units being taught)</w:t>
      </w:r>
    </w:p>
    <w:p w14:paraId="0183B19A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Spindle Rethreader Die Set</w:t>
      </w:r>
    </w:p>
    <w:p w14:paraId="34410031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Universal Joint Tools</w:t>
      </w:r>
    </w:p>
    <w:p w14:paraId="3CB127D3" w14:textId="77777777" w:rsidR="00027250" w:rsidRPr="00027250" w:rsidRDefault="00027250" w:rsidP="00027250">
      <w:pPr>
        <w:ind w:left="360"/>
        <w:rPr>
          <w:rFonts w:cstheme="minorHAnsi"/>
        </w:rPr>
      </w:pPr>
    </w:p>
    <w:p w14:paraId="7351AEB1" w14:textId="77777777" w:rsidR="00027250" w:rsidRPr="00027250" w:rsidRDefault="00027250" w:rsidP="007E56CA">
      <w:pPr>
        <w:pStyle w:val="Heading3"/>
      </w:pPr>
      <w:r w:rsidRPr="00027250">
        <w:t>ENGINE REPAIR</w:t>
      </w:r>
    </w:p>
    <w:p w14:paraId="1FA7A727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Antifreeze/Coolant Tester</w:t>
      </w:r>
    </w:p>
    <w:p w14:paraId="7DC43764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Ball (Small Hole) Gauges</w:t>
      </w:r>
    </w:p>
    <w:p w14:paraId="6B8DE851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Cam Bearing Driver Set (suggested)</w:t>
      </w:r>
    </w:p>
    <w:p w14:paraId="3E166855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Camshaft Holding Tool (appropriate for units being taught)</w:t>
      </w:r>
    </w:p>
    <w:p w14:paraId="7CAD56EC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Cylinder Deglazer</w:t>
      </w:r>
    </w:p>
    <w:p w14:paraId="20EC97F8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Dial Bore Indicator</w:t>
      </w:r>
    </w:p>
    <w:p w14:paraId="2F8EBEB7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Engine Stands/Benches</w:t>
      </w:r>
    </w:p>
    <w:p w14:paraId="1237401C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Inside Micrometer Set:</w:t>
      </w:r>
    </w:p>
    <w:p w14:paraId="6CA32C8A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0 - 6"</w:t>
      </w:r>
    </w:p>
    <w:p w14:paraId="4AF09714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0 - 125mm</w:t>
      </w:r>
    </w:p>
    <w:p w14:paraId="0AE0B828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Micrometer (Depth)</w:t>
      </w:r>
    </w:p>
    <w:p w14:paraId="6A057A7F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0 - 6"</w:t>
      </w:r>
    </w:p>
    <w:p w14:paraId="6F393B2B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0 - 125mm</w:t>
      </w:r>
    </w:p>
    <w:p w14:paraId="019FC315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Oil Pressure Gauge</w:t>
      </w:r>
    </w:p>
    <w:p w14:paraId="690BA3AA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Outside Micrometer Set:</w:t>
      </w:r>
    </w:p>
    <w:p w14:paraId="7E92A2F2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0 - 6"</w:t>
      </w:r>
    </w:p>
    <w:p w14:paraId="5A8222B0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0 - 125mm</w:t>
      </w:r>
    </w:p>
    <w:p w14:paraId="4D798EAE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Portable Crane - 1/2 Ton</w:t>
      </w:r>
    </w:p>
    <w:p w14:paraId="4B6393C2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Ring Compressor</w:t>
      </w:r>
    </w:p>
    <w:p w14:paraId="46285E8E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Ring Expander</w:t>
      </w:r>
    </w:p>
    <w:p w14:paraId="15C048B4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Ring Groove Cleaner</w:t>
      </w:r>
    </w:p>
    <w:p w14:paraId="0CB1D013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Precision Straight Edge</w:t>
      </w:r>
    </w:p>
    <w:p w14:paraId="1C88229A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Telescopic Gauge Set</w:t>
      </w:r>
    </w:p>
    <w:p w14:paraId="2DA41C2D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Torque Angle Gauge14</w:t>
      </w:r>
    </w:p>
    <w:p w14:paraId="0BD9C6F6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V-Blocks</w:t>
      </w:r>
    </w:p>
    <w:p w14:paraId="3CB29253" w14:textId="77777777" w:rsidR="00027250" w:rsidRPr="00027250" w:rsidRDefault="00027250" w:rsidP="001243FD">
      <w:pPr>
        <w:pStyle w:val="ListParagraph"/>
        <w:numPr>
          <w:ilvl w:val="0"/>
          <w:numId w:val="1"/>
        </w:numPr>
        <w:rPr>
          <w:rFonts w:cstheme="minorHAnsi"/>
        </w:rPr>
      </w:pPr>
      <w:r w:rsidRPr="00027250">
        <w:rPr>
          <w:rFonts w:cstheme="minorHAnsi"/>
        </w:rPr>
        <w:t>Valve Spring Compressor &amp; Valve Spring Tester</w:t>
      </w:r>
    </w:p>
    <w:p w14:paraId="64523C8D" w14:textId="77777777" w:rsidR="00622F47" w:rsidRDefault="00622F47" w:rsidP="00EB28BA"/>
    <w:sectPr w:rsidR="00622F47" w:rsidSect="00461A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2074" w:right="1440" w:bottom="1940" w:left="1440" w:header="720" w:footer="711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083C1" w14:textId="77777777" w:rsidR="00B34D60" w:rsidRDefault="00B34D60" w:rsidP="005C730B">
      <w:r>
        <w:separator/>
      </w:r>
    </w:p>
  </w:endnote>
  <w:endnote w:type="continuationSeparator" w:id="0">
    <w:p w14:paraId="0B66A3BB" w14:textId="77777777" w:rsidR="00B34D60" w:rsidRDefault="00B34D60" w:rsidP="005C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Quicksand Bold">
    <w:altName w:val="Calibri"/>
    <w:charset w:val="4D"/>
    <w:family w:val="auto"/>
    <w:pitch w:val="variable"/>
    <w:sig w:usb0="A00000FF" w:usb1="4000205B" w:usb2="00000000" w:usb3="00000000" w:csb0="00000193" w:csb1="00000000"/>
  </w:font>
  <w:font w:name="Barlow Semi Condensed SemiBold">
    <w:charset w:val="00"/>
    <w:family w:val="auto"/>
    <w:pitch w:val="variable"/>
    <w:sig w:usb0="20000007" w:usb1="00000000" w:usb2="00000000" w:usb3="00000000" w:csb0="00000193" w:csb1="00000000"/>
  </w:font>
  <w:font w:name="Barlow Semi Condensed"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237165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5EC114" w14:textId="77777777" w:rsidR="00F1063F" w:rsidRDefault="00F1063F" w:rsidP="00B93B4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21F606" w14:textId="77777777" w:rsidR="00F1063F" w:rsidRDefault="00F1063F" w:rsidP="00F1063F">
    <w:pPr>
      <w:pStyle w:val="Footer"/>
      <w:ind w:right="360"/>
    </w:pPr>
  </w:p>
  <w:p w14:paraId="331A2A37" w14:textId="77777777" w:rsidR="00533C45" w:rsidRDefault="00533C45"/>
  <w:p w14:paraId="2AF6EFD7" w14:textId="77777777" w:rsidR="00533C45" w:rsidRDefault="00533C45"/>
  <w:p w14:paraId="0FC9D97C" w14:textId="77777777" w:rsidR="00533C45" w:rsidRDefault="00533C45"/>
  <w:p w14:paraId="738B8795" w14:textId="77777777" w:rsidR="00533C45" w:rsidRDefault="00533C45"/>
  <w:p w14:paraId="787DA556" w14:textId="77777777" w:rsidR="00533C45" w:rsidRDefault="00533C45"/>
  <w:p w14:paraId="5D8D25FE" w14:textId="77777777" w:rsidR="00533C45" w:rsidRDefault="00533C45"/>
  <w:p w14:paraId="59F8AC0A" w14:textId="77777777" w:rsidR="007864AC" w:rsidRDefault="007864AC"/>
  <w:p w14:paraId="2391AFDE" w14:textId="77777777" w:rsidR="007864AC" w:rsidRDefault="007864AC"/>
  <w:p w14:paraId="4CB353A8" w14:textId="77777777" w:rsidR="003C0A3D" w:rsidRDefault="003C0A3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C9962" w14:textId="54C3F771" w:rsidR="007864AC" w:rsidRDefault="00F1063F" w:rsidP="00622F47">
    <w:pPr>
      <w:pStyle w:val="NoSpacing"/>
      <w:ind w:left="3600" w:firstLine="720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58FD54C" wp14:editId="3A5AF69F">
              <wp:simplePos x="0" y="0"/>
              <wp:positionH relativeFrom="column">
                <wp:posOffset>3619204</wp:posOffset>
              </wp:positionH>
              <wp:positionV relativeFrom="paragraph">
                <wp:posOffset>-169693</wp:posOffset>
              </wp:positionV>
              <wp:extent cx="3259455" cy="63500"/>
              <wp:effectExtent l="0" t="0" r="4445" b="0"/>
              <wp:wrapNone/>
              <wp:docPr id="176894219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9455" cy="635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AD8D8B" w14:textId="77777777" w:rsidR="00F1063F" w:rsidRPr="005C730B" w:rsidRDefault="00F1063F" w:rsidP="00F1063F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8FD54C" id="Rectangle 1" o:spid="_x0000_s1027" style="position:absolute;left:0;text-align:left;margin-left:285pt;margin-top:-13.35pt;width:256.65pt;height: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" fillcolor="#fd5002" stroked="f" strokeweight="1pt">
              <v:fill color2="#b00b58" rotate="t" angle="45" colors="0 #fd5002;47841f #b00b58" focus="100%" type="gradient"/>
              <v:textbox>
                <w:txbxContent>
                  <w:p w14:paraId="5AAD8D8B" w14:textId="77777777" w:rsidR="00F1063F" w:rsidRPr="005C730B" w:rsidRDefault="00F1063F" w:rsidP="00F1063F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 w:rsidR="00622F47">
      <w:t xml:space="preserve">                           </w:t>
    </w:r>
    <w:sdt>
      <w:sdtPr>
        <w:alias w:val="Title"/>
        <w:tag w:val=""/>
        <w:id w:val="36780581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r w:rsidR="00622F47">
          <w:t>Automotive Technician Equipment List</w:t>
        </w:r>
      </w:sdtContent>
    </w:sdt>
    <w:r w:rsidRPr="005E3003">
      <w:tab/>
      <w:t xml:space="preserve"> </w:t>
    </w:r>
  </w:p>
  <w:p w14:paraId="7D4E4983" w14:textId="77777777" w:rsidR="003C0A3D" w:rsidRDefault="003C0A3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BA118" w14:textId="77777777" w:rsidR="00F54CFE" w:rsidRDefault="00C122EC">
    <w:pPr>
      <w:pStyle w:val="Footer"/>
    </w:pPr>
    <w:r>
      <w:rPr>
        <w:noProof/>
      </w:rPr>
      <w:drawing>
        <wp:anchor distT="0" distB="0" distL="114300" distR="114300" simplePos="0" relativeHeight="251672576" behindDoc="1" locked="0" layoutInCell="1" allowOverlap="1" wp14:anchorId="22E35899" wp14:editId="66400E8F">
          <wp:simplePos x="0" y="0"/>
          <wp:positionH relativeFrom="column">
            <wp:posOffset>3962400</wp:posOffset>
          </wp:positionH>
          <wp:positionV relativeFrom="paragraph">
            <wp:posOffset>-1057275</wp:posOffset>
          </wp:positionV>
          <wp:extent cx="2473325" cy="482600"/>
          <wp:effectExtent l="0" t="0" r="3175" b="0"/>
          <wp:wrapTight wrapText="bothSides">
            <wp:wrapPolygon edited="0">
              <wp:start x="2107" y="0"/>
              <wp:lineTo x="222" y="3411"/>
              <wp:lineTo x="0" y="4547"/>
              <wp:lineTo x="0" y="21032"/>
              <wp:lineTo x="555" y="21032"/>
              <wp:lineTo x="3993" y="19895"/>
              <wp:lineTo x="3882" y="18758"/>
              <wp:lineTo x="21406" y="13642"/>
              <wp:lineTo x="21517" y="10800"/>
              <wp:lineTo x="21517" y="6821"/>
              <wp:lineTo x="2995" y="0"/>
              <wp:lineTo x="2107" y="0"/>
            </wp:wrapPolygon>
          </wp:wrapTight>
          <wp:docPr id="1143134609" name="Picture 1143134609" descr="Pathway2Caree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134609" name="Picture 1143134609" descr="Pathway2Career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3325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B59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9B9F3F2" wp14:editId="7FEF3F8B">
              <wp:simplePos x="0" y="0"/>
              <wp:positionH relativeFrom="column">
                <wp:posOffset>3249637</wp:posOffset>
              </wp:positionH>
              <wp:positionV relativeFrom="paragraph">
                <wp:posOffset>-466432</wp:posOffset>
              </wp:positionV>
              <wp:extent cx="3636401" cy="74428"/>
              <wp:effectExtent l="0" t="0" r="0" b="1905"/>
              <wp:wrapNone/>
              <wp:docPr id="157084164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36401" cy="74428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CB49DD7" w14:textId="77777777" w:rsidR="002C4D0B" w:rsidRPr="005C730B" w:rsidRDefault="002C4D0B" w:rsidP="002C4D0B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B9F3F2" id="_x0000_s1028" style="position:absolute;margin-left:255.9pt;margin-top:-36.75pt;width:286.35pt;height:5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" fillcolor="#fd5002" stroked="f" strokeweight="1pt">
              <v:fill color2="#b00b58" rotate="t" angle="45" colors="0 #fd5002;47841f #b00b58" focus="100%" type="gradient"/>
              <v:textbox>
                <w:txbxContent>
                  <w:p w14:paraId="7CB49DD7" w14:textId="77777777" w:rsidR="002C4D0B" w:rsidRPr="005C730B" w:rsidRDefault="002C4D0B" w:rsidP="002C4D0B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 w:rsidR="00420CAC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ABC7F92" wp14:editId="1865C783">
              <wp:simplePos x="0" y="0"/>
              <wp:positionH relativeFrom="column">
                <wp:posOffset>3255069</wp:posOffset>
              </wp:positionH>
              <wp:positionV relativeFrom="paragraph">
                <wp:posOffset>-388620</wp:posOffset>
              </wp:positionV>
              <wp:extent cx="3403600" cy="822960"/>
              <wp:effectExtent l="0" t="0" r="0" b="2540"/>
              <wp:wrapNone/>
              <wp:docPr id="183490500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3600" cy="8229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71AF39A" w14:textId="77777777" w:rsidR="002C4D0B" w:rsidRPr="00420CAC" w:rsidRDefault="00617B59" w:rsidP="00420CAC">
                          <w:pPr>
                            <w:spacing w:line="276" w:lineRule="auto"/>
                            <w:jc w:val="right"/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  <w:t xml:space="preserve">In partnership with Pathway2Careers™, Massachusetts Department of Secondary Education is modernizing its CTE Frameworks to close the gap that exists between education and industry.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BC7F9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56.3pt;margin-top:-30.6pt;width:268pt;height:6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" fillcolor="white [3201]" stroked="f" strokeweight=".5pt">
              <v:textbox>
                <w:txbxContent>
                  <w:p w14:paraId="171AF39A" w14:textId="77777777" w:rsidR="002C4D0B" w:rsidRPr="00420CAC" w:rsidRDefault="00617B59" w:rsidP="00420CAC">
                    <w:pPr>
                      <w:spacing w:line="276" w:lineRule="auto"/>
                      <w:jc w:val="right"/>
                      <w:rPr>
                        <w:color w:val="3B3838" w:themeColor="background2" w:themeShade="40"/>
                        <w:sz w:val="18"/>
                        <w:szCs w:val="18"/>
                      </w:rPr>
                    </w:pPr>
                    <w:r>
                      <w:rPr>
                        <w:color w:val="3B3838" w:themeColor="background2" w:themeShade="40"/>
                        <w:sz w:val="18"/>
                        <w:szCs w:val="18"/>
                      </w:rPr>
                      <w:t xml:space="preserve">In partnership with Pathway2Careers™, Massachusetts Department of Secondary Education is modernizing its CTE Frameworks to close the gap that exists between education and industry.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61B86" w14:textId="77777777" w:rsidR="00B34D60" w:rsidRDefault="00B34D60" w:rsidP="005C730B">
      <w:r>
        <w:separator/>
      </w:r>
    </w:p>
  </w:footnote>
  <w:footnote w:type="continuationSeparator" w:id="0">
    <w:p w14:paraId="70348B2F" w14:textId="77777777" w:rsidR="00B34D60" w:rsidRDefault="00B34D60" w:rsidP="005C7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E33D3" w14:textId="77777777" w:rsidR="005711E7" w:rsidRDefault="005711E7">
    <w:pPr>
      <w:pStyle w:val="Header"/>
    </w:pPr>
  </w:p>
  <w:p w14:paraId="063E8C2C" w14:textId="77777777" w:rsidR="003C0A3D" w:rsidRDefault="003C0A3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3E093" w14:textId="441ACEA9" w:rsidR="005C730B" w:rsidRDefault="004B3CF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53770B53" wp14:editId="2FF706B4">
              <wp:simplePos x="0" y="0"/>
              <wp:positionH relativeFrom="column">
                <wp:posOffset>4927600</wp:posOffset>
              </wp:positionH>
              <wp:positionV relativeFrom="paragraph">
                <wp:posOffset>254000</wp:posOffset>
              </wp:positionV>
              <wp:extent cx="1951355" cy="355600"/>
              <wp:effectExtent l="0" t="0" r="4445" b="0"/>
              <wp:wrapNone/>
              <wp:docPr id="1559081218" name="Group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51355" cy="355600"/>
                        <a:chOff x="0" y="0"/>
                        <a:chExt cx="1951355" cy="355600"/>
                      </a:xfrm>
                    </wpg:grpSpPr>
                    <wps:wsp>
                      <wps:cNvPr id="890959621" name="Rectangle 1" descr="Pathway2Careers Logo">
                        <a:extLst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1951355" cy="355600"/>
                        </a:xfrm>
                        <a:prstGeom prst="rect">
                          <a:avLst/>
                        </a:prstGeom>
                        <a:solidFill>
                          <a:srgbClr val="1D434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01973458" name="Picture 327558128" descr="Pathway2Careers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64160" y="30480"/>
                          <a:ext cx="1277620" cy="2489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6434F14" id="Group 8" o:spid="_x0000_s1026" alt="&quot;&quot;" style="position:absolute;margin-left:388pt;margin-top:20pt;width:153.65pt;height:28pt;z-index:251674624" coordsize="19513,3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">
              <v:rect id="Rectangle 1" o:spid="_x0000_s1027" alt="Pathway2Careers Logo" style="position:absolute;width:19513;height:3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" fillcolor="#1d434c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7558128" o:spid="_x0000_s1028" type="#_x0000_t75" alt="Pathway2Careers Logo" style="position:absolute;left:2641;top:304;width:12776;height:2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">
                <v:imagedata r:id="rId2" o:title="Pathway2Careers Logo"/>
              </v:shape>
            </v:group>
          </w:pict>
        </mc:Fallback>
      </mc:AlternateContent>
    </w:r>
    <w:r w:rsidR="00C122EC">
      <w:rPr>
        <w:noProof/>
      </w:rPr>
      <w:drawing>
        <wp:anchor distT="0" distB="0" distL="114300" distR="114300" simplePos="0" relativeHeight="251682816" behindDoc="0" locked="0" layoutInCell="1" allowOverlap="1" wp14:anchorId="65BD66D3" wp14:editId="4587BADE">
          <wp:simplePos x="0" y="0"/>
          <wp:positionH relativeFrom="column">
            <wp:posOffset>101600</wp:posOffset>
          </wp:positionH>
          <wp:positionV relativeFrom="paragraph">
            <wp:posOffset>63500</wp:posOffset>
          </wp:positionV>
          <wp:extent cx="1066800" cy="636905"/>
          <wp:effectExtent l="0" t="0" r="0" b="0"/>
          <wp:wrapSquare wrapText="bothSides"/>
          <wp:docPr id="6784882" name="Picture 6784882" descr="DES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84882" name="Picture 6784882" descr="DES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730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C1ACE0" wp14:editId="43E0E11C">
              <wp:simplePos x="0" y="0"/>
              <wp:positionH relativeFrom="column">
                <wp:posOffset>-980661</wp:posOffset>
              </wp:positionH>
              <wp:positionV relativeFrom="paragraph">
                <wp:posOffset>-523461</wp:posOffset>
              </wp:positionV>
              <wp:extent cx="357809" cy="10151165"/>
              <wp:effectExtent l="0" t="0" r="0" b="0"/>
              <wp:wrapNone/>
              <wp:docPr id="10387892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09" cy="10151165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20DE9E" id="Rectangle 1" o:spid="_x0000_s1026" alt="&quot;&quot;" style="position:absolute;margin-left:-77.2pt;margin-top:-41.2pt;width:28.15pt;height:79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" fillcolor="#1d434c" stroked="f" strokeweight="1pt"/>
          </w:pict>
        </mc:Fallback>
      </mc:AlternateContent>
    </w:r>
  </w:p>
  <w:p w14:paraId="033B10EB" w14:textId="77777777" w:rsidR="005C730B" w:rsidRDefault="005C730B">
    <w:pPr>
      <w:pStyle w:val="Header"/>
    </w:pPr>
  </w:p>
  <w:p w14:paraId="7B8E5CA0" w14:textId="77777777" w:rsidR="007864AC" w:rsidRDefault="007864AC"/>
  <w:p w14:paraId="70B9D9D2" w14:textId="77777777" w:rsidR="003C0A3D" w:rsidRDefault="003C0A3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43890" w14:textId="6DCCEF54" w:rsidR="00F54CFE" w:rsidRDefault="00C122EC" w:rsidP="001F560A">
    <w:pPr>
      <w:pStyle w:val="Header"/>
      <w:ind w:left="-900"/>
    </w:pPr>
    <w:r>
      <w:rPr>
        <w:noProof/>
      </w:rPr>
      <w:drawing>
        <wp:anchor distT="0" distB="0" distL="114300" distR="114300" simplePos="0" relativeHeight="251680768" behindDoc="0" locked="0" layoutInCell="1" allowOverlap="1" wp14:anchorId="10162DE8" wp14:editId="7B99B453">
          <wp:simplePos x="0" y="0"/>
          <wp:positionH relativeFrom="column">
            <wp:posOffset>0</wp:posOffset>
          </wp:positionH>
          <wp:positionV relativeFrom="paragraph">
            <wp:posOffset>12700</wp:posOffset>
          </wp:positionV>
          <wp:extent cx="1760855" cy="1052195"/>
          <wp:effectExtent l="0" t="0" r="4445" b="1905"/>
          <wp:wrapSquare wrapText="bothSides"/>
          <wp:docPr id="1637255434" name="Picture 1637255434" descr="D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255434" name="Picture 1637255434" descr="DESE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855" cy="1052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28BA">
      <w:rPr>
        <w:noProof/>
      </w:rPr>
      <w:drawing>
        <wp:inline distT="0" distB="0" distL="0" distR="0" wp14:anchorId="6A06503D" wp14:editId="6BA6FBCE">
          <wp:extent cx="7454477" cy="4969651"/>
          <wp:effectExtent l="0" t="0" r="635" b="0"/>
          <wp:docPr id="829234647" name="Picture 829234647" descr="Two people working on a car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9234647" name="Picture 829234647" descr="Two people working on a car&#10;&#10;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3529" cy="4989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244E0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3A4F7C3" wp14:editId="0B80357A">
              <wp:simplePos x="0" y="0"/>
              <wp:positionH relativeFrom="column">
                <wp:posOffset>-914400</wp:posOffset>
              </wp:positionH>
              <wp:positionV relativeFrom="paragraph">
                <wp:posOffset>-458724</wp:posOffset>
              </wp:positionV>
              <wp:extent cx="357505" cy="10151110"/>
              <wp:effectExtent l="0" t="0" r="0" b="0"/>
              <wp:wrapNone/>
              <wp:docPr id="1794045903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505" cy="10151110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9588E1" id="Rectangle 1" o:spid="_x0000_s1026" alt="&quot;&quot;" style="position:absolute;margin-left:-1in;margin-top:-36.1pt;width:28.15pt;height:79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" fillcolor="#1d434c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75BA1"/>
    <w:multiLevelType w:val="hybridMultilevel"/>
    <w:tmpl w:val="362459E6"/>
    <w:lvl w:ilvl="0" w:tplc="6840DD2A">
      <w:start w:val="1"/>
      <w:numFmt w:val="lowerLetter"/>
      <w:pStyle w:val="ListParagraph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8355E"/>
    <w:multiLevelType w:val="hybridMultilevel"/>
    <w:tmpl w:val="3920D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4698">
    <w:abstractNumId w:val="1"/>
  </w:num>
  <w:num w:numId="2" w16cid:durableId="200994400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03"/>
    <w:rsid w:val="00023069"/>
    <w:rsid w:val="00027250"/>
    <w:rsid w:val="00030628"/>
    <w:rsid w:val="00047B9F"/>
    <w:rsid w:val="00051D71"/>
    <w:rsid w:val="000626E5"/>
    <w:rsid w:val="00077D71"/>
    <w:rsid w:val="000B72E7"/>
    <w:rsid w:val="000C09DD"/>
    <w:rsid w:val="000D3B1D"/>
    <w:rsid w:val="000E5E0C"/>
    <w:rsid w:val="000F15DF"/>
    <w:rsid w:val="00117FAA"/>
    <w:rsid w:val="001243FD"/>
    <w:rsid w:val="0012463F"/>
    <w:rsid w:val="0013740F"/>
    <w:rsid w:val="00171A83"/>
    <w:rsid w:val="001B5100"/>
    <w:rsid w:val="001F2DC4"/>
    <w:rsid w:val="001F560A"/>
    <w:rsid w:val="002000E3"/>
    <w:rsid w:val="002062B4"/>
    <w:rsid w:val="002077A9"/>
    <w:rsid w:val="0021596E"/>
    <w:rsid w:val="00215DD2"/>
    <w:rsid w:val="00227B9D"/>
    <w:rsid w:val="00250789"/>
    <w:rsid w:val="00267C6A"/>
    <w:rsid w:val="00285173"/>
    <w:rsid w:val="002B5AF4"/>
    <w:rsid w:val="002C4D0B"/>
    <w:rsid w:val="002D434F"/>
    <w:rsid w:val="002E5769"/>
    <w:rsid w:val="002F0701"/>
    <w:rsid w:val="00350946"/>
    <w:rsid w:val="00376B16"/>
    <w:rsid w:val="0038616F"/>
    <w:rsid w:val="0039420A"/>
    <w:rsid w:val="003C0A3D"/>
    <w:rsid w:val="00420CAC"/>
    <w:rsid w:val="00432C05"/>
    <w:rsid w:val="00461A67"/>
    <w:rsid w:val="00480DC1"/>
    <w:rsid w:val="00494591"/>
    <w:rsid w:val="004947AA"/>
    <w:rsid w:val="004A5BC6"/>
    <w:rsid w:val="004B3CF6"/>
    <w:rsid w:val="004B5407"/>
    <w:rsid w:val="004C5DE3"/>
    <w:rsid w:val="005156BE"/>
    <w:rsid w:val="005156D8"/>
    <w:rsid w:val="00533C45"/>
    <w:rsid w:val="00551055"/>
    <w:rsid w:val="005711E7"/>
    <w:rsid w:val="00575362"/>
    <w:rsid w:val="005C730B"/>
    <w:rsid w:val="005E3003"/>
    <w:rsid w:val="00600F30"/>
    <w:rsid w:val="00611DD8"/>
    <w:rsid w:val="00617B59"/>
    <w:rsid w:val="00622F47"/>
    <w:rsid w:val="006252F3"/>
    <w:rsid w:val="006431F1"/>
    <w:rsid w:val="00660D5D"/>
    <w:rsid w:val="00661909"/>
    <w:rsid w:val="006920AF"/>
    <w:rsid w:val="00706711"/>
    <w:rsid w:val="00750C59"/>
    <w:rsid w:val="00756FFE"/>
    <w:rsid w:val="00777697"/>
    <w:rsid w:val="007864AC"/>
    <w:rsid w:val="0078726C"/>
    <w:rsid w:val="007E56CA"/>
    <w:rsid w:val="007E7D18"/>
    <w:rsid w:val="007F0A55"/>
    <w:rsid w:val="00823360"/>
    <w:rsid w:val="008572B0"/>
    <w:rsid w:val="008751E0"/>
    <w:rsid w:val="00883047"/>
    <w:rsid w:val="0089436E"/>
    <w:rsid w:val="008A2F3A"/>
    <w:rsid w:val="008E256D"/>
    <w:rsid w:val="008F6EB8"/>
    <w:rsid w:val="00964437"/>
    <w:rsid w:val="0099030D"/>
    <w:rsid w:val="009B30A3"/>
    <w:rsid w:val="009D570E"/>
    <w:rsid w:val="009E4145"/>
    <w:rsid w:val="009F6BBF"/>
    <w:rsid w:val="00A042F6"/>
    <w:rsid w:val="00A1082A"/>
    <w:rsid w:val="00A35FF3"/>
    <w:rsid w:val="00AB4985"/>
    <w:rsid w:val="00AF0C2E"/>
    <w:rsid w:val="00AF3677"/>
    <w:rsid w:val="00AF51A2"/>
    <w:rsid w:val="00B0286A"/>
    <w:rsid w:val="00B11F20"/>
    <w:rsid w:val="00B26F38"/>
    <w:rsid w:val="00B3071D"/>
    <w:rsid w:val="00B34D60"/>
    <w:rsid w:val="00B44087"/>
    <w:rsid w:val="00BA5DBF"/>
    <w:rsid w:val="00BC558F"/>
    <w:rsid w:val="00BC7BE0"/>
    <w:rsid w:val="00BD7711"/>
    <w:rsid w:val="00C122EC"/>
    <w:rsid w:val="00C20735"/>
    <w:rsid w:val="00C27430"/>
    <w:rsid w:val="00C844E9"/>
    <w:rsid w:val="00CB5BE6"/>
    <w:rsid w:val="00CB647D"/>
    <w:rsid w:val="00CD21F8"/>
    <w:rsid w:val="00CF0088"/>
    <w:rsid w:val="00D0597C"/>
    <w:rsid w:val="00D244E0"/>
    <w:rsid w:val="00D50D4D"/>
    <w:rsid w:val="00D768A3"/>
    <w:rsid w:val="00D93CC6"/>
    <w:rsid w:val="00DC4D0E"/>
    <w:rsid w:val="00DD13B8"/>
    <w:rsid w:val="00E038D8"/>
    <w:rsid w:val="00E445FA"/>
    <w:rsid w:val="00E71CDF"/>
    <w:rsid w:val="00E726DA"/>
    <w:rsid w:val="00E72EE3"/>
    <w:rsid w:val="00E80FD5"/>
    <w:rsid w:val="00E82D54"/>
    <w:rsid w:val="00EB28BA"/>
    <w:rsid w:val="00ED6EF7"/>
    <w:rsid w:val="00EF4BCE"/>
    <w:rsid w:val="00F1063F"/>
    <w:rsid w:val="00F45FBE"/>
    <w:rsid w:val="00F54608"/>
    <w:rsid w:val="00F54CFE"/>
    <w:rsid w:val="00F650B7"/>
    <w:rsid w:val="00F65501"/>
    <w:rsid w:val="00F76E2C"/>
    <w:rsid w:val="00F9441A"/>
    <w:rsid w:val="00FC72F7"/>
    <w:rsid w:val="00FD6128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96563"/>
  <w15:chartTrackingRefBased/>
  <w15:docId w15:val="{1B7D983E-CC1B-FA4B-92F7-09E4D8E1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3B8"/>
    <w:rPr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D13B8"/>
    <w:pPr>
      <w:keepNext/>
      <w:keepLines/>
      <w:spacing w:before="240"/>
      <w:outlineLvl w:val="0"/>
    </w:pPr>
    <w:rPr>
      <w:rFonts w:eastAsiaTheme="majorEastAsia" w:cstheme="majorBidi"/>
      <w:b/>
      <w:color w:val="09539E"/>
      <w:sz w:val="48"/>
      <w:szCs w:val="32"/>
    </w:rPr>
  </w:style>
  <w:style w:type="paragraph" w:styleId="Heading2">
    <w:name w:val="heading 2"/>
    <w:basedOn w:val="Heading5"/>
    <w:next w:val="Normal"/>
    <w:link w:val="Heading2Char"/>
    <w:autoRedefine/>
    <w:uiPriority w:val="9"/>
    <w:unhideWhenUsed/>
    <w:qFormat/>
    <w:rsid w:val="00DD13B8"/>
    <w:pPr>
      <w:outlineLvl w:val="1"/>
    </w:pPr>
    <w:rPr>
      <w:bCs/>
      <w:sz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D13B8"/>
    <w:pPr>
      <w:keepNext/>
      <w:keepLines/>
      <w:outlineLvl w:val="2"/>
    </w:pPr>
    <w:rPr>
      <w:rFonts w:ascii="Cambria" w:eastAsia="Times New Roman" w:hAnsi="Cambria" w:cs="Times New Roman"/>
      <w:b/>
      <w:color w:val="09539E"/>
      <w:sz w:val="24"/>
    </w:rPr>
  </w:style>
  <w:style w:type="paragraph" w:styleId="Heading4">
    <w:name w:val="heading 4"/>
    <w:aliases w:val="Table Row Description"/>
    <w:basedOn w:val="NoSpacing"/>
    <w:next w:val="Normal"/>
    <w:link w:val="Heading4Char"/>
    <w:autoRedefine/>
    <w:uiPriority w:val="9"/>
    <w:unhideWhenUsed/>
    <w:qFormat/>
    <w:rsid w:val="00DD13B8"/>
    <w:pPr>
      <w:outlineLvl w:val="3"/>
    </w:pPr>
    <w:rPr>
      <w:bCs w:val="0"/>
      <w:color w:val="FFFFFF" w:themeColor="background1"/>
    </w:rPr>
  </w:style>
  <w:style w:type="paragraph" w:styleId="Heading5">
    <w:name w:val="heading 5"/>
    <w:aliases w:val="Table Copy2"/>
    <w:basedOn w:val="Normal"/>
    <w:next w:val="Normal"/>
    <w:link w:val="Heading5Char"/>
    <w:uiPriority w:val="9"/>
    <w:unhideWhenUsed/>
    <w:qFormat/>
    <w:rsid w:val="00DD13B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09539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13B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13B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autoRedefine/>
    <w:uiPriority w:val="10"/>
    <w:qFormat/>
    <w:rsid w:val="00DD13B8"/>
    <w:pPr>
      <w:contextualSpacing/>
    </w:pPr>
    <w:rPr>
      <w:rFonts w:ascii="Quicksand Bold" w:eastAsiaTheme="majorEastAsia" w:hAnsi="Quicksand Bold" w:cstheme="majorBidi"/>
      <w:b/>
      <w:color w:val="09539E"/>
      <w:spacing w:val="-10"/>
      <w:kern w:val="28"/>
      <w:sz w:val="56"/>
      <w:szCs w:val="56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DD13B8"/>
    <w:rPr>
      <w:rFonts w:ascii="Quicksand Bold" w:eastAsiaTheme="majorEastAsia" w:hAnsi="Quicksand Bold" w:cstheme="majorBidi"/>
      <w:b/>
      <w:color w:val="09539E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D13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3B8"/>
    <w:rPr>
      <w:color w:val="000000" w:themeColor="text1"/>
      <w:sz w:val="22"/>
    </w:rPr>
  </w:style>
  <w:style w:type="paragraph" w:styleId="Footer">
    <w:name w:val="footer"/>
    <w:basedOn w:val="Normal"/>
    <w:link w:val="FooterChar"/>
    <w:uiPriority w:val="99"/>
    <w:unhideWhenUsed/>
    <w:rsid w:val="00DD13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3B8"/>
    <w:rPr>
      <w:color w:val="000000" w:themeColor="text1"/>
      <w:sz w:val="22"/>
    </w:rPr>
  </w:style>
  <w:style w:type="character" w:styleId="Hyperlink">
    <w:name w:val="Hyperlink"/>
    <w:basedOn w:val="DefaultParagraphFont"/>
    <w:uiPriority w:val="99"/>
    <w:unhideWhenUsed/>
    <w:rsid w:val="00DD13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3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13B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D13B8"/>
    <w:rPr>
      <w:rFonts w:eastAsiaTheme="majorEastAsia" w:cstheme="majorBidi"/>
      <w:b/>
      <w:color w:val="09539E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13B8"/>
    <w:rPr>
      <w:rFonts w:asciiTheme="majorHAnsi" w:eastAsiaTheme="majorEastAsia" w:hAnsiTheme="majorHAnsi" w:cstheme="majorBidi"/>
      <w:b/>
      <w:bCs/>
      <w:color w:val="09539E"/>
      <w:sz w:val="32"/>
    </w:rPr>
  </w:style>
  <w:style w:type="paragraph" w:styleId="NoSpacing">
    <w:name w:val="No Spacing"/>
    <w:aliases w:val="Table Header"/>
    <w:link w:val="NoSpacingChar"/>
    <w:autoRedefine/>
    <w:uiPriority w:val="1"/>
    <w:qFormat/>
    <w:rsid w:val="00DD13B8"/>
    <w:rPr>
      <w:rFonts w:eastAsiaTheme="minorEastAsia" w:cstheme="minorHAnsi"/>
      <w:b/>
      <w:bCs/>
      <w:color w:val="000000" w:themeColor="text1"/>
      <w:kern w:val="0"/>
      <w:sz w:val="36"/>
      <w:szCs w:val="36"/>
      <w:bdr w:val="none" w:sz="0" w:space="0" w:color="auto" w:frame="1"/>
      <w:lang w:eastAsia="zh-CN"/>
      <w14:ligatures w14:val="none"/>
    </w:rPr>
  </w:style>
  <w:style w:type="character" w:customStyle="1" w:styleId="NoSpacingChar">
    <w:name w:val="No Spacing Char"/>
    <w:aliases w:val="Table Header Char"/>
    <w:basedOn w:val="DefaultParagraphFont"/>
    <w:link w:val="NoSpacing"/>
    <w:uiPriority w:val="1"/>
    <w:rsid w:val="00DD13B8"/>
    <w:rPr>
      <w:rFonts w:eastAsiaTheme="minorEastAsia" w:cstheme="minorHAnsi"/>
      <w:b/>
      <w:bCs/>
      <w:color w:val="000000" w:themeColor="text1"/>
      <w:kern w:val="0"/>
      <w:sz w:val="36"/>
      <w:szCs w:val="36"/>
      <w:bdr w:val="none" w:sz="0" w:space="0" w:color="auto" w:frame="1"/>
      <w:lang w:eastAsia="zh-CN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DD13B8"/>
  </w:style>
  <w:style w:type="paragraph" w:styleId="TOCHeading">
    <w:name w:val="TOC Heading"/>
    <w:basedOn w:val="Heading1"/>
    <w:next w:val="Normal"/>
    <w:uiPriority w:val="39"/>
    <w:unhideWhenUsed/>
    <w:qFormat/>
    <w:rsid w:val="00DD13B8"/>
    <w:pPr>
      <w:framePr w:wrap="around" w:hAnchor="text"/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kern w:val="0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DD13B8"/>
    <w:pPr>
      <w:spacing w:before="360" w:after="360"/>
    </w:pPr>
    <w:rPr>
      <w:rFonts w:cstheme="minorHAnsi"/>
      <w:b/>
      <w:bCs/>
      <w:caps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DD13B8"/>
    <w:rPr>
      <w:rFonts w:cstheme="minorHAnsi"/>
      <w:b/>
      <w:bCs/>
      <w:smallCap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DD13B8"/>
    <w:rPr>
      <w:rFonts w:cstheme="minorHAnsi"/>
      <w:smallCap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DD13B8"/>
    <w:rPr>
      <w:rFonts w:cs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D13B8"/>
    <w:rPr>
      <w:rFonts w:cs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D13B8"/>
    <w:rPr>
      <w:rFonts w:cs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D13B8"/>
    <w:rPr>
      <w:rFonts w:cs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D13B8"/>
    <w:rPr>
      <w:rFonts w:cstheme="minorHAns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D13B8"/>
    <w:rPr>
      <w:rFonts w:cstheme="minorHAnsi"/>
      <w:szCs w:val="22"/>
    </w:rPr>
  </w:style>
  <w:style w:type="paragraph" w:styleId="Subtitle">
    <w:name w:val="Subtitle"/>
    <w:aliases w:val="Primary Table Copy"/>
    <w:basedOn w:val="Normal"/>
    <w:next w:val="Normal"/>
    <w:link w:val="SubtitleChar"/>
    <w:uiPriority w:val="11"/>
    <w:qFormat/>
    <w:rsid w:val="00DD13B8"/>
    <w:pPr>
      <w:numPr>
        <w:ilvl w:val="1"/>
      </w:numPr>
      <w:spacing w:after="160"/>
      <w:jc w:val="center"/>
    </w:pPr>
    <w:rPr>
      <w:rFonts w:ascii="Barlow Semi Condensed SemiBold" w:eastAsiaTheme="minorEastAsia" w:hAnsi="Barlow Semi Condensed SemiBold"/>
      <w:color w:val="5A5A5A" w:themeColor="text1" w:themeTint="A5"/>
      <w:spacing w:val="15"/>
      <w:szCs w:val="22"/>
    </w:rPr>
  </w:style>
  <w:style w:type="character" w:customStyle="1" w:styleId="SubtitleChar">
    <w:name w:val="Subtitle Char"/>
    <w:aliases w:val="Primary Table Copy Char"/>
    <w:basedOn w:val="DefaultParagraphFont"/>
    <w:link w:val="Subtitle"/>
    <w:uiPriority w:val="11"/>
    <w:rsid w:val="00DD13B8"/>
    <w:rPr>
      <w:rFonts w:ascii="Barlow Semi Condensed SemiBold" w:eastAsiaTheme="minorEastAsia" w:hAnsi="Barlow Semi Condensed SemiBold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aliases w:val="Bullet List"/>
    <w:basedOn w:val="Normal"/>
    <w:link w:val="ListParagraphChar"/>
    <w:autoRedefine/>
    <w:uiPriority w:val="34"/>
    <w:qFormat/>
    <w:rsid w:val="00DD13B8"/>
    <w:pPr>
      <w:numPr>
        <w:numId w:val="2"/>
      </w:numPr>
      <w:contextualSpacing/>
    </w:pPr>
    <w:rPr>
      <w:kern w:val="0"/>
      <w:szCs w:val="2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D13B8"/>
    <w:rPr>
      <w:rFonts w:ascii="Cambria" w:eastAsia="Times New Roman" w:hAnsi="Cambria" w:cs="Times New Roman"/>
      <w:b/>
      <w:color w:val="09539E"/>
    </w:rPr>
  </w:style>
  <w:style w:type="character" w:customStyle="1" w:styleId="Heading4Char">
    <w:name w:val="Heading 4 Char"/>
    <w:aliases w:val="Table Row Description Char"/>
    <w:basedOn w:val="DefaultParagraphFont"/>
    <w:link w:val="Heading4"/>
    <w:uiPriority w:val="9"/>
    <w:rsid w:val="00DD13B8"/>
    <w:rPr>
      <w:rFonts w:eastAsiaTheme="minorEastAsia" w:cstheme="minorHAnsi"/>
      <w:b/>
      <w:color w:val="FFFFFF" w:themeColor="background1"/>
      <w:kern w:val="0"/>
      <w:sz w:val="36"/>
      <w:szCs w:val="36"/>
      <w:bdr w:val="none" w:sz="0" w:space="0" w:color="auto" w:frame="1"/>
      <w:lang w:eastAsia="zh-CN"/>
      <w14:ligatures w14:val="none"/>
    </w:rPr>
  </w:style>
  <w:style w:type="table" w:styleId="TableGrid">
    <w:name w:val="Table Grid"/>
    <w:basedOn w:val="TableNormal"/>
    <w:uiPriority w:val="59"/>
    <w:rsid w:val="00DD13B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56FFE"/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SESectionHeader">
    <w:name w:val="DESE Section Header"/>
    <w:basedOn w:val="Normal"/>
    <w:link w:val="DESESectionHeaderChar"/>
    <w:rsid w:val="00756FFE"/>
    <w:rPr>
      <w:b/>
      <w:bCs/>
      <w:kern w:val="0"/>
      <w:sz w:val="24"/>
      <w14:ligatures w14:val="none"/>
    </w:rPr>
  </w:style>
  <w:style w:type="paragraph" w:customStyle="1" w:styleId="DESEStandard">
    <w:name w:val="DESE Standard"/>
    <w:basedOn w:val="Normal"/>
    <w:link w:val="DESEStandardChar"/>
    <w:rsid w:val="00DD13B8"/>
    <w:rPr>
      <w:b/>
      <w:bCs/>
      <w:color w:val="002060"/>
      <w:sz w:val="24"/>
    </w:rPr>
  </w:style>
  <w:style w:type="character" w:customStyle="1" w:styleId="DESESectionHeaderChar">
    <w:name w:val="DESE Section Header Char"/>
    <w:basedOn w:val="DefaultParagraphFont"/>
    <w:link w:val="DESESectionHeader"/>
    <w:rsid w:val="00756FFE"/>
    <w:rPr>
      <w:b/>
      <w:bCs/>
      <w:color w:val="FFFFFF" w:themeColor="background1"/>
      <w:kern w:val="0"/>
      <w14:ligatures w14:val="none"/>
    </w:rPr>
  </w:style>
  <w:style w:type="character" w:customStyle="1" w:styleId="DESEStandardChar">
    <w:name w:val="DESE Standard Char"/>
    <w:basedOn w:val="DefaultParagraphFont"/>
    <w:link w:val="DESEStandard"/>
    <w:rsid w:val="00DD13B8"/>
    <w:rPr>
      <w:b/>
      <w:bCs/>
      <w:color w:val="002060"/>
    </w:rPr>
  </w:style>
  <w:style w:type="paragraph" w:styleId="BodyText">
    <w:name w:val="Body Text"/>
    <w:basedOn w:val="Normal"/>
    <w:link w:val="BodyTextChar"/>
    <w:uiPriority w:val="99"/>
    <w:semiHidden/>
    <w:unhideWhenUsed/>
    <w:rsid w:val="00B11F20"/>
  </w:style>
  <w:style w:type="character" w:customStyle="1" w:styleId="BodyTextChar">
    <w:name w:val="Body Text Char"/>
    <w:basedOn w:val="DefaultParagraphFont"/>
    <w:link w:val="BodyText"/>
    <w:uiPriority w:val="99"/>
    <w:semiHidden/>
    <w:rsid w:val="00B11F20"/>
    <w:rPr>
      <w:rFonts w:ascii="Barlow Semi Condensed" w:hAnsi="Barlow Semi Condensed"/>
      <w:color w:val="000000" w:themeColor="text1"/>
      <w:sz w:val="22"/>
    </w:rPr>
  </w:style>
  <w:style w:type="character" w:customStyle="1" w:styleId="Heading5Char">
    <w:name w:val="Heading 5 Char"/>
    <w:aliases w:val="Table Copy2 Char"/>
    <w:basedOn w:val="DefaultParagraphFont"/>
    <w:link w:val="Heading5"/>
    <w:uiPriority w:val="9"/>
    <w:rsid w:val="00DD13B8"/>
    <w:rPr>
      <w:rFonts w:asciiTheme="majorHAnsi" w:eastAsiaTheme="majorEastAsia" w:hAnsiTheme="majorHAnsi" w:cstheme="majorBidi"/>
      <w:b/>
      <w:color w:val="09539E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13B8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customStyle="1" w:styleId="ListParagraphChar">
    <w:name w:val="List Paragraph Char"/>
    <w:aliases w:val="Bullet List Char"/>
    <w:link w:val="ListParagraph"/>
    <w:uiPriority w:val="34"/>
    <w:rsid w:val="00DD13B8"/>
    <w:rPr>
      <w:color w:val="000000" w:themeColor="text1"/>
      <w:kern w:val="0"/>
      <w:sz w:val="22"/>
      <w:szCs w:val="22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13B8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paragraph" w:styleId="NormalWeb">
    <w:name w:val="Normal (Web)"/>
    <w:basedOn w:val="Normal"/>
    <w:uiPriority w:val="99"/>
    <w:unhideWhenUsed/>
    <w:rsid w:val="00DD13B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table" w:styleId="TableGridLight">
    <w:name w:val="Grid Table Light"/>
    <w:basedOn w:val="TableNormal"/>
    <w:uiPriority w:val="40"/>
    <w:rsid w:val="00DD13B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DD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D13B8"/>
    <w:rPr>
      <w:b/>
      <w:bCs/>
    </w:rPr>
  </w:style>
  <w:style w:type="character" w:styleId="Emphasis">
    <w:name w:val="Emphasis"/>
    <w:basedOn w:val="DefaultParagraphFont"/>
    <w:uiPriority w:val="20"/>
    <w:qFormat/>
    <w:rsid w:val="00DD13B8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DD13B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D13B8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seeducationfoundation.org/uploads/2017Tools_Equipment-final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FF\Downloads\framework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28d2e1-924e-4715-9bdb-0bef845c549c">
      <Terms xmlns="http://schemas.microsoft.com/office/infopath/2007/PartnerControls"/>
    </lcf76f155ced4ddcb4097134ff3c332f>
    <TaxCatchAll xmlns="b9b8280f-533f-4ab1-999e-21e84614c56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7370A15C5A542BBF370C0FA5C4FB4" ma:contentTypeVersion="18" ma:contentTypeDescription="Create a new document." ma:contentTypeScope="" ma:versionID="88f063b4f7229ae9ed31e651683da21d">
  <xsd:schema xmlns:xsd="http://www.w3.org/2001/XMLSchema" xmlns:xs="http://www.w3.org/2001/XMLSchema" xmlns:p="http://schemas.microsoft.com/office/2006/metadata/properties" xmlns:ns1="http://schemas.microsoft.com/sharepoint/v3" xmlns:ns2="9a28d2e1-924e-4715-9bdb-0bef845c549c" xmlns:ns3="b9b8280f-533f-4ab1-999e-21e84614c560" targetNamespace="http://schemas.microsoft.com/office/2006/metadata/properties" ma:root="true" ma:fieldsID="18e47af130f3344715b5c78ccd1ab1ce" ns1:_="" ns2:_="" ns3:_="">
    <xsd:import namespace="http://schemas.microsoft.com/sharepoint/v3"/>
    <xsd:import namespace="9a28d2e1-924e-4715-9bdb-0bef845c549c"/>
    <xsd:import namespace="b9b8280f-533f-4ab1-999e-21e84614c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8d2e1-924e-4715-9bdb-0bef845c5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8280f-533f-4ab1-999e-21e84614c5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39f820-0dd2-4c76-bf71-8877f8394157}" ma:internalName="TaxCatchAll" ma:showField="CatchAllData" ma:web="b9b8280f-533f-4ab1-999e-21e84614c5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C31E6A-BEF4-43A4-86BD-5D7CFDF53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C8F829-D1FA-4D45-B0EF-D57883596C3C}">
  <ds:schemaRefs>
    <ds:schemaRef ds:uri="http://schemas.microsoft.com/office/2006/metadata/properties"/>
    <ds:schemaRef ds:uri="http://schemas.microsoft.com/office/infopath/2007/PartnerControls"/>
    <ds:schemaRef ds:uri="9a28d2e1-924e-4715-9bdb-0bef845c549c"/>
    <ds:schemaRef ds:uri="b9b8280f-533f-4ab1-999e-21e84614c56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2BD03B8-3999-5E44-83C2-C6FB58555D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E9EE25-7E76-4E6B-B403-45E03C206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28d2e1-924e-4715-9bdb-0bef845c549c"/>
    <ds:schemaRef ds:uri="b9b8280f-533f-4ab1-999e-21e84614c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frameworks.dotx</Template>
  <TotalTime>8</TotalTime>
  <Pages>8</Pages>
  <Words>2077</Words>
  <Characters>12216</Characters>
  <Application>Microsoft Office Word</Application>
  <DocSecurity>0</DocSecurity>
  <Lines>469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Automotive Technician Equipment List</vt:lpstr>
    </vt:vector>
  </TitlesOfParts>
  <Company/>
  <LinksUpToDate>false</LinksUpToDate>
  <CharactersWithSpaces>13801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Automotive Technician Equipment List</dc:title>
  <dc:subject/>
  <dc:creator>DESE</dc:creator>
  <cp:keywords/>
  <dc:description/>
  <cp:lastModifiedBy>Zou, Dong (EOE)</cp:lastModifiedBy>
  <cp:revision>11</cp:revision>
  <dcterms:created xsi:type="dcterms:W3CDTF">2025-03-13T20:39:00Z</dcterms:created>
  <dcterms:modified xsi:type="dcterms:W3CDTF">2025-07-07T19:40:00Z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7 2025 12:00AM</vt:lpwstr>
  </property>
</Properties>
</file>