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7518AE5A" w:rsidR="00A62D0B" w:rsidRDefault="00A62D0B" w:rsidP="00CD18C4"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1183F00" wp14:editId="5B1ECC88">
                <wp:extent cx="5943600" cy="1229360"/>
                <wp:effectExtent l="0" t="0" r="0" b="2540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04B2" w14:textId="1E210FBC" w:rsidR="00A62D0B" w:rsidRPr="00074454" w:rsidRDefault="00E31E2C" w:rsidP="00074454">
                            <w:pPr>
                              <w:pStyle w:val="Heading1"/>
                              <w:rPr>
                                <w:color w:val="1B6C86"/>
                              </w:rPr>
                            </w:pPr>
                            <w:sdt>
                              <w:sdt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175EC" w:rsidRPr="00074454">
                                  <w:t>CTE Frameworks - Cabinetmaking Equipment List</w:t>
                                </w:r>
                              </w:sdtContent>
                            </w:sdt>
                            <w:r w:rsidR="00974492" w:rsidRPr="00074454">
                              <w:t xml:space="preserve"> </w:t>
                            </w:r>
                          </w:p>
                          <w:p w14:paraId="5A90F3C2" w14:textId="78669EAC" w:rsidR="00A62D0B" w:rsidRPr="00A73D1A" w:rsidRDefault="00974492" w:rsidP="00E74CB6">
                            <w:r>
                              <w:t>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83F0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<v:textbox inset="0,0,0,0">
                  <w:txbxContent>
                    <w:p w14:paraId="2D1004B2" w14:textId="1E210FBC" w:rsidR="00A62D0B" w:rsidRPr="00074454" w:rsidRDefault="00E31E2C" w:rsidP="00074454">
                      <w:pPr>
                        <w:pStyle w:val="Heading1"/>
                        <w:rPr>
                          <w:color w:val="1B6C86"/>
                        </w:rPr>
                      </w:pPr>
                      <w:sdt>
                        <w:sdt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175EC" w:rsidRPr="00074454">
                            <w:t>CTE Frameworks - Cabinetmaking Equipment List</w:t>
                          </w:r>
                        </w:sdtContent>
                      </w:sdt>
                      <w:r w:rsidR="00974492" w:rsidRPr="00074454">
                        <w:t xml:space="preserve"> </w:t>
                      </w:r>
                    </w:p>
                    <w:p w14:paraId="5A90F3C2" w14:textId="78669EAC" w:rsidR="00A62D0B" w:rsidRPr="00A73D1A" w:rsidRDefault="00974492" w:rsidP="00E74CB6">
                      <w:r>
                        <w:t>JANUARY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id w:val="968559845"/>
        <w:docPartObj>
          <w:docPartGallery w:val="Cover Pages"/>
          <w:docPartUnique/>
        </w:docPartObj>
      </w:sdtPr>
      <w:sdtEndPr/>
      <w:sdtContent>
        <w:p w14:paraId="25BAACCA" w14:textId="72AE4A71" w:rsidR="00F1063F" w:rsidRDefault="00F1063F" w:rsidP="00EC3AEB"/>
        <w:p w14:paraId="7AE699A1" w14:textId="77777777" w:rsidR="00E74CB6" w:rsidRDefault="00E74CB6" w:rsidP="00EC3AEB"/>
        <w:p w14:paraId="7294C0A5" w14:textId="77777777" w:rsidR="00E74CB6" w:rsidRDefault="00E74CB6" w:rsidP="00EC3AEB"/>
        <w:p w14:paraId="1F382CD2" w14:textId="7833B431" w:rsidR="002C4D0B" w:rsidRDefault="00282C90" w:rsidP="00EC3AEB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999319" wp14:editId="4066D000">
                <wp:simplePos x="0" y="0"/>
                <wp:positionH relativeFrom="column">
                  <wp:posOffset>4292600</wp:posOffset>
                </wp:positionH>
                <wp:positionV relativeFrom="paragraph">
                  <wp:posOffset>39370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740B5778" w14:textId="329A2E57" w:rsidR="00E74CB6" w:rsidRDefault="003A2DF7" w:rsidP="00E74CB6">
      <w:pPr>
        <w:pStyle w:val="Heading2"/>
      </w:pPr>
      <w:r w:rsidRPr="00493296">
        <w:lastRenderedPageBreak/>
        <w:t>Equipment List</w:t>
      </w:r>
      <w:bookmarkStart w:id="0" w:name="_Toc147323796"/>
      <w:bookmarkStart w:id="1" w:name="_Toc147944406"/>
      <w:bookmarkEnd w:id="0"/>
      <w:bookmarkEnd w:id="1"/>
    </w:p>
    <w:p w14:paraId="2858E8D6" w14:textId="42CB7AE4" w:rsidR="00E74CB6" w:rsidRPr="00074454" w:rsidRDefault="00E74CB6" w:rsidP="00074454">
      <w:pPr>
        <w:pStyle w:val="Heading3"/>
      </w:pPr>
      <w:r w:rsidRPr="00074454">
        <w:t>Cabinetmaking Industry Standard Tools</w:t>
      </w:r>
    </w:p>
    <w:p w14:paraId="288D157D" w14:textId="37571B53" w:rsidR="00E74CB6" w:rsidRPr="00074454" w:rsidRDefault="00E74CB6" w:rsidP="00074454">
      <w:pPr>
        <w:pStyle w:val="Heading4"/>
      </w:pPr>
      <w:r w:rsidRPr="00074454">
        <w:t>Hand Tools</w:t>
      </w:r>
    </w:p>
    <w:p w14:paraId="1EF80244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Sharp edge tools - saws, chisels, and boring tools, planes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7BB15D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Pounding and prying tools – hammer, mallet, wrecking bars, pry bars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4FFB47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Hand sanding equipment – hand sanding blocks, sandpaper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679900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Clamps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57669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Drawer pull jig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C52B8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2D2D2D"/>
          <w:sz w:val="22"/>
          <w:szCs w:val="22"/>
        </w:rPr>
        <w:t>Magnetic drawer slide mounting tool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E7E15A3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Screwdriver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110247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Pliers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14592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Level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6BB79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Compass, Scriber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F2C4BC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Drawing tools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72277C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Straightedge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16E0D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String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7D6CC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Reflective devices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87FD25" w14:textId="77777777" w:rsidR="00352064" w:rsidRDefault="00352064" w:rsidP="004142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Chalk box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AA4F8" w14:textId="781BD39E" w:rsidR="00414246" w:rsidRPr="00E74CB6" w:rsidRDefault="00352064" w:rsidP="0035206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Caulking tools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890E1" w14:textId="3114AC6B" w:rsidR="00074454" w:rsidRPr="00074454" w:rsidRDefault="00074454" w:rsidP="00074454">
      <w:pPr>
        <w:pStyle w:val="Heading4"/>
      </w:pPr>
      <w:r w:rsidRPr="00074454">
        <w:t>Measurement Devices:</w:t>
      </w:r>
    </w:p>
    <w:p w14:paraId="74A18C17" w14:textId="67A4297D" w:rsidR="00352064" w:rsidRDefault="00352064" w:rsidP="0041424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Ruler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883C6C" w14:textId="77777777" w:rsidR="00352064" w:rsidRDefault="00352064" w:rsidP="0041424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Tape measure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686BF" w14:textId="0411CD3F" w:rsidR="00414246" w:rsidRPr="00E74CB6" w:rsidRDefault="00352064" w:rsidP="00E74CB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Framing square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0F20F" w14:textId="30AEC447" w:rsidR="00E74CB6" w:rsidRPr="00E74CB6" w:rsidRDefault="00E74CB6" w:rsidP="00074454">
      <w:pPr>
        <w:pStyle w:val="Heading4"/>
      </w:pPr>
      <w:r w:rsidRPr="00E74CB6">
        <w:t>Stationary Power Equipment:</w:t>
      </w:r>
    </w:p>
    <w:p w14:paraId="5E38F515" w14:textId="15F6FDBD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Jointer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1F1D3D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Planer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B19B9B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Band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AB591C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Table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64BCE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Drill press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7065D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Grinder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5BE040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Lathe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6AF26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Shaper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A0B9C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Electric miter box saw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C5276" w14:textId="77777777" w:rsidR="00352064" w:rsidRDefault="00352064" w:rsidP="004142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Computer numerically controlled machines, CNC and CAM and design software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76C49" w14:textId="64C68C58" w:rsidR="009D6F67" w:rsidRPr="009D6F67" w:rsidRDefault="009D6F67" w:rsidP="00074454">
      <w:pPr>
        <w:pStyle w:val="Heading4"/>
      </w:pPr>
      <w:r w:rsidRPr="009D6F67">
        <w:t>Production Equipment:</w:t>
      </w:r>
    </w:p>
    <w:p w14:paraId="55782965" w14:textId="1BE915D6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32mm machine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8E68C" w14:textId="77777777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Horizontal boring machine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11876B" w14:textId="77777777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Edge bander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4BF68" w14:textId="77777777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Power feeder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FC0B6" w14:textId="77777777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Panel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0EE59" w14:textId="77777777" w:rsidR="00352064" w:rsidRDefault="00352064" w:rsidP="0041424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Radial arm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7FBD29" w14:textId="58903B32" w:rsidR="00414246" w:rsidRDefault="009D6F67" w:rsidP="00074454">
      <w:pPr>
        <w:pStyle w:val="Heading4"/>
      </w:pPr>
      <w:r w:rsidRPr="009D6F67">
        <w:t>Portable Power Tools:</w:t>
      </w:r>
    </w:p>
    <w:p w14:paraId="75F6B03E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lastRenderedPageBreak/>
        <w:t>Pistol drill and various bits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D435EF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Oscillating sander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25CB98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Electric router, bits, guides and templates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061C7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Belt sander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40E26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Sabre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8F8F36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Circular saw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5E86E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Biscuit joiner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28753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Pneumatic fasteners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E39F1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Different types of sanders - wide belt sander, edge sander, spindle sander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1B4A2" w14:textId="77777777" w:rsidR="00352064" w:rsidRDefault="00352064" w:rsidP="0041424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Sprayer, HVLP spray equipment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6414F" w14:textId="7B3DFD91" w:rsidR="00A62D0B" w:rsidRDefault="00A62D0B">
      <w:pPr>
        <w:rPr>
          <w:rFonts w:ascii="Quicksand" w:eastAsiaTheme="majorEastAsia" w:hAnsi="Quicksand" w:cstheme="majorBidi"/>
          <w:b/>
          <w:color w:val="00AFA3"/>
          <w:sz w:val="32"/>
          <w:szCs w:val="32"/>
        </w:rPr>
      </w:pPr>
    </w:p>
    <w:sectPr w:rsidR="00A62D0B" w:rsidSect="0083688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42" w:right="1440" w:bottom="1530" w:left="1440" w:header="720" w:footer="58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60AA" w14:textId="77777777" w:rsidR="00C30E18" w:rsidRDefault="00C30E18" w:rsidP="005C730B">
      <w:r>
        <w:separator/>
      </w:r>
    </w:p>
  </w:endnote>
  <w:endnote w:type="continuationSeparator" w:id="0">
    <w:p w14:paraId="499D2823" w14:textId="77777777" w:rsidR="00C30E18" w:rsidRDefault="00C30E18" w:rsidP="005C730B">
      <w:r>
        <w:continuationSeparator/>
      </w:r>
    </w:p>
  </w:endnote>
  <w:endnote w:type="continuationNotice" w:id="1">
    <w:p w14:paraId="4BF4B077" w14:textId="77777777" w:rsidR="00C30E18" w:rsidRDefault="00C30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5AC2B5BA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5732B8" wp14:editId="2D95D8F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0175EC">
          <w:rPr>
            <w:rFonts w:ascii="Barlow Semi Condensed" w:hAnsi="Barlow Semi Condensed"/>
            <w:sz w:val="18"/>
            <w:szCs w:val="18"/>
          </w:rPr>
          <w:t>CTE Frameworks - Cabinetmaking Equipment List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  <w:t xml:space="preserve"> </w:t>
    </w:r>
  </w:p>
  <w:p w14:paraId="44809742" w14:textId="77777777" w:rsidR="00F1063F" w:rsidRPr="00F1063F" w:rsidRDefault="00F1063F">
    <w:pPr>
      <w:rPr>
        <w:color w:val="002F3B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FAA9698" w:rsidR="00F54CFE" w:rsidRDefault="005E5481" w:rsidP="00A62D0B">
    <w:pPr>
      <w:spacing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11C7" w14:textId="77777777" w:rsidR="00C30E18" w:rsidRDefault="00C30E18" w:rsidP="005C730B">
      <w:r>
        <w:separator/>
      </w:r>
    </w:p>
  </w:footnote>
  <w:footnote w:type="continuationSeparator" w:id="0">
    <w:p w14:paraId="051BFA4D" w14:textId="77777777" w:rsidR="00C30E18" w:rsidRDefault="00C30E18" w:rsidP="005C730B">
      <w:r>
        <w:continuationSeparator/>
      </w:r>
    </w:p>
  </w:footnote>
  <w:footnote w:type="continuationNotice" w:id="1">
    <w:p w14:paraId="3CA32A86" w14:textId="77777777" w:rsidR="00C30E18" w:rsidRDefault="00C30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2028317157" name="Picture 2028317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6D1B5" id="Rectangle 5927174" o:spid="_x0000_s1026" alt="&quot;&quot;" style="position:absolute;margin-left:383pt;margin-top:10.7pt;width:158.9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5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15488991" name="Picture 154889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CCF4C" id="Rectangle 10387892" o:spid="_x0000_s1026" alt="&quot;&quot;" style="position:absolute;margin-left:-77.2pt;margin-top:-41.2pt;width:28.15pt;height:79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450A62B7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658247" behindDoc="0" locked="0" layoutInCell="1" allowOverlap="1" wp14:anchorId="0858970D" wp14:editId="5A21573B">
          <wp:simplePos x="0" y="0"/>
          <wp:positionH relativeFrom="column">
            <wp:posOffset>-256540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450986680" name="Picture 14509866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D1A">
      <w:rPr>
        <w:noProof/>
      </w:rPr>
      <w:drawing>
        <wp:inline distT="0" distB="0" distL="0" distR="0" wp14:anchorId="3A79D109" wp14:editId="218C3F08">
          <wp:extent cx="7437544" cy="4961541"/>
          <wp:effectExtent l="0" t="0" r="5080" b="4445"/>
          <wp:docPr id="1219698160" name="Picture 1" descr="A person measuring a piece of w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98160" name="Picture 1" descr="A person measuring a piece of woo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736" cy="497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2180BE" wp14:editId="5B4B3429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1C1D4" id="Rectangle 1794045903" o:spid="_x0000_s1026" alt="&quot;&quot;" style="position:absolute;margin-left:-1in;margin-top:-36.1pt;width:28.15pt;height:79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6F5"/>
    <w:multiLevelType w:val="hybridMultilevel"/>
    <w:tmpl w:val="8250B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14A"/>
    <w:multiLevelType w:val="hybridMultilevel"/>
    <w:tmpl w:val="542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7BE7"/>
    <w:multiLevelType w:val="hybridMultilevel"/>
    <w:tmpl w:val="22A2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02F5"/>
    <w:multiLevelType w:val="hybridMultilevel"/>
    <w:tmpl w:val="3D6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0430"/>
    <w:multiLevelType w:val="hybridMultilevel"/>
    <w:tmpl w:val="B65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0A58"/>
    <w:multiLevelType w:val="hybridMultilevel"/>
    <w:tmpl w:val="532AC320"/>
    <w:lvl w:ilvl="0" w:tplc="3970048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32107"/>
    <w:multiLevelType w:val="hybridMultilevel"/>
    <w:tmpl w:val="C6DC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477B7BB2"/>
    <w:multiLevelType w:val="hybridMultilevel"/>
    <w:tmpl w:val="DFAA2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A05F8"/>
    <w:multiLevelType w:val="hybridMultilevel"/>
    <w:tmpl w:val="536E0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25A83"/>
    <w:multiLevelType w:val="hybridMultilevel"/>
    <w:tmpl w:val="34B8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977CC"/>
    <w:multiLevelType w:val="hybridMultilevel"/>
    <w:tmpl w:val="721ACBA2"/>
    <w:lvl w:ilvl="0" w:tplc="BCD84E9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D4A58"/>
    <w:multiLevelType w:val="hybridMultilevel"/>
    <w:tmpl w:val="AEF69558"/>
    <w:lvl w:ilvl="0" w:tplc="E1C4B8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61823"/>
    <w:multiLevelType w:val="hybridMultilevel"/>
    <w:tmpl w:val="571AD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04406">
    <w:abstractNumId w:val="19"/>
  </w:num>
  <w:num w:numId="2" w16cid:durableId="812067937">
    <w:abstractNumId w:val="17"/>
  </w:num>
  <w:num w:numId="3" w16cid:durableId="632950653">
    <w:abstractNumId w:val="32"/>
  </w:num>
  <w:num w:numId="4" w16cid:durableId="439422085">
    <w:abstractNumId w:val="31"/>
  </w:num>
  <w:num w:numId="5" w16cid:durableId="1895508297">
    <w:abstractNumId w:val="31"/>
    <w:lvlOverride w:ilvl="0">
      <w:startOverride w:val="1"/>
    </w:lvlOverride>
  </w:num>
  <w:num w:numId="6" w16cid:durableId="1227569977">
    <w:abstractNumId w:val="31"/>
    <w:lvlOverride w:ilvl="0">
      <w:startOverride w:val="1"/>
    </w:lvlOverride>
  </w:num>
  <w:num w:numId="7" w16cid:durableId="646594867">
    <w:abstractNumId w:val="31"/>
    <w:lvlOverride w:ilvl="0">
      <w:startOverride w:val="1"/>
    </w:lvlOverride>
  </w:num>
  <w:num w:numId="8" w16cid:durableId="22828312">
    <w:abstractNumId w:val="31"/>
    <w:lvlOverride w:ilvl="0">
      <w:startOverride w:val="1"/>
    </w:lvlOverride>
  </w:num>
  <w:num w:numId="9" w16cid:durableId="1845121354">
    <w:abstractNumId w:val="31"/>
    <w:lvlOverride w:ilvl="0">
      <w:startOverride w:val="1"/>
    </w:lvlOverride>
  </w:num>
  <w:num w:numId="10" w16cid:durableId="1562599470">
    <w:abstractNumId w:val="31"/>
    <w:lvlOverride w:ilvl="0">
      <w:startOverride w:val="1"/>
    </w:lvlOverride>
  </w:num>
  <w:num w:numId="11" w16cid:durableId="727067592">
    <w:abstractNumId w:val="26"/>
  </w:num>
  <w:num w:numId="12" w16cid:durableId="1099300949">
    <w:abstractNumId w:val="30"/>
  </w:num>
  <w:num w:numId="13" w16cid:durableId="1988625886">
    <w:abstractNumId w:val="0"/>
  </w:num>
  <w:num w:numId="14" w16cid:durableId="1065639517">
    <w:abstractNumId w:val="24"/>
  </w:num>
  <w:num w:numId="15" w16cid:durableId="2085027973">
    <w:abstractNumId w:val="16"/>
  </w:num>
  <w:num w:numId="16" w16cid:durableId="1774205565">
    <w:abstractNumId w:val="9"/>
  </w:num>
  <w:num w:numId="17" w16cid:durableId="148517314">
    <w:abstractNumId w:val="15"/>
  </w:num>
  <w:num w:numId="18" w16cid:durableId="1616131448">
    <w:abstractNumId w:val="1"/>
  </w:num>
  <w:num w:numId="19" w16cid:durableId="307757104">
    <w:abstractNumId w:val="29"/>
  </w:num>
  <w:num w:numId="20" w16cid:durableId="1277172538">
    <w:abstractNumId w:val="14"/>
  </w:num>
  <w:num w:numId="21" w16cid:durableId="936912634">
    <w:abstractNumId w:val="12"/>
  </w:num>
  <w:num w:numId="22" w16cid:durableId="340159888">
    <w:abstractNumId w:val="33"/>
  </w:num>
  <w:num w:numId="23" w16cid:durableId="2009944005">
    <w:abstractNumId w:val="2"/>
  </w:num>
  <w:num w:numId="24" w16cid:durableId="1927839550">
    <w:abstractNumId w:val="22"/>
  </w:num>
  <w:num w:numId="25" w16cid:durableId="1408265834">
    <w:abstractNumId w:val="18"/>
  </w:num>
  <w:num w:numId="26" w16cid:durableId="494687732">
    <w:abstractNumId w:val="23"/>
  </w:num>
  <w:num w:numId="27" w16cid:durableId="1515076465">
    <w:abstractNumId w:val="13"/>
  </w:num>
  <w:num w:numId="28" w16cid:durableId="1478643867">
    <w:abstractNumId w:val="20"/>
  </w:num>
  <w:num w:numId="29" w16cid:durableId="2124109987">
    <w:abstractNumId w:val="4"/>
  </w:num>
  <w:num w:numId="30" w16cid:durableId="566379555">
    <w:abstractNumId w:val="6"/>
  </w:num>
  <w:num w:numId="31" w16cid:durableId="1213494650">
    <w:abstractNumId w:val="34"/>
  </w:num>
  <w:num w:numId="32" w16cid:durableId="1077824619">
    <w:abstractNumId w:val="5"/>
  </w:num>
  <w:num w:numId="33" w16cid:durableId="233052675">
    <w:abstractNumId w:val="2"/>
    <w:lvlOverride w:ilvl="0">
      <w:startOverride w:val="1"/>
    </w:lvlOverride>
  </w:num>
  <w:num w:numId="34" w16cid:durableId="980571150">
    <w:abstractNumId w:val="2"/>
    <w:lvlOverride w:ilvl="0">
      <w:startOverride w:val="1"/>
    </w:lvlOverride>
  </w:num>
  <w:num w:numId="35" w16cid:durableId="1698700914">
    <w:abstractNumId w:val="7"/>
  </w:num>
  <w:num w:numId="36" w16cid:durableId="1429889153">
    <w:abstractNumId w:val="25"/>
  </w:num>
  <w:num w:numId="37" w16cid:durableId="467628788">
    <w:abstractNumId w:val="10"/>
  </w:num>
  <w:num w:numId="38" w16cid:durableId="299774853">
    <w:abstractNumId w:val="21"/>
  </w:num>
  <w:num w:numId="39" w16cid:durableId="1043404474">
    <w:abstractNumId w:val="11"/>
  </w:num>
  <w:num w:numId="40" w16cid:durableId="1773818015">
    <w:abstractNumId w:val="28"/>
  </w:num>
  <w:num w:numId="41" w16cid:durableId="1067343571">
    <w:abstractNumId w:val="8"/>
  </w:num>
  <w:num w:numId="42" w16cid:durableId="1017776746">
    <w:abstractNumId w:val="3"/>
  </w:num>
  <w:num w:numId="43" w16cid:durableId="85662189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466C"/>
    <w:rsid w:val="00006CC7"/>
    <w:rsid w:val="00014E58"/>
    <w:rsid w:val="00015050"/>
    <w:rsid w:val="00016BE9"/>
    <w:rsid w:val="000175EC"/>
    <w:rsid w:val="000228F8"/>
    <w:rsid w:val="00023069"/>
    <w:rsid w:val="00030628"/>
    <w:rsid w:val="00036EB6"/>
    <w:rsid w:val="00037FF2"/>
    <w:rsid w:val="00047B9F"/>
    <w:rsid w:val="00051D71"/>
    <w:rsid w:val="000520BA"/>
    <w:rsid w:val="00055E88"/>
    <w:rsid w:val="0006557E"/>
    <w:rsid w:val="0006718D"/>
    <w:rsid w:val="00072164"/>
    <w:rsid w:val="00073F30"/>
    <w:rsid w:val="00074454"/>
    <w:rsid w:val="0007551B"/>
    <w:rsid w:val="00080B87"/>
    <w:rsid w:val="00081C34"/>
    <w:rsid w:val="0008665C"/>
    <w:rsid w:val="0009108E"/>
    <w:rsid w:val="00092F34"/>
    <w:rsid w:val="00096AAB"/>
    <w:rsid w:val="00097950"/>
    <w:rsid w:val="000A1CEB"/>
    <w:rsid w:val="000A4A07"/>
    <w:rsid w:val="000A6C7C"/>
    <w:rsid w:val="000B2598"/>
    <w:rsid w:val="000B5824"/>
    <w:rsid w:val="000D3B1D"/>
    <w:rsid w:val="000D3DA6"/>
    <w:rsid w:val="000D4B4C"/>
    <w:rsid w:val="000E15DE"/>
    <w:rsid w:val="000F2ECE"/>
    <w:rsid w:val="000F3F6E"/>
    <w:rsid w:val="000F7B9A"/>
    <w:rsid w:val="00103F14"/>
    <w:rsid w:val="0010645F"/>
    <w:rsid w:val="001105EC"/>
    <w:rsid w:val="00110802"/>
    <w:rsid w:val="001113BE"/>
    <w:rsid w:val="00111EFD"/>
    <w:rsid w:val="001166D4"/>
    <w:rsid w:val="00117381"/>
    <w:rsid w:val="00120A5B"/>
    <w:rsid w:val="00124390"/>
    <w:rsid w:val="0012706F"/>
    <w:rsid w:val="00131464"/>
    <w:rsid w:val="00136A30"/>
    <w:rsid w:val="0013735F"/>
    <w:rsid w:val="001432A1"/>
    <w:rsid w:val="0015076A"/>
    <w:rsid w:val="001514A7"/>
    <w:rsid w:val="001538A8"/>
    <w:rsid w:val="00156E8A"/>
    <w:rsid w:val="001572E7"/>
    <w:rsid w:val="00160315"/>
    <w:rsid w:val="00163EE3"/>
    <w:rsid w:val="001719E9"/>
    <w:rsid w:val="0017426F"/>
    <w:rsid w:val="00184FDE"/>
    <w:rsid w:val="00186ADA"/>
    <w:rsid w:val="0018750F"/>
    <w:rsid w:val="00187733"/>
    <w:rsid w:val="00191AC6"/>
    <w:rsid w:val="0019636F"/>
    <w:rsid w:val="00196EBD"/>
    <w:rsid w:val="00197B6E"/>
    <w:rsid w:val="001A607D"/>
    <w:rsid w:val="001A707C"/>
    <w:rsid w:val="001B218D"/>
    <w:rsid w:val="001B2967"/>
    <w:rsid w:val="001B32A1"/>
    <w:rsid w:val="001B4DF8"/>
    <w:rsid w:val="001B5732"/>
    <w:rsid w:val="001C38EC"/>
    <w:rsid w:val="001C4FAC"/>
    <w:rsid w:val="001D0B0D"/>
    <w:rsid w:val="001D1021"/>
    <w:rsid w:val="001D234F"/>
    <w:rsid w:val="001D295E"/>
    <w:rsid w:val="001D3EDB"/>
    <w:rsid w:val="001D6181"/>
    <w:rsid w:val="001E3E49"/>
    <w:rsid w:val="001F1DF0"/>
    <w:rsid w:val="001F3B7F"/>
    <w:rsid w:val="001F5ED6"/>
    <w:rsid w:val="001F6EBF"/>
    <w:rsid w:val="00202D82"/>
    <w:rsid w:val="00203010"/>
    <w:rsid w:val="00203E5B"/>
    <w:rsid w:val="002050AD"/>
    <w:rsid w:val="00206B76"/>
    <w:rsid w:val="0021335D"/>
    <w:rsid w:val="0021371F"/>
    <w:rsid w:val="002148EF"/>
    <w:rsid w:val="00217B90"/>
    <w:rsid w:val="00220561"/>
    <w:rsid w:val="00231D00"/>
    <w:rsid w:val="00233ED8"/>
    <w:rsid w:val="002354BB"/>
    <w:rsid w:val="00243705"/>
    <w:rsid w:val="002460C7"/>
    <w:rsid w:val="00250789"/>
    <w:rsid w:val="00251A2A"/>
    <w:rsid w:val="00252DFC"/>
    <w:rsid w:val="00253971"/>
    <w:rsid w:val="00253EA1"/>
    <w:rsid w:val="00254ED7"/>
    <w:rsid w:val="00256976"/>
    <w:rsid w:val="002575D3"/>
    <w:rsid w:val="00257AD6"/>
    <w:rsid w:val="00257BD5"/>
    <w:rsid w:val="002604CA"/>
    <w:rsid w:val="0027163F"/>
    <w:rsid w:val="00275984"/>
    <w:rsid w:val="00277B9C"/>
    <w:rsid w:val="00282C90"/>
    <w:rsid w:val="00283212"/>
    <w:rsid w:val="00283D85"/>
    <w:rsid w:val="00285991"/>
    <w:rsid w:val="00285CE0"/>
    <w:rsid w:val="00285F4F"/>
    <w:rsid w:val="00286D51"/>
    <w:rsid w:val="00291CED"/>
    <w:rsid w:val="002931BE"/>
    <w:rsid w:val="0029343F"/>
    <w:rsid w:val="00294C9D"/>
    <w:rsid w:val="00295294"/>
    <w:rsid w:val="002A24C0"/>
    <w:rsid w:val="002A3352"/>
    <w:rsid w:val="002B0DE4"/>
    <w:rsid w:val="002B1A54"/>
    <w:rsid w:val="002B2F00"/>
    <w:rsid w:val="002B4FD5"/>
    <w:rsid w:val="002B5AF4"/>
    <w:rsid w:val="002B5D4B"/>
    <w:rsid w:val="002B7254"/>
    <w:rsid w:val="002B72A4"/>
    <w:rsid w:val="002C355E"/>
    <w:rsid w:val="002C4D0B"/>
    <w:rsid w:val="002C67B4"/>
    <w:rsid w:val="002D321F"/>
    <w:rsid w:val="002D4EB3"/>
    <w:rsid w:val="002E37A6"/>
    <w:rsid w:val="002E41FF"/>
    <w:rsid w:val="002E44AD"/>
    <w:rsid w:val="002E7725"/>
    <w:rsid w:val="002F29F5"/>
    <w:rsid w:val="002F3407"/>
    <w:rsid w:val="002F470F"/>
    <w:rsid w:val="002F5088"/>
    <w:rsid w:val="002F72E3"/>
    <w:rsid w:val="00301B8E"/>
    <w:rsid w:val="00312B5D"/>
    <w:rsid w:val="003154EE"/>
    <w:rsid w:val="0032026D"/>
    <w:rsid w:val="00321F3C"/>
    <w:rsid w:val="00326ED2"/>
    <w:rsid w:val="0033464E"/>
    <w:rsid w:val="0033579F"/>
    <w:rsid w:val="00335F37"/>
    <w:rsid w:val="00342968"/>
    <w:rsid w:val="00350946"/>
    <w:rsid w:val="0035097E"/>
    <w:rsid w:val="00352064"/>
    <w:rsid w:val="00356026"/>
    <w:rsid w:val="00357C1F"/>
    <w:rsid w:val="00360438"/>
    <w:rsid w:val="00364EAE"/>
    <w:rsid w:val="00365AA1"/>
    <w:rsid w:val="00365E50"/>
    <w:rsid w:val="00371C78"/>
    <w:rsid w:val="00372CBF"/>
    <w:rsid w:val="00373377"/>
    <w:rsid w:val="00373A69"/>
    <w:rsid w:val="00375DD1"/>
    <w:rsid w:val="003760C6"/>
    <w:rsid w:val="00376899"/>
    <w:rsid w:val="00380E54"/>
    <w:rsid w:val="0038260A"/>
    <w:rsid w:val="003843C9"/>
    <w:rsid w:val="00386A50"/>
    <w:rsid w:val="0038741F"/>
    <w:rsid w:val="00387B64"/>
    <w:rsid w:val="00390DAC"/>
    <w:rsid w:val="00393C1D"/>
    <w:rsid w:val="003944DF"/>
    <w:rsid w:val="00395BE3"/>
    <w:rsid w:val="003A0BA8"/>
    <w:rsid w:val="003A2D18"/>
    <w:rsid w:val="003A2DF7"/>
    <w:rsid w:val="003A5326"/>
    <w:rsid w:val="003B75ED"/>
    <w:rsid w:val="003C137D"/>
    <w:rsid w:val="003C326A"/>
    <w:rsid w:val="003C3896"/>
    <w:rsid w:val="003C3DB3"/>
    <w:rsid w:val="003D61BE"/>
    <w:rsid w:val="003D741D"/>
    <w:rsid w:val="003E048A"/>
    <w:rsid w:val="003E306A"/>
    <w:rsid w:val="003E3923"/>
    <w:rsid w:val="003F09CA"/>
    <w:rsid w:val="003F14A3"/>
    <w:rsid w:val="003F26F0"/>
    <w:rsid w:val="003F4774"/>
    <w:rsid w:val="003F52AB"/>
    <w:rsid w:val="003F5727"/>
    <w:rsid w:val="00404A64"/>
    <w:rsid w:val="00405DAB"/>
    <w:rsid w:val="0040783B"/>
    <w:rsid w:val="00410E33"/>
    <w:rsid w:val="00411289"/>
    <w:rsid w:val="00412216"/>
    <w:rsid w:val="00414246"/>
    <w:rsid w:val="00415FB8"/>
    <w:rsid w:val="00420CAC"/>
    <w:rsid w:val="004238F1"/>
    <w:rsid w:val="00427EBC"/>
    <w:rsid w:val="0043144F"/>
    <w:rsid w:val="00432C05"/>
    <w:rsid w:val="00432F4D"/>
    <w:rsid w:val="004338ED"/>
    <w:rsid w:val="00443D3F"/>
    <w:rsid w:val="00447234"/>
    <w:rsid w:val="00456D57"/>
    <w:rsid w:val="00460280"/>
    <w:rsid w:val="00467CD1"/>
    <w:rsid w:val="00467FA0"/>
    <w:rsid w:val="0047053B"/>
    <w:rsid w:val="00470EAC"/>
    <w:rsid w:val="00471028"/>
    <w:rsid w:val="00472BF8"/>
    <w:rsid w:val="00473603"/>
    <w:rsid w:val="0048010A"/>
    <w:rsid w:val="004809F4"/>
    <w:rsid w:val="00480DC1"/>
    <w:rsid w:val="00483CCC"/>
    <w:rsid w:val="00484BAD"/>
    <w:rsid w:val="004912A1"/>
    <w:rsid w:val="00492B90"/>
    <w:rsid w:val="00494591"/>
    <w:rsid w:val="004947AA"/>
    <w:rsid w:val="00495B6C"/>
    <w:rsid w:val="004A357D"/>
    <w:rsid w:val="004A5BC6"/>
    <w:rsid w:val="004B0270"/>
    <w:rsid w:val="004B0DFE"/>
    <w:rsid w:val="004B22AA"/>
    <w:rsid w:val="004B272A"/>
    <w:rsid w:val="004B5407"/>
    <w:rsid w:val="004B64B0"/>
    <w:rsid w:val="004C0072"/>
    <w:rsid w:val="004C0676"/>
    <w:rsid w:val="004C067C"/>
    <w:rsid w:val="004C0F7F"/>
    <w:rsid w:val="004C547B"/>
    <w:rsid w:val="004C629C"/>
    <w:rsid w:val="004D0692"/>
    <w:rsid w:val="004D3755"/>
    <w:rsid w:val="004D4D2B"/>
    <w:rsid w:val="004E2997"/>
    <w:rsid w:val="004E2BF5"/>
    <w:rsid w:val="004E3A40"/>
    <w:rsid w:val="004E4EAD"/>
    <w:rsid w:val="004F02D9"/>
    <w:rsid w:val="004F3C69"/>
    <w:rsid w:val="0050388E"/>
    <w:rsid w:val="00505EA4"/>
    <w:rsid w:val="005069C6"/>
    <w:rsid w:val="00515097"/>
    <w:rsid w:val="00517F75"/>
    <w:rsid w:val="005200C0"/>
    <w:rsid w:val="005211CB"/>
    <w:rsid w:val="00524482"/>
    <w:rsid w:val="0052561F"/>
    <w:rsid w:val="0052760D"/>
    <w:rsid w:val="0053135B"/>
    <w:rsid w:val="00534428"/>
    <w:rsid w:val="005374FC"/>
    <w:rsid w:val="005474B1"/>
    <w:rsid w:val="0054790E"/>
    <w:rsid w:val="005509BD"/>
    <w:rsid w:val="00553194"/>
    <w:rsid w:val="0056387D"/>
    <w:rsid w:val="00571E61"/>
    <w:rsid w:val="00572BFA"/>
    <w:rsid w:val="00575362"/>
    <w:rsid w:val="00575D7A"/>
    <w:rsid w:val="00577B8D"/>
    <w:rsid w:val="00580557"/>
    <w:rsid w:val="00581475"/>
    <w:rsid w:val="00582C87"/>
    <w:rsid w:val="00584DF3"/>
    <w:rsid w:val="005906BF"/>
    <w:rsid w:val="0059454B"/>
    <w:rsid w:val="005A1534"/>
    <w:rsid w:val="005A6F77"/>
    <w:rsid w:val="005B2593"/>
    <w:rsid w:val="005B7271"/>
    <w:rsid w:val="005C103F"/>
    <w:rsid w:val="005C28EE"/>
    <w:rsid w:val="005C730B"/>
    <w:rsid w:val="005D11C5"/>
    <w:rsid w:val="005D3B69"/>
    <w:rsid w:val="005D5272"/>
    <w:rsid w:val="005E5481"/>
    <w:rsid w:val="005E77CC"/>
    <w:rsid w:val="005F0AFA"/>
    <w:rsid w:val="005F1EB5"/>
    <w:rsid w:val="005F275E"/>
    <w:rsid w:val="005F3F1D"/>
    <w:rsid w:val="005F655F"/>
    <w:rsid w:val="005F7042"/>
    <w:rsid w:val="00612CE5"/>
    <w:rsid w:val="00613625"/>
    <w:rsid w:val="00615184"/>
    <w:rsid w:val="00617B59"/>
    <w:rsid w:val="00622AA9"/>
    <w:rsid w:val="00633DD5"/>
    <w:rsid w:val="00635071"/>
    <w:rsid w:val="00635AC6"/>
    <w:rsid w:val="006408CE"/>
    <w:rsid w:val="00641350"/>
    <w:rsid w:val="006422E3"/>
    <w:rsid w:val="006431F1"/>
    <w:rsid w:val="00645F64"/>
    <w:rsid w:val="00650AE4"/>
    <w:rsid w:val="0065220E"/>
    <w:rsid w:val="006537FD"/>
    <w:rsid w:val="006572C9"/>
    <w:rsid w:val="006601BB"/>
    <w:rsid w:val="0066094A"/>
    <w:rsid w:val="00660D5D"/>
    <w:rsid w:val="00660EB2"/>
    <w:rsid w:val="00663F04"/>
    <w:rsid w:val="006643A7"/>
    <w:rsid w:val="00666643"/>
    <w:rsid w:val="006669A4"/>
    <w:rsid w:val="00670F5A"/>
    <w:rsid w:val="00673B75"/>
    <w:rsid w:val="006747BD"/>
    <w:rsid w:val="00686B1F"/>
    <w:rsid w:val="00694EC8"/>
    <w:rsid w:val="006953BD"/>
    <w:rsid w:val="0069737D"/>
    <w:rsid w:val="006A0686"/>
    <w:rsid w:val="006A13D3"/>
    <w:rsid w:val="006A239E"/>
    <w:rsid w:val="006A3BAD"/>
    <w:rsid w:val="006A4144"/>
    <w:rsid w:val="006A4E2B"/>
    <w:rsid w:val="006B10B2"/>
    <w:rsid w:val="006B24C3"/>
    <w:rsid w:val="006B6B0C"/>
    <w:rsid w:val="006C150B"/>
    <w:rsid w:val="006D1F64"/>
    <w:rsid w:val="006D23ED"/>
    <w:rsid w:val="006D3F70"/>
    <w:rsid w:val="006D7E8F"/>
    <w:rsid w:val="006E1F65"/>
    <w:rsid w:val="006E3315"/>
    <w:rsid w:val="006E5BB3"/>
    <w:rsid w:val="006E66E0"/>
    <w:rsid w:val="006F202F"/>
    <w:rsid w:val="006F30E6"/>
    <w:rsid w:val="006F321C"/>
    <w:rsid w:val="006F41EA"/>
    <w:rsid w:val="006F506C"/>
    <w:rsid w:val="006F7B57"/>
    <w:rsid w:val="00700CA2"/>
    <w:rsid w:val="00702320"/>
    <w:rsid w:val="00707CBA"/>
    <w:rsid w:val="007105C5"/>
    <w:rsid w:val="00712B71"/>
    <w:rsid w:val="00722469"/>
    <w:rsid w:val="0072285A"/>
    <w:rsid w:val="00722CBC"/>
    <w:rsid w:val="00727FF3"/>
    <w:rsid w:val="00731B9B"/>
    <w:rsid w:val="00733595"/>
    <w:rsid w:val="00737F79"/>
    <w:rsid w:val="0074023A"/>
    <w:rsid w:val="007427FD"/>
    <w:rsid w:val="00742864"/>
    <w:rsid w:val="0074459D"/>
    <w:rsid w:val="00750C59"/>
    <w:rsid w:val="00752273"/>
    <w:rsid w:val="007531A5"/>
    <w:rsid w:val="00756FFE"/>
    <w:rsid w:val="00761565"/>
    <w:rsid w:val="00763329"/>
    <w:rsid w:val="00763AD2"/>
    <w:rsid w:val="0077051E"/>
    <w:rsid w:val="00771241"/>
    <w:rsid w:val="00771950"/>
    <w:rsid w:val="00771C34"/>
    <w:rsid w:val="0077220B"/>
    <w:rsid w:val="007733DE"/>
    <w:rsid w:val="00777697"/>
    <w:rsid w:val="00780A36"/>
    <w:rsid w:val="00780CED"/>
    <w:rsid w:val="00782CD4"/>
    <w:rsid w:val="0079354E"/>
    <w:rsid w:val="00794405"/>
    <w:rsid w:val="007945DA"/>
    <w:rsid w:val="007A394E"/>
    <w:rsid w:val="007B1EE5"/>
    <w:rsid w:val="007B2505"/>
    <w:rsid w:val="007B3AF0"/>
    <w:rsid w:val="007B6063"/>
    <w:rsid w:val="007B61D6"/>
    <w:rsid w:val="007C0689"/>
    <w:rsid w:val="007C1C93"/>
    <w:rsid w:val="007C2E9B"/>
    <w:rsid w:val="007C3B42"/>
    <w:rsid w:val="007C4250"/>
    <w:rsid w:val="007C5E33"/>
    <w:rsid w:val="007C70E1"/>
    <w:rsid w:val="007D067A"/>
    <w:rsid w:val="007D17D6"/>
    <w:rsid w:val="007D1A15"/>
    <w:rsid w:val="007D2AF4"/>
    <w:rsid w:val="007D2B4D"/>
    <w:rsid w:val="007D3CFF"/>
    <w:rsid w:val="007D4E2D"/>
    <w:rsid w:val="007D54D5"/>
    <w:rsid w:val="007D7032"/>
    <w:rsid w:val="007E0739"/>
    <w:rsid w:val="007E4F4B"/>
    <w:rsid w:val="007E55EF"/>
    <w:rsid w:val="007F72C1"/>
    <w:rsid w:val="00802EFC"/>
    <w:rsid w:val="00806911"/>
    <w:rsid w:val="008101C7"/>
    <w:rsid w:val="00811EF8"/>
    <w:rsid w:val="00812DD6"/>
    <w:rsid w:val="008149BF"/>
    <w:rsid w:val="008159D8"/>
    <w:rsid w:val="00816996"/>
    <w:rsid w:val="00817726"/>
    <w:rsid w:val="00822631"/>
    <w:rsid w:val="00826C66"/>
    <w:rsid w:val="00833018"/>
    <w:rsid w:val="00833A1E"/>
    <w:rsid w:val="00833B57"/>
    <w:rsid w:val="00836887"/>
    <w:rsid w:val="00837F90"/>
    <w:rsid w:val="00837F97"/>
    <w:rsid w:val="008414C3"/>
    <w:rsid w:val="00841FB2"/>
    <w:rsid w:val="008427EB"/>
    <w:rsid w:val="00845B79"/>
    <w:rsid w:val="00850653"/>
    <w:rsid w:val="00850688"/>
    <w:rsid w:val="00853AD1"/>
    <w:rsid w:val="00860911"/>
    <w:rsid w:val="00863011"/>
    <w:rsid w:val="00864CDA"/>
    <w:rsid w:val="00865AA2"/>
    <w:rsid w:val="0086758B"/>
    <w:rsid w:val="008717DA"/>
    <w:rsid w:val="008724BD"/>
    <w:rsid w:val="00872C86"/>
    <w:rsid w:val="008743DD"/>
    <w:rsid w:val="00874B42"/>
    <w:rsid w:val="00875231"/>
    <w:rsid w:val="008757C2"/>
    <w:rsid w:val="00883047"/>
    <w:rsid w:val="00883AFD"/>
    <w:rsid w:val="00884438"/>
    <w:rsid w:val="00885655"/>
    <w:rsid w:val="0088762B"/>
    <w:rsid w:val="00894A79"/>
    <w:rsid w:val="008976D1"/>
    <w:rsid w:val="008A0AC2"/>
    <w:rsid w:val="008A16D8"/>
    <w:rsid w:val="008A33F3"/>
    <w:rsid w:val="008B50E2"/>
    <w:rsid w:val="008B6D0F"/>
    <w:rsid w:val="008B6F33"/>
    <w:rsid w:val="008C123F"/>
    <w:rsid w:val="008C1F66"/>
    <w:rsid w:val="008C2D79"/>
    <w:rsid w:val="008D1EA6"/>
    <w:rsid w:val="008D709A"/>
    <w:rsid w:val="008E2CD5"/>
    <w:rsid w:val="008F0DBF"/>
    <w:rsid w:val="008F1DF3"/>
    <w:rsid w:val="008F6EB8"/>
    <w:rsid w:val="008F75A5"/>
    <w:rsid w:val="008F7B0C"/>
    <w:rsid w:val="009007A9"/>
    <w:rsid w:val="00903893"/>
    <w:rsid w:val="0091181C"/>
    <w:rsid w:val="00923AFE"/>
    <w:rsid w:val="0092471C"/>
    <w:rsid w:val="00934E48"/>
    <w:rsid w:val="00937D7E"/>
    <w:rsid w:val="00944958"/>
    <w:rsid w:val="00946CA7"/>
    <w:rsid w:val="0095173D"/>
    <w:rsid w:val="009549AD"/>
    <w:rsid w:val="00955BF8"/>
    <w:rsid w:val="00956B0B"/>
    <w:rsid w:val="00963014"/>
    <w:rsid w:val="00966E0B"/>
    <w:rsid w:val="00967D2A"/>
    <w:rsid w:val="00971314"/>
    <w:rsid w:val="00974492"/>
    <w:rsid w:val="0098214C"/>
    <w:rsid w:val="00983DDB"/>
    <w:rsid w:val="009844E6"/>
    <w:rsid w:val="0099030D"/>
    <w:rsid w:val="009926A0"/>
    <w:rsid w:val="009962E2"/>
    <w:rsid w:val="009A601D"/>
    <w:rsid w:val="009B2BB8"/>
    <w:rsid w:val="009B30A3"/>
    <w:rsid w:val="009C0915"/>
    <w:rsid w:val="009C483A"/>
    <w:rsid w:val="009C5B03"/>
    <w:rsid w:val="009C7B62"/>
    <w:rsid w:val="009C7D96"/>
    <w:rsid w:val="009D1028"/>
    <w:rsid w:val="009D393C"/>
    <w:rsid w:val="009D4344"/>
    <w:rsid w:val="009D6F67"/>
    <w:rsid w:val="009E4310"/>
    <w:rsid w:val="009E51F1"/>
    <w:rsid w:val="009E5817"/>
    <w:rsid w:val="009E59CC"/>
    <w:rsid w:val="009F20F2"/>
    <w:rsid w:val="009F42B6"/>
    <w:rsid w:val="009F6BBF"/>
    <w:rsid w:val="009F70A8"/>
    <w:rsid w:val="00A042F6"/>
    <w:rsid w:val="00A078A5"/>
    <w:rsid w:val="00A106A4"/>
    <w:rsid w:val="00A1082A"/>
    <w:rsid w:val="00A10F5C"/>
    <w:rsid w:val="00A133FF"/>
    <w:rsid w:val="00A144A6"/>
    <w:rsid w:val="00A25CEE"/>
    <w:rsid w:val="00A32475"/>
    <w:rsid w:val="00A33882"/>
    <w:rsid w:val="00A35B1A"/>
    <w:rsid w:val="00A44374"/>
    <w:rsid w:val="00A4792A"/>
    <w:rsid w:val="00A52740"/>
    <w:rsid w:val="00A541F7"/>
    <w:rsid w:val="00A6083A"/>
    <w:rsid w:val="00A61664"/>
    <w:rsid w:val="00A62CEF"/>
    <w:rsid w:val="00A62D0B"/>
    <w:rsid w:val="00A656EB"/>
    <w:rsid w:val="00A73D1A"/>
    <w:rsid w:val="00A73F22"/>
    <w:rsid w:val="00A76AC4"/>
    <w:rsid w:val="00A811F5"/>
    <w:rsid w:val="00A81523"/>
    <w:rsid w:val="00A81FC0"/>
    <w:rsid w:val="00A837EC"/>
    <w:rsid w:val="00A86CDE"/>
    <w:rsid w:val="00A87C4E"/>
    <w:rsid w:val="00A87EA2"/>
    <w:rsid w:val="00AA2B45"/>
    <w:rsid w:val="00AA2B5C"/>
    <w:rsid w:val="00AA2D2B"/>
    <w:rsid w:val="00AA3DAB"/>
    <w:rsid w:val="00AA7A90"/>
    <w:rsid w:val="00AB1C18"/>
    <w:rsid w:val="00AB57F6"/>
    <w:rsid w:val="00AB771D"/>
    <w:rsid w:val="00AB782C"/>
    <w:rsid w:val="00AC06C3"/>
    <w:rsid w:val="00AC10DD"/>
    <w:rsid w:val="00AC7BF3"/>
    <w:rsid w:val="00AD4A61"/>
    <w:rsid w:val="00AD643A"/>
    <w:rsid w:val="00AE078C"/>
    <w:rsid w:val="00AE1C0C"/>
    <w:rsid w:val="00AF1506"/>
    <w:rsid w:val="00AF3373"/>
    <w:rsid w:val="00AF3677"/>
    <w:rsid w:val="00AF51A2"/>
    <w:rsid w:val="00AF55B6"/>
    <w:rsid w:val="00AF7E2D"/>
    <w:rsid w:val="00B00B97"/>
    <w:rsid w:val="00B03D2C"/>
    <w:rsid w:val="00B0447E"/>
    <w:rsid w:val="00B055BE"/>
    <w:rsid w:val="00B06AB6"/>
    <w:rsid w:val="00B1203C"/>
    <w:rsid w:val="00B12CF0"/>
    <w:rsid w:val="00B15BFA"/>
    <w:rsid w:val="00B16EFB"/>
    <w:rsid w:val="00B17470"/>
    <w:rsid w:val="00B17833"/>
    <w:rsid w:val="00B2070C"/>
    <w:rsid w:val="00B247FC"/>
    <w:rsid w:val="00B2577F"/>
    <w:rsid w:val="00B263C7"/>
    <w:rsid w:val="00B3071D"/>
    <w:rsid w:val="00B34A9D"/>
    <w:rsid w:val="00B37F7E"/>
    <w:rsid w:val="00B42FEC"/>
    <w:rsid w:val="00B4328A"/>
    <w:rsid w:val="00B47B0A"/>
    <w:rsid w:val="00B51DFB"/>
    <w:rsid w:val="00B64574"/>
    <w:rsid w:val="00B72C74"/>
    <w:rsid w:val="00B73323"/>
    <w:rsid w:val="00B760B9"/>
    <w:rsid w:val="00B82BF7"/>
    <w:rsid w:val="00B83C1C"/>
    <w:rsid w:val="00B847BA"/>
    <w:rsid w:val="00B85340"/>
    <w:rsid w:val="00B85522"/>
    <w:rsid w:val="00B903C7"/>
    <w:rsid w:val="00B948D1"/>
    <w:rsid w:val="00B95DF2"/>
    <w:rsid w:val="00B976B8"/>
    <w:rsid w:val="00BA53A2"/>
    <w:rsid w:val="00BA5DBF"/>
    <w:rsid w:val="00BB6D71"/>
    <w:rsid w:val="00BC21DF"/>
    <w:rsid w:val="00BC26E7"/>
    <w:rsid w:val="00BC466C"/>
    <w:rsid w:val="00BC558F"/>
    <w:rsid w:val="00BD45E7"/>
    <w:rsid w:val="00BD7CC5"/>
    <w:rsid w:val="00BE09A6"/>
    <w:rsid w:val="00BE1865"/>
    <w:rsid w:val="00BE6072"/>
    <w:rsid w:val="00BE6452"/>
    <w:rsid w:val="00BE6966"/>
    <w:rsid w:val="00BF6952"/>
    <w:rsid w:val="00BF7124"/>
    <w:rsid w:val="00BF7CF8"/>
    <w:rsid w:val="00C01E5C"/>
    <w:rsid w:val="00C03DF4"/>
    <w:rsid w:val="00C07089"/>
    <w:rsid w:val="00C1576F"/>
    <w:rsid w:val="00C162D2"/>
    <w:rsid w:val="00C20735"/>
    <w:rsid w:val="00C22B7E"/>
    <w:rsid w:val="00C25370"/>
    <w:rsid w:val="00C2691E"/>
    <w:rsid w:val="00C309B7"/>
    <w:rsid w:val="00C30E18"/>
    <w:rsid w:val="00C342D1"/>
    <w:rsid w:val="00C343DA"/>
    <w:rsid w:val="00C3566D"/>
    <w:rsid w:val="00C35BD4"/>
    <w:rsid w:val="00C363F6"/>
    <w:rsid w:val="00C41DA2"/>
    <w:rsid w:val="00C50C44"/>
    <w:rsid w:val="00C519E6"/>
    <w:rsid w:val="00C545F2"/>
    <w:rsid w:val="00C603BB"/>
    <w:rsid w:val="00C60B97"/>
    <w:rsid w:val="00C63A52"/>
    <w:rsid w:val="00C65AD1"/>
    <w:rsid w:val="00C67DA0"/>
    <w:rsid w:val="00C77E0F"/>
    <w:rsid w:val="00C80E96"/>
    <w:rsid w:val="00C822EF"/>
    <w:rsid w:val="00C844E9"/>
    <w:rsid w:val="00C94667"/>
    <w:rsid w:val="00C94BD2"/>
    <w:rsid w:val="00C95146"/>
    <w:rsid w:val="00CA0D3A"/>
    <w:rsid w:val="00CA234D"/>
    <w:rsid w:val="00CB2C58"/>
    <w:rsid w:val="00CB342B"/>
    <w:rsid w:val="00CB5995"/>
    <w:rsid w:val="00CB7936"/>
    <w:rsid w:val="00CC0793"/>
    <w:rsid w:val="00CC2FCF"/>
    <w:rsid w:val="00CC32A1"/>
    <w:rsid w:val="00CC3CF7"/>
    <w:rsid w:val="00CC4248"/>
    <w:rsid w:val="00CC6ABD"/>
    <w:rsid w:val="00CD1166"/>
    <w:rsid w:val="00CD1204"/>
    <w:rsid w:val="00CD18C4"/>
    <w:rsid w:val="00CD19CA"/>
    <w:rsid w:val="00CD2162"/>
    <w:rsid w:val="00CD2DD4"/>
    <w:rsid w:val="00CD35A5"/>
    <w:rsid w:val="00CE6E45"/>
    <w:rsid w:val="00CF00E6"/>
    <w:rsid w:val="00CF1424"/>
    <w:rsid w:val="00CF5060"/>
    <w:rsid w:val="00CF5EC2"/>
    <w:rsid w:val="00D020E1"/>
    <w:rsid w:val="00D0597C"/>
    <w:rsid w:val="00D05A7F"/>
    <w:rsid w:val="00D07A61"/>
    <w:rsid w:val="00D108F5"/>
    <w:rsid w:val="00D244E0"/>
    <w:rsid w:val="00D30F1F"/>
    <w:rsid w:val="00D3111B"/>
    <w:rsid w:val="00D343F2"/>
    <w:rsid w:val="00D349FB"/>
    <w:rsid w:val="00D36ADE"/>
    <w:rsid w:val="00D429F7"/>
    <w:rsid w:val="00D42A0F"/>
    <w:rsid w:val="00D440AD"/>
    <w:rsid w:val="00D51B23"/>
    <w:rsid w:val="00D52567"/>
    <w:rsid w:val="00D54DCE"/>
    <w:rsid w:val="00D56982"/>
    <w:rsid w:val="00D60D3D"/>
    <w:rsid w:val="00D621A3"/>
    <w:rsid w:val="00D62661"/>
    <w:rsid w:val="00D62708"/>
    <w:rsid w:val="00D70746"/>
    <w:rsid w:val="00D738CE"/>
    <w:rsid w:val="00D744AA"/>
    <w:rsid w:val="00D761DF"/>
    <w:rsid w:val="00D768A3"/>
    <w:rsid w:val="00D8292E"/>
    <w:rsid w:val="00D85735"/>
    <w:rsid w:val="00D870E8"/>
    <w:rsid w:val="00D871A9"/>
    <w:rsid w:val="00D951E2"/>
    <w:rsid w:val="00D96CC5"/>
    <w:rsid w:val="00DA2848"/>
    <w:rsid w:val="00DA6C16"/>
    <w:rsid w:val="00DA7DF7"/>
    <w:rsid w:val="00DB0A92"/>
    <w:rsid w:val="00DB6284"/>
    <w:rsid w:val="00DC00A4"/>
    <w:rsid w:val="00DC4D0E"/>
    <w:rsid w:val="00DC64DB"/>
    <w:rsid w:val="00DD0D1B"/>
    <w:rsid w:val="00DD0DED"/>
    <w:rsid w:val="00DD34AC"/>
    <w:rsid w:val="00DD353D"/>
    <w:rsid w:val="00DD6291"/>
    <w:rsid w:val="00DD63AA"/>
    <w:rsid w:val="00DE04C1"/>
    <w:rsid w:val="00DE59B7"/>
    <w:rsid w:val="00DE6FA0"/>
    <w:rsid w:val="00DF0614"/>
    <w:rsid w:val="00DF0CE4"/>
    <w:rsid w:val="00DF3B09"/>
    <w:rsid w:val="00DF4406"/>
    <w:rsid w:val="00DF557E"/>
    <w:rsid w:val="00DF792F"/>
    <w:rsid w:val="00E0099A"/>
    <w:rsid w:val="00E038D8"/>
    <w:rsid w:val="00E04B62"/>
    <w:rsid w:val="00E04BFF"/>
    <w:rsid w:val="00E105B2"/>
    <w:rsid w:val="00E14980"/>
    <w:rsid w:val="00E16C8A"/>
    <w:rsid w:val="00E1730E"/>
    <w:rsid w:val="00E1750D"/>
    <w:rsid w:val="00E1780D"/>
    <w:rsid w:val="00E17DC7"/>
    <w:rsid w:val="00E20925"/>
    <w:rsid w:val="00E21042"/>
    <w:rsid w:val="00E24954"/>
    <w:rsid w:val="00E254F2"/>
    <w:rsid w:val="00E30185"/>
    <w:rsid w:val="00E31E2C"/>
    <w:rsid w:val="00E33BD0"/>
    <w:rsid w:val="00E35C85"/>
    <w:rsid w:val="00E36926"/>
    <w:rsid w:val="00E37394"/>
    <w:rsid w:val="00E4104B"/>
    <w:rsid w:val="00E41811"/>
    <w:rsid w:val="00E445D5"/>
    <w:rsid w:val="00E44ED3"/>
    <w:rsid w:val="00E46DBF"/>
    <w:rsid w:val="00E50792"/>
    <w:rsid w:val="00E52EE4"/>
    <w:rsid w:val="00E5516A"/>
    <w:rsid w:val="00E56F52"/>
    <w:rsid w:val="00E6288B"/>
    <w:rsid w:val="00E62E57"/>
    <w:rsid w:val="00E63A96"/>
    <w:rsid w:val="00E64371"/>
    <w:rsid w:val="00E66280"/>
    <w:rsid w:val="00E672A1"/>
    <w:rsid w:val="00E70CAB"/>
    <w:rsid w:val="00E71CDF"/>
    <w:rsid w:val="00E72489"/>
    <w:rsid w:val="00E726DA"/>
    <w:rsid w:val="00E72EE3"/>
    <w:rsid w:val="00E73D26"/>
    <w:rsid w:val="00E74CB6"/>
    <w:rsid w:val="00E77939"/>
    <w:rsid w:val="00E80D95"/>
    <w:rsid w:val="00E80FD5"/>
    <w:rsid w:val="00E819A5"/>
    <w:rsid w:val="00E822FD"/>
    <w:rsid w:val="00E82D54"/>
    <w:rsid w:val="00E853FA"/>
    <w:rsid w:val="00E86567"/>
    <w:rsid w:val="00E86B57"/>
    <w:rsid w:val="00E91DD8"/>
    <w:rsid w:val="00E962D4"/>
    <w:rsid w:val="00E96DDA"/>
    <w:rsid w:val="00EA0DA8"/>
    <w:rsid w:val="00EA6ED8"/>
    <w:rsid w:val="00EA777F"/>
    <w:rsid w:val="00EA7F2F"/>
    <w:rsid w:val="00EB04A9"/>
    <w:rsid w:val="00EB106F"/>
    <w:rsid w:val="00EB3A2B"/>
    <w:rsid w:val="00EC0475"/>
    <w:rsid w:val="00EC3AEB"/>
    <w:rsid w:val="00EC6AF3"/>
    <w:rsid w:val="00ED0735"/>
    <w:rsid w:val="00ED1175"/>
    <w:rsid w:val="00ED1C67"/>
    <w:rsid w:val="00ED1E42"/>
    <w:rsid w:val="00ED20EF"/>
    <w:rsid w:val="00ED2913"/>
    <w:rsid w:val="00ED48FE"/>
    <w:rsid w:val="00ED5104"/>
    <w:rsid w:val="00ED6D61"/>
    <w:rsid w:val="00EF4BCE"/>
    <w:rsid w:val="00EF7374"/>
    <w:rsid w:val="00F01211"/>
    <w:rsid w:val="00F04ED9"/>
    <w:rsid w:val="00F052F0"/>
    <w:rsid w:val="00F05833"/>
    <w:rsid w:val="00F06106"/>
    <w:rsid w:val="00F068EC"/>
    <w:rsid w:val="00F06ABF"/>
    <w:rsid w:val="00F1063F"/>
    <w:rsid w:val="00F110AB"/>
    <w:rsid w:val="00F12475"/>
    <w:rsid w:val="00F13EEC"/>
    <w:rsid w:val="00F1664B"/>
    <w:rsid w:val="00F17DF0"/>
    <w:rsid w:val="00F25D30"/>
    <w:rsid w:val="00F25E1F"/>
    <w:rsid w:val="00F33791"/>
    <w:rsid w:val="00F34F94"/>
    <w:rsid w:val="00F37AD3"/>
    <w:rsid w:val="00F42B3A"/>
    <w:rsid w:val="00F42DA6"/>
    <w:rsid w:val="00F44133"/>
    <w:rsid w:val="00F443CE"/>
    <w:rsid w:val="00F47526"/>
    <w:rsid w:val="00F50C35"/>
    <w:rsid w:val="00F54CFE"/>
    <w:rsid w:val="00F56324"/>
    <w:rsid w:val="00F60AE0"/>
    <w:rsid w:val="00F6439D"/>
    <w:rsid w:val="00F65299"/>
    <w:rsid w:val="00F65A85"/>
    <w:rsid w:val="00F73222"/>
    <w:rsid w:val="00F76825"/>
    <w:rsid w:val="00F8279E"/>
    <w:rsid w:val="00F855D1"/>
    <w:rsid w:val="00F86568"/>
    <w:rsid w:val="00F9247D"/>
    <w:rsid w:val="00F94F5A"/>
    <w:rsid w:val="00FA17D7"/>
    <w:rsid w:val="00FA2AC2"/>
    <w:rsid w:val="00FA508B"/>
    <w:rsid w:val="00FB0038"/>
    <w:rsid w:val="00FB0262"/>
    <w:rsid w:val="00FB046F"/>
    <w:rsid w:val="00FB04D6"/>
    <w:rsid w:val="00FB5127"/>
    <w:rsid w:val="00FB7394"/>
    <w:rsid w:val="00FB7BD1"/>
    <w:rsid w:val="00FC1D29"/>
    <w:rsid w:val="00FC5F49"/>
    <w:rsid w:val="00FC72F7"/>
    <w:rsid w:val="00FC7D7B"/>
    <w:rsid w:val="00FD0692"/>
    <w:rsid w:val="00FE1202"/>
    <w:rsid w:val="00FE1B30"/>
    <w:rsid w:val="00FE27A8"/>
    <w:rsid w:val="00FE50DF"/>
    <w:rsid w:val="00FE5319"/>
    <w:rsid w:val="00FE5D06"/>
    <w:rsid w:val="00FE6DEB"/>
    <w:rsid w:val="00FF0E9E"/>
    <w:rsid w:val="00FF137D"/>
    <w:rsid w:val="00FF3A25"/>
    <w:rsid w:val="00FF4DBF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D7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4454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52"/>
      <w:szCs w:val="36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FA17D7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074454"/>
    <w:pPr>
      <w:keepNext/>
      <w:keepLines/>
      <w:outlineLvl w:val="2"/>
    </w:pPr>
    <w:rPr>
      <w:rFonts w:ascii="Calibri" w:eastAsia="Times New Roman" w:hAnsi="Calibri" w:cs="Calibri"/>
      <w:bCs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74454"/>
    <w:pPr>
      <w:outlineLvl w:val="3"/>
    </w:pPr>
    <w:rPr>
      <w:rFonts w:ascii="Segoe UI" w:hAnsi="Segoe UI" w:cs="Segoe UI"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FA17D7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FA17D7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A1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D7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FA1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D7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FA1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7D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4454"/>
    <w:rPr>
      <w:rFonts w:eastAsiaTheme="majorEastAsia" w:cstheme="majorBidi"/>
      <w:b/>
      <w:color w:val="09539E"/>
      <w:sz w:val="5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17D7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FA17D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FA17D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A17D7"/>
  </w:style>
  <w:style w:type="paragraph" w:styleId="TOCHeading">
    <w:name w:val="TOC Heading"/>
    <w:basedOn w:val="Heading1"/>
    <w:next w:val="Normal"/>
    <w:uiPriority w:val="39"/>
    <w:unhideWhenUsed/>
    <w:qFormat/>
    <w:rsid w:val="00FA17D7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A17D7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A17D7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A17D7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17D7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FA17D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A17D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FA17D7"/>
    <w:pPr>
      <w:numPr>
        <w:numId w:val="2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074454"/>
    <w:rPr>
      <w:rFonts w:ascii="Calibri" w:eastAsia="Times New Roman" w:hAnsi="Calibri" w:cs="Calibri"/>
      <w:bCs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74454"/>
    <w:rPr>
      <w:rFonts w:ascii="Segoe UI" w:eastAsiaTheme="minorEastAsia" w:hAnsi="Segoe UI" w:cs="Segoe UI"/>
      <w:b/>
      <w:bCs/>
      <w:kern w:val="0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FA17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FA17D7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FA17D7"/>
    <w:rPr>
      <w:b/>
      <w:bCs/>
      <w:color w:val="00206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A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D7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D7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D7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FA17D7"/>
    <w:rPr>
      <w:b/>
      <w:bCs/>
    </w:rPr>
  </w:style>
  <w:style w:type="character" w:styleId="Emphasis">
    <w:name w:val="Emphasis"/>
    <w:basedOn w:val="DefaultParagraphFont"/>
    <w:uiPriority w:val="20"/>
    <w:qFormat/>
    <w:rsid w:val="00FA17D7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FA17D7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FA17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A17D7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customStyle="1" w:styleId="paragraph">
    <w:name w:val="paragraph"/>
    <w:basedOn w:val="Normal"/>
    <w:rsid w:val="003520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eop">
    <w:name w:val="eop"/>
    <w:basedOn w:val="DefaultParagraphFont"/>
    <w:rsid w:val="00352064"/>
  </w:style>
  <w:style w:type="paragraph" w:styleId="NormalWeb">
    <w:name w:val="Normal (Web)"/>
    <w:basedOn w:val="Normal"/>
    <w:uiPriority w:val="99"/>
    <w:unhideWhenUsed/>
    <w:rsid w:val="00FA17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FA17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4CEE1-43A0-4F8B-824F-5673CE7D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9</TotalTime>
  <Pages>3</Pages>
  <Words>154</Words>
  <Characters>977</Characters>
  <Application>Microsoft Office Word</Application>
  <DocSecurity>0</DocSecurity>
  <Lines>61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Cabinetmaking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Cabinetmaking Equipment List</dc:title>
  <dc:subject/>
  <dc:creator>DESE</dc:creator>
  <cp:keywords/>
  <dc:description/>
  <cp:lastModifiedBy>Zou, Dong (EOE)</cp:lastModifiedBy>
  <cp:revision>12</cp:revision>
  <cp:lastPrinted>2023-10-01T17:11:00Z</cp:lastPrinted>
  <dcterms:created xsi:type="dcterms:W3CDTF">2025-05-16T17:21:00Z</dcterms:created>
  <dcterms:modified xsi:type="dcterms:W3CDTF">2025-07-07T19:43:00Z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