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5B2075F1" w14:textId="051186C0" w:rsidR="0008286B" w:rsidRDefault="0008286B" w:rsidP="0008286B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089C8FFA" wp14:editId="0C6B3012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5749925</wp:posOffset>
                    </wp:positionV>
                    <wp:extent cx="5943600" cy="1524000"/>
                    <wp:effectExtent l="0" t="0" r="0" b="0"/>
                    <wp:wrapSquare wrapText="bothSides"/>
                    <wp:docPr id="131" name="Text Box 13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15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EA00D5" w14:textId="25BF192B" w:rsidR="00F1063F" w:rsidRPr="00FB6CDA" w:rsidRDefault="00F10476" w:rsidP="00756FFE">
                                <w:pPr>
                                  <w:pStyle w:val="Title"/>
                                  <w:spacing w:line="276" w:lineRule="auto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21608C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CTE Frameworks - Construction Craft Laborer Equipment List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32EDCAB" w14:textId="4524D11C" w:rsidR="00F1063F" w:rsidRPr="00421EEC" w:rsidRDefault="00011A09" w:rsidP="00072626"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9C8F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alt="&quot;&quot;" style="position:absolute;margin-left:416.8pt;margin-top:452.75pt;width:468pt;height:120pt;z-index:251658240;visibility:visible;mso-wrap-style:square;mso-width-percent:0;mso-height-percent:0;mso-wrap-distance-left:14.4pt;mso-wrap-distance-top:0;mso-wrap-distance-right:14.4pt;mso-wrap-distance-bottom:0;mso-position-horizontal:righ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" filled="f" stroked="f" strokeweight=".5pt">
                    <v:textbox inset="0,0,0,0">
                      <w:txbxContent>
                        <w:p w14:paraId="73EA00D5" w14:textId="25BF192B" w:rsidR="00F1063F" w:rsidRPr="00FB6CDA" w:rsidRDefault="00F10476" w:rsidP="00756FFE">
                          <w:pPr>
                            <w:pStyle w:val="Title"/>
                            <w:spacing w:line="276" w:lineRule="auto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21608C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CTE Frameworks - Construction Craft Laborer Equipment List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32EDCAB" w14:textId="4524D11C" w:rsidR="00F1063F" w:rsidRPr="00421EEC" w:rsidRDefault="00011A09" w:rsidP="00072626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9265" behindDoc="1" locked="0" layoutInCell="1" allowOverlap="1" wp14:anchorId="66AC0651" wp14:editId="5CE547A8">
                <wp:simplePos x="0" y="0"/>
                <wp:positionH relativeFrom="column">
                  <wp:posOffset>95250</wp:posOffset>
                </wp:positionH>
                <wp:positionV relativeFrom="paragraph">
                  <wp:posOffset>76200</wp:posOffset>
                </wp:positionV>
                <wp:extent cx="5943600" cy="3707765"/>
                <wp:effectExtent l="0" t="0" r="0" b="6985"/>
                <wp:wrapTight wrapText="bothSides">
                  <wp:wrapPolygon edited="0">
                    <wp:start x="0" y="0"/>
                    <wp:lineTo x="0" y="21530"/>
                    <wp:lineTo x="21531" y="21530"/>
                    <wp:lineTo x="21531" y="0"/>
                    <wp:lineTo x="0" y="0"/>
                  </wp:wrapPolygon>
                </wp:wrapTight>
                <wp:docPr id="993368823" name="Picture 1" descr="A construction of a ho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3368823" name="Picture 1" descr="A construction of a house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707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46999319" wp14:editId="5A2524E9">
                <wp:simplePos x="0" y="0"/>
                <wp:positionH relativeFrom="column">
                  <wp:posOffset>4569460</wp:posOffset>
                </wp:positionH>
                <wp:positionV relativeFrom="paragraph">
                  <wp:posOffset>6690995</wp:posOffset>
                </wp:positionV>
                <wp:extent cx="2035175" cy="396875"/>
                <wp:effectExtent l="0" t="0" r="0" b="0"/>
                <wp:wrapTight wrapText="bothSides">
                  <wp:wrapPolygon edited="0">
                    <wp:start x="2157" y="0"/>
                    <wp:lineTo x="270" y="2765"/>
                    <wp:lineTo x="0" y="4147"/>
                    <wp:lineTo x="0" y="20736"/>
                    <wp:lineTo x="674" y="20736"/>
                    <wp:lineTo x="6335" y="20045"/>
                    <wp:lineTo x="21432" y="13824"/>
                    <wp:lineTo x="21432" y="6912"/>
                    <wp:lineTo x="19814" y="5530"/>
                    <wp:lineTo x="2965" y="0"/>
                    <wp:lineTo x="2157" y="0"/>
                  </wp:wrapPolygon>
                </wp:wrapTight>
                <wp:docPr id="544410190" name="Picture 544410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4410190" name="Picture 5444101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0CAC9AF" w14:textId="5DD665F0" w:rsidR="00493296" w:rsidRDefault="00F1063F" w:rsidP="00960C59">
          <w:r w:rsidRPr="0008286B">
            <w:br w:type="page"/>
          </w:r>
        </w:p>
      </w:sdtContent>
    </w:sdt>
    <w:p w14:paraId="2339C1E3" w14:textId="77777777" w:rsidR="006B6898" w:rsidRDefault="006B6898" w:rsidP="00960C59">
      <w:pPr>
        <w:rPr>
          <w:b/>
          <w:bCs/>
          <w:sz w:val="32"/>
          <w:szCs w:val="32"/>
        </w:rPr>
        <w:sectPr w:rsidR="006B6898" w:rsidSect="00EB7972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2542" w:right="1440" w:bottom="1350" w:left="1440" w:header="720" w:footer="711" w:gutter="0"/>
          <w:pgNumType w:start="1"/>
          <w:cols w:space="720"/>
          <w:titlePg/>
          <w:docGrid w:linePitch="360"/>
        </w:sectPr>
      </w:pPr>
    </w:p>
    <w:p w14:paraId="1F382CD2" w14:textId="45AFF9B4" w:rsidR="002C4D0B" w:rsidRPr="00493296" w:rsidRDefault="00493296" w:rsidP="0021608C">
      <w:pPr>
        <w:pStyle w:val="Heading2"/>
      </w:pPr>
      <w:r w:rsidRPr="00493296">
        <w:lastRenderedPageBreak/>
        <w:t>Equipment List</w:t>
      </w:r>
    </w:p>
    <w:p w14:paraId="5F38F1FA" w14:textId="77777777" w:rsidR="00493296" w:rsidRDefault="00493296" w:rsidP="00493296">
      <w:pPr>
        <w:rPr>
          <w:rFonts w:ascii="Calibri" w:hAnsi="Calibri" w:cs="Calibri"/>
          <w:b/>
          <w:bCs/>
        </w:rPr>
        <w:sectPr w:rsidR="00493296" w:rsidSect="006B6898">
          <w:type w:val="continuous"/>
          <w:pgSz w:w="12240" w:h="15840"/>
          <w:pgMar w:top="2542" w:right="1440" w:bottom="1350" w:left="1440" w:header="720" w:footer="711" w:gutter="0"/>
          <w:pgNumType w:start="1"/>
          <w:cols w:space="720"/>
          <w:titlePg/>
          <w:docGrid w:linePitch="360"/>
        </w:sectPr>
      </w:pPr>
    </w:p>
    <w:p w14:paraId="6D9080EE" w14:textId="77777777" w:rsidR="00493296" w:rsidRPr="0021608C" w:rsidRDefault="00493296" w:rsidP="0021608C">
      <w:pPr>
        <w:pStyle w:val="Heading3"/>
      </w:pPr>
      <w:r w:rsidRPr="0021608C">
        <w:t>Safety Equipment</w:t>
      </w:r>
    </w:p>
    <w:p w14:paraId="5BAF1575" w14:textId="77777777" w:rsidR="00493296" w:rsidRPr="00EC72C8" w:rsidRDefault="00493296" w:rsidP="00011A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Gloves</w:t>
      </w:r>
    </w:p>
    <w:p w14:paraId="66D71207" w14:textId="77777777" w:rsidR="00493296" w:rsidRPr="00EC72C8" w:rsidRDefault="00493296" w:rsidP="00011A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Ear protection </w:t>
      </w:r>
    </w:p>
    <w:p w14:paraId="63DB7F4A" w14:textId="77777777" w:rsidR="00493296" w:rsidRPr="00EC72C8" w:rsidRDefault="00493296" w:rsidP="00011A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Safety glasses </w:t>
      </w:r>
    </w:p>
    <w:p w14:paraId="76AF3789" w14:textId="77777777" w:rsidR="00493296" w:rsidRPr="00EC72C8" w:rsidRDefault="00493296" w:rsidP="00011A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Hard hats </w:t>
      </w:r>
    </w:p>
    <w:p w14:paraId="3AF27410" w14:textId="77777777" w:rsidR="00493296" w:rsidRPr="00EC72C8" w:rsidRDefault="00493296" w:rsidP="00011A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Steel-toed boots</w:t>
      </w:r>
    </w:p>
    <w:p w14:paraId="025B55DE" w14:textId="77777777" w:rsidR="00493296" w:rsidRPr="00EC72C8" w:rsidRDefault="00493296" w:rsidP="00011A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Safety vest</w:t>
      </w:r>
    </w:p>
    <w:p w14:paraId="04F9E724" w14:textId="77777777" w:rsidR="00493296" w:rsidRDefault="00493296" w:rsidP="00493296">
      <w:pPr>
        <w:rPr>
          <w:rFonts w:ascii="Calibri" w:hAnsi="Calibri" w:cs="Calibri"/>
          <w:b/>
          <w:bCs/>
        </w:rPr>
      </w:pPr>
    </w:p>
    <w:p w14:paraId="0224FA1F" w14:textId="77777777" w:rsidR="00493296" w:rsidRPr="0021608C" w:rsidRDefault="00493296" w:rsidP="0021608C">
      <w:pPr>
        <w:pStyle w:val="Heading3"/>
      </w:pPr>
      <w:r w:rsidRPr="0021608C">
        <w:t>Technical Blueprint Reading</w:t>
      </w:r>
    </w:p>
    <w:p w14:paraId="5F9C178D" w14:textId="77777777" w:rsidR="00493296" w:rsidRPr="00EC72C8" w:rsidRDefault="00493296" w:rsidP="00011A0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Architect’s scale</w:t>
      </w:r>
    </w:p>
    <w:p w14:paraId="02405974" w14:textId="77777777" w:rsidR="00493296" w:rsidRPr="00EC72C8" w:rsidRDefault="00493296" w:rsidP="00011A0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Protractor</w:t>
      </w:r>
    </w:p>
    <w:p w14:paraId="79B4709C" w14:textId="77777777" w:rsidR="00493296" w:rsidRPr="00EC72C8" w:rsidRDefault="00493296" w:rsidP="00011A0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Calipers</w:t>
      </w:r>
    </w:p>
    <w:p w14:paraId="1A50F6BB" w14:textId="77777777" w:rsidR="00493296" w:rsidRPr="00EC72C8" w:rsidRDefault="00493296" w:rsidP="00011A0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Compass</w:t>
      </w:r>
    </w:p>
    <w:p w14:paraId="2F16171C" w14:textId="77777777" w:rsidR="00493296" w:rsidRPr="00EC72C8" w:rsidRDefault="00493296" w:rsidP="00011A0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Various measurement tools</w:t>
      </w:r>
    </w:p>
    <w:p w14:paraId="7D816955" w14:textId="77777777" w:rsidR="00493296" w:rsidRPr="00EC72C8" w:rsidRDefault="00493296" w:rsidP="00011A0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Magnifying glass</w:t>
      </w:r>
    </w:p>
    <w:p w14:paraId="68B2CBC0" w14:textId="77777777" w:rsidR="00493296" w:rsidRDefault="00493296" w:rsidP="00493296">
      <w:pPr>
        <w:rPr>
          <w:rFonts w:ascii="Calibri" w:hAnsi="Calibri" w:cs="Calibri"/>
          <w:b/>
          <w:bCs/>
        </w:rPr>
      </w:pPr>
    </w:p>
    <w:p w14:paraId="2E3F77EB" w14:textId="77777777" w:rsidR="00493296" w:rsidRDefault="00493296" w:rsidP="0021608C">
      <w:pPr>
        <w:pStyle w:val="Heading3"/>
      </w:pPr>
      <w:r w:rsidRPr="00CA01F9">
        <w:t>Hand</w:t>
      </w:r>
      <w:r>
        <w:t xml:space="preserve"> Tools</w:t>
      </w:r>
      <w:r w:rsidRPr="00CA01F9">
        <w:t xml:space="preserve"> </w:t>
      </w:r>
    </w:p>
    <w:p w14:paraId="53E82CD0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Hammer</w:t>
      </w:r>
    </w:p>
    <w:p w14:paraId="0D0C1B7B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Screwdrivers</w:t>
      </w:r>
    </w:p>
    <w:p w14:paraId="2486F116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Pliers</w:t>
      </w:r>
    </w:p>
    <w:p w14:paraId="67DBA3B2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Wrenches</w:t>
      </w:r>
    </w:p>
    <w:p w14:paraId="7023C12C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Utility knife</w:t>
      </w:r>
    </w:p>
    <w:p w14:paraId="26B6A933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Tape measure</w:t>
      </w:r>
    </w:p>
    <w:p w14:paraId="4885D8E0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Chisels</w:t>
      </w:r>
    </w:p>
    <w:p w14:paraId="51DDF0ED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Pry bars</w:t>
      </w:r>
    </w:p>
    <w:p w14:paraId="4A708EFC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Planing, shaping, and smoothing tools</w:t>
      </w:r>
    </w:p>
    <w:p w14:paraId="5B2A400C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Levels</w:t>
      </w:r>
    </w:p>
    <w:p w14:paraId="7EE7F8C7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Hand saws</w:t>
      </w:r>
    </w:p>
    <w:p w14:paraId="243FE421" w14:textId="77777777" w:rsidR="00493296" w:rsidRPr="00EC72C8" w:rsidRDefault="00493296" w:rsidP="00011A0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Shovels, rakes, picks</w:t>
      </w:r>
    </w:p>
    <w:p w14:paraId="4E8344E2" w14:textId="77777777" w:rsidR="00493296" w:rsidRDefault="00493296" w:rsidP="0021608C">
      <w:pPr>
        <w:pStyle w:val="Heading3"/>
      </w:pPr>
      <w:r w:rsidRPr="00CA01F9">
        <w:t>Power</w:t>
      </w:r>
      <w:r>
        <w:t xml:space="preserve"> </w:t>
      </w:r>
      <w:r w:rsidRPr="00CA01F9">
        <w:t>and Pneumatic Tools</w:t>
      </w:r>
    </w:p>
    <w:p w14:paraId="1CF666D9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Circular saw</w:t>
      </w:r>
    </w:p>
    <w:p w14:paraId="33D45705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Reciprocating saw</w:t>
      </w:r>
    </w:p>
    <w:p w14:paraId="741B1987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Wet saw and diamond blades</w:t>
      </w:r>
    </w:p>
    <w:p w14:paraId="4EAF5185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Drill/driver</w:t>
      </w:r>
    </w:p>
    <w:p w14:paraId="36D7305C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Impact driver</w:t>
      </w:r>
    </w:p>
    <w:p w14:paraId="7867197A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Rotary hammer drill</w:t>
      </w:r>
    </w:p>
    <w:p w14:paraId="26495848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Power drill</w:t>
      </w:r>
    </w:p>
    <w:p w14:paraId="66CC787A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Angle grinder</w:t>
      </w:r>
    </w:p>
    <w:p w14:paraId="4D36D49C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Power sander</w:t>
      </w:r>
    </w:p>
    <w:p w14:paraId="4B873AEA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Screw drill</w:t>
      </w:r>
    </w:p>
    <w:p w14:paraId="1DEBFF79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Table Saw</w:t>
      </w:r>
    </w:p>
    <w:p w14:paraId="01B47DFB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lastRenderedPageBreak/>
        <w:t>Compound Miter Saw</w:t>
      </w:r>
    </w:p>
    <w:p w14:paraId="0451C26E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Jigsaw</w:t>
      </w:r>
    </w:p>
    <w:p w14:paraId="4F9CAAF0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Belt Sander</w:t>
      </w:r>
    </w:p>
    <w:p w14:paraId="485693C5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Planer</w:t>
      </w:r>
    </w:p>
    <w:p w14:paraId="3C6FD5EB" w14:textId="77777777" w:rsidR="00493296" w:rsidRPr="00EC72C8" w:rsidRDefault="00493296" w:rsidP="00011A0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Router</w:t>
      </w:r>
    </w:p>
    <w:p w14:paraId="296E5AAF" w14:textId="77777777" w:rsidR="00493296" w:rsidRDefault="00493296" w:rsidP="00493296">
      <w:pPr>
        <w:rPr>
          <w:rFonts w:ascii="Calibri" w:hAnsi="Calibri" w:cs="Calibri"/>
        </w:rPr>
      </w:pPr>
    </w:p>
    <w:p w14:paraId="0999BBE7" w14:textId="71031681" w:rsidR="00493296" w:rsidRPr="000A190F" w:rsidRDefault="00493296" w:rsidP="0021608C">
      <w:pPr>
        <w:pStyle w:val="Heading3"/>
      </w:pPr>
      <w:r w:rsidRPr="000A190F">
        <w:t>Hoisting and Rigging Tools and Equipment</w:t>
      </w:r>
    </w:p>
    <w:p w14:paraId="69CA359A" w14:textId="77777777" w:rsidR="00493296" w:rsidRPr="00EC72C8" w:rsidRDefault="00493296" w:rsidP="00011A0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Manual chain hoists</w:t>
      </w:r>
    </w:p>
    <w:p w14:paraId="0D7746FD" w14:textId="77777777" w:rsidR="00493296" w:rsidRPr="00EC72C8" w:rsidRDefault="00493296" w:rsidP="00011A0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Wire rope hoists</w:t>
      </w:r>
    </w:p>
    <w:p w14:paraId="33EB1CEC" w14:textId="77777777" w:rsidR="00493296" w:rsidRPr="00EC72C8" w:rsidRDefault="00493296" w:rsidP="00011A0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Winch</w:t>
      </w:r>
    </w:p>
    <w:p w14:paraId="5DC1485F" w14:textId="77777777" w:rsidR="00493296" w:rsidRPr="00EC72C8" w:rsidRDefault="00493296" w:rsidP="00011A0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Lifting slings and chains</w:t>
      </w:r>
    </w:p>
    <w:p w14:paraId="5B025F05" w14:textId="77777777" w:rsidR="00493296" w:rsidRPr="00EC72C8" w:rsidRDefault="00493296" w:rsidP="00011A0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Lifting magnets</w:t>
      </w:r>
    </w:p>
    <w:p w14:paraId="05041BFC" w14:textId="77777777" w:rsidR="00493296" w:rsidRPr="00EC72C8" w:rsidRDefault="00493296" w:rsidP="00011A0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Pallet jacks </w:t>
      </w:r>
    </w:p>
    <w:p w14:paraId="09B24BDF" w14:textId="77777777" w:rsidR="00493296" w:rsidRPr="00EC72C8" w:rsidRDefault="00493296" w:rsidP="00011A0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Hand trucks and carts</w:t>
      </w:r>
    </w:p>
    <w:p w14:paraId="18155BC4" w14:textId="77777777" w:rsidR="00493296" w:rsidRPr="00EC72C8" w:rsidRDefault="00493296" w:rsidP="00011A0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Dollies and rollers</w:t>
      </w:r>
    </w:p>
    <w:p w14:paraId="633313D2" w14:textId="77777777" w:rsidR="00493296" w:rsidRDefault="00493296" w:rsidP="000F2CDB"/>
    <w:p w14:paraId="4D8FB988" w14:textId="12C9CFBC" w:rsidR="00493296" w:rsidRDefault="00493296" w:rsidP="0021608C">
      <w:pPr>
        <w:pStyle w:val="Heading3"/>
      </w:pPr>
      <w:r w:rsidRPr="00140A07">
        <w:t>Trenching and Excavation Tools and Equipment</w:t>
      </w:r>
    </w:p>
    <w:p w14:paraId="1DCD8261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Shovels</w:t>
      </w:r>
    </w:p>
    <w:p w14:paraId="700F9342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Spades</w:t>
      </w:r>
    </w:p>
    <w:p w14:paraId="20914AE2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Trenching picks</w:t>
      </w:r>
    </w:p>
    <w:p w14:paraId="00F275FB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Trenching shovels</w:t>
      </w:r>
    </w:p>
    <w:p w14:paraId="70A4C24C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Trenching hoe</w:t>
      </w:r>
    </w:p>
    <w:p w14:paraId="7BBECC93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Trenching spades</w:t>
      </w:r>
    </w:p>
    <w:p w14:paraId="61BB2F71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Trench boxes/shields</w:t>
      </w:r>
    </w:p>
    <w:p w14:paraId="6517EE9F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Tape measures</w:t>
      </w:r>
    </w:p>
    <w:p w14:paraId="622A2B2B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Levels</w:t>
      </w:r>
    </w:p>
    <w:p w14:paraId="06C6EF8F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String lines and stakes</w:t>
      </w:r>
    </w:p>
    <w:p w14:paraId="18E0F9BF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Trench compaction equipment </w:t>
      </w:r>
    </w:p>
    <w:p w14:paraId="09D9E217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Trenching safety signs and barriers</w:t>
      </w:r>
    </w:p>
    <w:p w14:paraId="06C34DB2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Bolt cutters</w:t>
      </w:r>
    </w:p>
    <w:p w14:paraId="0D886821" w14:textId="77777777" w:rsidR="00493296" w:rsidRPr="00EC72C8" w:rsidRDefault="00493296" w:rsidP="00011A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Wire brushes </w:t>
      </w:r>
    </w:p>
    <w:p w14:paraId="450F71E3" w14:textId="77777777" w:rsidR="00493296" w:rsidRPr="00902259" w:rsidRDefault="00493296" w:rsidP="00493296">
      <w:pPr>
        <w:rPr>
          <w:rFonts w:ascii="Calibri" w:hAnsi="Calibri" w:cs="Calibri"/>
        </w:rPr>
      </w:pPr>
    </w:p>
    <w:p w14:paraId="7C90D845" w14:textId="77777777" w:rsidR="00493296" w:rsidRPr="002D3080" w:rsidRDefault="00493296" w:rsidP="0021608C">
      <w:pPr>
        <w:pStyle w:val="Heading3"/>
      </w:pPr>
      <w:r w:rsidRPr="00902259">
        <w:t>Pipelaying Tools and Equipment</w:t>
      </w:r>
    </w:p>
    <w:p w14:paraId="5BC5C1DB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Pipe wrenches</w:t>
      </w:r>
    </w:p>
    <w:p w14:paraId="4CAAD2E3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Adjustable wrenches</w:t>
      </w:r>
    </w:p>
    <w:p w14:paraId="5069309F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Socket wrenches</w:t>
      </w:r>
    </w:p>
    <w:p w14:paraId="6E7B1BA6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Pipe cutters</w:t>
      </w:r>
    </w:p>
    <w:p w14:paraId="03E0B1FC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Pipe reamers</w:t>
      </w:r>
    </w:p>
    <w:p w14:paraId="5E18BBA1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Pipe threaders and dies</w:t>
      </w:r>
    </w:p>
    <w:p w14:paraId="75E2FA55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Flaring tools</w:t>
      </w:r>
    </w:p>
    <w:p w14:paraId="1FAA8FD5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Pipe deburring tools</w:t>
      </w:r>
    </w:p>
    <w:p w14:paraId="6D5CA914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lastRenderedPageBreak/>
        <w:t>Pipe benders</w:t>
      </w:r>
    </w:p>
    <w:p w14:paraId="16CF6824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Pipe vises and clamps</w:t>
      </w:r>
    </w:p>
    <w:p w14:paraId="2DDAFAEE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Wheelbarrow</w:t>
      </w:r>
    </w:p>
    <w:p w14:paraId="44D94BBC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Pipe sealants and lubricants</w:t>
      </w:r>
    </w:p>
    <w:p w14:paraId="5F3B4BE1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Pipe lasers</w:t>
      </w:r>
    </w:p>
    <w:p w14:paraId="00DAD5C0" w14:textId="77777777" w:rsidR="00493296" w:rsidRPr="00EC72C8" w:rsidRDefault="00493296" w:rsidP="00011A0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Pick axes and Mattocks</w:t>
      </w:r>
    </w:p>
    <w:p w14:paraId="1A0408BD" w14:textId="77777777" w:rsidR="0070293D" w:rsidRPr="002D3080" w:rsidRDefault="0070293D" w:rsidP="00493296">
      <w:pPr>
        <w:rPr>
          <w:rFonts w:ascii="Calibri" w:hAnsi="Calibri" w:cs="Calibri"/>
        </w:rPr>
      </w:pPr>
    </w:p>
    <w:p w14:paraId="465FE51D" w14:textId="566D9F08" w:rsidR="00493296" w:rsidRPr="00AF3916" w:rsidRDefault="00493296" w:rsidP="0021608C">
      <w:pPr>
        <w:pStyle w:val="Heading3"/>
      </w:pPr>
      <w:r w:rsidRPr="00AF3916">
        <w:t>Power and Pneumatic Tools Continued</w:t>
      </w:r>
    </w:p>
    <w:p w14:paraId="67E56D90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Nail Gun</w:t>
      </w:r>
    </w:p>
    <w:p w14:paraId="67A919F5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Air Compressor</w:t>
      </w:r>
    </w:p>
    <w:p w14:paraId="5D55B461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Pressure Washer</w:t>
      </w:r>
    </w:p>
    <w:p w14:paraId="3BF5C80D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Gas or electric mixers</w:t>
      </w:r>
    </w:p>
    <w:p w14:paraId="5F087A41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Pneumatic Nail Gun</w:t>
      </w:r>
    </w:p>
    <w:p w14:paraId="63470027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Pneumatic Stapler </w:t>
      </w:r>
    </w:p>
    <w:p w14:paraId="35DDD1A1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Pneumatic Drill</w:t>
      </w:r>
    </w:p>
    <w:p w14:paraId="19BFD1D3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Pneumatic Jackhammer</w:t>
      </w:r>
    </w:p>
    <w:p w14:paraId="6EE1584D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Pneumatic Chisel</w:t>
      </w:r>
    </w:p>
    <w:p w14:paraId="56057B35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Pneumatic Impact Wrench</w:t>
      </w:r>
    </w:p>
    <w:p w14:paraId="2B54760C" w14:textId="77777777" w:rsidR="00493296" w:rsidRPr="00EC72C8" w:rsidRDefault="00493296" w:rsidP="00011A09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Pneumatic Grinder</w:t>
      </w:r>
    </w:p>
    <w:p w14:paraId="6241835F" w14:textId="72B40AB5" w:rsidR="00493296" w:rsidRDefault="00493296" w:rsidP="00493296">
      <w:pPr>
        <w:rPr>
          <w:rFonts w:ascii="Calibri" w:hAnsi="Calibri" w:cs="Calibri"/>
        </w:rPr>
      </w:pPr>
    </w:p>
    <w:p w14:paraId="0659CBA0" w14:textId="77777777" w:rsidR="00493296" w:rsidRPr="00002ECA" w:rsidRDefault="00493296" w:rsidP="0021608C">
      <w:pPr>
        <w:pStyle w:val="Heading3"/>
      </w:pPr>
      <w:r w:rsidRPr="00002ECA">
        <w:t>Line and Grading Equipment</w:t>
      </w:r>
    </w:p>
    <w:p w14:paraId="3DE5731F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Surveying equipment</w:t>
      </w:r>
    </w:p>
    <w:p w14:paraId="267E365E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Precision optical instrument</w:t>
      </w:r>
    </w:p>
    <w:p w14:paraId="52F88046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Automatic level</w:t>
      </w:r>
    </w:p>
    <w:p w14:paraId="225DEC40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Laser auto level</w:t>
      </w:r>
    </w:p>
    <w:p w14:paraId="083D1F88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Theodolite</w:t>
      </w:r>
    </w:p>
    <w:p w14:paraId="2BEF5470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Grade rods</w:t>
      </w:r>
    </w:p>
    <w:p w14:paraId="178710BA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GPS receivers </w:t>
      </w:r>
    </w:p>
    <w:p w14:paraId="3399605A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Plumb bobs</w:t>
      </w:r>
    </w:p>
    <w:p w14:paraId="1E1219B0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Engineer’s rules</w:t>
      </w:r>
    </w:p>
    <w:p w14:paraId="3770493C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Wood Stakes</w:t>
      </w:r>
    </w:p>
    <w:p w14:paraId="69B64388" w14:textId="5DBAEA25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Marking paint and flagging</w:t>
      </w:r>
    </w:p>
    <w:p w14:paraId="1049B637" w14:textId="77777777" w:rsidR="00493296" w:rsidRPr="00EC72C8" w:rsidRDefault="00493296" w:rsidP="00011A0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Compacting/tamping tools</w:t>
      </w:r>
    </w:p>
    <w:p w14:paraId="3EEB341E" w14:textId="77777777" w:rsidR="00493296" w:rsidRDefault="00493296" w:rsidP="00493296">
      <w:pPr>
        <w:rPr>
          <w:rFonts w:ascii="Calibri" w:hAnsi="Calibri" w:cs="Calibri"/>
          <w:b/>
          <w:bCs/>
        </w:rPr>
      </w:pPr>
    </w:p>
    <w:p w14:paraId="0DD31BD9" w14:textId="77777777" w:rsidR="00493296" w:rsidRPr="00002ECA" w:rsidRDefault="00493296" w:rsidP="0021608C">
      <w:pPr>
        <w:pStyle w:val="Heading3"/>
      </w:pPr>
      <w:r w:rsidRPr="00002ECA">
        <w:t>Masonry Tools and Equipment</w:t>
      </w:r>
    </w:p>
    <w:p w14:paraId="76E00DF9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Brick Trowel</w:t>
      </w:r>
    </w:p>
    <w:p w14:paraId="0C8507DD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Margin Trowel</w:t>
      </w:r>
    </w:p>
    <w:p w14:paraId="668B6D3E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Pointing Trowel</w:t>
      </w:r>
    </w:p>
    <w:p w14:paraId="0DEADA10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Mason's Hammer</w:t>
      </w:r>
    </w:p>
    <w:p w14:paraId="05BC58EE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Chisels</w:t>
      </w:r>
    </w:p>
    <w:p w14:paraId="25AC5005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Jointers</w:t>
      </w:r>
    </w:p>
    <w:p w14:paraId="5E869413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lastRenderedPageBreak/>
        <w:t>Masonry Brushes</w:t>
      </w:r>
    </w:p>
    <w:p w14:paraId="6BEB88F2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Mason's Levels</w:t>
      </w:r>
    </w:p>
    <w:p w14:paraId="45F1A945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Line Blocks and Mason's Line</w:t>
      </w:r>
    </w:p>
    <w:p w14:paraId="62F7918F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Mixing Equipment</w:t>
      </w:r>
    </w:p>
    <w:p w14:paraId="4E97FE74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Masonry Drill and Bits</w:t>
      </w:r>
    </w:p>
    <w:p w14:paraId="38098A5F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Safety Equipment</w:t>
      </w:r>
    </w:p>
    <w:p w14:paraId="610E3D5F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Masonry Saw</w:t>
      </w:r>
    </w:p>
    <w:p w14:paraId="7A553DB3" w14:textId="77777777" w:rsidR="00493296" w:rsidRPr="00EC72C8" w:rsidRDefault="00493296" w:rsidP="00011A0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Grout Bag</w:t>
      </w:r>
    </w:p>
    <w:p w14:paraId="332CF437" w14:textId="77777777" w:rsidR="00493296" w:rsidRDefault="00493296" w:rsidP="00493296">
      <w:pPr>
        <w:rPr>
          <w:rFonts w:ascii="Calibri" w:hAnsi="Calibri" w:cs="Calibri"/>
          <w:b/>
          <w:bCs/>
        </w:rPr>
      </w:pPr>
    </w:p>
    <w:p w14:paraId="6EA2DEE2" w14:textId="77777777" w:rsidR="00493296" w:rsidRDefault="00493296" w:rsidP="0021608C">
      <w:pPr>
        <w:pStyle w:val="Heading3"/>
      </w:pPr>
      <w:r w:rsidRPr="00656FA9">
        <w:t>Demolition Tools</w:t>
      </w:r>
    </w:p>
    <w:p w14:paraId="794D8221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Sledgehammer</w:t>
      </w:r>
    </w:p>
    <w:p w14:paraId="2D8619C2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Demolition hammer</w:t>
      </w:r>
    </w:p>
    <w:p w14:paraId="0C97055D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Crowbar or pry bar</w:t>
      </w:r>
    </w:p>
    <w:p w14:paraId="18B58B1E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Air compressor and hoses</w:t>
      </w:r>
    </w:p>
    <w:p w14:paraId="07A6B892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Reciprocating saw</w:t>
      </w:r>
    </w:p>
    <w:p w14:paraId="22037522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Circular saw</w:t>
      </w:r>
    </w:p>
    <w:p w14:paraId="79B166C0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Chainsaw</w:t>
      </w:r>
    </w:p>
    <w:p w14:paraId="25BFC5F1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Wrecking bar</w:t>
      </w:r>
    </w:p>
    <w:p w14:paraId="4919817F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Bolt cutters</w:t>
      </w:r>
    </w:p>
    <w:p w14:paraId="7289C1E5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Angle grinder</w:t>
      </w:r>
    </w:p>
    <w:p w14:paraId="29E06973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Dust masks or respirators</w:t>
      </w:r>
    </w:p>
    <w:p w14:paraId="213A32FA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Hand tools</w:t>
      </w:r>
    </w:p>
    <w:p w14:paraId="50C25E43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Ladders and scaffolding</w:t>
      </w:r>
    </w:p>
    <w:p w14:paraId="4BA70815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Dumpsters or waste bins</w:t>
      </w:r>
    </w:p>
    <w:p w14:paraId="61EDDC01" w14:textId="77777777" w:rsidR="00493296" w:rsidRPr="00EC72C8" w:rsidRDefault="00493296" w:rsidP="00011A0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Fire extinguishers</w:t>
      </w:r>
    </w:p>
    <w:p w14:paraId="7FF598D1" w14:textId="77777777" w:rsidR="00493296" w:rsidRDefault="00493296" w:rsidP="00493296">
      <w:pPr>
        <w:rPr>
          <w:rFonts w:ascii="Calibri" w:hAnsi="Calibri" w:cs="Calibri"/>
          <w:b/>
          <w:bCs/>
        </w:rPr>
      </w:pPr>
    </w:p>
    <w:p w14:paraId="5EA1A2F1" w14:textId="7D1DEC0D" w:rsidR="00493296" w:rsidRDefault="00493296" w:rsidP="0021608C">
      <w:pPr>
        <w:pStyle w:val="Heading3"/>
      </w:pPr>
      <w:r w:rsidRPr="00C92469">
        <w:t>Concrete Tools and Equipment</w:t>
      </w:r>
    </w:p>
    <w:p w14:paraId="79F4E3E5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Concrete mixer</w:t>
      </w:r>
    </w:p>
    <w:p w14:paraId="42D7BB0E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Concrete vibrator</w:t>
      </w:r>
    </w:p>
    <w:p w14:paraId="692FF375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Concrete screed</w:t>
      </w:r>
    </w:p>
    <w:p w14:paraId="6F9BB481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Concrete float</w:t>
      </w:r>
    </w:p>
    <w:p w14:paraId="4368B35F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Bull float</w:t>
      </w:r>
    </w:p>
    <w:p w14:paraId="22B61CC1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Edger</w:t>
      </w:r>
    </w:p>
    <w:p w14:paraId="3F79D867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Groover</w:t>
      </w:r>
    </w:p>
    <w:p w14:paraId="406FBB6A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Hand trowels</w:t>
      </w:r>
    </w:p>
    <w:p w14:paraId="19759CBD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Concrete broom</w:t>
      </w:r>
    </w:p>
    <w:p w14:paraId="500AC039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Concrete saw</w:t>
      </w:r>
    </w:p>
    <w:p w14:paraId="477D2213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Diamond blades</w:t>
      </w:r>
    </w:p>
    <w:p w14:paraId="269104CD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Leveling tools, laser, transit</w:t>
      </w:r>
    </w:p>
    <w:p w14:paraId="2471F468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Concrete formwork </w:t>
      </w:r>
    </w:p>
    <w:p w14:paraId="42B9FBA5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Concrete finishing brooms</w:t>
      </w:r>
    </w:p>
    <w:p w14:paraId="73F7B5D1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lastRenderedPageBreak/>
        <w:t>Concrete sprayer</w:t>
      </w:r>
    </w:p>
    <w:p w14:paraId="0106FAB5" w14:textId="77777777" w:rsidR="00493296" w:rsidRDefault="00493296" w:rsidP="00011A09">
      <w:pPr>
        <w:pStyle w:val="ListParagraph"/>
        <w:numPr>
          <w:ilvl w:val="0"/>
          <w:numId w:val="12"/>
        </w:numPr>
      </w:pPr>
      <w:r w:rsidRPr="00EC72C8">
        <w:rPr>
          <w:rFonts w:ascii="Calibri" w:hAnsi="Calibri" w:cs="Calibri"/>
        </w:rPr>
        <w:t>Concrete testing equipment</w:t>
      </w:r>
      <w:r w:rsidRPr="000A190F">
        <w:t xml:space="preserve"> </w:t>
      </w:r>
    </w:p>
    <w:p w14:paraId="03CC94E6" w14:textId="77777777" w:rsidR="00493296" w:rsidRPr="00EC72C8" w:rsidRDefault="00493296" w:rsidP="00011A09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2D3080">
        <w:t>Fall protection equipment</w:t>
      </w:r>
    </w:p>
    <w:p w14:paraId="0144F801" w14:textId="77777777" w:rsidR="00493296" w:rsidRDefault="00493296" w:rsidP="00493296">
      <w:pPr>
        <w:rPr>
          <w:rFonts w:ascii="Calibri" w:hAnsi="Calibri" w:cs="Calibri"/>
        </w:rPr>
      </w:pPr>
    </w:p>
    <w:p w14:paraId="7CA78312" w14:textId="77777777" w:rsidR="00493296" w:rsidRDefault="0049329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4DEADD75" w14:textId="1E92B146" w:rsidR="00493296" w:rsidRPr="000B6138" w:rsidRDefault="00493296" w:rsidP="0021608C">
      <w:pPr>
        <w:pStyle w:val="Heading3"/>
      </w:pPr>
      <w:r w:rsidRPr="000B6138">
        <w:lastRenderedPageBreak/>
        <w:t>Metal Arc Welding Equipment and Tools</w:t>
      </w:r>
    </w:p>
    <w:p w14:paraId="463EB9F4" w14:textId="77777777" w:rsidR="00493296" w:rsidRPr="00EC72C8" w:rsidRDefault="00493296" w:rsidP="00011A09">
      <w:pPr>
        <w:pStyle w:val="ListParagraph"/>
        <w:numPr>
          <w:ilvl w:val="0"/>
          <w:numId w:val="13"/>
        </w:numPr>
        <w:spacing w:line="259" w:lineRule="auto"/>
        <w:rPr>
          <w:rFonts w:ascii="Calibri" w:hAnsi="Calibri" w:cs="Calibri"/>
        </w:rPr>
      </w:pPr>
      <w:r w:rsidRPr="00EC72C8">
        <w:rPr>
          <w:rFonts w:ascii="Calibri" w:hAnsi="Calibri" w:cs="Calibri"/>
        </w:rPr>
        <w:t>Arc Welder</w:t>
      </w:r>
    </w:p>
    <w:p w14:paraId="6F70B2E2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t>O</w:t>
      </w:r>
      <w:r w:rsidRPr="004512CE">
        <w:t>xy-</w:t>
      </w:r>
      <w:r>
        <w:t>a</w:t>
      </w:r>
      <w:r w:rsidRPr="004512CE">
        <w:t>cetylene</w:t>
      </w:r>
      <w:r w:rsidRPr="00EC72C8">
        <w:rPr>
          <w:spacing w:val="-5"/>
        </w:rPr>
        <w:t xml:space="preserve"> </w:t>
      </w:r>
      <w:r w:rsidRPr="004512CE">
        <w:t>cutting</w:t>
      </w:r>
      <w:r w:rsidRPr="00EC72C8">
        <w:rPr>
          <w:spacing w:val="-4"/>
        </w:rPr>
        <w:t xml:space="preserve"> </w:t>
      </w:r>
      <w:r w:rsidRPr="00EC72C8">
        <w:rPr>
          <w:spacing w:val="-2"/>
        </w:rPr>
        <w:t>torch</w:t>
      </w:r>
    </w:p>
    <w:p w14:paraId="518B81DC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Welding Electrodes (Rods)</w:t>
      </w:r>
    </w:p>
    <w:p w14:paraId="7001B534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Welding Helmet</w:t>
      </w:r>
    </w:p>
    <w:p w14:paraId="0C917565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Welding Gloves</w:t>
      </w:r>
    </w:p>
    <w:p w14:paraId="43514D94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Welding Jacket or Apron</w:t>
      </w:r>
    </w:p>
    <w:p w14:paraId="2119EED9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Welding Electrode Holder (Stinger</w:t>
      </w:r>
    </w:p>
    <w:p w14:paraId="7AECCAA1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Ground Clamp</w:t>
      </w:r>
    </w:p>
    <w:p w14:paraId="69266D7C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Chipping Hammer and Wire Brush</w:t>
      </w:r>
    </w:p>
    <w:p w14:paraId="02431693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Welding Pliers</w:t>
      </w:r>
    </w:p>
    <w:p w14:paraId="62C5C7C9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Protective Clothing</w:t>
      </w:r>
    </w:p>
    <w:p w14:paraId="588E67AD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Welding Table or Workbench</w:t>
      </w:r>
    </w:p>
    <w:p w14:paraId="6A2C39C7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Safety Glasses</w:t>
      </w:r>
    </w:p>
    <w:p w14:paraId="3DB170A5" w14:textId="77777777" w:rsidR="00493296" w:rsidRPr="00EC72C8" w:rsidRDefault="00493296" w:rsidP="00011A0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Fire Extinguisher</w:t>
      </w:r>
    </w:p>
    <w:p w14:paraId="5B3B2C40" w14:textId="77777777" w:rsidR="00493296" w:rsidRDefault="00493296" w:rsidP="00493296">
      <w:pPr>
        <w:rPr>
          <w:rFonts w:ascii="Calibri" w:hAnsi="Calibri" w:cs="Calibri"/>
          <w:b/>
          <w:bCs/>
        </w:rPr>
      </w:pPr>
    </w:p>
    <w:p w14:paraId="188AB932" w14:textId="77777777" w:rsidR="00493296" w:rsidRPr="00002ECA" w:rsidRDefault="00493296" w:rsidP="0021608C">
      <w:pPr>
        <w:pStyle w:val="Heading3"/>
      </w:pPr>
      <w:r w:rsidRPr="00002ECA">
        <w:t>Ladders and Scaffolds</w:t>
      </w:r>
    </w:p>
    <w:p w14:paraId="1CEF6080" w14:textId="77777777" w:rsidR="00493296" w:rsidRPr="00EC72C8" w:rsidRDefault="00493296" w:rsidP="00011A09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Extension ladder</w:t>
      </w:r>
    </w:p>
    <w:p w14:paraId="2655BDDB" w14:textId="77777777" w:rsidR="00493296" w:rsidRPr="00EC72C8" w:rsidRDefault="00493296" w:rsidP="00011A09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Step ladder</w:t>
      </w:r>
    </w:p>
    <w:p w14:paraId="42614C9B" w14:textId="77777777" w:rsidR="00493296" w:rsidRPr="00EC72C8" w:rsidRDefault="00493296" w:rsidP="00011A09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Platform ladder</w:t>
      </w:r>
    </w:p>
    <w:p w14:paraId="29C4AC2E" w14:textId="77777777" w:rsidR="00493296" w:rsidRPr="00EC72C8" w:rsidRDefault="00493296" w:rsidP="00011A09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Aluminum scaffolding</w:t>
      </w:r>
    </w:p>
    <w:p w14:paraId="790E1A54" w14:textId="77777777" w:rsidR="00493296" w:rsidRPr="00EC72C8" w:rsidRDefault="00493296" w:rsidP="00011A09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Rolling scaffolding</w:t>
      </w:r>
    </w:p>
    <w:p w14:paraId="2D14FC82" w14:textId="77777777" w:rsidR="00493296" w:rsidRPr="00EC72C8" w:rsidRDefault="00493296" w:rsidP="00011A09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Baker’s scaffolding</w:t>
      </w:r>
    </w:p>
    <w:p w14:paraId="73580909" w14:textId="77777777" w:rsidR="00493296" w:rsidRPr="00C92469" w:rsidRDefault="00493296" w:rsidP="00493296">
      <w:pPr>
        <w:rPr>
          <w:rFonts w:ascii="Calibri" w:hAnsi="Calibri" w:cs="Calibri"/>
          <w:color w:val="0D0D0D"/>
          <w:shd w:val="clear" w:color="auto" w:fill="FFFFFF"/>
        </w:rPr>
      </w:pPr>
    </w:p>
    <w:p w14:paraId="081D89F1" w14:textId="5C771624" w:rsidR="00493296" w:rsidRPr="00E65C95" w:rsidRDefault="00493296" w:rsidP="0021608C">
      <w:pPr>
        <w:pStyle w:val="Heading3"/>
      </w:pPr>
      <w:r w:rsidRPr="00E65C95">
        <w:t>Weatherization Tools and Equipment</w:t>
      </w:r>
    </w:p>
    <w:p w14:paraId="70418B3C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Caulking Gun</w:t>
      </w:r>
    </w:p>
    <w:p w14:paraId="1D876ED7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Caulk and Sealant </w:t>
      </w:r>
    </w:p>
    <w:p w14:paraId="6FB3F31D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Weatherstripping</w:t>
      </w:r>
    </w:p>
    <w:p w14:paraId="65828489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Insulation Materials </w:t>
      </w:r>
    </w:p>
    <w:p w14:paraId="5B237647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Insulation Knife or Utility Knife</w:t>
      </w:r>
    </w:p>
    <w:p w14:paraId="7A7D5AF4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Insulation Blowing Machine</w:t>
      </w:r>
    </w:p>
    <w:p w14:paraId="361748B0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Staple gun</w:t>
      </w:r>
    </w:p>
    <w:p w14:paraId="364C6021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Tape measure</w:t>
      </w:r>
    </w:p>
    <w:p w14:paraId="2B10A3D0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Utility knife</w:t>
      </w:r>
    </w:p>
    <w:p w14:paraId="38692387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Vapor barrier materials </w:t>
      </w:r>
    </w:p>
    <w:p w14:paraId="3484B807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Foam sealant</w:t>
      </w:r>
    </w:p>
    <w:p w14:paraId="6294B10B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Putty knife or spreader</w:t>
      </w:r>
    </w:p>
    <w:p w14:paraId="7D58DE4A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 xml:space="preserve">Mastic or foil tape </w:t>
      </w:r>
    </w:p>
    <w:p w14:paraId="5554C148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Dust masks and respirators</w:t>
      </w:r>
    </w:p>
    <w:p w14:paraId="2F87BF7F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Ladder or scaffolding</w:t>
      </w:r>
    </w:p>
    <w:p w14:paraId="05CA4AE6" w14:textId="77777777" w:rsidR="00493296" w:rsidRPr="00EC72C8" w:rsidRDefault="00493296" w:rsidP="00011A0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EC72C8">
        <w:rPr>
          <w:rFonts w:ascii="Calibri" w:hAnsi="Calibri" w:cs="Calibri"/>
        </w:rPr>
        <w:t>Flashlight or work light</w:t>
      </w:r>
    </w:p>
    <w:p w14:paraId="3CA81247" w14:textId="77777777" w:rsidR="00493296" w:rsidRPr="00EC72C8" w:rsidRDefault="00493296" w:rsidP="00011A09">
      <w:pPr>
        <w:pStyle w:val="ListParagraph"/>
        <w:numPr>
          <w:ilvl w:val="0"/>
          <w:numId w:val="15"/>
        </w:numPr>
        <w:tabs>
          <w:tab w:val="left" w:pos="4783"/>
        </w:tabs>
        <w:spacing w:after="160" w:line="259" w:lineRule="auto"/>
        <w:rPr>
          <w:rFonts w:ascii="Calibri" w:hAnsi="Calibri" w:cs="Calibri"/>
        </w:rPr>
      </w:pPr>
      <w:r w:rsidRPr="00EC72C8">
        <w:rPr>
          <w:rFonts w:ascii="Calibri" w:hAnsi="Calibri" w:cs="Calibri"/>
        </w:rPr>
        <w:lastRenderedPageBreak/>
        <w:t>Moisture meter</w:t>
      </w:r>
    </w:p>
    <w:p w14:paraId="54722F2C" w14:textId="77777777" w:rsidR="00493296" w:rsidRDefault="00493296" w:rsidP="00493296">
      <w:pPr>
        <w:tabs>
          <w:tab w:val="left" w:pos="4783"/>
        </w:tabs>
        <w:spacing w:after="160" w:line="259" w:lineRule="auto"/>
        <w:rPr>
          <w:rFonts w:ascii="Calibri" w:hAnsi="Calibri" w:cs="Calibri"/>
        </w:rPr>
      </w:pPr>
    </w:p>
    <w:p w14:paraId="7F5F4431" w14:textId="77777777" w:rsidR="00493296" w:rsidRDefault="00493296" w:rsidP="00493296">
      <w:pPr>
        <w:tabs>
          <w:tab w:val="left" w:pos="4783"/>
        </w:tabs>
        <w:spacing w:after="160" w:line="259" w:lineRule="auto"/>
        <w:rPr>
          <w:rFonts w:ascii="Calibri" w:hAnsi="Calibri" w:cs="Calibri"/>
          <w:b/>
          <w:bCs/>
        </w:rPr>
      </w:pPr>
    </w:p>
    <w:p w14:paraId="408ED849" w14:textId="77777777" w:rsidR="00493296" w:rsidRDefault="00493296" w:rsidP="00493296">
      <w:pPr>
        <w:rPr>
          <w:rFonts w:ascii="Calibri" w:hAnsi="Calibri" w:cs="Calibri"/>
          <w:b/>
          <w:bCs/>
        </w:rPr>
      </w:pPr>
    </w:p>
    <w:p w14:paraId="13F3B7A9" w14:textId="77777777" w:rsidR="00493296" w:rsidRDefault="00493296" w:rsidP="00493296">
      <w:pPr>
        <w:rPr>
          <w:rFonts w:ascii="Calibri" w:hAnsi="Calibri" w:cs="Calibri"/>
          <w:b/>
          <w:bCs/>
        </w:rPr>
      </w:pPr>
    </w:p>
    <w:p w14:paraId="26A7EA07" w14:textId="77777777" w:rsidR="00493296" w:rsidRDefault="00493296" w:rsidP="00960C59">
      <w:pPr>
        <w:sectPr w:rsidR="00493296" w:rsidSect="006B6898">
          <w:type w:val="continuous"/>
          <w:pgSz w:w="12240" w:h="15840"/>
          <w:pgMar w:top="2542" w:right="1440" w:bottom="1350" w:left="1440" w:header="720" w:footer="711" w:gutter="0"/>
          <w:pgNumType w:start="1"/>
          <w:cols w:space="720"/>
          <w:titlePg/>
          <w:docGrid w:linePitch="360"/>
        </w:sectPr>
      </w:pPr>
    </w:p>
    <w:p w14:paraId="167FA2E0" w14:textId="77777777" w:rsidR="00493296" w:rsidRDefault="00493296" w:rsidP="00960C59"/>
    <w:sectPr w:rsidR="00493296" w:rsidSect="006B6898">
      <w:type w:val="continuous"/>
      <w:pgSz w:w="12240" w:h="15840"/>
      <w:pgMar w:top="2542" w:right="1440" w:bottom="1350" w:left="1440" w:header="720" w:footer="71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A21A" w14:textId="77777777" w:rsidR="00A034A3" w:rsidRDefault="00A034A3" w:rsidP="005C730B">
      <w:r>
        <w:separator/>
      </w:r>
    </w:p>
  </w:endnote>
  <w:endnote w:type="continuationSeparator" w:id="0">
    <w:p w14:paraId="3D72B354" w14:textId="77777777" w:rsidR="00A034A3" w:rsidRDefault="00A034A3" w:rsidP="005C730B">
      <w:r>
        <w:continuationSeparator/>
      </w:r>
    </w:p>
  </w:endnote>
  <w:endnote w:type="continuationNotice" w:id="1">
    <w:p w14:paraId="33D493BE" w14:textId="77777777" w:rsidR="00A034A3" w:rsidRDefault="00A03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E61C0F" w14:textId="77777777" w:rsidR="00F1063F" w:rsidRDefault="00F1063F" w:rsidP="00394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10EA" w14:textId="77777777" w:rsidR="00F1063F" w:rsidRDefault="00F1063F" w:rsidP="00F106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466" w14:textId="19D641C1" w:rsidR="00F1063F" w:rsidRPr="003944DF" w:rsidRDefault="00F1063F" w:rsidP="003944DF">
    <w:pPr>
      <w:pStyle w:val="Footer"/>
      <w:framePr w:wrap="none" w:vAnchor="text" w:hAnchor="page" w:x="10368" w:y="-122"/>
      <w:rPr>
        <w:rStyle w:val="PageNumber"/>
        <w:sz w:val="18"/>
        <w:szCs w:val="18"/>
      </w:rPr>
    </w:pPr>
    <w:r w:rsidRPr="00663F04">
      <w:rPr>
        <w:rStyle w:val="PageNumber"/>
        <w:sz w:val="18"/>
        <w:szCs w:val="18"/>
      </w:rPr>
      <w:t>Page |</w:t>
    </w:r>
    <w:r w:rsidR="003944DF" w:rsidRPr="00663F04">
      <w:rPr>
        <w:rStyle w:val="PageNumber"/>
      </w:rPr>
      <w:t xml:space="preserve"> </w:t>
    </w:r>
    <w:sdt>
      <w:sdtPr>
        <w:rPr>
          <w:rStyle w:val="PageNumber"/>
        </w:rPr>
        <w:id w:val="761877634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3944DF" w:rsidRPr="00663F04">
          <w:rPr>
            <w:rStyle w:val="PageNumber"/>
            <w:sz w:val="18"/>
            <w:szCs w:val="18"/>
          </w:rPr>
          <w:fldChar w:fldCharType="begin"/>
        </w:r>
        <w:r w:rsidR="003944DF" w:rsidRPr="00663F04">
          <w:rPr>
            <w:rStyle w:val="PageNumber"/>
            <w:sz w:val="18"/>
            <w:szCs w:val="18"/>
          </w:rPr>
          <w:instrText xml:space="preserve"> PAGE </w:instrText>
        </w:r>
        <w:r w:rsidR="003944DF" w:rsidRPr="00663F04">
          <w:rPr>
            <w:rStyle w:val="PageNumber"/>
            <w:sz w:val="18"/>
            <w:szCs w:val="18"/>
          </w:rPr>
          <w:fldChar w:fldCharType="separate"/>
        </w:r>
        <w:r w:rsidR="003944DF" w:rsidRPr="00663F04">
          <w:rPr>
            <w:rStyle w:val="PageNumber"/>
            <w:sz w:val="18"/>
            <w:szCs w:val="18"/>
          </w:rPr>
          <w:t>1</w:t>
        </w:r>
        <w:r w:rsidR="003944DF" w:rsidRPr="00663F04">
          <w:rPr>
            <w:rStyle w:val="PageNumber"/>
            <w:sz w:val="18"/>
            <w:szCs w:val="18"/>
          </w:rPr>
          <w:fldChar w:fldCharType="end"/>
        </w:r>
      </w:sdtContent>
    </w:sdt>
    <w:r w:rsidRPr="003944DF">
      <w:rPr>
        <w:rStyle w:val="PageNumber"/>
        <w:sz w:val="18"/>
        <w:szCs w:val="18"/>
      </w:rPr>
      <w:t xml:space="preserve"> </w:t>
    </w:r>
  </w:p>
  <w:p w14:paraId="44809742" w14:textId="7BA0CD72" w:rsidR="00F1063F" w:rsidRPr="00F902B2" w:rsidRDefault="00F1063F" w:rsidP="00F902B2">
    <w:pPr>
      <w:pStyle w:val="NoSpacing"/>
      <w:rPr>
        <w:color w:val="002F3B"/>
      </w:rPr>
    </w:pPr>
    <w:r w:rsidRPr="003944DF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05732B8" wp14:editId="15671819">
              <wp:simplePos x="0" y="0"/>
              <wp:positionH relativeFrom="column">
                <wp:posOffset>3619500</wp:posOffset>
              </wp:positionH>
              <wp:positionV relativeFrom="paragraph">
                <wp:posOffset>-188595</wp:posOffset>
              </wp:positionV>
              <wp:extent cx="3259455" cy="59690"/>
              <wp:effectExtent l="0" t="0" r="4445" b="3810"/>
              <wp:wrapNone/>
              <wp:docPr id="1768942195" name="Rectangle 17689421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59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3C508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732B8" id="Rectangle 1768942195" o:spid="_x0000_s1027" alt="&quot;&quot;" style="position:absolute;margin-left:285pt;margin-top:-14.85pt;width:256.65pt;height:4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5A3C508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902B2" w:rsidRPr="00F902B2">
      <w:tab/>
    </w:r>
    <w:r w:rsidR="00F902B2" w:rsidRPr="00F902B2">
      <w:tab/>
    </w:r>
    <w:r w:rsidR="00F902B2" w:rsidRPr="00F902B2">
      <w:tab/>
    </w:r>
    <w:r w:rsidR="00F902B2" w:rsidRPr="00F902B2">
      <w:tab/>
    </w:r>
    <w:r w:rsidR="00F902B2">
      <w:t xml:space="preserve"> </w:t>
    </w:r>
    <w:r w:rsidR="00F902B2" w:rsidRPr="00F902B2">
      <w:t xml:space="preserve"> </w:t>
    </w:r>
    <w:sdt>
      <w:sdt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21608C">
          <w:t>CTE Frameworks - Construction Craft Laborer Equipment List</w:t>
        </w:r>
      </w:sdtContent>
    </w:sdt>
    <w:r w:rsidRPr="00F902B2">
      <w:tab/>
    </w:r>
    <w:r w:rsidRPr="00F902B2">
      <w:rPr>
        <w:color w:val="002F3B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ADB" w14:textId="72951B05" w:rsidR="00F54CFE" w:rsidRDefault="00256976">
    <w:pPr>
      <w:pStyle w:val="Footer"/>
    </w:pPr>
    <w:r>
      <w:rPr>
        <w:noProof/>
      </w:rPr>
      <w:t xml:space="preserve"> </w:t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EEA46F3" wp14:editId="325E50E2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28EBF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46F3" id="Rectangle 1570841643" o:spid="_x0000_s1028" alt="&quot;&quot;" style="position:absolute;margin-left:255.9pt;margin-top:-36.75pt;width:286.35pt;height:5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2F428EBF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766147B" wp14:editId="1F57886F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18349050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3352D6" w14:textId="35B22935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6147B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9" type="#_x0000_t202" alt="&quot;&quot;" style="position:absolute;margin-left:256.3pt;margin-top:-30.6pt;width:268pt;height:64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5E3352D6" w14:textId="35B22935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59DF" w14:textId="77777777" w:rsidR="00A034A3" w:rsidRDefault="00A034A3" w:rsidP="005C730B">
      <w:r>
        <w:separator/>
      </w:r>
    </w:p>
  </w:footnote>
  <w:footnote w:type="continuationSeparator" w:id="0">
    <w:p w14:paraId="6D9FCC60" w14:textId="77777777" w:rsidR="00A034A3" w:rsidRDefault="00A034A3" w:rsidP="005C730B">
      <w:r>
        <w:continuationSeparator/>
      </w:r>
    </w:p>
  </w:footnote>
  <w:footnote w:type="continuationNotice" w:id="1">
    <w:p w14:paraId="44D9333D" w14:textId="77777777" w:rsidR="00A034A3" w:rsidRDefault="00A03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DC7" w14:textId="51548B8A" w:rsidR="005C730B" w:rsidRDefault="001D29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DA8E79" wp14:editId="6751BB0D">
          <wp:simplePos x="0" y="0"/>
          <wp:positionH relativeFrom="column">
            <wp:posOffset>-10160</wp:posOffset>
          </wp:positionH>
          <wp:positionV relativeFrom="paragraph">
            <wp:posOffset>135890</wp:posOffset>
          </wp:positionV>
          <wp:extent cx="1483995" cy="885190"/>
          <wp:effectExtent l="0" t="0" r="1905" b="3810"/>
          <wp:wrapSquare wrapText="bothSides"/>
          <wp:docPr id="1661568885" name="Picture 16615688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1690" name="Picture 10448916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3B80C6" wp14:editId="56AEDF8E">
              <wp:simplePos x="0" y="0"/>
              <wp:positionH relativeFrom="column">
                <wp:posOffset>4863830</wp:posOffset>
              </wp:positionH>
              <wp:positionV relativeFrom="paragraph">
                <wp:posOffset>136187</wp:posOffset>
              </wp:positionV>
              <wp:extent cx="2017827" cy="369651"/>
              <wp:effectExtent l="0" t="0" r="1905" b="0"/>
              <wp:wrapNone/>
              <wp:docPr id="5927174" name="Rectangle 59271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7827" cy="369651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3E3B8" id="Rectangle 5927174" o:spid="_x0000_s1026" alt="&quot;&quot;" style="position:absolute;margin-left:383pt;margin-top:10.7pt;width:158.9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" fillcolor="#1d434c" stroked="f" strokeweight="1pt"/>
          </w:pict>
        </mc:Fallback>
      </mc:AlternateContent>
    </w:r>
    <w:r w:rsidR="00F1063F">
      <w:rPr>
        <w:noProof/>
      </w:rPr>
      <w:drawing>
        <wp:anchor distT="0" distB="0" distL="114300" distR="114300" simplePos="0" relativeHeight="251658242" behindDoc="0" locked="0" layoutInCell="1" allowOverlap="1" wp14:anchorId="2EDC595B" wp14:editId="4581D077">
          <wp:simplePos x="0" y="0"/>
          <wp:positionH relativeFrom="column">
            <wp:posOffset>5223753</wp:posOffset>
          </wp:positionH>
          <wp:positionV relativeFrom="paragraph">
            <wp:posOffset>194553</wp:posOffset>
          </wp:positionV>
          <wp:extent cx="1248978" cy="243657"/>
          <wp:effectExtent l="0" t="0" r="0" b="0"/>
          <wp:wrapNone/>
          <wp:docPr id="944356807" name="Picture 944356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75547" name="Picture 2214755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22" cy="25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577F263" wp14:editId="0DC338CF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C116E" id="Rectangle 10387892" o:spid="_x0000_s1026" alt="&quot;&quot;" style="position:absolute;margin-left:-77.2pt;margin-top:-41.2pt;width:28.15pt;height:799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1A8565F7" w14:textId="77777777" w:rsidR="005C730B" w:rsidRDefault="005C7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8A45" w14:textId="312F7D52" w:rsidR="00F54CFE" w:rsidRDefault="00256976" w:rsidP="00E64686">
    <w:pPr>
      <w:pStyle w:val="Header"/>
      <w:ind w:left="-900"/>
    </w:pPr>
    <w:r>
      <w:rPr>
        <w:noProof/>
      </w:rPr>
      <w:drawing>
        <wp:anchor distT="0" distB="0" distL="114300" distR="114300" simplePos="0" relativeHeight="251658245" behindDoc="0" locked="0" layoutInCell="1" allowOverlap="1" wp14:anchorId="4C7B47E7" wp14:editId="05E76FB6">
          <wp:simplePos x="0" y="0"/>
          <wp:positionH relativeFrom="column">
            <wp:posOffset>19050</wp:posOffset>
          </wp:positionH>
          <wp:positionV relativeFrom="paragraph">
            <wp:posOffset>-108585</wp:posOffset>
          </wp:positionV>
          <wp:extent cx="1818640" cy="1086485"/>
          <wp:effectExtent l="0" t="0" r="0" b="5715"/>
          <wp:wrapSquare wrapText="bothSides"/>
          <wp:docPr id="1117492699" name="Picture 11174926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A2180BE" wp14:editId="2F1421B8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7940459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FBA83" id="Rectangle 1794045903" o:spid="_x0000_s1026" alt="&quot;&quot;" style="position:absolute;margin-left:-1in;margin-top:-36.1pt;width:28.15pt;height:799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E9B"/>
    <w:multiLevelType w:val="hybridMultilevel"/>
    <w:tmpl w:val="4580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2287"/>
    <w:multiLevelType w:val="hybridMultilevel"/>
    <w:tmpl w:val="79B4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D0A"/>
    <w:multiLevelType w:val="hybridMultilevel"/>
    <w:tmpl w:val="85A4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4162B"/>
    <w:multiLevelType w:val="hybridMultilevel"/>
    <w:tmpl w:val="3C8C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50786"/>
    <w:multiLevelType w:val="hybridMultilevel"/>
    <w:tmpl w:val="883E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A6FEB"/>
    <w:multiLevelType w:val="hybridMultilevel"/>
    <w:tmpl w:val="B338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AE8"/>
    <w:multiLevelType w:val="hybridMultilevel"/>
    <w:tmpl w:val="8814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312"/>
    <w:multiLevelType w:val="hybridMultilevel"/>
    <w:tmpl w:val="DA9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77E7D"/>
    <w:multiLevelType w:val="hybridMultilevel"/>
    <w:tmpl w:val="A854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47727"/>
    <w:multiLevelType w:val="hybridMultilevel"/>
    <w:tmpl w:val="C998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40D3A"/>
    <w:multiLevelType w:val="hybridMultilevel"/>
    <w:tmpl w:val="4C42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D1FD8"/>
    <w:multiLevelType w:val="hybridMultilevel"/>
    <w:tmpl w:val="CAFC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13C01"/>
    <w:multiLevelType w:val="hybridMultilevel"/>
    <w:tmpl w:val="5256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95759"/>
    <w:multiLevelType w:val="hybridMultilevel"/>
    <w:tmpl w:val="6A4C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72F72"/>
    <w:multiLevelType w:val="hybridMultilevel"/>
    <w:tmpl w:val="E046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68437">
    <w:abstractNumId w:val="2"/>
  </w:num>
  <w:num w:numId="2" w16cid:durableId="1180895787">
    <w:abstractNumId w:val="10"/>
  </w:num>
  <w:num w:numId="3" w16cid:durableId="1669552944">
    <w:abstractNumId w:val="4"/>
  </w:num>
  <w:num w:numId="4" w16cid:durableId="73623277">
    <w:abstractNumId w:val="14"/>
  </w:num>
  <w:num w:numId="5" w16cid:durableId="327290673">
    <w:abstractNumId w:val="0"/>
  </w:num>
  <w:num w:numId="6" w16cid:durableId="772238806">
    <w:abstractNumId w:val="12"/>
  </w:num>
  <w:num w:numId="7" w16cid:durableId="255754042">
    <w:abstractNumId w:val="5"/>
  </w:num>
  <w:num w:numId="8" w16cid:durableId="384448420">
    <w:abstractNumId w:val="7"/>
  </w:num>
  <w:num w:numId="9" w16cid:durableId="1384283773">
    <w:abstractNumId w:val="8"/>
  </w:num>
  <w:num w:numId="10" w16cid:durableId="651955044">
    <w:abstractNumId w:val="6"/>
  </w:num>
  <w:num w:numId="11" w16cid:durableId="1696881736">
    <w:abstractNumId w:val="15"/>
  </w:num>
  <w:num w:numId="12" w16cid:durableId="745150637">
    <w:abstractNumId w:val="9"/>
  </w:num>
  <w:num w:numId="13" w16cid:durableId="1031154343">
    <w:abstractNumId w:val="3"/>
  </w:num>
  <w:num w:numId="14" w16cid:durableId="723261453">
    <w:abstractNumId w:val="13"/>
  </w:num>
  <w:num w:numId="15" w16cid:durableId="469325965">
    <w:abstractNumId w:val="11"/>
  </w:num>
  <w:num w:numId="16" w16cid:durableId="200994400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E"/>
    <w:rsid w:val="00011A09"/>
    <w:rsid w:val="00017F07"/>
    <w:rsid w:val="00020775"/>
    <w:rsid w:val="00022C1E"/>
    <w:rsid w:val="00023069"/>
    <w:rsid w:val="00025A8C"/>
    <w:rsid w:val="00030628"/>
    <w:rsid w:val="00030C93"/>
    <w:rsid w:val="000328BC"/>
    <w:rsid w:val="00033C8D"/>
    <w:rsid w:val="00034653"/>
    <w:rsid w:val="000404A9"/>
    <w:rsid w:val="0004256B"/>
    <w:rsid w:val="000437AB"/>
    <w:rsid w:val="00047B9F"/>
    <w:rsid w:val="000519EB"/>
    <w:rsid w:val="00051D71"/>
    <w:rsid w:val="00052F5D"/>
    <w:rsid w:val="00054FE4"/>
    <w:rsid w:val="00055E88"/>
    <w:rsid w:val="00057C98"/>
    <w:rsid w:val="00060E40"/>
    <w:rsid w:val="000625AC"/>
    <w:rsid w:val="000631C5"/>
    <w:rsid w:val="000654C7"/>
    <w:rsid w:val="00066197"/>
    <w:rsid w:val="00067D62"/>
    <w:rsid w:val="0007102A"/>
    <w:rsid w:val="00072626"/>
    <w:rsid w:val="00072AF0"/>
    <w:rsid w:val="000737AA"/>
    <w:rsid w:val="000758A2"/>
    <w:rsid w:val="0008286B"/>
    <w:rsid w:val="00082C22"/>
    <w:rsid w:val="00083CE9"/>
    <w:rsid w:val="00084DF7"/>
    <w:rsid w:val="0008665C"/>
    <w:rsid w:val="00087F9A"/>
    <w:rsid w:val="00090529"/>
    <w:rsid w:val="00092DCB"/>
    <w:rsid w:val="00094140"/>
    <w:rsid w:val="000A1096"/>
    <w:rsid w:val="000A3334"/>
    <w:rsid w:val="000A3353"/>
    <w:rsid w:val="000B2B90"/>
    <w:rsid w:val="000B2B97"/>
    <w:rsid w:val="000B5C6E"/>
    <w:rsid w:val="000B5CC7"/>
    <w:rsid w:val="000B7831"/>
    <w:rsid w:val="000C03CD"/>
    <w:rsid w:val="000C2DFB"/>
    <w:rsid w:val="000D3B1D"/>
    <w:rsid w:val="000D5E94"/>
    <w:rsid w:val="000D751D"/>
    <w:rsid w:val="000E22D8"/>
    <w:rsid w:val="000E53B0"/>
    <w:rsid w:val="000F17A8"/>
    <w:rsid w:val="000F2CDB"/>
    <w:rsid w:val="000F6854"/>
    <w:rsid w:val="00103F14"/>
    <w:rsid w:val="00106DE6"/>
    <w:rsid w:val="00107F3D"/>
    <w:rsid w:val="00112DFB"/>
    <w:rsid w:val="00115F7E"/>
    <w:rsid w:val="00126468"/>
    <w:rsid w:val="00127451"/>
    <w:rsid w:val="00127852"/>
    <w:rsid w:val="001350A1"/>
    <w:rsid w:val="0013531D"/>
    <w:rsid w:val="00141694"/>
    <w:rsid w:val="00142A8A"/>
    <w:rsid w:val="00143A30"/>
    <w:rsid w:val="001464CC"/>
    <w:rsid w:val="001514A7"/>
    <w:rsid w:val="00153796"/>
    <w:rsid w:val="00155F83"/>
    <w:rsid w:val="00160577"/>
    <w:rsid w:val="00160973"/>
    <w:rsid w:val="00160C05"/>
    <w:rsid w:val="00161AE3"/>
    <w:rsid w:val="00163AB8"/>
    <w:rsid w:val="00165989"/>
    <w:rsid w:val="00165BD6"/>
    <w:rsid w:val="00167624"/>
    <w:rsid w:val="00167F66"/>
    <w:rsid w:val="001727D8"/>
    <w:rsid w:val="0017359A"/>
    <w:rsid w:val="001772E6"/>
    <w:rsid w:val="00180460"/>
    <w:rsid w:val="00181165"/>
    <w:rsid w:val="00182F0F"/>
    <w:rsid w:val="0018300B"/>
    <w:rsid w:val="0018386A"/>
    <w:rsid w:val="001849B7"/>
    <w:rsid w:val="00192366"/>
    <w:rsid w:val="0019466C"/>
    <w:rsid w:val="00194AA3"/>
    <w:rsid w:val="001A218F"/>
    <w:rsid w:val="001A285B"/>
    <w:rsid w:val="001A5F81"/>
    <w:rsid w:val="001B218D"/>
    <w:rsid w:val="001B3666"/>
    <w:rsid w:val="001B4635"/>
    <w:rsid w:val="001B5407"/>
    <w:rsid w:val="001C3FA3"/>
    <w:rsid w:val="001C4A51"/>
    <w:rsid w:val="001C5DF2"/>
    <w:rsid w:val="001D0B0D"/>
    <w:rsid w:val="001D1DCD"/>
    <w:rsid w:val="001D2675"/>
    <w:rsid w:val="001D295E"/>
    <w:rsid w:val="001D3E14"/>
    <w:rsid w:val="001D3EDB"/>
    <w:rsid w:val="001D5738"/>
    <w:rsid w:val="001D57E2"/>
    <w:rsid w:val="001D7800"/>
    <w:rsid w:val="001E153A"/>
    <w:rsid w:val="001E508C"/>
    <w:rsid w:val="001F2F3C"/>
    <w:rsid w:val="00201500"/>
    <w:rsid w:val="00204D68"/>
    <w:rsid w:val="0020686B"/>
    <w:rsid w:val="00210017"/>
    <w:rsid w:val="0021411C"/>
    <w:rsid w:val="00214DFB"/>
    <w:rsid w:val="00215877"/>
    <w:rsid w:val="0021608C"/>
    <w:rsid w:val="00216D26"/>
    <w:rsid w:val="00223837"/>
    <w:rsid w:val="002276C9"/>
    <w:rsid w:val="002355FF"/>
    <w:rsid w:val="00237D8D"/>
    <w:rsid w:val="00243C68"/>
    <w:rsid w:val="00245E0C"/>
    <w:rsid w:val="00246E6E"/>
    <w:rsid w:val="00250789"/>
    <w:rsid w:val="00250836"/>
    <w:rsid w:val="00250A8C"/>
    <w:rsid w:val="00251E16"/>
    <w:rsid w:val="002559C7"/>
    <w:rsid w:val="00256130"/>
    <w:rsid w:val="0025613C"/>
    <w:rsid w:val="00256976"/>
    <w:rsid w:val="00261BEE"/>
    <w:rsid w:val="00263EC2"/>
    <w:rsid w:val="00265AB1"/>
    <w:rsid w:val="002664C6"/>
    <w:rsid w:val="0027047F"/>
    <w:rsid w:val="00282C90"/>
    <w:rsid w:val="00283287"/>
    <w:rsid w:val="002832DC"/>
    <w:rsid w:val="00285173"/>
    <w:rsid w:val="00286A17"/>
    <w:rsid w:val="00286FB6"/>
    <w:rsid w:val="00287A78"/>
    <w:rsid w:val="00287D2A"/>
    <w:rsid w:val="0029381E"/>
    <w:rsid w:val="00294E48"/>
    <w:rsid w:val="00297267"/>
    <w:rsid w:val="002A0664"/>
    <w:rsid w:val="002A3611"/>
    <w:rsid w:val="002A3A23"/>
    <w:rsid w:val="002A4E02"/>
    <w:rsid w:val="002A5273"/>
    <w:rsid w:val="002A6C87"/>
    <w:rsid w:val="002B5AF4"/>
    <w:rsid w:val="002B72A4"/>
    <w:rsid w:val="002C05B5"/>
    <w:rsid w:val="002C1359"/>
    <w:rsid w:val="002C3D3C"/>
    <w:rsid w:val="002C4D0B"/>
    <w:rsid w:val="002C5088"/>
    <w:rsid w:val="002C526A"/>
    <w:rsid w:val="002C5E65"/>
    <w:rsid w:val="002C6F67"/>
    <w:rsid w:val="002D0E8A"/>
    <w:rsid w:val="002D2D74"/>
    <w:rsid w:val="002D59F4"/>
    <w:rsid w:val="002E0D36"/>
    <w:rsid w:val="002E17A1"/>
    <w:rsid w:val="002E1AA6"/>
    <w:rsid w:val="002E441A"/>
    <w:rsid w:val="002E44AD"/>
    <w:rsid w:val="002E5DF2"/>
    <w:rsid w:val="002E6303"/>
    <w:rsid w:val="002E6395"/>
    <w:rsid w:val="002E7725"/>
    <w:rsid w:val="002E7D14"/>
    <w:rsid w:val="002F176E"/>
    <w:rsid w:val="002F37DF"/>
    <w:rsid w:val="002F6169"/>
    <w:rsid w:val="002F6DC4"/>
    <w:rsid w:val="00300A93"/>
    <w:rsid w:val="00303E01"/>
    <w:rsid w:val="003041C7"/>
    <w:rsid w:val="00305101"/>
    <w:rsid w:val="003079E1"/>
    <w:rsid w:val="00310D74"/>
    <w:rsid w:val="00311540"/>
    <w:rsid w:val="00313D1F"/>
    <w:rsid w:val="00317405"/>
    <w:rsid w:val="0032026D"/>
    <w:rsid w:val="00321129"/>
    <w:rsid w:val="00321ACB"/>
    <w:rsid w:val="003276C5"/>
    <w:rsid w:val="00332BD7"/>
    <w:rsid w:val="003371BC"/>
    <w:rsid w:val="0034187B"/>
    <w:rsid w:val="00342012"/>
    <w:rsid w:val="00344FD2"/>
    <w:rsid w:val="0034698F"/>
    <w:rsid w:val="00347736"/>
    <w:rsid w:val="00350946"/>
    <w:rsid w:val="00351BCE"/>
    <w:rsid w:val="00351CB1"/>
    <w:rsid w:val="00356821"/>
    <w:rsid w:val="00357C1F"/>
    <w:rsid w:val="00360438"/>
    <w:rsid w:val="00361B75"/>
    <w:rsid w:val="00363FE6"/>
    <w:rsid w:val="0037111F"/>
    <w:rsid w:val="003740BC"/>
    <w:rsid w:val="00375B1A"/>
    <w:rsid w:val="0038118D"/>
    <w:rsid w:val="00385354"/>
    <w:rsid w:val="00390D90"/>
    <w:rsid w:val="00390DAC"/>
    <w:rsid w:val="003944DF"/>
    <w:rsid w:val="00395BEE"/>
    <w:rsid w:val="00396196"/>
    <w:rsid w:val="003A0BA8"/>
    <w:rsid w:val="003A397E"/>
    <w:rsid w:val="003A48E5"/>
    <w:rsid w:val="003A5919"/>
    <w:rsid w:val="003A59FD"/>
    <w:rsid w:val="003B0B1A"/>
    <w:rsid w:val="003B1418"/>
    <w:rsid w:val="003B1863"/>
    <w:rsid w:val="003B1AA5"/>
    <w:rsid w:val="003B23DC"/>
    <w:rsid w:val="003B33C2"/>
    <w:rsid w:val="003B4049"/>
    <w:rsid w:val="003B722C"/>
    <w:rsid w:val="003B75ED"/>
    <w:rsid w:val="003C0609"/>
    <w:rsid w:val="003C4F8E"/>
    <w:rsid w:val="003C6F2A"/>
    <w:rsid w:val="003D0B9D"/>
    <w:rsid w:val="003D1982"/>
    <w:rsid w:val="003D1AE0"/>
    <w:rsid w:val="003D1D50"/>
    <w:rsid w:val="003D2414"/>
    <w:rsid w:val="003D2C39"/>
    <w:rsid w:val="003D3CE4"/>
    <w:rsid w:val="003D4E7F"/>
    <w:rsid w:val="003D5E61"/>
    <w:rsid w:val="003E3F27"/>
    <w:rsid w:val="003F050C"/>
    <w:rsid w:val="003F05F2"/>
    <w:rsid w:val="003F09CA"/>
    <w:rsid w:val="003F0B5D"/>
    <w:rsid w:val="003F2814"/>
    <w:rsid w:val="003F60D2"/>
    <w:rsid w:val="00400353"/>
    <w:rsid w:val="004028F7"/>
    <w:rsid w:val="004037C9"/>
    <w:rsid w:val="00411A36"/>
    <w:rsid w:val="004131A9"/>
    <w:rsid w:val="00417686"/>
    <w:rsid w:val="004178E0"/>
    <w:rsid w:val="0042007A"/>
    <w:rsid w:val="00420CAC"/>
    <w:rsid w:val="00421EEC"/>
    <w:rsid w:val="004231D4"/>
    <w:rsid w:val="004233D3"/>
    <w:rsid w:val="00425738"/>
    <w:rsid w:val="00426E1D"/>
    <w:rsid w:val="00427929"/>
    <w:rsid w:val="004320A1"/>
    <w:rsid w:val="00432C05"/>
    <w:rsid w:val="00434758"/>
    <w:rsid w:val="004365DF"/>
    <w:rsid w:val="00437360"/>
    <w:rsid w:val="00440756"/>
    <w:rsid w:val="004411C0"/>
    <w:rsid w:val="004414ED"/>
    <w:rsid w:val="0044273E"/>
    <w:rsid w:val="00445CB1"/>
    <w:rsid w:val="004512CE"/>
    <w:rsid w:val="004520D8"/>
    <w:rsid w:val="00454483"/>
    <w:rsid w:val="004566F4"/>
    <w:rsid w:val="00456FB2"/>
    <w:rsid w:val="00467D42"/>
    <w:rsid w:val="00470F05"/>
    <w:rsid w:val="00472695"/>
    <w:rsid w:val="00472DFD"/>
    <w:rsid w:val="00474759"/>
    <w:rsid w:val="00476CB7"/>
    <w:rsid w:val="00480DC1"/>
    <w:rsid w:val="00485F94"/>
    <w:rsid w:val="00486589"/>
    <w:rsid w:val="00493296"/>
    <w:rsid w:val="00493A0A"/>
    <w:rsid w:val="00494591"/>
    <w:rsid w:val="004947AA"/>
    <w:rsid w:val="004A3C7E"/>
    <w:rsid w:val="004A4438"/>
    <w:rsid w:val="004A5BC6"/>
    <w:rsid w:val="004A7B57"/>
    <w:rsid w:val="004A7FBB"/>
    <w:rsid w:val="004B0DFE"/>
    <w:rsid w:val="004B18C8"/>
    <w:rsid w:val="004B1CE3"/>
    <w:rsid w:val="004B2910"/>
    <w:rsid w:val="004B5407"/>
    <w:rsid w:val="004B56CA"/>
    <w:rsid w:val="004B781D"/>
    <w:rsid w:val="004C0676"/>
    <w:rsid w:val="004C067C"/>
    <w:rsid w:val="004C29BB"/>
    <w:rsid w:val="004C5462"/>
    <w:rsid w:val="004C5BC3"/>
    <w:rsid w:val="004D0A61"/>
    <w:rsid w:val="004D77B1"/>
    <w:rsid w:val="004E0366"/>
    <w:rsid w:val="004E07E5"/>
    <w:rsid w:val="004E0B02"/>
    <w:rsid w:val="004E0D53"/>
    <w:rsid w:val="004E0F59"/>
    <w:rsid w:val="004E1554"/>
    <w:rsid w:val="004E1E0F"/>
    <w:rsid w:val="004E2056"/>
    <w:rsid w:val="004E4A53"/>
    <w:rsid w:val="004F11AF"/>
    <w:rsid w:val="004F60DC"/>
    <w:rsid w:val="004F7AA1"/>
    <w:rsid w:val="005011E2"/>
    <w:rsid w:val="00501A8B"/>
    <w:rsid w:val="00504867"/>
    <w:rsid w:val="00515BDD"/>
    <w:rsid w:val="005224E1"/>
    <w:rsid w:val="00534428"/>
    <w:rsid w:val="005374FC"/>
    <w:rsid w:val="005375DC"/>
    <w:rsid w:val="00537785"/>
    <w:rsid w:val="00541C1B"/>
    <w:rsid w:val="00542528"/>
    <w:rsid w:val="00546A9E"/>
    <w:rsid w:val="00550586"/>
    <w:rsid w:val="0055157A"/>
    <w:rsid w:val="0055190F"/>
    <w:rsid w:val="00554CAF"/>
    <w:rsid w:val="00556C91"/>
    <w:rsid w:val="00560702"/>
    <w:rsid w:val="00565D48"/>
    <w:rsid w:val="00566670"/>
    <w:rsid w:val="00570D5C"/>
    <w:rsid w:val="00571A10"/>
    <w:rsid w:val="0057312D"/>
    <w:rsid w:val="00575362"/>
    <w:rsid w:val="00577B7F"/>
    <w:rsid w:val="00577B8D"/>
    <w:rsid w:val="0058277C"/>
    <w:rsid w:val="00582C87"/>
    <w:rsid w:val="0059411B"/>
    <w:rsid w:val="00596906"/>
    <w:rsid w:val="00596FA5"/>
    <w:rsid w:val="005A151F"/>
    <w:rsid w:val="005A3756"/>
    <w:rsid w:val="005A4044"/>
    <w:rsid w:val="005A5CEA"/>
    <w:rsid w:val="005A694D"/>
    <w:rsid w:val="005A6DE6"/>
    <w:rsid w:val="005A70EF"/>
    <w:rsid w:val="005A78D8"/>
    <w:rsid w:val="005B2E5E"/>
    <w:rsid w:val="005B5E7D"/>
    <w:rsid w:val="005C23D1"/>
    <w:rsid w:val="005C2904"/>
    <w:rsid w:val="005C2D97"/>
    <w:rsid w:val="005C5FB6"/>
    <w:rsid w:val="005C730B"/>
    <w:rsid w:val="005C7F28"/>
    <w:rsid w:val="005D0A09"/>
    <w:rsid w:val="005D133E"/>
    <w:rsid w:val="005E14BA"/>
    <w:rsid w:val="005E2F4C"/>
    <w:rsid w:val="005E5B82"/>
    <w:rsid w:val="005E6831"/>
    <w:rsid w:val="005E7574"/>
    <w:rsid w:val="005F1EA9"/>
    <w:rsid w:val="005F320D"/>
    <w:rsid w:val="005F3867"/>
    <w:rsid w:val="005F3EEB"/>
    <w:rsid w:val="005F3F9A"/>
    <w:rsid w:val="005F4AE9"/>
    <w:rsid w:val="005F5C7F"/>
    <w:rsid w:val="005F5F9F"/>
    <w:rsid w:val="00600D80"/>
    <w:rsid w:val="00604541"/>
    <w:rsid w:val="00612CE5"/>
    <w:rsid w:val="006130F4"/>
    <w:rsid w:val="00614547"/>
    <w:rsid w:val="00614607"/>
    <w:rsid w:val="00616BE2"/>
    <w:rsid w:val="00617304"/>
    <w:rsid w:val="006173C7"/>
    <w:rsid w:val="00617B59"/>
    <w:rsid w:val="006215CC"/>
    <w:rsid w:val="0062267D"/>
    <w:rsid w:val="00622A1F"/>
    <w:rsid w:val="00622BD7"/>
    <w:rsid w:val="006244C3"/>
    <w:rsid w:val="00630E8A"/>
    <w:rsid w:val="006314D0"/>
    <w:rsid w:val="00631D0A"/>
    <w:rsid w:val="00633EF2"/>
    <w:rsid w:val="00635172"/>
    <w:rsid w:val="00640EDE"/>
    <w:rsid w:val="006411D1"/>
    <w:rsid w:val="006431F1"/>
    <w:rsid w:val="00647279"/>
    <w:rsid w:val="00652284"/>
    <w:rsid w:val="00652DE7"/>
    <w:rsid w:val="00660D5D"/>
    <w:rsid w:val="00663F04"/>
    <w:rsid w:val="00665AC2"/>
    <w:rsid w:val="00667369"/>
    <w:rsid w:val="006746F3"/>
    <w:rsid w:val="006776E0"/>
    <w:rsid w:val="00680056"/>
    <w:rsid w:val="00680521"/>
    <w:rsid w:val="00681B59"/>
    <w:rsid w:val="00682311"/>
    <w:rsid w:val="006877DC"/>
    <w:rsid w:val="00690D03"/>
    <w:rsid w:val="006921F0"/>
    <w:rsid w:val="0069289F"/>
    <w:rsid w:val="00694EC8"/>
    <w:rsid w:val="006A30C9"/>
    <w:rsid w:val="006A30F3"/>
    <w:rsid w:val="006A38B4"/>
    <w:rsid w:val="006A6652"/>
    <w:rsid w:val="006A66D1"/>
    <w:rsid w:val="006B1AC8"/>
    <w:rsid w:val="006B3014"/>
    <w:rsid w:val="006B31FD"/>
    <w:rsid w:val="006B3655"/>
    <w:rsid w:val="006B4CF9"/>
    <w:rsid w:val="006B578D"/>
    <w:rsid w:val="006B6898"/>
    <w:rsid w:val="006C3E6D"/>
    <w:rsid w:val="006C411A"/>
    <w:rsid w:val="006C5CDA"/>
    <w:rsid w:val="006C5F8D"/>
    <w:rsid w:val="006D4CF9"/>
    <w:rsid w:val="006D5ED4"/>
    <w:rsid w:val="006D6B2E"/>
    <w:rsid w:val="006D7E8F"/>
    <w:rsid w:val="006E33F9"/>
    <w:rsid w:val="006E3F88"/>
    <w:rsid w:val="006E4EDE"/>
    <w:rsid w:val="006E516E"/>
    <w:rsid w:val="006F1497"/>
    <w:rsid w:val="006F450B"/>
    <w:rsid w:val="006F5056"/>
    <w:rsid w:val="006F5F03"/>
    <w:rsid w:val="006F61FB"/>
    <w:rsid w:val="0070159F"/>
    <w:rsid w:val="0070293D"/>
    <w:rsid w:val="00705257"/>
    <w:rsid w:val="007054A9"/>
    <w:rsid w:val="00707C0B"/>
    <w:rsid w:val="00707CBA"/>
    <w:rsid w:val="00712EA5"/>
    <w:rsid w:val="00714788"/>
    <w:rsid w:val="00717882"/>
    <w:rsid w:val="00720BA8"/>
    <w:rsid w:val="00724CE6"/>
    <w:rsid w:val="00731B9B"/>
    <w:rsid w:val="00731D35"/>
    <w:rsid w:val="00733595"/>
    <w:rsid w:val="00735013"/>
    <w:rsid w:val="007366E8"/>
    <w:rsid w:val="00736D39"/>
    <w:rsid w:val="00750C59"/>
    <w:rsid w:val="00754BF9"/>
    <w:rsid w:val="00755400"/>
    <w:rsid w:val="00756FFE"/>
    <w:rsid w:val="007610E8"/>
    <w:rsid w:val="00763AD2"/>
    <w:rsid w:val="007658FB"/>
    <w:rsid w:val="00765D16"/>
    <w:rsid w:val="00771950"/>
    <w:rsid w:val="007729E4"/>
    <w:rsid w:val="00773EF5"/>
    <w:rsid w:val="007764A1"/>
    <w:rsid w:val="00777697"/>
    <w:rsid w:val="0078003E"/>
    <w:rsid w:val="0078049F"/>
    <w:rsid w:val="00780815"/>
    <w:rsid w:val="00787420"/>
    <w:rsid w:val="0079213F"/>
    <w:rsid w:val="00792617"/>
    <w:rsid w:val="00792652"/>
    <w:rsid w:val="0079318A"/>
    <w:rsid w:val="007A1257"/>
    <w:rsid w:val="007A1F58"/>
    <w:rsid w:val="007A394E"/>
    <w:rsid w:val="007A45E0"/>
    <w:rsid w:val="007B36A9"/>
    <w:rsid w:val="007B4495"/>
    <w:rsid w:val="007B526D"/>
    <w:rsid w:val="007B6BD0"/>
    <w:rsid w:val="007C23BD"/>
    <w:rsid w:val="007C7B8F"/>
    <w:rsid w:val="007D067A"/>
    <w:rsid w:val="007D4BEE"/>
    <w:rsid w:val="007D54D5"/>
    <w:rsid w:val="007E63C3"/>
    <w:rsid w:val="007E70CB"/>
    <w:rsid w:val="007E7D01"/>
    <w:rsid w:val="007E7EF2"/>
    <w:rsid w:val="007F2613"/>
    <w:rsid w:val="007F4973"/>
    <w:rsid w:val="007F7373"/>
    <w:rsid w:val="00800BD0"/>
    <w:rsid w:val="00802795"/>
    <w:rsid w:val="008035C5"/>
    <w:rsid w:val="00803E1F"/>
    <w:rsid w:val="0080709E"/>
    <w:rsid w:val="00811BA3"/>
    <w:rsid w:val="00812D0E"/>
    <w:rsid w:val="008144A4"/>
    <w:rsid w:val="008149BF"/>
    <w:rsid w:val="008159D8"/>
    <w:rsid w:val="00816996"/>
    <w:rsid w:val="00821EA5"/>
    <w:rsid w:val="008248EE"/>
    <w:rsid w:val="00825899"/>
    <w:rsid w:val="0084121C"/>
    <w:rsid w:val="0084380F"/>
    <w:rsid w:val="008440B8"/>
    <w:rsid w:val="00846CA3"/>
    <w:rsid w:val="00850653"/>
    <w:rsid w:val="008509B7"/>
    <w:rsid w:val="00856D60"/>
    <w:rsid w:val="00863E7A"/>
    <w:rsid w:val="0086648E"/>
    <w:rsid w:val="008752A7"/>
    <w:rsid w:val="008755AF"/>
    <w:rsid w:val="00883047"/>
    <w:rsid w:val="008851FE"/>
    <w:rsid w:val="00885655"/>
    <w:rsid w:val="008915EF"/>
    <w:rsid w:val="00891AF4"/>
    <w:rsid w:val="00894FF4"/>
    <w:rsid w:val="008A015E"/>
    <w:rsid w:val="008A0AC2"/>
    <w:rsid w:val="008A16D8"/>
    <w:rsid w:val="008A3796"/>
    <w:rsid w:val="008A483C"/>
    <w:rsid w:val="008A6F70"/>
    <w:rsid w:val="008B3014"/>
    <w:rsid w:val="008B4393"/>
    <w:rsid w:val="008B4536"/>
    <w:rsid w:val="008B6819"/>
    <w:rsid w:val="008B6FD2"/>
    <w:rsid w:val="008B76CD"/>
    <w:rsid w:val="008C4FB9"/>
    <w:rsid w:val="008D2D9E"/>
    <w:rsid w:val="008D50F1"/>
    <w:rsid w:val="008D642E"/>
    <w:rsid w:val="008E20BE"/>
    <w:rsid w:val="008E324F"/>
    <w:rsid w:val="008E56C1"/>
    <w:rsid w:val="008F26F2"/>
    <w:rsid w:val="008F2DE7"/>
    <w:rsid w:val="008F3D6D"/>
    <w:rsid w:val="008F6494"/>
    <w:rsid w:val="008F6EB8"/>
    <w:rsid w:val="009027FB"/>
    <w:rsid w:val="00903893"/>
    <w:rsid w:val="00905883"/>
    <w:rsid w:val="00907840"/>
    <w:rsid w:val="00914A21"/>
    <w:rsid w:val="009214FA"/>
    <w:rsid w:val="00922A0B"/>
    <w:rsid w:val="0092527F"/>
    <w:rsid w:val="00933361"/>
    <w:rsid w:val="0093548C"/>
    <w:rsid w:val="00940A26"/>
    <w:rsid w:val="00941AD2"/>
    <w:rsid w:val="00950568"/>
    <w:rsid w:val="0095173D"/>
    <w:rsid w:val="00952778"/>
    <w:rsid w:val="009549AD"/>
    <w:rsid w:val="009575AE"/>
    <w:rsid w:val="009579D3"/>
    <w:rsid w:val="00960C59"/>
    <w:rsid w:val="00961394"/>
    <w:rsid w:val="00963014"/>
    <w:rsid w:val="00963B16"/>
    <w:rsid w:val="00963B37"/>
    <w:rsid w:val="009648A6"/>
    <w:rsid w:val="00964CAD"/>
    <w:rsid w:val="00970223"/>
    <w:rsid w:val="00975103"/>
    <w:rsid w:val="0098055C"/>
    <w:rsid w:val="00981811"/>
    <w:rsid w:val="00981C90"/>
    <w:rsid w:val="00987B21"/>
    <w:rsid w:val="00987B81"/>
    <w:rsid w:val="0099001D"/>
    <w:rsid w:val="0099030D"/>
    <w:rsid w:val="009948AD"/>
    <w:rsid w:val="00994966"/>
    <w:rsid w:val="009962E2"/>
    <w:rsid w:val="00997259"/>
    <w:rsid w:val="00997DD2"/>
    <w:rsid w:val="009A58D0"/>
    <w:rsid w:val="009B08FC"/>
    <w:rsid w:val="009B0CEE"/>
    <w:rsid w:val="009B30A3"/>
    <w:rsid w:val="009B326B"/>
    <w:rsid w:val="009B371A"/>
    <w:rsid w:val="009B454D"/>
    <w:rsid w:val="009B483C"/>
    <w:rsid w:val="009B59B4"/>
    <w:rsid w:val="009C0825"/>
    <w:rsid w:val="009C2FEA"/>
    <w:rsid w:val="009C49B6"/>
    <w:rsid w:val="009C4BA5"/>
    <w:rsid w:val="009C502D"/>
    <w:rsid w:val="009C7B62"/>
    <w:rsid w:val="009D1DBE"/>
    <w:rsid w:val="009D3872"/>
    <w:rsid w:val="009D4616"/>
    <w:rsid w:val="009E05C7"/>
    <w:rsid w:val="009E51F1"/>
    <w:rsid w:val="009F0A99"/>
    <w:rsid w:val="009F6BBF"/>
    <w:rsid w:val="009F7E6D"/>
    <w:rsid w:val="00A034A3"/>
    <w:rsid w:val="00A042F6"/>
    <w:rsid w:val="00A0781F"/>
    <w:rsid w:val="00A101E1"/>
    <w:rsid w:val="00A10706"/>
    <w:rsid w:val="00A1082A"/>
    <w:rsid w:val="00A116F1"/>
    <w:rsid w:val="00A12D79"/>
    <w:rsid w:val="00A133FF"/>
    <w:rsid w:val="00A14426"/>
    <w:rsid w:val="00A15C4E"/>
    <w:rsid w:val="00A166CA"/>
    <w:rsid w:val="00A22D92"/>
    <w:rsid w:val="00A26EC3"/>
    <w:rsid w:val="00A32BF3"/>
    <w:rsid w:val="00A34609"/>
    <w:rsid w:val="00A4189F"/>
    <w:rsid w:val="00A41F30"/>
    <w:rsid w:val="00A42539"/>
    <w:rsid w:val="00A448B8"/>
    <w:rsid w:val="00A462B5"/>
    <w:rsid w:val="00A4655E"/>
    <w:rsid w:val="00A539FC"/>
    <w:rsid w:val="00A54DA1"/>
    <w:rsid w:val="00A55D03"/>
    <w:rsid w:val="00A65E54"/>
    <w:rsid w:val="00A713D7"/>
    <w:rsid w:val="00A7222E"/>
    <w:rsid w:val="00A735BD"/>
    <w:rsid w:val="00A753C5"/>
    <w:rsid w:val="00A75E4E"/>
    <w:rsid w:val="00A8236F"/>
    <w:rsid w:val="00A87CB4"/>
    <w:rsid w:val="00A90DE6"/>
    <w:rsid w:val="00AA2D2B"/>
    <w:rsid w:val="00AA39C6"/>
    <w:rsid w:val="00AA4558"/>
    <w:rsid w:val="00AA6973"/>
    <w:rsid w:val="00AA6EBF"/>
    <w:rsid w:val="00AD0E1F"/>
    <w:rsid w:val="00AD4320"/>
    <w:rsid w:val="00AD5D15"/>
    <w:rsid w:val="00AD7649"/>
    <w:rsid w:val="00AE0101"/>
    <w:rsid w:val="00AE0B5F"/>
    <w:rsid w:val="00AE14D6"/>
    <w:rsid w:val="00AE1F5E"/>
    <w:rsid w:val="00AE274D"/>
    <w:rsid w:val="00AE41C1"/>
    <w:rsid w:val="00AE4517"/>
    <w:rsid w:val="00AE5495"/>
    <w:rsid w:val="00AE6E16"/>
    <w:rsid w:val="00AE7A81"/>
    <w:rsid w:val="00AF3677"/>
    <w:rsid w:val="00AF409A"/>
    <w:rsid w:val="00AF51A2"/>
    <w:rsid w:val="00AF5854"/>
    <w:rsid w:val="00AF62DF"/>
    <w:rsid w:val="00AF7AC0"/>
    <w:rsid w:val="00B00B97"/>
    <w:rsid w:val="00B0539E"/>
    <w:rsid w:val="00B07398"/>
    <w:rsid w:val="00B10D93"/>
    <w:rsid w:val="00B12B86"/>
    <w:rsid w:val="00B1351F"/>
    <w:rsid w:val="00B13D64"/>
    <w:rsid w:val="00B1555C"/>
    <w:rsid w:val="00B16EFB"/>
    <w:rsid w:val="00B20875"/>
    <w:rsid w:val="00B246E2"/>
    <w:rsid w:val="00B3071D"/>
    <w:rsid w:val="00B351CD"/>
    <w:rsid w:val="00B40525"/>
    <w:rsid w:val="00B420E5"/>
    <w:rsid w:val="00B432F5"/>
    <w:rsid w:val="00B457D9"/>
    <w:rsid w:val="00B51DFB"/>
    <w:rsid w:val="00B54D4C"/>
    <w:rsid w:val="00B5586E"/>
    <w:rsid w:val="00B62A45"/>
    <w:rsid w:val="00B6423F"/>
    <w:rsid w:val="00B648FD"/>
    <w:rsid w:val="00B6614E"/>
    <w:rsid w:val="00B6677A"/>
    <w:rsid w:val="00B708A4"/>
    <w:rsid w:val="00B70DD0"/>
    <w:rsid w:val="00B71577"/>
    <w:rsid w:val="00B74286"/>
    <w:rsid w:val="00B768CE"/>
    <w:rsid w:val="00B8425A"/>
    <w:rsid w:val="00B843BA"/>
    <w:rsid w:val="00B85522"/>
    <w:rsid w:val="00B86CC6"/>
    <w:rsid w:val="00B92033"/>
    <w:rsid w:val="00B93887"/>
    <w:rsid w:val="00B96720"/>
    <w:rsid w:val="00B9701A"/>
    <w:rsid w:val="00BA4B47"/>
    <w:rsid w:val="00BA4DF3"/>
    <w:rsid w:val="00BA5DBF"/>
    <w:rsid w:val="00BB247A"/>
    <w:rsid w:val="00BB5E6E"/>
    <w:rsid w:val="00BB7A7D"/>
    <w:rsid w:val="00BC1A52"/>
    <w:rsid w:val="00BC466C"/>
    <w:rsid w:val="00BC558F"/>
    <w:rsid w:val="00BC6B01"/>
    <w:rsid w:val="00BD1A0D"/>
    <w:rsid w:val="00BD1AD2"/>
    <w:rsid w:val="00BD38D1"/>
    <w:rsid w:val="00BD3C87"/>
    <w:rsid w:val="00BE16B5"/>
    <w:rsid w:val="00BE3515"/>
    <w:rsid w:val="00BE3E26"/>
    <w:rsid w:val="00BE44B9"/>
    <w:rsid w:val="00BE465D"/>
    <w:rsid w:val="00BF1956"/>
    <w:rsid w:val="00BF28D4"/>
    <w:rsid w:val="00BF49FD"/>
    <w:rsid w:val="00BF51A0"/>
    <w:rsid w:val="00BF64DB"/>
    <w:rsid w:val="00BF6E06"/>
    <w:rsid w:val="00BF6F9E"/>
    <w:rsid w:val="00C00F53"/>
    <w:rsid w:val="00C01ADB"/>
    <w:rsid w:val="00C03AD0"/>
    <w:rsid w:val="00C03DF4"/>
    <w:rsid w:val="00C04061"/>
    <w:rsid w:val="00C04209"/>
    <w:rsid w:val="00C05F77"/>
    <w:rsid w:val="00C07BB2"/>
    <w:rsid w:val="00C10159"/>
    <w:rsid w:val="00C10C48"/>
    <w:rsid w:val="00C13645"/>
    <w:rsid w:val="00C15419"/>
    <w:rsid w:val="00C15B0C"/>
    <w:rsid w:val="00C20735"/>
    <w:rsid w:val="00C24DB6"/>
    <w:rsid w:val="00C25370"/>
    <w:rsid w:val="00C2691E"/>
    <w:rsid w:val="00C26987"/>
    <w:rsid w:val="00C26CD1"/>
    <w:rsid w:val="00C27EBF"/>
    <w:rsid w:val="00C31C8B"/>
    <w:rsid w:val="00C3240A"/>
    <w:rsid w:val="00C35963"/>
    <w:rsid w:val="00C35D91"/>
    <w:rsid w:val="00C364A9"/>
    <w:rsid w:val="00C41841"/>
    <w:rsid w:val="00C45685"/>
    <w:rsid w:val="00C52F63"/>
    <w:rsid w:val="00C53ABB"/>
    <w:rsid w:val="00C54E13"/>
    <w:rsid w:val="00C57171"/>
    <w:rsid w:val="00C62350"/>
    <w:rsid w:val="00C66E24"/>
    <w:rsid w:val="00C67BA2"/>
    <w:rsid w:val="00C73716"/>
    <w:rsid w:val="00C75262"/>
    <w:rsid w:val="00C75304"/>
    <w:rsid w:val="00C77208"/>
    <w:rsid w:val="00C77E0F"/>
    <w:rsid w:val="00C77EEC"/>
    <w:rsid w:val="00C80BE4"/>
    <w:rsid w:val="00C810C7"/>
    <w:rsid w:val="00C816D8"/>
    <w:rsid w:val="00C820CB"/>
    <w:rsid w:val="00C844E9"/>
    <w:rsid w:val="00C86BC5"/>
    <w:rsid w:val="00C93512"/>
    <w:rsid w:val="00C94AFD"/>
    <w:rsid w:val="00C95CF3"/>
    <w:rsid w:val="00CA1305"/>
    <w:rsid w:val="00CA1AF2"/>
    <w:rsid w:val="00CA1CF2"/>
    <w:rsid w:val="00CA25D0"/>
    <w:rsid w:val="00CA4DB0"/>
    <w:rsid w:val="00CA58D3"/>
    <w:rsid w:val="00CB2C58"/>
    <w:rsid w:val="00CB306C"/>
    <w:rsid w:val="00CB4F91"/>
    <w:rsid w:val="00CB7C73"/>
    <w:rsid w:val="00CC2519"/>
    <w:rsid w:val="00CC3A64"/>
    <w:rsid w:val="00CC4248"/>
    <w:rsid w:val="00CC6ABD"/>
    <w:rsid w:val="00CC7860"/>
    <w:rsid w:val="00CD3175"/>
    <w:rsid w:val="00CD329B"/>
    <w:rsid w:val="00CD3438"/>
    <w:rsid w:val="00CD37D4"/>
    <w:rsid w:val="00CD3F2A"/>
    <w:rsid w:val="00CD41A9"/>
    <w:rsid w:val="00CE2F22"/>
    <w:rsid w:val="00CE372A"/>
    <w:rsid w:val="00CE5633"/>
    <w:rsid w:val="00CE6E45"/>
    <w:rsid w:val="00CF06A9"/>
    <w:rsid w:val="00CF0D37"/>
    <w:rsid w:val="00CF24D4"/>
    <w:rsid w:val="00CF34F9"/>
    <w:rsid w:val="00CF46B2"/>
    <w:rsid w:val="00D002DF"/>
    <w:rsid w:val="00D011D5"/>
    <w:rsid w:val="00D0399F"/>
    <w:rsid w:val="00D05321"/>
    <w:rsid w:val="00D0597C"/>
    <w:rsid w:val="00D06329"/>
    <w:rsid w:val="00D076C6"/>
    <w:rsid w:val="00D07835"/>
    <w:rsid w:val="00D106DA"/>
    <w:rsid w:val="00D12304"/>
    <w:rsid w:val="00D136C8"/>
    <w:rsid w:val="00D16113"/>
    <w:rsid w:val="00D16CC8"/>
    <w:rsid w:val="00D1725D"/>
    <w:rsid w:val="00D1798B"/>
    <w:rsid w:val="00D17E59"/>
    <w:rsid w:val="00D244E0"/>
    <w:rsid w:val="00D2667A"/>
    <w:rsid w:val="00D3177F"/>
    <w:rsid w:val="00D34601"/>
    <w:rsid w:val="00D3541D"/>
    <w:rsid w:val="00D35F18"/>
    <w:rsid w:val="00D42850"/>
    <w:rsid w:val="00D42A0F"/>
    <w:rsid w:val="00D42E45"/>
    <w:rsid w:val="00D44CD2"/>
    <w:rsid w:val="00D54DCE"/>
    <w:rsid w:val="00D5659D"/>
    <w:rsid w:val="00D56BA1"/>
    <w:rsid w:val="00D6124C"/>
    <w:rsid w:val="00D621A3"/>
    <w:rsid w:val="00D62661"/>
    <w:rsid w:val="00D738CE"/>
    <w:rsid w:val="00D75531"/>
    <w:rsid w:val="00D768A3"/>
    <w:rsid w:val="00D82814"/>
    <w:rsid w:val="00D84D1B"/>
    <w:rsid w:val="00D87818"/>
    <w:rsid w:val="00D87955"/>
    <w:rsid w:val="00D91454"/>
    <w:rsid w:val="00D9304B"/>
    <w:rsid w:val="00D93ADA"/>
    <w:rsid w:val="00D95A6C"/>
    <w:rsid w:val="00DA0474"/>
    <w:rsid w:val="00DA13AB"/>
    <w:rsid w:val="00DA2773"/>
    <w:rsid w:val="00DA4009"/>
    <w:rsid w:val="00DA5AE5"/>
    <w:rsid w:val="00DB0139"/>
    <w:rsid w:val="00DB0ADA"/>
    <w:rsid w:val="00DB0BAE"/>
    <w:rsid w:val="00DB58E0"/>
    <w:rsid w:val="00DB6592"/>
    <w:rsid w:val="00DB6F91"/>
    <w:rsid w:val="00DC0ABE"/>
    <w:rsid w:val="00DC30D8"/>
    <w:rsid w:val="00DC3543"/>
    <w:rsid w:val="00DC4D0E"/>
    <w:rsid w:val="00DC6C62"/>
    <w:rsid w:val="00DC77BA"/>
    <w:rsid w:val="00DC7F98"/>
    <w:rsid w:val="00DD34AC"/>
    <w:rsid w:val="00DD4980"/>
    <w:rsid w:val="00DE074A"/>
    <w:rsid w:val="00DE4731"/>
    <w:rsid w:val="00DE59B7"/>
    <w:rsid w:val="00DE6FA0"/>
    <w:rsid w:val="00DF0CE4"/>
    <w:rsid w:val="00DF0D79"/>
    <w:rsid w:val="00DF13DA"/>
    <w:rsid w:val="00DF30E8"/>
    <w:rsid w:val="00DF3A71"/>
    <w:rsid w:val="00DF4F88"/>
    <w:rsid w:val="00DF5A2E"/>
    <w:rsid w:val="00E028C4"/>
    <w:rsid w:val="00E038D8"/>
    <w:rsid w:val="00E04B62"/>
    <w:rsid w:val="00E07AB6"/>
    <w:rsid w:val="00E136AD"/>
    <w:rsid w:val="00E16AD0"/>
    <w:rsid w:val="00E22615"/>
    <w:rsid w:val="00E228B7"/>
    <w:rsid w:val="00E238D4"/>
    <w:rsid w:val="00E2453E"/>
    <w:rsid w:val="00E254F2"/>
    <w:rsid w:val="00E27893"/>
    <w:rsid w:val="00E27E0E"/>
    <w:rsid w:val="00E302C0"/>
    <w:rsid w:val="00E32569"/>
    <w:rsid w:val="00E343BB"/>
    <w:rsid w:val="00E34A6B"/>
    <w:rsid w:val="00E37394"/>
    <w:rsid w:val="00E37553"/>
    <w:rsid w:val="00E37C5D"/>
    <w:rsid w:val="00E41BF0"/>
    <w:rsid w:val="00E435BA"/>
    <w:rsid w:val="00E5004D"/>
    <w:rsid w:val="00E51A45"/>
    <w:rsid w:val="00E53619"/>
    <w:rsid w:val="00E5470A"/>
    <w:rsid w:val="00E55D5C"/>
    <w:rsid w:val="00E56482"/>
    <w:rsid w:val="00E61CAC"/>
    <w:rsid w:val="00E6412F"/>
    <w:rsid w:val="00E64686"/>
    <w:rsid w:val="00E6489C"/>
    <w:rsid w:val="00E64CC2"/>
    <w:rsid w:val="00E664BB"/>
    <w:rsid w:val="00E71CDF"/>
    <w:rsid w:val="00E72489"/>
    <w:rsid w:val="00E726DA"/>
    <w:rsid w:val="00E72EE3"/>
    <w:rsid w:val="00E7603D"/>
    <w:rsid w:val="00E801CC"/>
    <w:rsid w:val="00E80749"/>
    <w:rsid w:val="00E80FD5"/>
    <w:rsid w:val="00E82D54"/>
    <w:rsid w:val="00E87F5C"/>
    <w:rsid w:val="00E87F83"/>
    <w:rsid w:val="00E91851"/>
    <w:rsid w:val="00E92E94"/>
    <w:rsid w:val="00E942E5"/>
    <w:rsid w:val="00E94BD3"/>
    <w:rsid w:val="00E95A02"/>
    <w:rsid w:val="00E95D54"/>
    <w:rsid w:val="00E960F8"/>
    <w:rsid w:val="00EA29FB"/>
    <w:rsid w:val="00EA7814"/>
    <w:rsid w:val="00EB01D2"/>
    <w:rsid w:val="00EB477A"/>
    <w:rsid w:val="00EB7972"/>
    <w:rsid w:val="00EB7B2D"/>
    <w:rsid w:val="00EC3D40"/>
    <w:rsid w:val="00EC48B2"/>
    <w:rsid w:val="00EC72C8"/>
    <w:rsid w:val="00ED0BC8"/>
    <w:rsid w:val="00ED20EF"/>
    <w:rsid w:val="00ED25FE"/>
    <w:rsid w:val="00ED28B5"/>
    <w:rsid w:val="00EE2C6F"/>
    <w:rsid w:val="00EE3639"/>
    <w:rsid w:val="00EE5461"/>
    <w:rsid w:val="00EE65F7"/>
    <w:rsid w:val="00EE6EEA"/>
    <w:rsid w:val="00EF05B0"/>
    <w:rsid w:val="00EF175C"/>
    <w:rsid w:val="00EF4BCE"/>
    <w:rsid w:val="00EF5310"/>
    <w:rsid w:val="00EF6A4D"/>
    <w:rsid w:val="00EF7F3B"/>
    <w:rsid w:val="00F010CE"/>
    <w:rsid w:val="00F04ED9"/>
    <w:rsid w:val="00F05EF9"/>
    <w:rsid w:val="00F10273"/>
    <w:rsid w:val="00F10476"/>
    <w:rsid w:val="00F1063F"/>
    <w:rsid w:val="00F13169"/>
    <w:rsid w:val="00F169A5"/>
    <w:rsid w:val="00F179C6"/>
    <w:rsid w:val="00F207E2"/>
    <w:rsid w:val="00F21BB4"/>
    <w:rsid w:val="00F23F62"/>
    <w:rsid w:val="00F24A4C"/>
    <w:rsid w:val="00F254CF"/>
    <w:rsid w:val="00F25ACA"/>
    <w:rsid w:val="00F302DA"/>
    <w:rsid w:val="00F30C0C"/>
    <w:rsid w:val="00F32B3F"/>
    <w:rsid w:val="00F3534D"/>
    <w:rsid w:val="00F35F67"/>
    <w:rsid w:val="00F35FCD"/>
    <w:rsid w:val="00F37AD3"/>
    <w:rsid w:val="00F412D8"/>
    <w:rsid w:val="00F42832"/>
    <w:rsid w:val="00F437A1"/>
    <w:rsid w:val="00F4439B"/>
    <w:rsid w:val="00F4588F"/>
    <w:rsid w:val="00F45A6D"/>
    <w:rsid w:val="00F51FBE"/>
    <w:rsid w:val="00F54CFE"/>
    <w:rsid w:val="00F5655B"/>
    <w:rsid w:val="00F56905"/>
    <w:rsid w:val="00F57297"/>
    <w:rsid w:val="00F63CC3"/>
    <w:rsid w:val="00F645AF"/>
    <w:rsid w:val="00F64A47"/>
    <w:rsid w:val="00F74701"/>
    <w:rsid w:val="00F81273"/>
    <w:rsid w:val="00F860BD"/>
    <w:rsid w:val="00F868B6"/>
    <w:rsid w:val="00F902B2"/>
    <w:rsid w:val="00F90DC9"/>
    <w:rsid w:val="00F94EC3"/>
    <w:rsid w:val="00F95B16"/>
    <w:rsid w:val="00FA157A"/>
    <w:rsid w:val="00FA441D"/>
    <w:rsid w:val="00FA4B7D"/>
    <w:rsid w:val="00FB0262"/>
    <w:rsid w:val="00FB0C9A"/>
    <w:rsid w:val="00FB2F9D"/>
    <w:rsid w:val="00FB5450"/>
    <w:rsid w:val="00FB65CB"/>
    <w:rsid w:val="00FB6CDA"/>
    <w:rsid w:val="00FC0200"/>
    <w:rsid w:val="00FC2514"/>
    <w:rsid w:val="00FC3BFB"/>
    <w:rsid w:val="00FC4026"/>
    <w:rsid w:val="00FC72F7"/>
    <w:rsid w:val="00FC783B"/>
    <w:rsid w:val="00FC7DA0"/>
    <w:rsid w:val="00FC7DE0"/>
    <w:rsid w:val="00FD1F4C"/>
    <w:rsid w:val="00FD2826"/>
    <w:rsid w:val="00FD298D"/>
    <w:rsid w:val="00FD72E2"/>
    <w:rsid w:val="00FD7E4E"/>
    <w:rsid w:val="00FE2FC2"/>
    <w:rsid w:val="00FE5D06"/>
    <w:rsid w:val="00FF6ECD"/>
    <w:rsid w:val="00FF7CE4"/>
    <w:rsid w:val="614AB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188C"/>
  <w15:chartTrackingRefBased/>
  <w15:docId w15:val="{3FECA175-CC34-47EC-8C4E-77350B81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C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08FC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9B08FC"/>
    <w:pPr>
      <w:outlineLvl w:val="1"/>
    </w:pPr>
    <w:rPr>
      <w:bCs/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9B08FC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9B08FC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8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8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8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9B08FC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B08FC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B0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8FC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9B0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FC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9B0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8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8F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08FC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8FC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9B08FC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9B08FC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B08FC"/>
  </w:style>
  <w:style w:type="paragraph" w:styleId="TOCHeading">
    <w:name w:val="TOC Heading"/>
    <w:basedOn w:val="Heading1"/>
    <w:next w:val="Normal"/>
    <w:uiPriority w:val="39"/>
    <w:unhideWhenUsed/>
    <w:qFormat/>
    <w:rsid w:val="009B08FC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B08FC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B08FC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B08FC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9B08FC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B08FC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B08FC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B08FC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B08FC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B08FC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9B08FC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9B08FC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9B08FC"/>
    <w:pPr>
      <w:numPr>
        <w:numId w:val="16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9B08FC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9B08FC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9B08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9B08FC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9B08FC"/>
    <w:rPr>
      <w:b/>
      <w:bCs/>
      <w:color w:val="00206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Barlow Semi Condensed" w:hAnsi="Barlow Semi Condensed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owerStandardNumber">
    <w:name w:val="Power Standard Number"/>
    <w:basedOn w:val="Normal"/>
    <w:rsid w:val="00DF4F88"/>
    <w:rPr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B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B08FC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8FC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8FC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9B08FC"/>
    <w:rPr>
      <w:b/>
      <w:bCs/>
    </w:rPr>
  </w:style>
  <w:style w:type="character" w:styleId="Emphasis">
    <w:name w:val="Emphasis"/>
    <w:basedOn w:val="DefaultParagraphFont"/>
    <w:uiPriority w:val="20"/>
    <w:qFormat/>
    <w:rsid w:val="009B08FC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9B08FC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9B08F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08FC"/>
    <w:rPr>
      <w:i/>
      <w:iCs/>
      <w:color w:val="4472C4" w:themeColor="accent1"/>
    </w:rPr>
  </w:style>
  <w:style w:type="table" w:styleId="GridTable5Dark-Accent1">
    <w:name w:val="Grid Table 5 Dark Accent 1"/>
    <w:basedOn w:val="TableNormal"/>
    <w:uiPriority w:val="50"/>
    <w:rsid w:val="0099001D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odyText">
    <w:name w:val="Body Text"/>
    <w:basedOn w:val="Normal"/>
    <w:link w:val="BodyTextChar"/>
    <w:uiPriority w:val="1"/>
    <w:qFormat/>
    <w:rsid w:val="00981C90"/>
    <w:pPr>
      <w:widowControl w:val="0"/>
      <w:autoSpaceDE w:val="0"/>
      <w:autoSpaceDN w:val="0"/>
    </w:pPr>
    <w:rPr>
      <w:rFonts w:ascii="Cambria" w:eastAsia="Cambria" w:hAnsi="Cambria" w:cs="Cambria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81C90"/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9B08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9B08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6289E0-4837-4A99-8952-303439586FB5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sharepoint/v3"/>
    <ds:schemaRef ds:uri="b9b8280f-533f-4ab1-999e-21e84614c560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9a28d2e1-924e-4715-9bdb-0bef845c549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C87991-AB1A-43A2-9F6F-D07AF6DCF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A1980-4ACD-4EBE-93E5-09CC2FE50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8</TotalTime>
  <Pages>8</Pages>
  <Words>465</Words>
  <Characters>3094</Characters>
  <Application>Microsoft Office Word</Application>
  <DocSecurity>0</DocSecurity>
  <Lines>221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Craft Laborer Equipment List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Construction Craft Laborer Equipment List</dc:title>
  <dc:subject/>
  <dc:creator>DESE</dc:creator>
  <cp:keywords/>
  <dc:description/>
  <cp:lastModifiedBy>Zou, Dong (EOE)</cp:lastModifiedBy>
  <cp:revision>18</cp:revision>
  <cp:lastPrinted>2023-10-01T23:46:00Z</cp:lastPrinted>
  <dcterms:created xsi:type="dcterms:W3CDTF">2024-06-18T17:20:00Z</dcterms:created>
  <dcterms:modified xsi:type="dcterms:W3CDTF">2025-07-07T19:43:00Z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