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rPr>
          <w:color w:val="auto"/>
        </w:rPr>
        <w:id w:val="968559845"/>
        <w:docPartObj>
          <w:docPartGallery w:val="Cover Pages"/>
          <w:docPartUnique/>
        </w:docPartObj>
      </w:sdtPr>
      <w:sdtEndPr/>
      <w:sdtContent>
        <w:p w14:paraId="02451311" w14:textId="5AA43801" w:rsidR="00F1063F" w:rsidRPr="00823C9D" w:rsidRDefault="00823C9D">
          <w:pPr>
            <w:rPr>
              <w:color w:val="auto"/>
            </w:rPr>
          </w:pPr>
          <w:r w:rsidRPr="00823C9D">
            <w:rPr>
              <w:noProof/>
              <w:color w:val="auto"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28E1D4F4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6194425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2B3DAEF0" w:rsidR="00F1063F" w:rsidRPr="001A6973" w:rsidRDefault="008830A7" w:rsidP="0069339C">
                                <w:pPr>
                                  <w:pStyle w:val="NoSpacing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110914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Fashion Technology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847E85" w14:textId="32CE61E1" w:rsidR="00F1063F" w:rsidRPr="0007770D" w:rsidRDefault="008830A7" w:rsidP="0069339C">
                                    <w:pPr>
                                      <w:pStyle w:val="NoSpacing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487.7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" filled="f" stroked="f" strokeweight=".5pt">
                    <v:textbox style="mso-fit-shape-to-text:t" inset="0,0,0,0">
                      <w:txbxContent>
                        <w:p w14:paraId="54BA776D" w14:textId="2B3DAEF0" w:rsidR="00F1063F" w:rsidRPr="001A6973" w:rsidRDefault="008830A7" w:rsidP="0069339C">
                          <w:pPr>
                            <w:pStyle w:val="NoSpacing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110914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Fashion Technology Equipment List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847E85" w14:textId="32CE61E1" w:rsidR="00F1063F" w:rsidRPr="0007770D" w:rsidRDefault="008830A7" w:rsidP="0069339C">
                              <w:pPr>
                                <w:pStyle w:val="NoSpacing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EF925FB" w14:textId="4713B8C5" w:rsidR="00F1063F" w:rsidRPr="00823C9D" w:rsidRDefault="00F1063F">
          <w:pPr>
            <w:rPr>
              <w:color w:val="auto"/>
            </w:rPr>
          </w:pPr>
          <w:r w:rsidRPr="00823C9D">
            <w:rPr>
              <w:color w:val="auto"/>
            </w:rPr>
            <w:br w:type="page"/>
          </w:r>
        </w:p>
      </w:sdtContent>
    </w:sdt>
    <w:p w14:paraId="2478529D" w14:textId="25054E8F" w:rsidR="00793328" w:rsidRPr="00823C9D" w:rsidRDefault="0069339C" w:rsidP="001A6973">
      <w:pPr>
        <w:pStyle w:val="Heading2"/>
      </w:pPr>
      <w:r w:rsidRPr="00823C9D">
        <w:lastRenderedPageBreak/>
        <w:t>Suggested Equipment List</w:t>
      </w:r>
      <w:bookmarkEnd w:id="1"/>
      <w:bookmarkEnd w:id="0"/>
    </w:p>
    <w:p w14:paraId="4039F1B5" w14:textId="77777777" w:rsidR="00994FB9" w:rsidRDefault="00994FB9" w:rsidP="00823C9D">
      <w:pPr>
        <w:rPr>
          <w:rFonts w:ascii="Calibri" w:hAnsi="Calibri" w:cs="Calibri"/>
          <w:b/>
          <w:bCs/>
          <w:color w:val="auto"/>
          <w:szCs w:val="22"/>
        </w:rPr>
        <w:sectPr w:rsidR="00994FB9" w:rsidSect="00994FB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026" w:right="1440" w:bottom="1484" w:left="1440" w:header="720" w:footer="693" w:gutter="0"/>
          <w:pgNumType w:start="0"/>
          <w:cols w:space="720"/>
          <w:titlePg/>
          <w:docGrid w:linePitch="360"/>
        </w:sectPr>
      </w:pPr>
    </w:p>
    <w:p w14:paraId="3A645B26" w14:textId="77777777" w:rsidR="00823C9D" w:rsidRPr="001A6973" w:rsidRDefault="00823C9D" w:rsidP="001A6973">
      <w:pPr>
        <w:pStyle w:val="Heading3"/>
      </w:pPr>
      <w:r w:rsidRPr="001A6973">
        <w:t>Safety Equipment</w:t>
      </w:r>
    </w:p>
    <w:p w14:paraId="370997B9" w14:textId="77777777" w:rsidR="00823C9D" w:rsidRPr="00086D6B" w:rsidRDefault="00823C9D" w:rsidP="00086D6B">
      <w:pPr>
        <w:pStyle w:val="ListParagraph"/>
        <w:numPr>
          <w:ilvl w:val="0"/>
          <w:numId w:val="14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First Aid Kit</w:t>
      </w:r>
    </w:p>
    <w:p w14:paraId="060E62A9" w14:textId="77777777" w:rsidR="00823C9D" w:rsidRPr="00086D6B" w:rsidRDefault="00823C9D" w:rsidP="00086D6B">
      <w:pPr>
        <w:pStyle w:val="ListParagraph"/>
        <w:numPr>
          <w:ilvl w:val="0"/>
          <w:numId w:val="14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Fire Extinguisher</w:t>
      </w:r>
    </w:p>
    <w:p w14:paraId="70EBA7B0" w14:textId="77777777" w:rsidR="00823C9D" w:rsidRPr="00086D6B" w:rsidRDefault="00823C9D" w:rsidP="00086D6B">
      <w:pPr>
        <w:pStyle w:val="ListParagraph"/>
        <w:numPr>
          <w:ilvl w:val="0"/>
          <w:numId w:val="14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Fire Blanket</w:t>
      </w:r>
    </w:p>
    <w:p w14:paraId="1B8CF0EB" w14:textId="77777777" w:rsidR="00823C9D" w:rsidRPr="00086D6B" w:rsidRDefault="00823C9D" w:rsidP="00086D6B">
      <w:pPr>
        <w:pStyle w:val="ListParagraph"/>
        <w:numPr>
          <w:ilvl w:val="0"/>
          <w:numId w:val="14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Safety Glasses</w:t>
      </w:r>
    </w:p>
    <w:p w14:paraId="09032318" w14:textId="77777777" w:rsidR="00823C9D" w:rsidRPr="00086D6B" w:rsidRDefault="00823C9D" w:rsidP="00086D6B">
      <w:pPr>
        <w:pStyle w:val="ListParagraph"/>
        <w:numPr>
          <w:ilvl w:val="0"/>
          <w:numId w:val="14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Finger Guards</w:t>
      </w:r>
    </w:p>
    <w:p w14:paraId="18A904AC" w14:textId="77777777" w:rsidR="00994FB9" w:rsidRPr="00823C9D" w:rsidRDefault="00994FB9" w:rsidP="00823C9D">
      <w:pPr>
        <w:rPr>
          <w:rFonts w:ascii="Calibri" w:hAnsi="Calibri" w:cs="Calibri"/>
          <w:color w:val="auto"/>
          <w:szCs w:val="22"/>
        </w:rPr>
      </w:pPr>
    </w:p>
    <w:p w14:paraId="5B3F5639" w14:textId="77777777" w:rsidR="00823C9D" w:rsidRPr="00823C9D" w:rsidRDefault="00823C9D" w:rsidP="001A6973">
      <w:pPr>
        <w:pStyle w:val="Heading3"/>
      </w:pPr>
      <w:r w:rsidRPr="00823C9D">
        <w:t>Classroom Equipment</w:t>
      </w:r>
    </w:p>
    <w:p w14:paraId="27DBC025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Computers or Tablets</w:t>
      </w:r>
    </w:p>
    <w:p w14:paraId="34671373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CAD Software</w:t>
      </w:r>
    </w:p>
    <w:p w14:paraId="7161EB9B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Interactive Whiteboard</w:t>
      </w:r>
    </w:p>
    <w:p w14:paraId="5498886D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Document Camera</w:t>
      </w:r>
    </w:p>
    <w:p w14:paraId="7AB6A5D2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Printer</w:t>
      </w:r>
    </w:p>
    <w:p w14:paraId="4C045C87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Visual Aids (Instructional posters or charts)</w:t>
      </w:r>
    </w:p>
    <w:p w14:paraId="5E5E8ED1" w14:textId="77777777" w:rsidR="00823C9D" w:rsidRPr="00086D6B" w:rsidRDefault="00823C9D" w:rsidP="00086D6B">
      <w:pPr>
        <w:pStyle w:val="ListParagraph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Sample Projects</w:t>
      </w:r>
    </w:p>
    <w:p w14:paraId="6C99D7B7" w14:textId="77777777" w:rsidR="00823C9D" w:rsidRPr="00086D6B" w:rsidRDefault="00823C9D" w:rsidP="00086D6B">
      <w:pPr>
        <w:pStyle w:val="ListParagraph"/>
        <w:numPr>
          <w:ilvl w:val="0"/>
          <w:numId w:val="15"/>
        </w:numPr>
        <w:spacing w:line="20" w:lineRule="atLeast"/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Fashion Design Software (e.g., Adobe Illustrator, CorelDRAW, or free alternatives like Inkscape)</w:t>
      </w:r>
    </w:p>
    <w:p w14:paraId="64F587FB" w14:textId="77777777" w:rsidR="00823C9D" w:rsidRPr="00086D6B" w:rsidRDefault="00823C9D" w:rsidP="00086D6B">
      <w:pPr>
        <w:pStyle w:val="ListParagraph"/>
        <w:numPr>
          <w:ilvl w:val="0"/>
          <w:numId w:val="15"/>
        </w:numPr>
        <w:spacing w:line="20" w:lineRule="atLeast"/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Pattern-Making Software (e.g., Optitex, PatternMaker)</w:t>
      </w:r>
    </w:p>
    <w:p w14:paraId="09FA84E0" w14:textId="77777777" w:rsidR="00994FB9" w:rsidRDefault="00994FB9" w:rsidP="00823C9D">
      <w:pPr>
        <w:spacing w:line="20" w:lineRule="atLeast"/>
        <w:rPr>
          <w:rFonts w:ascii="Calibri" w:hAnsi="Calibri" w:cs="Calibri"/>
          <w:color w:val="auto"/>
          <w:szCs w:val="22"/>
        </w:rPr>
        <w:sectPr w:rsidR="00994FB9" w:rsidSect="00086D6B">
          <w:type w:val="continuous"/>
          <w:pgSz w:w="12240" w:h="15840"/>
          <w:pgMar w:top="2026" w:right="1440" w:bottom="1484" w:left="1440" w:header="720" w:footer="693" w:gutter="0"/>
          <w:pgNumType w:start="0"/>
          <w:cols w:space="720"/>
          <w:titlePg/>
          <w:docGrid w:linePitch="360"/>
        </w:sectPr>
      </w:pPr>
    </w:p>
    <w:p w14:paraId="4F3EFEDD" w14:textId="77777777" w:rsidR="00086D6B" w:rsidRDefault="00086D6B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3F75CFB6" w14:textId="549E12AB" w:rsidR="00823C9D" w:rsidRPr="00823C9D" w:rsidRDefault="00823C9D" w:rsidP="001A6973">
      <w:pPr>
        <w:pStyle w:val="Heading3"/>
      </w:pPr>
      <w:r w:rsidRPr="00823C9D">
        <w:t>Sewing and Garment Construction</w:t>
      </w:r>
    </w:p>
    <w:p w14:paraId="2724EDF6" w14:textId="77777777" w:rsidR="00994FB9" w:rsidRDefault="00994FB9" w:rsidP="00823C9D">
      <w:pPr>
        <w:rPr>
          <w:rFonts w:ascii="Calibri" w:hAnsi="Calibri" w:cs="Calibri"/>
          <w:color w:val="auto"/>
          <w:szCs w:val="22"/>
        </w:rPr>
        <w:sectPr w:rsidR="00994FB9" w:rsidSect="00086D6B">
          <w:type w:val="continuous"/>
          <w:pgSz w:w="12240" w:h="15840"/>
          <w:pgMar w:top="2026" w:right="1440" w:bottom="1484" w:left="1440" w:header="720" w:footer="693" w:gutter="0"/>
          <w:pgNumType w:start="0"/>
          <w:cols w:space="720"/>
          <w:titlePg/>
          <w:docGrid w:linePitch="360"/>
        </w:sectPr>
      </w:pPr>
    </w:p>
    <w:p w14:paraId="25AE44B9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Sewing Machines</w:t>
      </w:r>
    </w:p>
    <w:p w14:paraId="298F2B40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Sewing Machine Covers </w:t>
      </w:r>
    </w:p>
    <w:p w14:paraId="747AF902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Overlocker/Serger Machine </w:t>
      </w:r>
    </w:p>
    <w:p w14:paraId="2CAFBBDC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Embroidery Machine</w:t>
      </w:r>
    </w:p>
    <w:p w14:paraId="6CC6C39B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Walking Foot</w:t>
      </w:r>
    </w:p>
    <w:p w14:paraId="204B0599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Quilting Foot </w:t>
      </w:r>
    </w:p>
    <w:p w14:paraId="792294D2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Stitching Guide</w:t>
      </w:r>
    </w:p>
    <w:p w14:paraId="3EB43F1D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Bias Tape Maker </w:t>
      </w:r>
    </w:p>
    <w:p w14:paraId="23E61AEC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Hand Sewing Needles (assorted sizes for hand stitching)</w:t>
      </w:r>
    </w:p>
    <w:p w14:paraId="4DA38BFA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Sewing Machine Needles (universal, denim, ballpoint, etc.)</w:t>
      </w:r>
    </w:p>
    <w:p w14:paraId="163DD129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Pin Cushion &amp; Pins</w:t>
      </w:r>
    </w:p>
    <w:p w14:paraId="5C8DD57A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Fabric Scissors </w:t>
      </w:r>
    </w:p>
    <w:p w14:paraId="4843A361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Paper Scissors </w:t>
      </w:r>
    </w:p>
    <w:p w14:paraId="65DF95F4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Pinking Shears </w:t>
      </w:r>
    </w:p>
    <w:p w14:paraId="4D88AA0D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Seam Ripper</w:t>
      </w:r>
    </w:p>
    <w:p w14:paraId="0EF08A98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Tape Measure</w:t>
      </w:r>
    </w:p>
    <w:p w14:paraId="3D01A2D7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Rotary Cutter &amp; Cutting Mat </w:t>
      </w:r>
    </w:p>
    <w:p w14:paraId="02D0DFBC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Dressmaker’s Carbon Paper or Tracing Paper </w:t>
      </w:r>
    </w:p>
    <w:p w14:paraId="2223E9AB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Pattern Weights</w:t>
      </w:r>
    </w:p>
    <w:p w14:paraId="56C80BB4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Tailor’s Chalk or Fabric Marking Pens</w:t>
      </w:r>
    </w:p>
    <w:p w14:paraId="5375ED47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Iron &amp; Ironing Board </w:t>
      </w:r>
    </w:p>
    <w:p w14:paraId="6E1CA46B" w14:textId="77777777" w:rsidR="00823C9D" w:rsidRPr="00086D6B" w:rsidRDefault="00823C9D" w:rsidP="00086D6B">
      <w:pPr>
        <w:pStyle w:val="ListParagraph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Steam Iron </w:t>
      </w:r>
    </w:p>
    <w:p w14:paraId="4EC9C80A" w14:textId="77777777" w:rsidR="00994FB9" w:rsidRDefault="00994FB9" w:rsidP="00823C9D">
      <w:pPr>
        <w:rPr>
          <w:rFonts w:ascii="Calibri" w:hAnsi="Calibri" w:cs="Calibri"/>
          <w:b/>
          <w:bCs/>
          <w:color w:val="auto"/>
          <w:szCs w:val="22"/>
        </w:rPr>
        <w:sectPr w:rsidR="00994FB9" w:rsidSect="00086D6B">
          <w:type w:val="continuous"/>
          <w:pgSz w:w="12240" w:h="15840"/>
          <w:pgMar w:top="2026" w:right="1440" w:bottom="1484" w:left="1440" w:header="720" w:footer="693" w:gutter="0"/>
          <w:pgNumType w:start="0"/>
          <w:cols w:space="720"/>
          <w:titlePg/>
          <w:docGrid w:linePitch="360"/>
        </w:sectPr>
      </w:pPr>
    </w:p>
    <w:p w14:paraId="5BDC7EBA" w14:textId="77777777" w:rsidR="00823C9D" w:rsidRPr="00823C9D" w:rsidRDefault="00823C9D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34F687F4" w14:textId="2E0C0106" w:rsidR="00823C9D" w:rsidRPr="00823C9D" w:rsidRDefault="00823C9D" w:rsidP="001A6973">
      <w:pPr>
        <w:pStyle w:val="Heading3"/>
      </w:pPr>
      <w:r w:rsidRPr="00823C9D">
        <w:lastRenderedPageBreak/>
        <w:t>Pattern Making &amp; Drafting Tools</w:t>
      </w:r>
    </w:p>
    <w:p w14:paraId="70CA6212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Pattern Paper</w:t>
      </w:r>
    </w:p>
    <w:p w14:paraId="1F2142DA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French Curve &amp; Hip Curve </w:t>
      </w:r>
    </w:p>
    <w:p w14:paraId="5A0E77D7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Ruler Set</w:t>
      </w:r>
    </w:p>
    <w:p w14:paraId="78185A5B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Grading Ruler</w:t>
      </w:r>
    </w:p>
    <w:p w14:paraId="594F3A6F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Compass</w:t>
      </w:r>
    </w:p>
    <w:p w14:paraId="4F81AB62" w14:textId="77777777" w:rsidR="00823C9D" w:rsidRPr="00086D6B" w:rsidRDefault="00823C9D" w:rsidP="00086D6B">
      <w:pPr>
        <w:pStyle w:val="ListParagraph"/>
        <w:numPr>
          <w:ilvl w:val="0"/>
          <w:numId w:val="17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Pattern Notcher</w:t>
      </w:r>
    </w:p>
    <w:p w14:paraId="3C98C07E" w14:textId="77777777" w:rsidR="00823C9D" w:rsidRPr="00823C9D" w:rsidRDefault="00823C9D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4B1D7F35" w14:textId="77777777" w:rsidR="00823C9D" w:rsidRPr="00823C9D" w:rsidRDefault="00823C9D" w:rsidP="001A6973">
      <w:pPr>
        <w:pStyle w:val="Heading3"/>
      </w:pPr>
      <w:r w:rsidRPr="00823C9D">
        <w:t>Cutting Tools and Equipment</w:t>
      </w:r>
    </w:p>
    <w:p w14:paraId="45A60180" w14:textId="77777777" w:rsidR="00823C9D" w:rsidRPr="00086D6B" w:rsidRDefault="00823C9D" w:rsidP="00086D6B">
      <w:pPr>
        <w:pStyle w:val="ListParagraph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Cutting Tables (large enough for spreading fabric)</w:t>
      </w:r>
    </w:p>
    <w:p w14:paraId="0C945EE6" w14:textId="77777777" w:rsidR="00823C9D" w:rsidRPr="00086D6B" w:rsidRDefault="00823C9D" w:rsidP="00086D6B">
      <w:pPr>
        <w:pStyle w:val="ListParagraph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Thread Snips</w:t>
      </w:r>
    </w:p>
    <w:p w14:paraId="33095767" w14:textId="77777777" w:rsidR="00823C9D" w:rsidRPr="00086D6B" w:rsidRDefault="00823C9D" w:rsidP="00086D6B">
      <w:pPr>
        <w:pStyle w:val="ListParagraph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Rotary Cutter &amp; Ruler </w:t>
      </w:r>
    </w:p>
    <w:p w14:paraId="086AC697" w14:textId="77777777" w:rsidR="00823C9D" w:rsidRPr="00086D6B" w:rsidRDefault="00823C9D" w:rsidP="00086D6B">
      <w:pPr>
        <w:pStyle w:val="ListParagraph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Fabric Weights</w:t>
      </w:r>
    </w:p>
    <w:p w14:paraId="03513CDE" w14:textId="77777777" w:rsidR="00823C9D" w:rsidRPr="00086D6B" w:rsidRDefault="00823C9D" w:rsidP="00086D6B">
      <w:pPr>
        <w:pStyle w:val="ListParagraph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Shears for Different Fabrics (e.g., pinking shears, upholstery shears)</w:t>
      </w:r>
    </w:p>
    <w:p w14:paraId="5E98B1FD" w14:textId="77777777" w:rsidR="00823C9D" w:rsidRPr="00823C9D" w:rsidRDefault="00823C9D" w:rsidP="00823C9D">
      <w:pPr>
        <w:rPr>
          <w:rFonts w:ascii="Calibri" w:hAnsi="Calibri" w:cs="Calibri"/>
          <w:color w:val="auto"/>
          <w:szCs w:val="22"/>
        </w:rPr>
      </w:pPr>
    </w:p>
    <w:p w14:paraId="22F13099" w14:textId="77777777" w:rsidR="00823C9D" w:rsidRPr="00823C9D" w:rsidRDefault="00823C9D" w:rsidP="001A6973">
      <w:pPr>
        <w:pStyle w:val="Heading3"/>
      </w:pPr>
      <w:r w:rsidRPr="00823C9D">
        <w:t>Measuring &amp; Sizing Tools</w:t>
      </w:r>
    </w:p>
    <w:p w14:paraId="19E22777" w14:textId="77777777" w:rsidR="00823C9D" w:rsidRPr="00086D6B" w:rsidRDefault="00823C9D" w:rsidP="00086D6B">
      <w:pPr>
        <w:pStyle w:val="ListParagraph"/>
        <w:numPr>
          <w:ilvl w:val="0"/>
          <w:numId w:val="19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Body Form (Mannequin)</w:t>
      </w:r>
    </w:p>
    <w:p w14:paraId="1410B775" w14:textId="77777777" w:rsidR="00823C9D" w:rsidRPr="00086D6B" w:rsidRDefault="00823C9D" w:rsidP="00086D6B">
      <w:pPr>
        <w:pStyle w:val="ListParagraph"/>
        <w:numPr>
          <w:ilvl w:val="0"/>
          <w:numId w:val="19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Measuring Tapes</w:t>
      </w:r>
    </w:p>
    <w:p w14:paraId="605AB1F5" w14:textId="77777777" w:rsidR="00823C9D" w:rsidRPr="00086D6B" w:rsidRDefault="00823C9D" w:rsidP="00086D6B">
      <w:pPr>
        <w:pStyle w:val="ListParagraph"/>
        <w:numPr>
          <w:ilvl w:val="0"/>
          <w:numId w:val="19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Size Chart</w:t>
      </w:r>
    </w:p>
    <w:p w14:paraId="1269F586" w14:textId="77777777" w:rsidR="00823C9D" w:rsidRPr="00086D6B" w:rsidRDefault="00823C9D" w:rsidP="00086D6B">
      <w:pPr>
        <w:pStyle w:val="ListParagraph"/>
        <w:numPr>
          <w:ilvl w:val="0"/>
          <w:numId w:val="19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Fashion Design Measurement Guide</w:t>
      </w:r>
    </w:p>
    <w:p w14:paraId="05FCD047" w14:textId="77777777" w:rsidR="00823C9D" w:rsidRPr="00823C9D" w:rsidRDefault="00823C9D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35B7E911" w14:textId="77777777" w:rsidR="00994FB9" w:rsidRPr="00823C9D" w:rsidRDefault="00994FB9" w:rsidP="001A6973">
      <w:pPr>
        <w:pStyle w:val="Heading3"/>
      </w:pPr>
      <w:r w:rsidRPr="00823C9D">
        <w:t>Storage and Organization</w:t>
      </w:r>
    </w:p>
    <w:p w14:paraId="6B750EC2" w14:textId="77777777" w:rsidR="00994FB9" w:rsidRPr="00086D6B" w:rsidRDefault="00994FB9" w:rsidP="00086D6B">
      <w:pPr>
        <w:pStyle w:val="ListParagraph"/>
        <w:numPr>
          <w:ilvl w:val="0"/>
          <w:numId w:val="20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Storage Bins/Boxes</w:t>
      </w:r>
    </w:p>
    <w:p w14:paraId="04C423AA" w14:textId="77777777" w:rsidR="00994FB9" w:rsidRPr="00086D6B" w:rsidRDefault="00994FB9" w:rsidP="00086D6B">
      <w:pPr>
        <w:pStyle w:val="ListParagraph"/>
        <w:numPr>
          <w:ilvl w:val="0"/>
          <w:numId w:val="20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Tool Caddies</w:t>
      </w:r>
    </w:p>
    <w:p w14:paraId="7398D58B" w14:textId="77777777" w:rsidR="00994FB9" w:rsidRPr="00086D6B" w:rsidRDefault="00994FB9" w:rsidP="00086D6B">
      <w:pPr>
        <w:pStyle w:val="ListParagraph"/>
        <w:numPr>
          <w:ilvl w:val="0"/>
          <w:numId w:val="20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Fabric Storage</w:t>
      </w:r>
    </w:p>
    <w:p w14:paraId="49453CD1" w14:textId="77777777" w:rsidR="00994FB9" w:rsidRPr="00086D6B" w:rsidRDefault="00994FB9" w:rsidP="00086D6B">
      <w:pPr>
        <w:pStyle w:val="ListParagraph"/>
        <w:numPr>
          <w:ilvl w:val="0"/>
          <w:numId w:val="20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Thread Organizers</w:t>
      </w:r>
    </w:p>
    <w:p w14:paraId="18002534" w14:textId="77777777" w:rsidR="00994FB9" w:rsidRDefault="00994FB9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4ECEE8EB" w14:textId="3655E35D" w:rsidR="00823C9D" w:rsidRPr="00823C9D" w:rsidRDefault="00823C9D" w:rsidP="001A6973">
      <w:pPr>
        <w:pStyle w:val="Heading3"/>
      </w:pPr>
      <w:r w:rsidRPr="00823C9D">
        <w:t>Fabrics and Materials</w:t>
      </w:r>
    </w:p>
    <w:p w14:paraId="72CA50E4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Various Fabrics </w:t>
      </w:r>
    </w:p>
    <w:p w14:paraId="568E2CA5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Thread </w:t>
      </w:r>
    </w:p>
    <w:p w14:paraId="27538C7C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Fusible Interfacing </w:t>
      </w:r>
    </w:p>
    <w:p w14:paraId="4B414305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Zippers </w:t>
      </w:r>
    </w:p>
    <w:p w14:paraId="21B4E5B8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Buttons (various sizes)</w:t>
      </w:r>
    </w:p>
    <w:p w14:paraId="33DD8196" w14:textId="65AC7D46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Elastic</w:t>
      </w:r>
    </w:p>
    <w:p w14:paraId="53C124BE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Velcro</w:t>
      </w:r>
    </w:p>
    <w:p w14:paraId="33AB7147" w14:textId="77777777" w:rsidR="00823C9D" w:rsidRPr="00086D6B" w:rsidRDefault="00823C9D" w:rsidP="00086D6B">
      <w:pPr>
        <w:pStyle w:val="ListParagraph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Bias Tape</w:t>
      </w:r>
    </w:p>
    <w:p w14:paraId="53258BFB" w14:textId="77777777" w:rsidR="00823C9D" w:rsidRPr="00823C9D" w:rsidRDefault="00823C9D" w:rsidP="00823C9D">
      <w:pPr>
        <w:rPr>
          <w:rFonts w:ascii="Calibri" w:hAnsi="Calibri" w:cs="Calibri"/>
          <w:b/>
          <w:bCs/>
          <w:color w:val="auto"/>
          <w:szCs w:val="22"/>
        </w:rPr>
      </w:pPr>
    </w:p>
    <w:p w14:paraId="6277F832" w14:textId="77777777" w:rsidR="00823C9D" w:rsidRPr="00823C9D" w:rsidRDefault="00823C9D" w:rsidP="001A6973">
      <w:pPr>
        <w:pStyle w:val="Heading3"/>
      </w:pPr>
      <w:r w:rsidRPr="00823C9D">
        <w:t>Embellishment &amp; Decoration Tools</w:t>
      </w:r>
    </w:p>
    <w:p w14:paraId="2F79721A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Fabric Paints &amp; Markers (for textile designs and embellishments)</w:t>
      </w:r>
    </w:p>
    <w:p w14:paraId="611B246A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Beads &amp; Sequins</w:t>
      </w:r>
    </w:p>
    <w:p w14:paraId="6950CF98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Sashiko Thread &amp; Needles</w:t>
      </w:r>
    </w:p>
    <w:p w14:paraId="5C38F94C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Sewing Machine Attachment for Embroidery (if you are incorporating machine embroidery)</w:t>
      </w:r>
    </w:p>
    <w:p w14:paraId="10C0B4D9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Appliqué Materials </w:t>
      </w:r>
    </w:p>
    <w:p w14:paraId="4BE6B34F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lastRenderedPageBreak/>
        <w:t>Hot Glue Gun (for non-sewing embellishments)</w:t>
      </w:r>
    </w:p>
    <w:p w14:paraId="6C79CCAA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Iron-on Transfers </w:t>
      </w:r>
    </w:p>
    <w:p w14:paraId="17AD9656" w14:textId="77777777" w:rsidR="00823C9D" w:rsidRPr="00086D6B" w:rsidRDefault="00823C9D" w:rsidP="00086D6B">
      <w:pPr>
        <w:pStyle w:val="ListParagraph"/>
        <w:numPr>
          <w:ilvl w:val="0"/>
          <w:numId w:val="22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Fabric Glue </w:t>
      </w:r>
    </w:p>
    <w:p w14:paraId="380F1568" w14:textId="77777777" w:rsidR="00823C9D" w:rsidRPr="00823C9D" w:rsidRDefault="00823C9D" w:rsidP="001C02B9"/>
    <w:p w14:paraId="35B4F87F" w14:textId="77777777" w:rsidR="00823C9D" w:rsidRPr="00823C9D" w:rsidRDefault="00823C9D" w:rsidP="001A6973">
      <w:pPr>
        <w:pStyle w:val="Heading3"/>
      </w:pPr>
      <w:r w:rsidRPr="00823C9D">
        <w:t>Additional Materials &amp; Miscellaneous</w:t>
      </w:r>
    </w:p>
    <w:p w14:paraId="7AADDF13" w14:textId="77777777" w:rsidR="00823C9D" w:rsidRPr="00086D6B" w:rsidRDefault="00823C9D" w:rsidP="00086D6B">
      <w:pPr>
        <w:pStyle w:val="ListParagraph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Sewing Machine Oil </w:t>
      </w:r>
    </w:p>
    <w:p w14:paraId="7B53CBEB" w14:textId="77777777" w:rsidR="00823C9D" w:rsidRPr="00086D6B" w:rsidRDefault="00823C9D" w:rsidP="00086D6B">
      <w:pPr>
        <w:pStyle w:val="ListParagraph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 xml:space="preserve">Bobbins </w:t>
      </w:r>
    </w:p>
    <w:p w14:paraId="58C2E57D" w14:textId="77777777" w:rsidR="00823C9D" w:rsidRPr="00086D6B" w:rsidRDefault="00823C9D" w:rsidP="00086D6B">
      <w:pPr>
        <w:pStyle w:val="ListParagraph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Clothing Labels</w:t>
      </w:r>
    </w:p>
    <w:p w14:paraId="19A700EA" w14:textId="2E330302" w:rsidR="00B838D8" w:rsidRPr="00086D6B" w:rsidRDefault="00823C9D" w:rsidP="00086D6B">
      <w:pPr>
        <w:pStyle w:val="ListParagraph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Pattern Paper Rolls</w:t>
      </w:r>
    </w:p>
    <w:p w14:paraId="04A7FAE7" w14:textId="77777777" w:rsidR="00823C9D" w:rsidRPr="00086D6B" w:rsidRDefault="00823C9D" w:rsidP="00086D6B">
      <w:pPr>
        <w:pStyle w:val="ListParagraph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086D6B">
        <w:rPr>
          <w:rFonts w:ascii="Calibri" w:hAnsi="Calibri" w:cs="Calibri"/>
          <w:color w:val="auto"/>
        </w:rPr>
        <w:t>Extra Sewing Machine Foot Pedals</w:t>
      </w:r>
    </w:p>
    <w:p w14:paraId="6C80E9BF" w14:textId="77777777" w:rsidR="00994FB9" w:rsidRDefault="00994FB9" w:rsidP="00823C9D">
      <w:pPr>
        <w:rPr>
          <w:rFonts w:ascii="Calibri" w:hAnsi="Calibri" w:cs="Calibri"/>
          <w:color w:val="auto"/>
          <w:szCs w:val="22"/>
        </w:rPr>
        <w:sectPr w:rsidR="00994FB9" w:rsidSect="00086D6B">
          <w:type w:val="continuous"/>
          <w:pgSz w:w="12240" w:h="15840"/>
          <w:pgMar w:top="2026" w:right="1440" w:bottom="1484" w:left="1440" w:header="720" w:footer="693" w:gutter="0"/>
          <w:pgNumType w:start="0"/>
          <w:cols w:space="720"/>
          <w:titlePg/>
          <w:docGrid w:linePitch="360"/>
        </w:sectPr>
      </w:pPr>
    </w:p>
    <w:p w14:paraId="47EA5ABE" w14:textId="77777777" w:rsidR="00823C9D" w:rsidRPr="00823C9D" w:rsidRDefault="00823C9D" w:rsidP="00823C9D">
      <w:pPr>
        <w:rPr>
          <w:rFonts w:ascii="Calibri" w:hAnsi="Calibri" w:cs="Calibri"/>
          <w:color w:val="auto"/>
          <w:szCs w:val="22"/>
        </w:rPr>
      </w:pPr>
    </w:p>
    <w:sectPr w:rsidR="00823C9D" w:rsidRPr="00823C9D" w:rsidSect="00086D6B">
      <w:type w:val="continuous"/>
      <w:pgSz w:w="12240" w:h="15840"/>
      <w:pgMar w:top="2026" w:right="1440" w:bottom="1484" w:left="1440" w:header="720" w:footer="6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7863" w14:textId="77777777" w:rsidR="001C2B60" w:rsidRDefault="001C2B60" w:rsidP="005C730B">
      <w:r>
        <w:separator/>
      </w:r>
    </w:p>
  </w:endnote>
  <w:endnote w:type="continuationSeparator" w:id="0">
    <w:p w14:paraId="037D83FA" w14:textId="77777777" w:rsidR="001C2B60" w:rsidRDefault="001C2B60" w:rsidP="005C730B">
      <w:r>
        <w:continuationSeparator/>
      </w:r>
    </w:p>
  </w:endnote>
  <w:endnote w:type="continuationNotice" w:id="1">
    <w:p w14:paraId="12B0B3B5" w14:textId="77777777" w:rsidR="001C2B60" w:rsidRDefault="001C2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B70D6F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B70D6F">
          <w:rPr>
            <w:rStyle w:val="PageNumber"/>
            <w:color w:val="auto"/>
          </w:rPr>
          <w:fldChar w:fldCharType="begin"/>
        </w:r>
        <w:r w:rsidRPr="00B70D6F">
          <w:rPr>
            <w:rStyle w:val="PageNumber"/>
            <w:color w:val="auto"/>
          </w:rPr>
          <w:instrText xml:space="preserve"> PAGE </w:instrText>
        </w:r>
        <w:r w:rsidRPr="00B70D6F">
          <w:rPr>
            <w:rStyle w:val="PageNumber"/>
            <w:color w:val="auto"/>
          </w:rPr>
          <w:fldChar w:fldCharType="separate"/>
        </w:r>
        <w:r w:rsidRPr="00B70D6F">
          <w:rPr>
            <w:rStyle w:val="PageNumber"/>
            <w:noProof/>
            <w:color w:val="auto"/>
          </w:rPr>
          <w:t>1</w:t>
        </w:r>
        <w:r w:rsidRPr="00B70D6F">
          <w:rPr>
            <w:rStyle w:val="PageNumber"/>
            <w:color w:val="auto"/>
          </w:rPr>
          <w:fldChar w:fldCharType="end"/>
        </w:r>
      </w:p>
    </w:sdtContent>
  </w:sdt>
  <w:p w14:paraId="6ED1BD11" w14:textId="494F231D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4E097AB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110914">
          <w:t>CTE Frameworks - Fashion Technology Equipment List</w:t>
        </w:r>
      </w:sdtContent>
    </w:sdt>
    <w:r w:rsidRPr="0069339C">
      <w:tab/>
    </w:r>
    <w:r w:rsidR="00793328" w:rsidRPr="0069339C">
      <w:tab/>
    </w:r>
    <w:r w:rsidR="00793328" w:rsidRPr="0069339C">
      <w:tab/>
    </w:r>
    <w:r w:rsidR="00793328"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57E53721" w:rsidR="006047D2" w:rsidRDefault="0078247A">
    <w:pPr>
      <w:pStyle w:val="Foot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5AF0A072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471727596" name="Picture 471727596" descr="Pathway2Car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5113" name="Picture 78585113" descr="Pathway2Caree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577A7460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88EA" w14:textId="77777777" w:rsidR="001C2B60" w:rsidRDefault="001C2B60" w:rsidP="005C730B">
      <w:r>
        <w:separator/>
      </w:r>
    </w:p>
  </w:footnote>
  <w:footnote w:type="continuationSeparator" w:id="0">
    <w:p w14:paraId="3C4326B6" w14:textId="77777777" w:rsidR="001C2B60" w:rsidRDefault="001C2B60" w:rsidP="005C730B">
      <w:r>
        <w:continuationSeparator/>
      </w:r>
    </w:p>
  </w:footnote>
  <w:footnote w:type="continuationNotice" w:id="1">
    <w:p w14:paraId="2BFA581B" w14:textId="77777777" w:rsidR="001C2B60" w:rsidRDefault="001C2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646191224" name="Picture 646191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211C6842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7DF1C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6022B0A9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1EEA6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1BB00824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618034542" name="Picture 1618034542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91671" name="Picture 1524091671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795E5C7D" w:rsidR="006047D2" w:rsidRDefault="003C4B87" w:rsidP="0007770D">
    <w:pPr>
      <w:pStyle w:val="Header"/>
      <w:ind w:left="-900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7D5A9A90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704340" cy="1018540"/>
          <wp:effectExtent l="0" t="0" r="0" b="0"/>
          <wp:wrapSquare wrapText="bothSides"/>
          <wp:docPr id="700356662" name="Picture 70035666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815037" name="Picture 407815037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0D">
      <w:rPr>
        <w:noProof/>
      </w:rPr>
      <w:drawing>
        <wp:inline distT="0" distB="0" distL="0" distR="0" wp14:anchorId="340F2A03" wp14:editId="27896909">
          <wp:extent cx="7444790" cy="4187189"/>
          <wp:effectExtent l="0" t="0" r="0" b="4445"/>
          <wp:docPr id="250162415" name="Picture 8" descr="A woman holding a table in a fashion 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62415" name="Picture 8" descr="A woman holding a table in a fashion studi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90" cy="418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73A45099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9CC55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75308"/>
    <w:multiLevelType w:val="hybridMultilevel"/>
    <w:tmpl w:val="44D8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3DBF"/>
    <w:multiLevelType w:val="hybridMultilevel"/>
    <w:tmpl w:val="11CA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55348"/>
    <w:multiLevelType w:val="hybridMultilevel"/>
    <w:tmpl w:val="8990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8515A"/>
    <w:multiLevelType w:val="hybridMultilevel"/>
    <w:tmpl w:val="7E2C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D2FE2"/>
    <w:multiLevelType w:val="hybridMultilevel"/>
    <w:tmpl w:val="808A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D6C22"/>
    <w:multiLevelType w:val="hybridMultilevel"/>
    <w:tmpl w:val="627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B6702"/>
    <w:multiLevelType w:val="hybridMultilevel"/>
    <w:tmpl w:val="E7F6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35F7D"/>
    <w:multiLevelType w:val="hybridMultilevel"/>
    <w:tmpl w:val="32A6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23885"/>
    <w:multiLevelType w:val="hybridMultilevel"/>
    <w:tmpl w:val="0F5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1DCB"/>
    <w:multiLevelType w:val="hybridMultilevel"/>
    <w:tmpl w:val="3E7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26"/>
  </w:num>
  <w:num w:numId="2" w16cid:durableId="1516647878">
    <w:abstractNumId w:val="12"/>
  </w:num>
  <w:num w:numId="3" w16cid:durableId="2128429054">
    <w:abstractNumId w:val="17"/>
  </w:num>
  <w:num w:numId="4" w16cid:durableId="1973169348">
    <w:abstractNumId w:val="3"/>
  </w:num>
  <w:num w:numId="5" w16cid:durableId="287204045">
    <w:abstractNumId w:val="18"/>
  </w:num>
  <w:num w:numId="6" w16cid:durableId="1232304691">
    <w:abstractNumId w:val="24"/>
  </w:num>
  <w:num w:numId="7" w16cid:durableId="2092238354">
    <w:abstractNumId w:val="6"/>
  </w:num>
  <w:num w:numId="8" w16cid:durableId="865410252">
    <w:abstractNumId w:val="38"/>
  </w:num>
  <w:num w:numId="9" w16cid:durableId="54554446">
    <w:abstractNumId w:val="36"/>
  </w:num>
  <w:num w:numId="10" w16cid:durableId="263651480">
    <w:abstractNumId w:val="43"/>
  </w:num>
  <w:num w:numId="11" w16cid:durableId="2013943946">
    <w:abstractNumId w:val="40"/>
  </w:num>
  <w:num w:numId="12" w16cid:durableId="2055691600">
    <w:abstractNumId w:val="8"/>
  </w:num>
  <w:num w:numId="13" w16cid:durableId="860632827">
    <w:abstractNumId w:val="42"/>
  </w:num>
  <w:num w:numId="14" w16cid:durableId="352154324">
    <w:abstractNumId w:val="41"/>
  </w:num>
  <w:num w:numId="15" w16cid:durableId="639766753">
    <w:abstractNumId w:val="33"/>
  </w:num>
  <w:num w:numId="16" w16cid:durableId="1075518426">
    <w:abstractNumId w:val="16"/>
  </w:num>
  <w:num w:numId="17" w16cid:durableId="2136562437">
    <w:abstractNumId w:val="10"/>
  </w:num>
  <w:num w:numId="18" w16cid:durableId="1298024608">
    <w:abstractNumId w:val="37"/>
  </w:num>
  <w:num w:numId="19" w16cid:durableId="1706558815">
    <w:abstractNumId w:val="22"/>
  </w:num>
  <w:num w:numId="20" w16cid:durableId="1563910370">
    <w:abstractNumId w:val="11"/>
  </w:num>
  <w:num w:numId="21" w16cid:durableId="766197424">
    <w:abstractNumId w:val="23"/>
  </w:num>
  <w:num w:numId="22" w16cid:durableId="1335036119">
    <w:abstractNumId w:val="28"/>
  </w:num>
  <w:num w:numId="23" w16cid:durableId="1687058614">
    <w:abstractNumId w:val="19"/>
  </w:num>
  <w:num w:numId="24" w16cid:durableId="1277172538">
    <w:abstractNumId w:val="21"/>
  </w:num>
  <w:num w:numId="25" w16cid:durableId="936912634">
    <w:abstractNumId w:val="15"/>
  </w:num>
  <w:num w:numId="26" w16cid:durableId="340159888">
    <w:abstractNumId w:val="39"/>
  </w:num>
  <w:num w:numId="27" w16cid:durableId="2009944005">
    <w:abstractNumId w:val="0"/>
  </w:num>
  <w:num w:numId="28" w16cid:durableId="1927839550">
    <w:abstractNumId w:val="30"/>
  </w:num>
  <w:num w:numId="29" w16cid:durableId="1408265834">
    <w:abstractNumId w:val="25"/>
  </w:num>
  <w:num w:numId="30" w16cid:durableId="494687732">
    <w:abstractNumId w:val="31"/>
  </w:num>
  <w:num w:numId="31" w16cid:durableId="1515076465">
    <w:abstractNumId w:val="20"/>
  </w:num>
  <w:num w:numId="32" w16cid:durableId="1478643867">
    <w:abstractNumId w:val="27"/>
  </w:num>
  <w:num w:numId="33" w16cid:durableId="2124109987">
    <w:abstractNumId w:val="2"/>
  </w:num>
  <w:num w:numId="34" w16cid:durableId="566379555">
    <w:abstractNumId w:val="5"/>
  </w:num>
  <w:num w:numId="35" w16cid:durableId="1213494650">
    <w:abstractNumId w:val="44"/>
  </w:num>
  <w:num w:numId="36" w16cid:durableId="1077824619">
    <w:abstractNumId w:val="4"/>
  </w:num>
  <w:num w:numId="37" w16cid:durableId="233052675">
    <w:abstractNumId w:val="0"/>
    <w:lvlOverride w:ilvl="0">
      <w:startOverride w:val="1"/>
    </w:lvlOverride>
  </w:num>
  <w:num w:numId="38" w16cid:durableId="980571150">
    <w:abstractNumId w:val="0"/>
    <w:lvlOverride w:ilvl="0">
      <w:startOverride w:val="1"/>
    </w:lvlOverride>
  </w:num>
  <w:num w:numId="39" w16cid:durableId="1698700914">
    <w:abstractNumId w:val="7"/>
  </w:num>
  <w:num w:numId="40" w16cid:durableId="1429889153">
    <w:abstractNumId w:val="32"/>
  </w:num>
  <w:num w:numId="41" w16cid:durableId="467628788">
    <w:abstractNumId w:val="13"/>
  </w:num>
  <w:num w:numId="42" w16cid:durableId="299774853">
    <w:abstractNumId w:val="29"/>
  </w:num>
  <w:num w:numId="43" w16cid:durableId="1043404474">
    <w:abstractNumId w:val="14"/>
  </w:num>
  <w:num w:numId="44" w16cid:durableId="1773818015">
    <w:abstractNumId w:val="35"/>
  </w:num>
  <w:num w:numId="45" w16cid:durableId="1067343571">
    <w:abstractNumId w:val="9"/>
  </w:num>
  <w:num w:numId="46" w16cid:durableId="1017776746">
    <w:abstractNumId w:val="1"/>
  </w:num>
  <w:num w:numId="47" w16cid:durableId="85662189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30628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D6B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914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7400"/>
    <w:rsid w:val="00164540"/>
    <w:rsid w:val="00175E8F"/>
    <w:rsid w:val="00182AE3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5D52"/>
    <w:rsid w:val="001A6973"/>
    <w:rsid w:val="001B173D"/>
    <w:rsid w:val="001B1BF4"/>
    <w:rsid w:val="001B2091"/>
    <w:rsid w:val="001B2393"/>
    <w:rsid w:val="001B3487"/>
    <w:rsid w:val="001B71EB"/>
    <w:rsid w:val="001C02B9"/>
    <w:rsid w:val="001C2B60"/>
    <w:rsid w:val="001C44F8"/>
    <w:rsid w:val="001C46B3"/>
    <w:rsid w:val="001D40F1"/>
    <w:rsid w:val="001D512D"/>
    <w:rsid w:val="001E3607"/>
    <w:rsid w:val="001E60E3"/>
    <w:rsid w:val="001F3380"/>
    <w:rsid w:val="001F3A4A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70B94"/>
    <w:rsid w:val="00371AF4"/>
    <w:rsid w:val="00372F8D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CD1"/>
    <w:rsid w:val="003B3911"/>
    <w:rsid w:val="003C2B58"/>
    <w:rsid w:val="003C4B87"/>
    <w:rsid w:val="003C68FA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4F3C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D9B"/>
    <w:rsid w:val="00523F51"/>
    <w:rsid w:val="005268AB"/>
    <w:rsid w:val="00527902"/>
    <w:rsid w:val="00527E22"/>
    <w:rsid w:val="00536F7B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4EFF"/>
    <w:rsid w:val="00585DB4"/>
    <w:rsid w:val="005908CB"/>
    <w:rsid w:val="0059168C"/>
    <w:rsid w:val="00591794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E87"/>
    <w:rsid w:val="005B6651"/>
    <w:rsid w:val="005B7449"/>
    <w:rsid w:val="005C20B8"/>
    <w:rsid w:val="005C2A87"/>
    <w:rsid w:val="005C4A44"/>
    <w:rsid w:val="005C730B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257A0"/>
    <w:rsid w:val="006300E9"/>
    <w:rsid w:val="006355DF"/>
    <w:rsid w:val="00636278"/>
    <w:rsid w:val="0063643B"/>
    <w:rsid w:val="006375FB"/>
    <w:rsid w:val="006431F1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579C4"/>
    <w:rsid w:val="00660D5D"/>
    <w:rsid w:val="006622A9"/>
    <w:rsid w:val="006625B8"/>
    <w:rsid w:val="00664E83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3C9D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32EB"/>
    <w:rsid w:val="00855A1F"/>
    <w:rsid w:val="00855E87"/>
    <w:rsid w:val="00860077"/>
    <w:rsid w:val="008612E5"/>
    <w:rsid w:val="00864F29"/>
    <w:rsid w:val="00866130"/>
    <w:rsid w:val="008757CB"/>
    <w:rsid w:val="008772AA"/>
    <w:rsid w:val="00877F7D"/>
    <w:rsid w:val="00880E77"/>
    <w:rsid w:val="008828F4"/>
    <w:rsid w:val="00883047"/>
    <w:rsid w:val="008830A7"/>
    <w:rsid w:val="00891CB6"/>
    <w:rsid w:val="00894A36"/>
    <w:rsid w:val="0089503C"/>
    <w:rsid w:val="00895561"/>
    <w:rsid w:val="0089791E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4FB9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80C84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4AE3"/>
    <w:rsid w:val="00AF51A2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0D6F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2E97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A00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60F6"/>
    <w:rsid w:val="00C53C96"/>
    <w:rsid w:val="00C57A1D"/>
    <w:rsid w:val="00C57DC5"/>
    <w:rsid w:val="00C617ED"/>
    <w:rsid w:val="00C6206D"/>
    <w:rsid w:val="00C66723"/>
    <w:rsid w:val="00C67863"/>
    <w:rsid w:val="00C705DF"/>
    <w:rsid w:val="00C707DE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33052"/>
    <w:rsid w:val="00D4021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115E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16700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1CD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42C1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F4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28F4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8828F4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8828F4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8828F4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8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28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828F4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828F4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2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F4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882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F4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882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8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8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28F4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8F4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8828F4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8828F4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828F4"/>
  </w:style>
  <w:style w:type="paragraph" w:styleId="TOCHeading">
    <w:name w:val="TOC Heading"/>
    <w:basedOn w:val="Heading1"/>
    <w:next w:val="Normal"/>
    <w:uiPriority w:val="39"/>
    <w:unhideWhenUsed/>
    <w:qFormat/>
    <w:rsid w:val="008828F4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828F4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828F4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828F4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828F4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8828F4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8828F4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8828F4"/>
    <w:pPr>
      <w:numPr>
        <w:numId w:val="27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8828F4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8828F4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8828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828F4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28F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882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8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F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8828F4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8828F4"/>
    <w:rPr>
      <w:b/>
      <w:bCs/>
      <w:color w:val="002060"/>
      <w:sz w:val="24"/>
    </w:rPr>
  </w:style>
  <w:style w:type="table" w:styleId="TableGridLight">
    <w:name w:val="Grid Table Light"/>
    <w:basedOn w:val="TableNormal"/>
    <w:uiPriority w:val="40"/>
    <w:rsid w:val="008828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8828F4"/>
    <w:rPr>
      <w:b/>
      <w:bCs/>
    </w:rPr>
  </w:style>
  <w:style w:type="character" w:styleId="Emphasis">
    <w:name w:val="Emphasis"/>
    <w:basedOn w:val="DefaultParagraphFont"/>
    <w:uiPriority w:val="20"/>
    <w:qFormat/>
    <w:rsid w:val="008828F4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8828F4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828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28F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4AC15-5F14-446F-8C5F-4BB8EE3B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5</TotalTime>
  <Pages>4</Pages>
  <Words>274</Words>
  <Characters>1826</Characters>
  <Application>Microsoft Office Word</Application>
  <DocSecurity>0</DocSecurity>
  <Lines>101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Technology Equipment List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Fashion Technology Equipment List</dc:title>
  <dc:subject/>
  <dc:creator>DESE</dc:creator>
  <cp:keywords/>
  <dc:description/>
  <cp:lastModifiedBy>Zou, Dong (EOE)</cp:lastModifiedBy>
  <cp:revision>8</cp:revision>
  <cp:lastPrinted>2024-06-14T16:04:00Z</cp:lastPrinted>
  <dcterms:created xsi:type="dcterms:W3CDTF">2025-05-19T17:07:00Z</dcterms:created>
  <dcterms:modified xsi:type="dcterms:W3CDTF">2025-07-07T19:48:00Z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