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2CDE" w14:textId="77777777" w:rsidR="00BB705B" w:rsidRDefault="00126D4C">
      <w:pPr>
        <w:pStyle w:val="BodyText"/>
        <w:ind w:left="0" w:firstLine="0"/>
        <w:rPr>
          <w:rFonts w:ascii="Times New Roman"/>
          <w:sz w:val="56"/>
        </w:rPr>
      </w:pPr>
      <w:r>
        <w:rPr>
          <w:rFonts w:ascii="Times New Roman"/>
          <w:noProof/>
          <w:sz w:val="56"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30D62D48" wp14:editId="7CA742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1600200"/>
                            <a:ext cx="7429500" cy="4139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5750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10058400">
                                <a:moveTo>
                                  <a:pt x="0" y="10058400"/>
                                </a:moveTo>
                                <a:lnTo>
                                  <a:pt x="357505" y="10058400"/>
                                </a:lnTo>
                                <a:lnTo>
                                  <a:pt x="357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3695" y="8820784"/>
                            <a:ext cx="3608704" cy="74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5862" y="8243934"/>
                            <a:ext cx="2435200" cy="453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469900"/>
                            <a:ext cx="1760855" cy="1052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A46D70" id="Group 1" o:spid="_x0000_s1026" alt="&quot;&quot;" style="position:absolute;margin-left:0;margin-top:0;width:612pt;height:11in;z-index:-251658231;mso-wrap-distance-left:0;mso-wrap-distance-right:0;mso-position-horizontal-relative:page;mso-position-vertical-relative:page" coordsize="77724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429;top:16002;width:74295;height:4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">
                  <v:imagedata r:id="rId14" o:title=""/>
                </v:shape>
                <v:shape id="Graphic 3" o:spid="_x0000_s1028" style="position:absolute;width:3575;height:100584;visibility:visible;mso-wrap-style:square;v-text-anchor:top" coordsize="35750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" path="m,10058400r357505,l357505,,,,,10058400xe" fillcolor="#1d434b" stroked="f">
                  <v:path arrowok="t"/>
                </v:shape>
                <v:shape id="Image 4" o:spid="_x0000_s1029" type="#_x0000_t75" style="position:absolute;left:41636;top:88207;width:3608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">
                  <v:imagedata r:id="rId15" o:title=""/>
                </v:shape>
                <v:shape id="Image 5" o:spid="_x0000_s1030" type="#_x0000_t75" style="position:absolute;left:48958;top:82439;width:24352;height:4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">
                  <v:imagedata r:id="rId16" o:title=""/>
                </v:shape>
                <v:shape id="Image 6" o:spid="_x0000_s1031" type="#_x0000_t75" style="position:absolute;left:9144;top:4699;width:17608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30D62CDF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0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1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2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3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4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5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6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7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8" w14:textId="77777777" w:rsidR="00BB705B" w:rsidRDefault="00BB705B">
      <w:pPr>
        <w:pStyle w:val="BodyText"/>
        <w:ind w:left="0" w:firstLine="0"/>
        <w:rPr>
          <w:rFonts w:ascii="Times New Roman"/>
          <w:sz w:val="56"/>
        </w:rPr>
      </w:pPr>
    </w:p>
    <w:p w14:paraId="30D62CE9" w14:textId="77777777" w:rsidR="00BB705B" w:rsidRDefault="00BB705B">
      <w:pPr>
        <w:pStyle w:val="BodyText"/>
        <w:spacing w:before="272"/>
        <w:ind w:left="0" w:firstLine="0"/>
        <w:rPr>
          <w:rFonts w:ascii="Times New Roman"/>
          <w:sz w:val="56"/>
        </w:rPr>
      </w:pPr>
    </w:p>
    <w:p w14:paraId="30D62CEA" w14:textId="77777777" w:rsidR="00BB705B" w:rsidRPr="00707A2D" w:rsidRDefault="00126D4C" w:rsidP="00707A2D">
      <w:pPr>
        <w:pStyle w:val="Heading1"/>
        <w:rPr>
          <w:sz w:val="56"/>
          <w:szCs w:val="56"/>
        </w:rPr>
      </w:pPr>
      <w:r w:rsidRPr="00707A2D">
        <w:rPr>
          <w:sz w:val="56"/>
          <w:szCs w:val="56"/>
        </w:rPr>
        <w:t>Health</w:t>
      </w:r>
      <w:r w:rsidRPr="00707A2D">
        <w:rPr>
          <w:spacing w:val="-23"/>
          <w:sz w:val="56"/>
          <w:szCs w:val="56"/>
        </w:rPr>
        <w:t xml:space="preserve"> </w:t>
      </w:r>
      <w:r w:rsidRPr="00707A2D">
        <w:rPr>
          <w:sz w:val="56"/>
          <w:szCs w:val="56"/>
        </w:rPr>
        <w:t>Assisting</w:t>
      </w:r>
      <w:r w:rsidRPr="00707A2D">
        <w:rPr>
          <w:spacing w:val="-22"/>
          <w:sz w:val="56"/>
          <w:szCs w:val="56"/>
        </w:rPr>
        <w:t xml:space="preserve"> </w:t>
      </w:r>
      <w:r w:rsidRPr="00707A2D">
        <w:rPr>
          <w:sz w:val="56"/>
          <w:szCs w:val="56"/>
        </w:rPr>
        <w:t>Equipment</w:t>
      </w:r>
      <w:r w:rsidRPr="00707A2D">
        <w:rPr>
          <w:spacing w:val="-21"/>
          <w:sz w:val="56"/>
          <w:szCs w:val="56"/>
        </w:rPr>
        <w:t xml:space="preserve"> </w:t>
      </w:r>
      <w:r w:rsidRPr="00707A2D">
        <w:rPr>
          <w:sz w:val="56"/>
          <w:szCs w:val="56"/>
        </w:rPr>
        <w:t>List</w:t>
      </w:r>
    </w:p>
    <w:p w14:paraId="30D62CEB" w14:textId="77777777" w:rsidR="00BB705B" w:rsidRDefault="00126D4C">
      <w:pPr>
        <w:spacing w:line="236" w:lineRule="exact"/>
        <w:ind w:left="180"/>
        <w:rPr>
          <w:rFonts w:ascii="Tahoma"/>
          <w:sz w:val="20"/>
        </w:rPr>
      </w:pPr>
      <w:r>
        <w:rPr>
          <w:rFonts w:ascii="Tahoma"/>
          <w:color w:val="767070"/>
          <w:spacing w:val="-6"/>
          <w:w w:val="85"/>
          <w:sz w:val="20"/>
        </w:rPr>
        <w:t>January,</w:t>
      </w:r>
      <w:r>
        <w:rPr>
          <w:rFonts w:ascii="Tahoma"/>
          <w:color w:val="767070"/>
          <w:spacing w:val="-21"/>
          <w:w w:val="85"/>
          <w:sz w:val="20"/>
        </w:rPr>
        <w:t xml:space="preserve"> </w:t>
      </w:r>
      <w:r>
        <w:rPr>
          <w:rFonts w:ascii="Tahoma"/>
          <w:color w:val="767070"/>
          <w:spacing w:val="-4"/>
          <w:sz w:val="20"/>
        </w:rPr>
        <w:t>2025</w:t>
      </w:r>
    </w:p>
    <w:p w14:paraId="30D62CEC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ED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EE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EF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0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1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2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3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4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5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6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7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8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9" w14:textId="77777777" w:rsidR="00BB705B" w:rsidRDefault="00BB705B">
      <w:pPr>
        <w:pStyle w:val="BodyText"/>
        <w:ind w:left="0" w:firstLine="0"/>
        <w:rPr>
          <w:rFonts w:ascii="Tahoma"/>
          <w:sz w:val="18"/>
        </w:rPr>
      </w:pPr>
    </w:p>
    <w:p w14:paraId="30D62CFA" w14:textId="77777777" w:rsidR="00BB705B" w:rsidRDefault="00BB705B">
      <w:pPr>
        <w:pStyle w:val="BodyText"/>
        <w:spacing w:before="105"/>
        <w:ind w:left="0" w:firstLine="0"/>
        <w:rPr>
          <w:rFonts w:ascii="Tahoma"/>
          <w:sz w:val="18"/>
        </w:rPr>
      </w:pPr>
    </w:p>
    <w:p w14:paraId="30D62CFB" w14:textId="77777777" w:rsidR="00BB705B" w:rsidRDefault="00126D4C">
      <w:pPr>
        <w:spacing w:line="276" w:lineRule="auto"/>
        <w:ind w:left="5548" w:right="458" w:hanging="30"/>
        <w:jc w:val="right"/>
        <w:rPr>
          <w:rFonts w:ascii="Tahoma" w:hAnsi="Tahoma"/>
          <w:sz w:val="18"/>
        </w:rPr>
      </w:pPr>
      <w:r>
        <w:rPr>
          <w:rFonts w:ascii="Tahoma" w:hAnsi="Tahoma"/>
          <w:color w:val="3A3838"/>
          <w:w w:val="85"/>
          <w:sz w:val="18"/>
        </w:rPr>
        <w:t>In partnership with Pathway2Careers™, Massachusetts Department of Secondary</w:t>
      </w:r>
      <w:r>
        <w:rPr>
          <w:rFonts w:ascii="Tahoma" w:hAnsi="Tahoma"/>
          <w:color w:val="3A3838"/>
          <w:spacing w:val="-1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Education</w:t>
      </w:r>
      <w:r>
        <w:rPr>
          <w:rFonts w:ascii="Tahoma" w:hAnsi="Tahoma"/>
          <w:color w:val="3A3838"/>
          <w:spacing w:val="3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is</w:t>
      </w:r>
      <w:r>
        <w:rPr>
          <w:rFonts w:ascii="Tahoma" w:hAnsi="Tahoma"/>
          <w:color w:val="3A3838"/>
          <w:spacing w:val="3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modernizing</w:t>
      </w:r>
      <w:r>
        <w:rPr>
          <w:rFonts w:ascii="Tahoma" w:hAnsi="Tahoma"/>
          <w:color w:val="3A3838"/>
          <w:spacing w:val="6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its</w:t>
      </w:r>
      <w:r>
        <w:rPr>
          <w:rFonts w:ascii="Tahoma" w:hAnsi="Tahoma"/>
          <w:color w:val="3A3838"/>
          <w:spacing w:val="-5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CTE</w:t>
      </w:r>
      <w:r>
        <w:rPr>
          <w:rFonts w:ascii="Tahoma" w:hAnsi="Tahoma"/>
          <w:color w:val="3A3838"/>
          <w:spacing w:val="2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Frameworks</w:t>
      </w:r>
      <w:r>
        <w:rPr>
          <w:rFonts w:ascii="Tahoma" w:hAnsi="Tahoma"/>
          <w:color w:val="3A3838"/>
          <w:spacing w:val="-5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to</w:t>
      </w:r>
      <w:r>
        <w:rPr>
          <w:rFonts w:ascii="Tahoma" w:hAnsi="Tahoma"/>
          <w:color w:val="3A3838"/>
          <w:spacing w:val="-4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close</w:t>
      </w:r>
      <w:r>
        <w:rPr>
          <w:rFonts w:ascii="Tahoma" w:hAnsi="Tahoma"/>
          <w:color w:val="3A3838"/>
          <w:spacing w:val="6"/>
          <w:sz w:val="18"/>
        </w:rPr>
        <w:t xml:space="preserve"> </w:t>
      </w:r>
      <w:r>
        <w:rPr>
          <w:rFonts w:ascii="Tahoma" w:hAnsi="Tahoma"/>
          <w:color w:val="3A3838"/>
          <w:spacing w:val="-5"/>
          <w:w w:val="85"/>
          <w:sz w:val="18"/>
        </w:rPr>
        <w:t>the</w:t>
      </w:r>
    </w:p>
    <w:p w14:paraId="30D62CFC" w14:textId="77777777" w:rsidR="00BB705B" w:rsidRDefault="00126D4C">
      <w:pPr>
        <w:spacing w:line="208" w:lineRule="exact"/>
        <w:ind w:right="460"/>
        <w:jc w:val="right"/>
        <w:rPr>
          <w:rFonts w:ascii="Tahoma"/>
          <w:sz w:val="18"/>
        </w:rPr>
      </w:pPr>
      <w:r>
        <w:rPr>
          <w:rFonts w:ascii="Tahoma"/>
          <w:color w:val="3A3838"/>
          <w:w w:val="85"/>
          <w:sz w:val="18"/>
        </w:rPr>
        <w:t>gap</w:t>
      </w:r>
      <w:r>
        <w:rPr>
          <w:rFonts w:ascii="Tahoma"/>
          <w:color w:val="3A3838"/>
          <w:spacing w:val="-3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that</w:t>
      </w:r>
      <w:r>
        <w:rPr>
          <w:rFonts w:ascii="Tahoma"/>
          <w:color w:val="3A3838"/>
          <w:spacing w:val="-7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exists</w:t>
      </w:r>
      <w:r>
        <w:rPr>
          <w:rFonts w:ascii="Tahoma"/>
          <w:color w:val="3A3838"/>
          <w:spacing w:val="-8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between</w:t>
      </w:r>
      <w:r>
        <w:rPr>
          <w:rFonts w:ascii="Tahoma"/>
          <w:color w:val="3A3838"/>
          <w:spacing w:val="-7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education</w:t>
      </w:r>
      <w:r>
        <w:rPr>
          <w:rFonts w:ascii="Tahoma"/>
          <w:color w:val="3A3838"/>
          <w:spacing w:val="-1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and</w:t>
      </w:r>
      <w:r>
        <w:rPr>
          <w:rFonts w:ascii="Tahoma"/>
          <w:color w:val="3A3838"/>
          <w:spacing w:val="-8"/>
          <w:sz w:val="18"/>
        </w:rPr>
        <w:t xml:space="preserve"> </w:t>
      </w:r>
      <w:r>
        <w:rPr>
          <w:rFonts w:ascii="Tahoma"/>
          <w:color w:val="3A3838"/>
          <w:spacing w:val="-2"/>
          <w:w w:val="85"/>
          <w:sz w:val="18"/>
        </w:rPr>
        <w:t>industry.</w:t>
      </w:r>
    </w:p>
    <w:p w14:paraId="30D62CFD" w14:textId="77777777" w:rsidR="00BB705B" w:rsidRDefault="00BB705B">
      <w:pPr>
        <w:spacing w:line="208" w:lineRule="exact"/>
        <w:jc w:val="right"/>
        <w:rPr>
          <w:rFonts w:ascii="Tahoma"/>
          <w:sz w:val="18"/>
        </w:rPr>
        <w:sectPr w:rsidR="00BB705B">
          <w:type w:val="continuous"/>
          <w:pgSz w:w="12240" w:h="15840"/>
          <w:pgMar w:top="1820" w:right="0" w:bottom="280" w:left="1440" w:header="720" w:footer="720" w:gutter="0"/>
          <w:cols w:space="720"/>
        </w:sectPr>
      </w:pPr>
    </w:p>
    <w:p w14:paraId="30D62CFE" w14:textId="77777777" w:rsidR="00BB705B" w:rsidRDefault="00126D4C">
      <w:pPr>
        <w:pStyle w:val="BodyText"/>
        <w:ind w:left="0" w:firstLine="0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30D62D4A" wp14:editId="6DDB84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1465" cy="1005840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10058400">
                              <a:moveTo>
                                <a:pt x="291466" y="10058400"/>
                              </a:moveTo>
                              <a:lnTo>
                                <a:pt x="291466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291466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0F146" id="Graphic 9" o:spid="_x0000_s1026" alt="&quot;&quot;" style="position:absolute;margin-left:0;margin-top:0;width:22.95pt;height:11in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46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" path="m291466,10058400l291466,,,,,10058400r291466,xe" fillcolor="#1d434b" stroked="f">
                <v:path arrowok="t"/>
                <w10:wrap anchorx="page" anchory="page"/>
              </v:shape>
            </w:pict>
          </mc:Fallback>
        </mc:AlternateContent>
      </w:r>
    </w:p>
    <w:p w14:paraId="30D62CFF" w14:textId="77777777" w:rsidR="00BB705B" w:rsidRDefault="00BB705B">
      <w:pPr>
        <w:pStyle w:val="BodyText"/>
        <w:ind w:left="0" w:firstLine="0"/>
        <w:rPr>
          <w:rFonts w:ascii="Tahoma"/>
          <w:sz w:val="20"/>
        </w:rPr>
      </w:pPr>
    </w:p>
    <w:p w14:paraId="30D62D00" w14:textId="77777777" w:rsidR="00BB705B" w:rsidRDefault="00BB705B">
      <w:pPr>
        <w:pStyle w:val="BodyText"/>
        <w:spacing w:before="95"/>
        <w:ind w:left="0" w:firstLine="0"/>
        <w:rPr>
          <w:rFonts w:ascii="Tahoma"/>
          <w:sz w:val="20"/>
        </w:rPr>
      </w:pPr>
    </w:p>
    <w:p w14:paraId="30D62D01" w14:textId="77777777" w:rsidR="00BB705B" w:rsidRDefault="00126D4C">
      <w:pPr>
        <w:pStyle w:val="BodyText"/>
        <w:ind w:left="160" w:firstLine="0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30D62D4C" wp14:editId="34784174">
            <wp:extent cx="1056802" cy="630935"/>
            <wp:effectExtent l="0" t="0" r="0" b="0"/>
            <wp:docPr id="10" name="Image 10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Dese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0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2D02" w14:textId="77777777" w:rsidR="00BB705B" w:rsidRDefault="00BB705B">
      <w:pPr>
        <w:pStyle w:val="BodyText"/>
        <w:spacing w:before="176"/>
        <w:ind w:left="0" w:firstLine="0"/>
        <w:rPr>
          <w:rFonts w:ascii="Tahoma"/>
          <w:sz w:val="32"/>
        </w:rPr>
      </w:pPr>
    </w:p>
    <w:p w14:paraId="30D62D03" w14:textId="77777777" w:rsidR="00BB705B" w:rsidRPr="00707A2D" w:rsidRDefault="00126D4C" w:rsidP="00707A2D">
      <w:pPr>
        <w:pStyle w:val="Heading2"/>
        <w:rPr>
          <w:b w:val="0"/>
          <w:bCs w:val="0"/>
          <w:color w:val="000000" w:themeColor="text1"/>
          <w:sz w:val="28"/>
          <w:szCs w:val="28"/>
        </w:rPr>
      </w:pPr>
      <w:r w:rsidRPr="00707A2D">
        <w:rPr>
          <w:b w:val="0"/>
          <w:bCs w:val="0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0" distR="0" simplePos="0" relativeHeight="251658247" behindDoc="0" locked="0" layoutInCell="1" allowOverlap="1" wp14:anchorId="30D62D4E" wp14:editId="5204AD05">
                <wp:simplePos x="0" y="0"/>
                <wp:positionH relativeFrom="page">
                  <wp:posOffset>5842000</wp:posOffset>
                </wp:positionH>
                <wp:positionV relativeFrom="paragraph">
                  <wp:posOffset>-797718</wp:posOffset>
                </wp:positionV>
                <wp:extent cx="1930400" cy="355600"/>
                <wp:effectExtent l="0" t="0" r="0" b="0"/>
                <wp:wrapNone/>
                <wp:docPr id="11" name="Group 11" descr="pathways to care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0" cy="355600"/>
                          <a:chOff x="0" y="0"/>
                          <a:chExt cx="1930400" cy="355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930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 h="355600">
                                <a:moveTo>
                                  <a:pt x="1930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lnTo>
                                  <a:pt x="1930400" y="355600"/>
                                </a:lnTo>
                                <a:lnTo>
                                  <a:pt x="193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40" y="33019"/>
                            <a:ext cx="1277619" cy="24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C17993" id="Group 11" o:spid="_x0000_s1026" alt="pathways to career" style="position:absolute;margin-left:460pt;margin-top:-62.8pt;width:152pt;height:28pt;z-index:251658247;mso-wrap-distance-left:0;mso-wrap-distance-right:0;mso-position-horizontal-relative:page" coordsize="19304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">
                <v:shape id="Graphic 12" o:spid="_x0000_s1027" style="position:absolute;width:19304;height:3556;visibility:visible;mso-wrap-style:square;v-text-anchor:top" coordsize="19304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" path="m1930400,l,,,355600r1930400,l1930400,xe" fillcolor="#1d434b" stroked="f">
                  <v:path arrowok="t"/>
                </v:shape>
                <v:shape id="Image 13" o:spid="_x0000_s1028" type="#_x0000_t75" style="position:absolute;left:2692;top:330;width:12776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 w:rsidRPr="00707A2D">
        <w:rPr>
          <w:color w:val="000000" w:themeColor="text1"/>
          <w:sz w:val="28"/>
          <w:szCs w:val="28"/>
        </w:rPr>
        <w:t>MADPH</w:t>
      </w:r>
      <w:r w:rsidRPr="00707A2D">
        <w:rPr>
          <w:color w:val="000000" w:themeColor="text1"/>
          <w:spacing w:val="-12"/>
          <w:sz w:val="28"/>
          <w:szCs w:val="28"/>
        </w:rPr>
        <w:t xml:space="preserve"> </w:t>
      </w:r>
      <w:r w:rsidRPr="00707A2D">
        <w:rPr>
          <w:color w:val="000000" w:themeColor="text1"/>
          <w:sz w:val="28"/>
          <w:szCs w:val="28"/>
        </w:rPr>
        <w:t>Required</w:t>
      </w:r>
      <w:r w:rsidRPr="00707A2D">
        <w:rPr>
          <w:color w:val="000000" w:themeColor="text1"/>
          <w:spacing w:val="-4"/>
          <w:sz w:val="28"/>
          <w:szCs w:val="28"/>
        </w:rPr>
        <w:t xml:space="preserve"> </w:t>
      </w:r>
      <w:r w:rsidRPr="00707A2D">
        <w:rPr>
          <w:color w:val="000000" w:themeColor="text1"/>
          <w:sz w:val="28"/>
          <w:szCs w:val="28"/>
        </w:rPr>
        <w:t>Equipment</w:t>
      </w:r>
      <w:r w:rsidRPr="00707A2D">
        <w:rPr>
          <w:color w:val="000000" w:themeColor="text1"/>
          <w:spacing w:val="-9"/>
          <w:sz w:val="28"/>
          <w:szCs w:val="28"/>
        </w:rPr>
        <w:t xml:space="preserve"> </w:t>
      </w:r>
      <w:r w:rsidRPr="00707A2D">
        <w:rPr>
          <w:color w:val="000000" w:themeColor="text1"/>
          <w:sz w:val="28"/>
          <w:szCs w:val="28"/>
        </w:rPr>
        <w:t>and</w:t>
      </w:r>
      <w:r w:rsidRPr="00707A2D">
        <w:rPr>
          <w:color w:val="000000" w:themeColor="text1"/>
          <w:spacing w:val="-10"/>
          <w:sz w:val="28"/>
          <w:szCs w:val="28"/>
        </w:rPr>
        <w:t xml:space="preserve"> </w:t>
      </w:r>
      <w:r w:rsidRPr="00707A2D">
        <w:rPr>
          <w:color w:val="000000" w:themeColor="text1"/>
          <w:spacing w:val="-2"/>
          <w:sz w:val="28"/>
          <w:szCs w:val="28"/>
        </w:rPr>
        <w:t>Resources</w:t>
      </w:r>
    </w:p>
    <w:p w14:paraId="30D62D04" w14:textId="77777777" w:rsidR="00BB705B" w:rsidRDefault="00126D4C">
      <w:pPr>
        <w:spacing w:before="36" w:line="256" w:lineRule="auto"/>
        <w:ind w:right="1470"/>
        <w:rPr>
          <w:sz w:val="26"/>
        </w:rPr>
      </w:pPr>
      <w:r>
        <w:rPr>
          <w:sz w:val="26"/>
        </w:rPr>
        <w:t>Note</w:t>
      </w:r>
      <w:r>
        <w:rPr>
          <w:spacing w:val="-7"/>
          <w:sz w:val="26"/>
        </w:rPr>
        <w:t xml:space="preserve"> </w:t>
      </w:r>
      <w:r>
        <w:rPr>
          <w:sz w:val="26"/>
        </w:rPr>
        <w:t>that</w:t>
      </w:r>
      <w:r>
        <w:rPr>
          <w:spacing w:val="-9"/>
          <w:sz w:val="26"/>
        </w:rPr>
        <w:t xml:space="preserve"> </w:t>
      </w:r>
      <w:r>
        <w:rPr>
          <w:sz w:val="26"/>
        </w:rPr>
        <w:t>this</w:t>
      </w:r>
      <w:r>
        <w:rPr>
          <w:spacing w:val="-9"/>
          <w:sz w:val="26"/>
        </w:rPr>
        <w:t xml:space="preserve"> </w:t>
      </w:r>
      <w:r>
        <w:rPr>
          <w:sz w:val="26"/>
        </w:rPr>
        <w:t>list</w:t>
      </w:r>
      <w:r>
        <w:rPr>
          <w:spacing w:val="-9"/>
          <w:sz w:val="26"/>
        </w:rPr>
        <w:t xml:space="preserve"> </w:t>
      </w:r>
      <w:r>
        <w:rPr>
          <w:sz w:val="26"/>
        </w:rPr>
        <w:t>incorporates</w:t>
      </w:r>
      <w:r>
        <w:rPr>
          <w:spacing w:val="-4"/>
          <w:sz w:val="26"/>
        </w:rPr>
        <w:t xml:space="preserve"> </w:t>
      </w:r>
      <w:hyperlink r:id="rId20" w:anchor="training-equipment-">
        <w:r w:rsidR="00BB705B">
          <w:rPr>
            <w:b/>
            <w:color w:val="13548F"/>
            <w:sz w:val="26"/>
            <w:u w:val="single" w:color="13548F"/>
          </w:rPr>
          <w:t>training</w:t>
        </w:r>
        <w:r w:rsidR="00BB705B">
          <w:rPr>
            <w:b/>
            <w:color w:val="13548F"/>
            <w:spacing w:val="-6"/>
            <w:sz w:val="26"/>
            <w:u w:val="single" w:color="13548F"/>
          </w:rPr>
          <w:t xml:space="preserve"> </w:t>
        </w:r>
        <w:r w:rsidR="00BB705B">
          <w:rPr>
            <w:b/>
            <w:color w:val="13548F"/>
            <w:sz w:val="26"/>
            <w:u w:val="single" w:color="13548F"/>
          </w:rPr>
          <w:t>equipment</w:t>
        </w:r>
      </w:hyperlink>
      <w:r>
        <w:rPr>
          <w:b/>
          <w:color w:val="13548F"/>
          <w:spacing w:val="-4"/>
          <w:sz w:val="26"/>
        </w:rPr>
        <w:t xml:space="preserve"> </w:t>
      </w:r>
      <w:r>
        <w:rPr>
          <w:sz w:val="26"/>
        </w:rPr>
        <w:t>identified</w:t>
      </w:r>
      <w:r>
        <w:rPr>
          <w:spacing w:val="-9"/>
          <w:sz w:val="26"/>
        </w:rPr>
        <w:t xml:space="preserve"> </w:t>
      </w:r>
      <w:r>
        <w:rPr>
          <w:sz w:val="26"/>
        </w:rPr>
        <w:t>by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Department</w:t>
      </w:r>
      <w:r>
        <w:rPr>
          <w:spacing w:val="-9"/>
          <w:sz w:val="26"/>
        </w:rPr>
        <w:t xml:space="preserve"> </w:t>
      </w:r>
      <w:r>
        <w:rPr>
          <w:sz w:val="26"/>
        </w:rPr>
        <w:t>of Public Health for Nurse Aide Training Programs.</w:t>
      </w:r>
    </w:p>
    <w:p w14:paraId="30D62D05" w14:textId="77777777" w:rsidR="00BB705B" w:rsidRPr="00707A2D" w:rsidRDefault="00126D4C" w:rsidP="00707A2D">
      <w:pPr>
        <w:pStyle w:val="Heading3"/>
        <w:rPr>
          <w:b w:val="0"/>
          <w:bCs/>
          <w:color w:val="000000" w:themeColor="text1"/>
        </w:rPr>
      </w:pPr>
      <w:r w:rsidRPr="00707A2D">
        <w:rPr>
          <w:bCs/>
          <w:color w:val="000000" w:themeColor="text1"/>
        </w:rPr>
        <w:t>Equipment:</w:t>
      </w:r>
    </w:p>
    <w:p w14:paraId="30D62D06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77"/>
        <w:ind w:left="720"/>
      </w:pPr>
      <w:r>
        <w:t>Standing</w:t>
      </w:r>
      <w:r>
        <w:rPr>
          <w:spacing w:val="-7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weight,</w:t>
      </w:r>
      <w:r>
        <w:rPr>
          <w:spacing w:val="-4"/>
        </w:rPr>
        <w:t xml:space="preserve"> </w:t>
      </w:r>
      <w:r>
        <w:t>i.e.</w:t>
      </w:r>
      <w:r>
        <w:rPr>
          <w:spacing w:val="-6"/>
        </w:rPr>
        <w:t xml:space="preserve"> </w:t>
      </w:r>
      <w:r>
        <w:t>eye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(physician</w:t>
      </w:r>
      <w:r>
        <w:rPr>
          <w:spacing w:val="-5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beam</w:t>
      </w:r>
      <w:r>
        <w:rPr>
          <w:spacing w:val="-5"/>
        </w:rPr>
        <w:t xml:space="preserve"> </w:t>
      </w:r>
      <w:r>
        <w:rPr>
          <w:spacing w:val="-2"/>
        </w:rPr>
        <w:t>scale)</w:t>
      </w:r>
    </w:p>
    <w:p w14:paraId="30D62D07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rPr>
          <w:spacing w:val="-2"/>
        </w:rPr>
        <w:t>bedpans</w:t>
      </w:r>
    </w:p>
    <w:p w14:paraId="30D62D08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5</w:t>
      </w:r>
      <w:r>
        <w:rPr>
          <w:spacing w:val="-7"/>
        </w:rPr>
        <w:t xml:space="preserve"> </w:t>
      </w:r>
      <w:r>
        <w:t>Fracture</w:t>
      </w:r>
      <w:r>
        <w:rPr>
          <w:spacing w:val="-4"/>
        </w:rPr>
        <w:t xml:space="preserve"> </w:t>
      </w:r>
      <w:r>
        <w:rPr>
          <w:spacing w:val="-2"/>
        </w:rPr>
        <w:t>bedpans</w:t>
      </w:r>
    </w:p>
    <w:p w14:paraId="30D62D09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</w:t>
      </w:r>
      <w:r>
        <w:rPr>
          <w:spacing w:val="-7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pressure</w:t>
      </w:r>
      <w:r>
        <w:rPr>
          <w:spacing w:val="-4"/>
        </w:rPr>
        <w:t xml:space="preserve"> cuffs</w:t>
      </w:r>
    </w:p>
    <w:p w14:paraId="30D62D0A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5</w:t>
      </w:r>
      <w:r>
        <w:rPr>
          <w:spacing w:val="-2"/>
        </w:rPr>
        <w:t xml:space="preserve"> Stethoscopes</w:t>
      </w:r>
    </w:p>
    <w:p w14:paraId="30D62D0B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2</w:t>
      </w:r>
      <w:r>
        <w:rPr>
          <w:spacing w:val="-13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stethoscope</w:t>
      </w:r>
      <w:r>
        <w:rPr>
          <w:spacing w:val="-10"/>
        </w:rPr>
        <w:t xml:space="preserve"> </w:t>
      </w:r>
      <w:r>
        <w:rPr>
          <w:spacing w:val="-2"/>
        </w:rPr>
        <w:t>(binaural)</w:t>
      </w:r>
    </w:p>
    <w:p w14:paraId="30D62D0C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Bedside</w:t>
      </w:r>
      <w:r>
        <w:rPr>
          <w:spacing w:val="-6"/>
        </w:rPr>
        <w:t xml:space="preserve"> </w:t>
      </w:r>
      <w:r>
        <w:rPr>
          <w:spacing w:val="-2"/>
        </w:rPr>
        <w:t>commode</w:t>
      </w:r>
    </w:p>
    <w:p w14:paraId="30D62D0D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</w:t>
      </w:r>
      <w:r>
        <w:rPr>
          <w:spacing w:val="-10"/>
        </w:rPr>
        <w:t xml:space="preserve"> </w:t>
      </w:r>
      <w:r>
        <w:t>Thermometers</w:t>
      </w:r>
      <w:r>
        <w:rPr>
          <w:spacing w:val="-10"/>
        </w:rPr>
        <w:t xml:space="preserve"> </w:t>
      </w:r>
      <w:r>
        <w:t>(non-</w:t>
      </w:r>
      <w:r>
        <w:rPr>
          <w:spacing w:val="-2"/>
        </w:rPr>
        <w:t>mercury)</w:t>
      </w:r>
    </w:p>
    <w:p w14:paraId="30D62D0E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50</w:t>
      </w:r>
      <w:r>
        <w:rPr>
          <w:spacing w:val="-6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rPr>
          <w:spacing w:val="-2"/>
        </w:rPr>
        <w:t>wipes</w:t>
      </w:r>
    </w:p>
    <w:p w14:paraId="30D62D0F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Clock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4"/>
        </w:rPr>
        <w:t>wall</w:t>
      </w:r>
    </w:p>
    <w:p w14:paraId="30D62D10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Trash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4"/>
        </w:rPr>
        <w:t>cover</w:t>
      </w:r>
    </w:p>
    <w:p w14:paraId="30D62D11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Laundry</w:t>
      </w:r>
      <w:r>
        <w:rPr>
          <w:spacing w:val="-4"/>
        </w:rPr>
        <w:t xml:space="preserve"> </w:t>
      </w:r>
      <w:r>
        <w:t>hamper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cover</w:t>
      </w:r>
    </w:p>
    <w:p w14:paraId="30D62D12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1"/>
        </w:tabs>
        <w:spacing w:before="182" w:line="259" w:lineRule="auto"/>
        <w:ind w:right="1801"/>
      </w:pPr>
      <w:r>
        <w:t>Hospital</w:t>
      </w:r>
      <w:r>
        <w:rPr>
          <w:spacing w:val="-6"/>
        </w:rPr>
        <w:t xml:space="preserve"> </w:t>
      </w:r>
      <w:r>
        <w:t>bed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non-restraint</w:t>
      </w:r>
      <w:r>
        <w:rPr>
          <w:spacing w:val="-5"/>
        </w:rPr>
        <w:t xml:space="preserve"> </w:t>
      </w:r>
      <w:r>
        <w:t>(partial)</w:t>
      </w:r>
      <w:r>
        <w:rPr>
          <w:spacing w:val="-7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rails,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bell,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curtains</w:t>
      </w:r>
      <w:r>
        <w:rPr>
          <w:spacing w:val="-3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 xml:space="preserve">5 </w:t>
      </w:r>
      <w:r>
        <w:rPr>
          <w:spacing w:val="-2"/>
        </w:rPr>
        <w:t>students)</w:t>
      </w:r>
    </w:p>
    <w:p w14:paraId="30D62D13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60"/>
        <w:ind w:left="720"/>
      </w:pPr>
      <w:r>
        <w:t>Bedside</w:t>
      </w:r>
      <w:r>
        <w:rPr>
          <w:spacing w:val="-8"/>
        </w:rPr>
        <w:t xml:space="preserve"> </w:t>
      </w:r>
      <w:r>
        <w:t>stand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over-bed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30D62D14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Chair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arms</w:t>
      </w:r>
    </w:p>
    <w:p w14:paraId="30D62D15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1"/>
        </w:tabs>
        <w:spacing w:line="259" w:lineRule="auto"/>
        <w:ind w:right="2022"/>
      </w:pPr>
      <w:r>
        <w:t>Sink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cold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nearby,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towel</w:t>
      </w:r>
      <w:r>
        <w:rPr>
          <w:spacing w:val="-5"/>
        </w:rPr>
        <w:t xml:space="preserve"> </w:t>
      </w:r>
      <w:r>
        <w:t>dispenser mounted on the wall and wall mounted soap dispenser</w:t>
      </w:r>
    </w:p>
    <w:p w14:paraId="30D62D16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61"/>
        <w:ind w:left="720"/>
      </w:pPr>
      <w:r>
        <w:rPr>
          <w:spacing w:val="-2"/>
        </w:rPr>
        <w:t>Walker</w:t>
      </w:r>
    </w:p>
    <w:p w14:paraId="30D62D17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rPr>
          <w:spacing w:val="-2"/>
        </w:rPr>
        <w:t>Wheelchair</w:t>
      </w:r>
    </w:p>
    <w:p w14:paraId="30D62D18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Gait</w:t>
      </w:r>
      <w:r>
        <w:rPr>
          <w:spacing w:val="-1"/>
        </w:rPr>
        <w:t xml:space="preserve"> </w:t>
      </w:r>
      <w:r>
        <w:t>belts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students;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5)</w:t>
      </w:r>
    </w:p>
    <w:p w14:paraId="30D62D19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rPr>
          <w:spacing w:val="-2"/>
        </w:rPr>
        <w:t>Manikin</w:t>
      </w:r>
    </w:p>
    <w:p w14:paraId="30D62D1A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0D62D50" wp14:editId="627BCE52">
            <wp:simplePos x="0" y="0"/>
            <wp:positionH relativeFrom="page">
              <wp:posOffset>4533265</wp:posOffset>
            </wp:positionH>
            <wp:positionV relativeFrom="paragraph">
              <wp:posOffset>666261</wp:posOffset>
            </wp:positionV>
            <wp:extent cx="3239135" cy="63500"/>
            <wp:effectExtent l="0" t="0" r="0" b="0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Disposable</w:t>
      </w:r>
      <w:r>
        <w:rPr>
          <w:spacing w:val="-6"/>
        </w:rPr>
        <w:t xml:space="preserve"> </w:t>
      </w:r>
      <w:r>
        <w:t>gloves</w:t>
      </w:r>
      <w:r>
        <w:rPr>
          <w:spacing w:val="-3"/>
        </w:rPr>
        <w:t xml:space="preserve"> </w:t>
      </w:r>
      <w:r>
        <w:t>(various</w:t>
      </w:r>
      <w:r>
        <w:rPr>
          <w:spacing w:val="-8"/>
        </w:rPr>
        <w:t xml:space="preserve"> </w:t>
      </w:r>
      <w:r>
        <w:t>sizes;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boxes)</w:t>
      </w:r>
    </w:p>
    <w:p w14:paraId="30D62D1B" w14:textId="77777777" w:rsidR="00BB705B" w:rsidRDefault="00BB705B">
      <w:pPr>
        <w:pStyle w:val="ListParagraph"/>
        <w:sectPr w:rsidR="00BB705B">
          <w:footerReference w:type="default" r:id="rId22"/>
          <w:pgSz w:w="12240" w:h="15840"/>
          <w:pgMar w:top="0" w:right="0" w:bottom="1060" w:left="1440" w:header="0" w:footer="865" w:gutter="0"/>
          <w:pgNumType w:start="1"/>
          <w:cols w:space="720"/>
        </w:sectPr>
      </w:pPr>
    </w:p>
    <w:p w14:paraId="30D62D1C" w14:textId="77777777" w:rsidR="00BB705B" w:rsidRDefault="00126D4C">
      <w:pPr>
        <w:pStyle w:val="BodyText"/>
        <w:ind w:left="0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8243" behindDoc="0" locked="0" layoutInCell="1" allowOverlap="1" wp14:anchorId="30D62D52" wp14:editId="1B30A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1465" cy="10058400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10058400">
                              <a:moveTo>
                                <a:pt x="291466" y="10058400"/>
                              </a:moveTo>
                              <a:lnTo>
                                <a:pt x="291466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291466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4289" id="Graphic 15" o:spid="_x0000_s1026" alt="&quot;&quot;" style="position:absolute;margin-left:0;margin-top:0;width:22.95pt;height:11in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46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" path="m291466,10058400l291466,,,,,10058400r291466,xe" fillcolor="#1d43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58244" behindDoc="0" locked="0" layoutInCell="1" allowOverlap="1" wp14:anchorId="30D62D54" wp14:editId="5F7CCB73">
            <wp:simplePos x="0" y="0"/>
            <wp:positionH relativeFrom="page">
              <wp:posOffset>4533265</wp:posOffset>
            </wp:positionH>
            <wp:positionV relativeFrom="page">
              <wp:posOffset>9208769</wp:posOffset>
            </wp:positionV>
            <wp:extent cx="3239135" cy="63500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62D1D" w14:textId="77777777" w:rsidR="00BB705B" w:rsidRDefault="00BB705B">
      <w:pPr>
        <w:pStyle w:val="BodyText"/>
        <w:ind w:left="0" w:firstLine="0"/>
        <w:rPr>
          <w:sz w:val="20"/>
        </w:rPr>
      </w:pPr>
    </w:p>
    <w:p w14:paraId="30D62D1E" w14:textId="77777777" w:rsidR="00BB705B" w:rsidRDefault="00BB705B">
      <w:pPr>
        <w:pStyle w:val="BodyText"/>
        <w:spacing w:before="87"/>
        <w:ind w:left="0" w:firstLine="0"/>
        <w:rPr>
          <w:sz w:val="20"/>
        </w:rPr>
      </w:pPr>
    </w:p>
    <w:p w14:paraId="30D62D1F" w14:textId="77777777" w:rsidR="00BB705B" w:rsidRDefault="00126D4C">
      <w:pPr>
        <w:pStyle w:val="BodyText"/>
        <w:ind w:left="1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0D62D56" wp14:editId="217396DE">
            <wp:extent cx="1056802" cy="630935"/>
            <wp:effectExtent l="0" t="0" r="0" b="0"/>
            <wp:docPr id="17" name="Image 17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dese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0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2D20" w14:textId="77777777" w:rsidR="00BB705B" w:rsidRDefault="00BB705B">
      <w:pPr>
        <w:pStyle w:val="BodyText"/>
        <w:ind w:left="0" w:firstLine="0"/>
      </w:pPr>
    </w:p>
    <w:p w14:paraId="30D62D21" w14:textId="77777777" w:rsidR="00BB705B" w:rsidRDefault="00BB705B">
      <w:pPr>
        <w:pStyle w:val="BodyText"/>
        <w:spacing w:before="25"/>
        <w:ind w:left="0" w:firstLine="0"/>
      </w:pPr>
    </w:p>
    <w:p w14:paraId="30D62D22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30D62D58" wp14:editId="08D97BBE">
                <wp:simplePos x="0" y="0"/>
                <wp:positionH relativeFrom="page">
                  <wp:posOffset>5842000</wp:posOffset>
                </wp:positionH>
                <wp:positionV relativeFrom="paragraph">
                  <wp:posOffset>-797629</wp:posOffset>
                </wp:positionV>
                <wp:extent cx="1930400" cy="355600"/>
                <wp:effectExtent l="0" t="0" r="0" b="0"/>
                <wp:wrapNone/>
                <wp:docPr id="18" name="Group 18" descr="pathways to care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0" cy="355600"/>
                          <a:chOff x="0" y="0"/>
                          <a:chExt cx="1930400" cy="3556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930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 h="355600">
                                <a:moveTo>
                                  <a:pt x="1930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lnTo>
                                  <a:pt x="1930400" y="355600"/>
                                </a:lnTo>
                                <a:lnTo>
                                  <a:pt x="193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40" y="33019"/>
                            <a:ext cx="1277619" cy="24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BE2F8A" id="Group 18" o:spid="_x0000_s1026" alt="pathways to career" style="position:absolute;margin-left:460pt;margin-top:-62.8pt;width:152pt;height:28pt;z-index:251658242;mso-wrap-distance-left:0;mso-wrap-distance-right:0;mso-position-horizontal-relative:page" coordsize="19304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">
                <v:shape id="Graphic 19" o:spid="_x0000_s1027" style="position:absolute;width:19304;height:3556;visibility:visible;mso-wrap-style:square;v-text-anchor:top" coordsize="19304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" path="m1930400,l,,,355600r1930400,l1930400,xe" fillcolor="#1d434b" stroked="f">
                  <v:path arrowok="t"/>
                </v:shape>
                <v:shape id="Image 20" o:spid="_x0000_s1028" type="#_x0000_t75" style="position:absolute;left:2692;top:330;width:12776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t>Isolation</w:t>
      </w:r>
      <w:r>
        <w:rPr>
          <w:spacing w:val="-4"/>
        </w:rPr>
        <w:t xml:space="preserve"> </w:t>
      </w:r>
      <w:r>
        <w:t>gowns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masks</w:t>
      </w:r>
      <w:r>
        <w:rPr>
          <w:spacing w:val="-5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each)</w:t>
      </w:r>
    </w:p>
    <w:p w14:paraId="30D62D23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</w:t>
      </w:r>
      <w:r>
        <w:rPr>
          <w:spacing w:val="-4"/>
        </w:rPr>
        <w:t xml:space="preserve"> </w:t>
      </w:r>
      <w:r>
        <w:t xml:space="preserve">Bath </w:t>
      </w:r>
      <w:r>
        <w:rPr>
          <w:spacing w:val="-2"/>
        </w:rPr>
        <w:t>basins</w:t>
      </w:r>
    </w:p>
    <w:p w14:paraId="30D62D24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5</w:t>
      </w:r>
      <w:r>
        <w:rPr>
          <w:spacing w:val="-8"/>
        </w:rPr>
        <w:t xml:space="preserve"> </w:t>
      </w:r>
      <w:r>
        <w:t>Mouthwash,</w:t>
      </w:r>
      <w:r>
        <w:rPr>
          <w:spacing w:val="-6"/>
        </w:rPr>
        <w:t xml:space="preserve"> </w:t>
      </w:r>
      <w:r>
        <w:t>toothpaste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toothbrushes</w:t>
      </w:r>
    </w:p>
    <w:p w14:paraId="30D62D25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</w:t>
      </w:r>
      <w:r>
        <w:rPr>
          <w:spacing w:val="-3"/>
        </w:rPr>
        <w:t xml:space="preserve"> </w:t>
      </w:r>
      <w:r>
        <w:t>Denture</w:t>
      </w:r>
      <w:r>
        <w:rPr>
          <w:spacing w:val="-1"/>
        </w:rPr>
        <w:t xml:space="preserve"> </w:t>
      </w:r>
      <w:r>
        <w:rPr>
          <w:spacing w:val="-4"/>
        </w:rPr>
        <w:t>cups</w:t>
      </w:r>
    </w:p>
    <w:p w14:paraId="30D62D26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50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cups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mouth</w:t>
      </w:r>
      <w:r>
        <w:rPr>
          <w:spacing w:val="-4"/>
        </w:rPr>
        <w:t xml:space="preserve"> care</w:t>
      </w:r>
    </w:p>
    <w:p w14:paraId="30D62D27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1</w:t>
      </w:r>
      <w:r>
        <w:rPr>
          <w:spacing w:val="-3"/>
        </w:rPr>
        <w:t xml:space="preserve"> </w:t>
      </w:r>
      <w:r>
        <w:t>set of</w:t>
      </w:r>
      <w:r>
        <w:rPr>
          <w:spacing w:val="-3"/>
        </w:rPr>
        <w:t xml:space="preserve"> </w:t>
      </w:r>
      <w:r>
        <w:rPr>
          <w:spacing w:val="-2"/>
        </w:rPr>
        <w:t>Dentures</w:t>
      </w:r>
    </w:p>
    <w:p w14:paraId="30D62D28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Hearing</w:t>
      </w:r>
      <w:r>
        <w:rPr>
          <w:spacing w:val="-8"/>
        </w:rPr>
        <w:t xml:space="preserve"> </w:t>
      </w:r>
      <w:r>
        <w:rPr>
          <w:spacing w:val="-4"/>
        </w:rPr>
        <w:t>Aide</w:t>
      </w:r>
    </w:p>
    <w:p w14:paraId="30D62D29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24</w:t>
      </w:r>
      <w:r>
        <w:rPr>
          <w:spacing w:val="-6"/>
        </w:rPr>
        <w:t xml:space="preserve"> </w:t>
      </w:r>
      <w:r>
        <w:t>Glycerin/lemon</w:t>
      </w:r>
      <w:r>
        <w:rPr>
          <w:spacing w:val="-6"/>
        </w:rPr>
        <w:t xml:space="preserve"> </w:t>
      </w:r>
      <w:r>
        <w:t>swabs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mouth</w:t>
      </w:r>
      <w:r>
        <w:rPr>
          <w:spacing w:val="-5"/>
        </w:rPr>
        <w:t xml:space="preserve"> </w:t>
      </w:r>
      <w:r>
        <w:rPr>
          <w:spacing w:val="-4"/>
        </w:rPr>
        <w:t>care</w:t>
      </w:r>
    </w:p>
    <w:p w14:paraId="30D62D2A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5</w:t>
      </w:r>
      <w:r>
        <w:rPr>
          <w:spacing w:val="-5"/>
        </w:rPr>
        <w:t xml:space="preserve"> </w:t>
      </w:r>
      <w:r>
        <w:t>Emesis</w:t>
      </w:r>
      <w:r>
        <w:rPr>
          <w:spacing w:val="-4"/>
        </w:rPr>
        <w:t xml:space="preserve"> </w:t>
      </w:r>
      <w:r>
        <w:rPr>
          <w:spacing w:val="-2"/>
        </w:rPr>
        <w:t>basins</w:t>
      </w:r>
    </w:p>
    <w:p w14:paraId="30D62D2B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Disposable</w:t>
      </w:r>
      <w:r>
        <w:rPr>
          <w:spacing w:val="-5"/>
        </w:rPr>
        <w:t xml:space="preserve"> </w:t>
      </w:r>
      <w:r>
        <w:t>bowls,</w:t>
      </w:r>
      <w:r>
        <w:rPr>
          <w:spacing w:val="-4"/>
        </w:rPr>
        <w:t xml:space="preserve"> </w:t>
      </w:r>
      <w:r>
        <w:t>cups,</w:t>
      </w:r>
      <w:r>
        <w:rPr>
          <w:spacing w:val="-5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spoons,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(applesauce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cereal)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thickener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feeding</w:t>
      </w:r>
    </w:p>
    <w:p w14:paraId="30D62D2C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Disinfectant</w:t>
      </w:r>
      <w:r>
        <w:rPr>
          <w:spacing w:val="-10"/>
        </w:rPr>
        <w:t xml:space="preserve"> </w:t>
      </w:r>
      <w:r>
        <w:t>wipes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spray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equipment/classroom/lab</w:t>
      </w:r>
      <w:r>
        <w:rPr>
          <w:spacing w:val="-6"/>
        </w:rPr>
        <w:t xml:space="preserve"> </w:t>
      </w:r>
      <w:r>
        <w:rPr>
          <w:spacing w:val="-2"/>
        </w:rPr>
        <w:t>cleaning</w:t>
      </w:r>
    </w:p>
    <w:p w14:paraId="30D62D2D" w14:textId="77777777" w:rsidR="00BB705B" w:rsidRPr="00707A2D" w:rsidRDefault="00126D4C" w:rsidP="00707A2D">
      <w:pPr>
        <w:pStyle w:val="Heading3"/>
        <w:rPr>
          <w:b w:val="0"/>
          <w:bCs/>
        </w:rPr>
      </w:pPr>
      <w:r w:rsidRPr="00707A2D">
        <w:rPr>
          <w:bCs/>
        </w:rPr>
        <w:t>Linens</w:t>
      </w:r>
    </w:p>
    <w:p w14:paraId="30D62D2E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22"/>
        <w:ind w:left="720"/>
      </w:pPr>
      <w:r>
        <w:t>Pillows</w:t>
      </w:r>
      <w:r>
        <w:rPr>
          <w:spacing w:val="-7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bed)</w:t>
      </w:r>
    </w:p>
    <w:p w14:paraId="30D62D2F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76"/>
        <w:ind w:left="720"/>
      </w:pPr>
      <w:r>
        <w:t>Pillow</w:t>
      </w:r>
      <w:r>
        <w:rPr>
          <w:spacing w:val="-5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bed)</w:t>
      </w:r>
    </w:p>
    <w:p w14:paraId="30D62D30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Sheets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4"/>
        </w:rPr>
        <w:t>bed)</w:t>
      </w:r>
    </w:p>
    <w:p w14:paraId="30D62D31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Bedspreads</w:t>
      </w:r>
      <w:r>
        <w:rPr>
          <w:spacing w:val="-8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4"/>
        </w:rPr>
        <w:t>bed)</w:t>
      </w:r>
    </w:p>
    <w:p w14:paraId="30D62D32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Bed</w:t>
      </w:r>
      <w:r>
        <w:rPr>
          <w:spacing w:val="-5"/>
        </w:rPr>
        <w:t xml:space="preserve"> </w:t>
      </w:r>
      <w:r>
        <w:t>protector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4"/>
        </w:rPr>
        <w:t>bed)</w:t>
      </w:r>
    </w:p>
    <w:p w14:paraId="30D62D33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6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rPr>
          <w:spacing w:val="-2"/>
        </w:rPr>
        <w:t>towels</w:t>
      </w:r>
    </w:p>
    <w:p w14:paraId="30D62D34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6</w:t>
      </w:r>
      <w:r>
        <w:rPr>
          <w:spacing w:val="-4"/>
        </w:rPr>
        <w:t xml:space="preserve"> </w:t>
      </w:r>
      <w:r>
        <w:t xml:space="preserve">Bath </w:t>
      </w:r>
      <w:r>
        <w:rPr>
          <w:spacing w:val="-2"/>
        </w:rPr>
        <w:t>towels</w:t>
      </w:r>
    </w:p>
    <w:p w14:paraId="30D62D35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6</w:t>
      </w:r>
      <w:r>
        <w:rPr>
          <w:spacing w:val="-7"/>
        </w:rPr>
        <w:t xml:space="preserve"> </w:t>
      </w:r>
      <w:r>
        <w:t>Wash</w:t>
      </w:r>
      <w:r>
        <w:rPr>
          <w:spacing w:val="-5"/>
        </w:rPr>
        <w:t xml:space="preserve"> </w:t>
      </w:r>
      <w:r>
        <w:rPr>
          <w:spacing w:val="-2"/>
        </w:rPr>
        <w:t>cloths</w:t>
      </w:r>
    </w:p>
    <w:p w14:paraId="30D62D36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6</w:t>
      </w:r>
      <w:r>
        <w:rPr>
          <w:spacing w:val="-7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rPr>
          <w:spacing w:val="-2"/>
        </w:rPr>
        <w:t>gowns</w:t>
      </w:r>
    </w:p>
    <w:p w14:paraId="30D62D37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Female</w:t>
      </w:r>
      <w:r>
        <w:rPr>
          <w:spacing w:val="-4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sets)</w:t>
      </w:r>
    </w:p>
    <w:p w14:paraId="30D62D38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2"/>
        <w:ind w:left="720"/>
      </w:pPr>
      <w:r>
        <w:t>Male</w:t>
      </w:r>
      <w:r>
        <w:rPr>
          <w:spacing w:val="-3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sets)</w:t>
      </w:r>
    </w:p>
    <w:p w14:paraId="30D62D39" w14:textId="77777777" w:rsidR="00BB705B" w:rsidRDefault="00BB705B">
      <w:pPr>
        <w:pStyle w:val="ListParagraph"/>
        <w:sectPr w:rsidR="00BB705B">
          <w:pgSz w:w="12240" w:h="15840"/>
          <w:pgMar w:top="0" w:right="0" w:bottom="1060" w:left="1440" w:header="0" w:footer="865" w:gutter="0"/>
          <w:cols w:space="720"/>
        </w:sectPr>
      </w:pPr>
    </w:p>
    <w:p w14:paraId="30D62D3A" w14:textId="77777777" w:rsidR="00BB705B" w:rsidRDefault="00126D4C">
      <w:pPr>
        <w:pStyle w:val="BodyText"/>
        <w:ind w:left="0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8245" behindDoc="0" locked="0" layoutInCell="1" allowOverlap="1" wp14:anchorId="30D62D5A" wp14:editId="5BA0E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1465" cy="10058400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10058400">
                              <a:moveTo>
                                <a:pt x="291466" y="10058400"/>
                              </a:moveTo>
                              <a:lnTo>
                                <a:pt x="291466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291466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A5B08" id="Graphic 21" o:spid="_x0000_s1026" alt="&quot;&quot;" style="position:absolute;margin-left:0;margin-top:0;width:22.95pt;height:11in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46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" path="m291466,10058400l291466,,,,,10058400r291466,xe" fillcolor="#1d43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58246" behindDoc="0" locked="0" layoutInCell="1" allowOverlap="1" wp14:anchorId="30D62D5C" wp14:editId="0926491F">
            <wp:simplePos x="0" y="0"/>
            <wp:positionH relativeFrom="page">
              <wp:posOffset>4533265</wp:posOffset>
            </wp:positionH>
            <wp:positionV relativeFrom="page">
              <wp:posOffset>9208769</wp:posOffset>
            </wp:positionV>
            <wp:extent cx="3239135" cy="63500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62D3B" w14:textId="77777777" w:rsidR="00BB705B" w:rsidRDefault="00BB705B">
      <w:pPr>
        <w:pStyle w:val="BodyText"/>
        <w:ind w:left="0" w:firstLine="0"/>
        <w:rPr>
          <w:sz w:val="20"/>
        </w:rPr>
      </w:pPr>
    </w:p>
    <w:p w14:paraId="30D62D3C" w14:textId="77777777" w:rsidR="00BB705B" w:rsidRDefault="00BB705B">
      <w:pPr>
        <w:pStyle w:val="BodyText"/>
        <w:spacing w:before="87"/>
        <w:ind w:left="0" w:firstLine="0"/>
        <w:rPr>
          <w:sz w:val="20"/>
        </w:rPr>
      </w:pPr>
    </w:p>
    <w:p w14:paraId="30D62D3D" w14:textId="77777777" w:rsidR="00BB705B" w:rsidRDefault="00126D4C">
      <w:pPr>
        <w:pStyle w:val="BodyText"/>
        <w:ind w:left="1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0D62D5E" wp14:editId="1323CFB3">
            <wp:extent cx="1056802" cy="630935"/>
            <wp:effectExtent l="0" t="0" r="0" b="0"/>
            <wp:docPr id="23" name="Image 23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dese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0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2D3E" w14:textId="77777777" w:rsidR="00BB705B" w:rsidRDefault="00BB705B">
      <w:pPr>
        <w:pStyle w:val="BodyText"/>
        <w:ind w:left="0" w:firstLine="0"/>
      </w:pPr>
    </w:p>
    <w:p w14:paraId="30D62D3F" w14:textId="77777777" w:rsidR="00BB705B" w:rsidRPr="00707A2D" w:rsidRDefault="00BB705B" w:rsidP="004B7308"/>
    <w:p w14:paraId="30D62D40" w14:textId="77777777" w:rsidR="00BB705B" w:rsidRPr="00707A2D" w:rsidRDefault="00126D4C" w:rsidP="00707A2D">
      <w:pPr>
        <w:pStyle w:val="Heading3"/>
        <w:rPr>
          <w:b w:val="0"/>
          <w:bCs/>
          <w:color w:val="000000" w:themeColor="text1"/>
        </w:rPr>
      </w:pPr>
      <w:r w:rsidRPr="00707A2D">
        <w:rPr>
          <w:b w:val="0"/>
          <w:bCs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8248" behindDoc="0" locked="0" layoutInCell="1" allowOverlap="1" wp14:anchorId="30D62D60" wp14:editId="59DA300F">
                <wp:simplePos x="0" y="0"/>
                <wp:positionH relativeFrom="page">
                  <wp:posOffset>5842000</wp:posOffset>
                </wp:positionH>
                <wp:positionV relativeFrom="paragraph">
                  <wp:posOffset>-797629</wp:posOffset>
                </wp:positionV>
                <wp:extent cx="1930400" cy="355600"/>
                <wp:effectExtent l="0" t="0" r="0" b="0"/>
                <wp:wrapNone/>
                <wp:docPr id="24" name="Group 24" descr="pathways to care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0" cy="355600"/>
                          <a:chOff x="0" y="0"/>
                          <a:chExt cx="1930400" cy="3556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930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 h="355600">
                                <a:moveTo>
                                  <a:pt x="1930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lnTo>
                                  <a:pt x="1930400" y="355600"/>
                                </a:lnTo>
                                <a:lnTo>
                                  <a:pt x="193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40" y="33019"/>
                            <a:ext cx="1277619" cy="24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3222C" id="Group 24" o:spid="_x0000_s1026" alt="pathways to career&#10;" style="position:absolute;margin-left:460pt;margin-top:-62.8pt;width:152pt;height:28pt;z-index:251658248;mso-wrap-distance-left:0;mso-wrap-distance-right:0;mso-position-horizontal-relative:page" coordsize="19304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">
                <v:shape id="Graphic 25" o:spid="_x0000_s1027" style="position:absolute;width:19304;height:3556;visibility:visible;mso-wrap-style:square;v-text-anchor:top" coordsize="19304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" path="m1930400,l,,,355600r1930400,l1930400,xe" fillcolor="#1d434b" stroked="f">
                  <v:path arrowok="t"/>
                </v:shape>
                <v:shape id="Image 26" o:spid="_x0000_s1028" type="#_x0000_t75" style="position:absolute;left:2692;top:330;width:12776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">
                  <v:imagedata r:id="rId19" o:title=""/>
                </v:shape>
                <w10:wrap anchorx="page"/>
              </v:group>
            </w:pict>
          </mc:Fallback>
        </mc:AlternateContent>
      </w:r>
      <w:r w:rsidRPr="00707A2D">
        <w:rPr>
          <w:bCs/>
          <w:color w:val="000000" w:themeColor="text1"/>
        </w:rPr>
        <w:t>Nurse</w:t>
      </w:r>
      <w:r w:rsidRPr="00707A2D">
        <w:rPr>
          <w:bCs/>
          <w:color w:val="000000" w:themeColor="text1"/>
          <w:spacing w:val="-11"/>
        </w:rPr>
        <w:t xml:space="preserve"> </w:t>
      </w:r>
      <w:r w:rsidRPr="00707A2D">
        <w:rPr>
          <w:bCs/>
          <w:color w:val="000000" w:themeColor="text1"/>
        </w:rPr>
        <w:t>Aide</w:t>
      </w:r>
      <w:r w:rsidRPr="00707A2D">
        <w:rPr>
          <w:bCs/>
          <w:color w:val="000000" w:themeColor="text1"/>
          <w:spacing w:val="-10"/>
        </w:rPr>
        <w:t xml:space="preserve"> </w:t>
      </w:r>
      <w:r w:rsidRPr="00707A2D">
        <w:rPr>
          <w:bCs/>
          <w:color w:val="000000" w:themeColor="text1"/>
        </w:rPr>
        <w:t>Training</w:t>
      </w:r>
      <w:r w:rsidRPr="00707A2D">
        <w:rPr>
          <w:bCs/>
          <w:color w:val="000000" w:themeColor="text1"/>
          <w:spacing w:val="-9"/>
        </w:rPr>
        <w:t xml:space="preserve"> </w:t>
      </w:r>
      <w:r w:rsidRPr="00707A2D">
        <w:rPr>
          <w:bCs/>
          <w:color w:val="000000" w:themeColor="text1"/>
        </w:rPr>
        <w:t>Program</w:t>
      </w:r>
      <w:r w:rsidRPr="00707A2D">
        <w:rPr>
          <w:bCs/>
          <w:color w:val="000000" w:themeColor="text1"/>
          <w:spacing w:val="-9"/>
        </w:rPr>
        <w:t xml:space="preserve"> </w:t>
      </w:r>
      <w:r w:rsidRPr="00707A2D">
        <w:rPr>
          <w:bCs/>
          <w:color w:val="000000" w:themeColor="text1"/>
          <w:spacing w:val="-2"/>
        </w:rPr>
        <w:t>Resources</w:t>
      </w:r>
    </w:p>
    <w:p w14:paraId="30D62D41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1"/>
        </w:tabs>
        <w:spacing w:before="122" w:line="259" w:lineRule="auto"/>
        <w:ind w:right="1598"/>
      </w:pPr>
      <w:r>
        <w:t>Current</w:t>
      </w:r>
      <w:r>
        <w:rPr>
          <w:spacing w:val="-5"/>
        </w:rPr>
        <w:t xml:space="preserve"> </w:t>
      </w:r>
      <w:r>
        <w:t>editions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instructors’</w:t>
      </w:r>
      <w:r>
        <w:rPr>
          <w:spacing w:val="-5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textbooks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workbooks</w:t>
      </w:r>
      <w:r>
        <w:rPr>
          <w:spacing w:val="-7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older</w:t>
      </w:r>
      <w:r>
        <w:rPr>
          <w:spacing w:val="-7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years)</w:t>
      </w:r>
    </w:p>
    <w:p w14:paraId="30D62D42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59"/>
        <w:ind w:left="720"/>
      </w:pPr>
      <w:r>
        <w:t>Desks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chairs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classroom</w:t>
      </w:r>
    </w:p>
    <w:p w14:paraId="30D62D43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83"/>
        <w:ind w:left="720"/>
      </w:pPr>
      <w:r>
        <w:t>Whiteboard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markers</w:t>
      </w:r>
    </w:p>
    <w:p w14:paraId="30D62D44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DVD</w:t>
      </w:r>
      <w:r>
        <w:rPr>
          <w:spacing w:val="-8"/>
        </w:rPr>
        <w:t xml:space="preserve"> </w:t>
      </w:r>
      <w:r>
        <w:t>player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DVDs</w:t>
      </w:r>
      <w:r>
        <w:rPr>
          <w:spacing w:val="-8"/>
        </w:rPr>
        <w:t xml:space="preserve"> </w:t>
      </w:r>
      <w:r>
        <w:t>demonstrating</w:t>
      </w:r>
      <w:r>
        <w:rPr>
          <w:spacing w:val="-7"/>
        </w:rPr>
        <w:t xml:space="preserve"> </w:t>
      </w:r>
      <w:r>
        <w:t>ADL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30D62D45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1"/>
        </w:tabs>
        <w:spacing w:line="259" w:lineRule="auto"/>
        <w:ind w:right="2120"/>
      </w:pPr>
      <w:r>
        <w:t>Reference</w:t>
      </w:r>
      <w:r>
        <w:rPr>
          <w:spacing w:val="-7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dictionary,</w:t>
      </w:r>
      <w:r>
        <w:rPr>
          <w:spacing w:val="-7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abbreviation</w:t>
      </w:r>
      <w:r>
        <w:rPr>
          <w:spacing w:val="-8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listing,</w:t>
      </w:r>
      <w:r>
        <w:rPr>
          <w:spacing w:val="-7"/>
        </w:rPr>
        <w:t xml:space="preserve"> </w:t>
      </w:r>
      <w:r>
        <w:t>medical reference books</w:t>
      </w:r>
    </w:p>
    <w:p w14:paraId="30D62D46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1"/>
        </w:tabs>
        <w:spacing w:before="161" w:line="259" w:lineRule="auto"/>
        <w:ind w:right="1462"/>
      </w:pPr>
      <w:r>
        <w:t>Charts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(example:</w:t>
      </w:r>
      <w:r>
        <w:rPr>
          <w:spacing w:val="-6"/>
        </w:rPr>
        <w:t xml:space="preserve"> </w:t>
      </w:r>
      <w:r>
        <w:t>poster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washing/infection</w:t>
      </w:r>
      <w:r>
        <w:rPr>
          <w:spacing w:val="-8"/>
        </w:rPr>
        <w:t xml:space="preserve"> </w:t>
      </w:r>
      <w:r>
        <w:t>control)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models of the human body</w:t>
      </w:r>
    </w:p>
    <w:p w14:paraId="30D62D47" w14:textId="77777777" w:rsidR="00BB705B" w:rsidRDefault="00126D4C">
      <w:pPr>
        <w:pStyle w:val="ListParagraph"/>
        <w:numPr>
          <w:ilvl w:val="0"/>
          <w:numId w:val="1"/>
        </w:numPr>
        <w:tabs>
          <w:tab w:val="left" w:pos="720"/>
        </w:tabs>
        <w:spacing w:before="160"/>
        <w:ind w:left="720"/>
      </w:pPr>
      <w:r>
        <w:t>Locking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cabinets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sectPr w:rsidR="00BB705B">
      <w:pgSz w:w="12240" w:h="15840"/>
      <w:pgMar w:top="0" w:right="0" w:bottom="1060" w:left="14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BAD1" w14:textId="77777777" w:rsidR="008A06F5" w:rsidRDefault="008A06F5">
      <w:r>
        <w:separator/>
      </w:r>
    </w:p>
  </w:endnote>
  <w:endnote w:type="continuationSeparator" w:id="0">
    <w:p w14:paraId="2824D8E6" w14:textId="77777777" w:rsidR="008A06F5" w:rsidRDefault="008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2D62" w14:textId="77777777" w:rsidR="00BB705B" w:rsidRDefault="00126D4C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0D62D63" wp14:editId="30D62D64">
              <wp:simplePos x="0" y="0"/>
              <wp:positionH relativeFrom="page">
                <wp:posOffset>4561204</wp:posOffset>
              </wp:positionH>
              <wp:positionV relativeFrom="page">
                <wp:posOffset>9369425</wp:posOffset>
              </wp:positionV>
              <wp:extent cx="1590675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6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62D67" w14:textId="77777777" w:rsidR="00BB705B" w:rsidRDefault="00126D4C">
                          <w:pPr>
                            <w:spacing w:before="20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w w:val="85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Tahoma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85"/>
                              <w:sz w:val="20"/>
                            </w:rPr>
                            <w:t>Assisting</w:t>
                          </w:r>
                          <w:r>
                            <w:rPr>
                              <w:rFonts w:ascii="Tahoma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85"/>
                              <w:sz w:val="20"/>
                            </w:rPr>
                            <w:t>Equipment</w:t>
                          </w:r>
                          <w:r>
                            <w:rPr>
                              <w:rFonts w:ascii="Tahom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w w:val="85"/>
                              <w:sz w:val="20"/>
                            </w:rPr>
                            <w:t>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62D6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59.15pt;margin-top:737.75pt;width:125.25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" filled="f" stroked="f">
              <v:textbox inset="0,0,0,0">
                <w:txbxContent>
                  <w:p w14:paraId="30D62D67" w14:textId="77777777" w:rsidR="00BB705B" w:rsidRDefault="00126D4C">
                    <w:pPr>
                      <w:spacing w:before="20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85"/>
                        <w:sz w:val="20"/>
                      </w:rPr>
                      <w:t>Health</w:t>
                    </w:r>
                    <w:r>
                      <w:rPr>
                        <w:rFonts w:ascii="Tahoma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5"/>
                        <w:sz w:val="20"/>
                      </w:rPr>
                      <w:t>Assisting</w:t>
                    </w:r>
                    <w:r>
                      <w:rPr>
                        <w:rFonts w:ascii="Tahoma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5"/>
                        <w:sz w:val="20"/>
                      </w:rPr>
                      <w:t>Equipment</w:t>
                    </w:r>
                    <w:r>
                      <w:rPr>
                        <w:rFonts w:ascii="Tahom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4"/>
                        <w:w w:val="85"/>
                        <w:sz w:val="20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0D62D65" wp14:editId="30D62D66">
              <wp:simplePos x="0" y="0"/>
              <wp:positionH relativeFrom="page">
                <wp:posOffset>6581393</wp:posOffset>
              </wp:positionH>
              <wp:positionV relativeFrom="page">
                <wp:posOffset>9398000</wp:posOffset>
              </wp:positionV>
              <wp:extent cx="403225" cy="1625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2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62D68" w14:textId="77777777" w:rsidR="00BB705B" w:rsidRDefault="00126D4C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002E3A"/>
                              <w:w w:val="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ahoma"/>
                              <w:color w:val="002E3A"/>
                              <w:spacing w:val="-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2E3A"/>
                              <w:w w:val="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/>
                              <w:color w:val="002E3A"/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62D65" id="Textbox 8" o:spid="_x0000_s1027" type="#_x0000_t202" style="position:absolute;margin-left:518.2pt;margin-top:740pt;width:31.75pt;height:12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" filled="f" stroked="f">
              <v:textbox inset="0,0,0,0">
                <w:txbxContent>
                  <w:p w14:paraId="30D62D68" w14:textId="77777777" w:rsidR="00BB705B" w:rsidRDefault="00126D4C">
                    <w:pPr>
                      <w:spacing w:before="20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002E3A"/>
                        <w:w w:val="80"/>
                        <w:sz w:val="18"/>
                      </w:rPr>
                      <w:t>Page</w:t>
                    </w:r>
                    <w:r>
                      <w:rPr>
                        <w:rFonts w:ascii="Tahoma"/>
                        <w:color w:val="002E3A"/>
                        <w:spacing w:val="-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2E3A"/>
                        <w:w w:val="80"/>
                        <w:sz w:val="18"/>
                      </w:rPr>
                      <w:t>|</w:t>
                    </w:r>
                    <w:r>
                      <w:rPr>
                        <w:rFonts w:ascii="Tahoma"/>
                        <w:color w:val="002E3A"/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fldChar w:fldCharType="begin"/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fldChar w:fldCharType="separate"/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0985" w14:textId="77777777" w:rsidR="008A06F5" w:rsidRDefault="008A06F5">
      <w:r>
        <w:separator/>
      </w:r>
    </w:p>
  </w:footnote>
  <w:footnote w:type="continuationSeparator" w:id="0">
    <w:p w14:paraId="79327245" w14:textId="77777777" w:rsidR="008A06F5" w:rsidRDefault="008A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A30"/>
    <w:multiLevelType w:val="hybridMultilevel"/>
    <w:tmpl w:val="93582C08"/>
    <w:lvl w:ilvl="0" w:tplc="A47462E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3BCF79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01462E4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B36075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65887E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A1DC194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8FE8ED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80E6791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2D8A523E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9573">
    <w:abstractNumId w:val="10"/>
  </w:num>
  <w:num w:numId="2" w16cid:durableId="1277172538">
    <w:abstractNumId w:val="12"/>
  </w:num>
  <w:num w:numId="3" w16cid:durableId="936912634">
    <w:abstractNumId w:val="9"/>
  </w:num>
  <w:num w:numId="4" w16cid:durableId="340159888">
    <w:abstractNumId w:val="21"/>
  </w:num>
  <w:num w:numId="5" w16cid:durableId="2009944005">
    <w:abstractNumId w:val="0"/>
  </w:num>
  <w:num w:numId="6" w16cid:durableId="1927839550">
    <w:abstractNumId w:val="16"/>
  </w:num>
  <w:num w:numId="7" w16cid:durableId="1408265834">
    <w:abstractNumId w:val="13"/>
  </w:num>
  <w:num w:numId="8" w16cid:durableId="494687732">
    <w:abstractNumId w:val="17"/>
  </w:num>
  <w:num w:numId="9" w16cid:durableId="1515076465">
    <w:abstractNumId w:val="11"/>
  </w:num>
  <w:num w:numId="10" w16cid:durableId="1478643867">
    <w:abstractNumId w:val="14"/>
  </w:num>
  <w:num w:numId="11" w16cid:durableId="2124109987">
    <w:abstractNumId w:val="2"/>
  </w:num>
  <w:num w:numId="12" w16cid:durableId="566379555">
    <w:abstractNumId w:val="4"/>
  </w:num>
  <w:num w:numId="13" w16cid:durableId="1213494650">
    <w:abstractNumId w:val="22"/>
  </w:num>
  <w:num w:numId="14" w16cid:durableId="1077824619">
    <w:abstractNumId w:val="3"/>
  </w:num>
  <w:num w:numId="15" w16cid:durableId="233052675">
    <w:abstractNumId w:val="0"/>
    <w:lvlOverride w:ilvl="0">
      <w:startOverride w:val="1"/>
    </w:lvlOverride>
  </w:num>
  <w:num w:numId="16" w16cid:durableId="980571150">
    <w:abstractNumId w:val="0"/>
    <w:lvlOverride w:ilvl="0">
      <w:startOverride w:val="1"/>
    </w:lvlOverride>
  </w:num>
  <w:num w:numId="17" w16cid:durableId="1698700914">
    <w:abstractNumId w:val="5"/>
  </w:num>
  <w:num w:numId="18" w16cid:durableId="1429889153">
    <w:abstractNumId w:val="18"/>
  </w:num>
  <w:num w:numId="19" w16cid:durableId="467628788">
    <w:abstractNumId w:val="7"/>
  </w:num>
  <w:num w:numId="20" w16cid:durableId="299774853">
    <w:abstractNumId w:val="15"/>
  </w:num>
  <w:num w:numId="21" w16cid:durableId="1043404474">
    <w:abstractNumId w:val="8"/>
  </w:num>
  <w:num w:numId="22" w16cid:durableId="1773818015">
    <w:abstractNumId w:val="20"/>
  </w:num>
  <w:num w:numId="23" w16cid:durableId="1067343571">
    <w:abstractNumId w:val="6"/>
  </w:num>
  <w:num w:numId="24" w16cid:durableId="1017776746">
    <w:abstractNumId w:val="1"/>
  </w:num>
  <w:num w:numId="25" w16cid:durableId="8566218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5B"/>
    <w:rsid w:val="00030628"/>
    <w:rsid w:val="00126D4C"/>
    <w:rsid w:val="00283436"/>
    <w:rsid w:val="004B7308"/>
    <w:rsid w:val="00542207"/>
    <w:rsid w:val="006431F1"/>
    <w:rsid w:val="00695726"/>
    <w:rsid w:val="006B4DB1"/>
    <w:rsid w:val="006D4B51"/>
    <w:rsid w:val="00707A2D"/>
    <w:rsid w:val="008A06F5"/>
    <w:rsid w:val="00BB705B"/>
    <w:rsid w:val="00D6048F"/>
    <w:rsid w:val="00DB7126"/>
    <w:rsid w:val="00D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2CDE"/>
  <w15:docId w15:val="{A9360711-A22F-4FF6-8E78-48C6908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26"/>
    <w:pPr>
      <w:widowControl/>
      <w:autoSpaceDE/>
      <w:autoSpaceDN/>
    </w:pPr>
    <w:rPr>
      <w:color w:val="000000" w:themeColor="text1"/>
      <w:kern w:val="2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7126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DB7126"/>
    <w:pPr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126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semiHidden/>
    <w:unhideWhenUsed/>
    <w:qFormat/>
    <w:rsid w:val="00DB7126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1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1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1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B7126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DB7126"/>
    <w:pPr>
      <w:numPr>
        <w:numId w:val="5"/>
      </w:numPr>
      <w:contextualSpacing/>
    </w:pPr>
    <w:rPr>
      <w:kern w:val="0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B7126"/>
    <w:rPr>
      <w:rFonts w:asciiTheme="majorHAnsi" w:eastAsiaTheme="majorEastAsia" w:hAnsiTheme="majorHAnsi" w:cstheme="majorBidi"/>
      <w:b/>
      <w:bCs/>
      <w:color w:val="09539E"/>
      <w:kern w:val="2"/>
      <w:sz w:val="32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B7126"/>
    <w:rPr>
      <w:rFonts w:ascii="Cambria" w:eastAsia="Times New Roman" w:hAnsi="Cambria" w:cs="Times New Roman"/>
      <w:b/>
      <w:color w:val="09539E"/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B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126"/>
    <w:rPr>
      <w:color w:val="000000" w:themeColor="text1"/>
      <w:kern w:val="2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B7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126"/>
    <w:rPr>
      <w:color w:val="000000" w:themeColor="text1"/>
      <w:kern w:val="2"/>
      <w:szCs w:val="24"/>
      <w14:ligatures w14:val="standardContextual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semiHidden/>
    <w:rsid w:val="00DB7126"/>
    <w:rPr>
      <w:rFonts w:eastAsiaTheme="minorEastAsia" w:cstheme="minorHAnsi"/>
      <w:b/>
      <w:color w:val="FFFFFF" w:themeColor="background1"/>
      <w:sz w:val="36"/>
      <w:szCs w:val="36"/>
      <w:bdr w:val="none" w:sz="0" w:space="0" w:color="auto" w:frame="1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126"/>
    <w:rPr>
      <w:rFonts w:asciiTheme="majorHAnsi" w:eastAsiaTheme="majorEastAsia" w:hAnsiTheme="majorHAnsi" w:cstheme="majorBidi"/>
      <w:b/>
      <w:color w:val="09539E"/>
      <w:kern w:val="2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126"/>
    <w:rPr>
      <w:rFonts w:asciiTheme="majorHAnsi" w:eastAsiaTheme="majorEastAsia" w:hAnsiTheme="majorHAnsi" w:cstheme="majorBidi"/>
      <w:color w:val="243F60" w:themeColor="accent1" w:themeShade="7F"/>
      <w:kern w:val="2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126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4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B7126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7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12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7126"/>
    <w:rPr>
      <w:rFonts w:eastAsiaTheme="majorEastAsia" w:cstheme="majorBidi"/>
      <w:b/>
      <w:color w:val="09539E"/>
      <w:kern w:val="2"/>
      <w:sz w:val="48"/>
      <w:szCs w:val="32"/>
      <w14:ligatures w14:val="standardContextual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DB7126"/>
    <w:pPr>
      <w:widowControl/>
      <w:autoSpaceDE/>
      <w:autoSpaceDN/>
    </w:pPr>
    <w:rPr>
      <w:rFonts w:eastAsiaTheme="minorEastAsia" w:cstheme="minorHAnsi"/>
      <w:b/>
      <w:bCs/>
      <w:color w:val="000000" w:themeColor="text1"/>
      <w:sz w:val="36"/>
      <w:szCs w:val="36"/>
      <w:bdr w:val="none" w:sz="0" w:space="0" w:color="auto" w:frame="1"/>
      <w:lang w:eastAsia="zh-CN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DB7126"/>
    <w:rPr>
      <w:rFonts w:eastAsiaTheme="minorEastAsia" w:cstheme="minorHAnsi"/>
      <w:b/>
      <w:bCs/>
      <w:color w:val="000000" w:themeColor="text1"/>
      <w:sz w:val="36"/>
      <w:szCs w:val="36"/>
      <w:bdr w:val="none" w:sz="0" w:space="0" w:color="auto" w:frame="1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B712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126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B7126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B7126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B7126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B7126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B7126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B7126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B7126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B7126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B7126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DB7126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DB7126"/>
    <w:rPr>
      <w:rFonts w:ascii="Barlow Semi Condensed SemiBold" w:eastAsiaTheme="minorEastAsia" w:hAnsi="Barlow Semi Condensed SemiBold"/>
      <w:color w:val="5A5A5A" w:themeColor="text1" w:themeTint="A5"/>
      <w:spacing w:val="15"/>
      <w:kern w:val="2"/>
      <w14:ligatures w14:val="standardContextual"/>
    </w:rPr>
  </w:style>
  <w:style w:type="table" w:styleId="TableGrid">
    <w:name w:val="Table Grid"/>
    <w:basedOn w:val="TableNormal"/>
    <w:uiPriority w:val="59"/>
    <w:rsid w:val="00DB712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EStandardChar">
    <w:name w:val="DESE Standard Char"/>
    <w:basedOn w:val="DefaultParagraphFont"/>
    <w:link w:val="DESEStandard"/>
    <w:locked/>
    <w:rsid w:val="00DB7126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DB7126"/>
    <w:rPr>
      <w:b/>
      <w:bCs/>
      <w:color w:val="002060"/>
      <w:kern w:val="0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DB71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DB7126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B7126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7126"/>
    <w:rPr>
      <w:b/>
      <w:bCs/>
    </w:rPr>
  </w:style>
  <w:style w:type="character" w:styleId="Emphasis">
    <w:name w:val="Emphasis"/>
    <w:basedOn w:val="DefaultParagraphFont"/>
    <w:uiPriority w:val="20"/>
    <w:qFormat/>
    <w:rsid w:val="00DB7126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DB7126"/>
    <w:rPr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DB71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712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mass.gov/info-details/information-for-nurse-aide-training-progra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D44A0-8FA2-45C5-A81D-A61D9E93B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28d2e1-924e-4715-9bdb-0bef845c549c"/>
    <ds:schemaRef ds:uri="b9b8280f-533f-4ab1-999e-21e84614c560"/>
  </ds:schemaRefs>
</ds:datastoreItem>
</file>

<file path=customXml/itemProps2.xml><?xml version="1.0" encoding="utf-8"?>
<ds:datastoreItem xmlns:ds="http://schemas.openxmlformats.org/officeDocument/2006/customXml" ds:itemID="{F8DEB0AF-2627-495D-A6B4-6E6868FED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3E711-8A4D-45A3-94DD-D7AA43D3C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4</TotalTime>
  <Pages>4</Pages>
  <Words>375</Words>
  <Characters>2134</Characters>
  <Application>Microsoft Office Word</Application>
  <DocSecurity>0</DocSecurity>
  <Lines>125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Assisting Equipment List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Health Assisting Equipment List</dc:title>
  <dc:subject/>
  <dc:creator>DESE</dc:creator>
  <cp:keywords/>
  <cp:lastModifiedBy>Zou, Dong (EOE)</cp:lastModifiedBy>
  <cp:revision>8</cp:revision>
  <dcterms:created xsi:type="dcterms:W3CDTF">2025-05-19T16:56:00Z</dcterms:created>
  <dcterms:modified xsi:type="dcterms:W3CDTF">2025-07-07T19:49:00Z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