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 w:displacedByCustomXml="next"/>
    <w:bookmarkStart w:id="1" w:name="OLE_LINK4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6BBB09EE" w:rsidR="00F1063F" w:rsidRDefault="004B5D5C">
          <w:r>
            <w:rPr>
              <w:rFonts w:eastAsiaTheme="majorEastAsia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58241" behindDoc="1" locked="0" layoutInCell="1" allowOverlap="1" wp14:anchorId="7954A8A7" wp14:editId="4B56E922">
                <wp:simplePos x="0" y="0"/>
                <wp:positionH relativeFrom="column">
                  <wp:posOffset>-544830</wp:posOffset>
                </wp:positionH>
                <wp:positionV relativeFrom="paragraph">
                  <wp:posOffset>823595</wp:posOffset>
                </wp:positionV>
                <wp:extent cx="7383145" cy="3890010"/>
                <wp:effectExtent l="0" t="0" r="0" b="0"/>
                <wp:wrapTight wrapText="bothSides">
                  <wp:wrapPolygon edited="0">
                    <wp:start x="0" y="0"/>
                    <wp:lineTo x="0" y="21508"/>
                    <wp:lineTo x="21550" y="21508"/>
                    <wp:lineTo x="21550" y="0"/>
                    <wp:lineTo x="0" y="0"/>
                  </wp:wrapPolygon>
                </wp:wrapTight>
                <wp:docPr id="187100051" name="Picture 8" descr="A woman on the phone at the front de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A woman on the phone at the front desk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389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5F45F9" w14:textId="4891FADA" w:rsidR="00517CB4" w:rsidRDefault="00517CB4"/>
        <w:p w14:paraId="2EF925FB" w14:textId="0178ECE5" w:rsidR="00F1063F" w:rsidRDefault="004B5D5C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7BBC23E2">
                    <wp:simplePos x="0" y="0"/>
                    <wp:positionH relativeFrom="margin">
                      <wp:posOffset>-233680</wp:posOffset>
                    </wp:positionH>
                    <wp:positionV relativeFrom="page">
                      <wp:posOffset>6186170</wp:posOffset>
                    </wp:positionV>
                    <wp:extent cx="6273800" cy="6720840"/>
                    <wp:effectExtent l="0" t="0" r="0" b="317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38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7C82EC4A" w:rsidR="00F1063F" w:rsidRPr="00A336D8" w:rsidRDefault="00BE410D" w:rsidP="0069339C">
                                <w:pPr>
                                  <w:pStyle w:val="NoSpacing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424AFB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Hospitality Management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847E85" w14:textId="14C71086" w:rsidR="00F1063F" w:rsidRPr="0007770D" w:rsidRDefault="009913B6" w:rsidP="0069339C">
                                    <w:pPr>
                                      <w:pStyle w:val="NoSpacing"/>
                                    </w:pPr>
                                    <w: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8.4pt;margin-top:487.1pt;width:494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" filled="f" stroked="f" strokeweight=".5pt">
                    <v:textbox style="mso-fit-shape-to-text:t" inset="0,0,0,0">
                      <w:txbxContent>
                        <w:p w14:paraId="54BA776D" w14:textId="7C82EC4A" w:rsidR="00F1063F" w:rsidRPr="00A336D8" w:rsidRDefault="00BE410D" w:rsidP="0069339C">
                          <w:pPr>
                            <w:pStyle w:val="NoSpacing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424AFB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Hospitality Management Equipment List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0847E85" w14:textId="14C71086" w:rsidR="00F1063F" w:rsidRPr="0007770D" w:rsidRDefault="009913B6" w:rsidP="0069339C">
                              <w:pPr>
                                <w:pStyle w:val="NoSpacing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7026DCDC" w14:textId="71083E63" w:rsidR="00874F43" w:rsidRDefault="00874F43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br w:type="page"/>
      </w:r>
    </w:p>
    <w:bookmarkEnd w:id="1"/>
    <w:bookmarkEnd w:id="0"/>
    <w:p w14:paraId="34DEA618" w14:textId="77777777" w:rsidR="002B0A5F" w:rsidRDefault="00BE6DC4" w:rsidP="002B0A5F">
      <w:pPr>
        <w:pStyle w:val="Heading2"/>
        <w:rPr>
          <w:rFonts w:ascii="Calibri" w:hAnsi="Calibri" w:cs="Calibri"/>
          <w:sz w:val="36"/>
          <w:szCs w:val="36"/>
        </w:rPr>
      </w:pPr>
      <w:r w:rsidRPr="00A336D8">
        <w:rPr>
          <w:rStyle w:val="Heading2Char"/>
        </w:rPr>
        <w:lastRenderedPageBreak/>
        <w:t>Suggested Equipment List</w:t>
      </w:r>
      <w:r>
        <w:rPr>
          <w:rFonts w:ascii="Calibri" w:hAnsi="Calibri" w:cs="Calibri"/>
          <w:sz w:val="36"/>
          <w:szCs w:val="36"/>
        </w:rPr>
        <w:t xml:space="preserve"> </w:t>
      </w:r>
    </w:p>
    <w:p w14:paraId="60B8315F" w14:textId="1C6A4B7C" w:rsidR="00BE6DC4" w:rsidRPr="00BE6DC4" w:rsidRDefault="00BE6DC4" w:rsidP="00BE6DC4">
      <w:pPr>
        <w:rPr>
          <w:rFonts w:ascii="Calibri" w:hAnsi="Calibri" w:cs="Calibri"/>
          <w:i/>
          <w:iCs/>
          <w:szCs w:val="22"/>
        </w:rPr>
      </w:pPr>
      <w:r w:rsidRPr="00BE6DC4">
        <w:rPr>
          <w:rFonts w:ascii="Calibri" w:hAnsi="Calibri" w:cs="Calibri"/>
          <w:i/>
          <w:iCs/>
          <w:szCs w:val="22"/>
        </w:rPr>
        <w:t>(ProStart Culinary Equipment Included)</w:t>
      </w:r>
    </w:p>
    <w:p w14:paraId="29FADA07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5822374E" w14:textId="77777777" w:rsidR="005144A9" w:rsidRDefault="005144A9" w:rsidP="00BE6DC4">
      <w:pPr>
        <w:rPr>
          <w:rFonts w:ascii="Calibri" w:hAnsi="Calibri" w:cs="Calibri"/>
          <w:b/>
          <w:bCs/>
          <w:szCs w:val="22"/>
        </w:rPr>
        <w:sectPr w:rsidR="005144A9" w:rsidSect="001F06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</w:p>
    <w:p w14:paraId="178B002F" w14:textId="77777777" w:rsidR="00BE6DC4" w:rsidRPr="00A336D8" w:rsidRDefault="00BE6DC4" w:rsidP="00A336D8">
      <w:pPr>
        <w:pStyle w:val="Heading3"/>
      </w:pPr>
      <w:r w:rsidRPr="00A336D8">
        <w:t>Safety Equipment</w:t>
      </w:r>
    </w:p>
    <w:p w14:paraId="4A92C30C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First Aid Kit</w:t>
      </w:r>
    </w:p>
    <w:p w14:paraId="7B517122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AED</w:t>
      </w:r>
    </w:p>
    <w:p w14:paraId="7E6E1404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Non-Slip Shoes </w:t>
      </w:r>
    </w:p>
    <w:p w14:paraId="6002E898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Disposable Gloves</w:t>
      </w:r>
    </w:p>
    <w:p w14:paraId="6AA1F4E5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Cut Proof Gloves</w:t>
      </w:r>
    </w:p>
    <w:p w14:paraId="623CE1B0" w14:textId="0E014DAB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Hea</w:t>
      </w:r>
      <w:r w:rsidR="007E04C3" w:rsidRPr="004C50B4">
        <w:rPr>
          <w:rFonts w:ascii="Calibri" w:hAnsi="Calibri" w:cs="Calibri"/>
        </w:rPr>
        <w:t>t</w:t>
      </w:r>
      <w:r w:rsidRPr="004C50B4">
        <w:rPr>
          <w:rFonts w:ascii="Calibri" w:hAnsi="Calibri" w:cs="Calibri"/>
        </w:rPr>
        <w:t xml:space="preserve"> Resistant Gloves</w:t>
      </w:r>
    </w:p>
    <w:p w14:paraId="54AAF760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Apron</w:t>
      </w:r>
    </w:p>
    <w:p w14:paraId="3DE100EE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Face Shield</w:t>
      </w:r>
    </w:p>
    <w:p w14:paraId="7BED893E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Oil filtering unit</w:t>
      </w:r>
    </w:p>
    <w:p w14:paraId="62B7071B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Burn Kit</w:t>
      </w:r>
    </w:p>
    <w:p w14:paraId="2298931E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Slip Resistant Mats</w:t>
      </w:r>
    </w:p>
    <w:p w14:paraId="5250A67C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Fire Suppression &amp; Extinguishers</w:t>
      </w:r>
    </w:p>
    <w:p w14:paraId="7B0FD2E9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MSDS Golder</w:t>
      </w:r>
    </w:p>
    <w:p w14:paraId="291B3C1E" w14:textId="77777777" w:rsidR="00BE6DC4" w:rsidRPr="004C50B4" w:rsidRDefault="00BE6DC4" w:rsidP="009913B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Safety Box Knife</w:t>
      </w:r>
    </w:p>
    <w:p w14:paraId="14DE0DF6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25CA5FA6" w14:textId="77777777" w:rsidR="00BE6DC4" w:rsidRPr="00BE6DC4" w:rsidRDefault="00BE6DC4" w:rsidP="00A336D8">
      <w:pPr>
        <w:pStyle w:val="Heading3"/>
      </w:pPr>
      <w:r w:rsidRPr="00BE6DC4">
        <w:t xml:space="preserve">Classroom </w:t>
      </w:r>
    </w:p>
    <w:p w14:paraId="5FC42F81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Laptops or Tablets</w:t>
      </w:r>
    </w:p>
    <w:p w14:paraId="045F5DA8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Computer Scanner</w:t>
      </w:r>
    </w:p>
    <w:p w14:paraId="599897D3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Digital Camera or Options (iPad, tablet with camera)</w:t>
      </w:r>
    </w:p>
    <w:p w14:paraId="4E05506B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Interactive Whiteboard</w:t>
      </w:r>
    </w:p>
    <w:p w14:paraId="3CEAFFC0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Color Printer</w:t>
      </w:r>
    </w:p>
    <w:p w14:paraId="1E622B4A" w14:textId="77777777" w:rsidR="00BE6DC4" w:rsidRPr="004C50B4" w:rsidRDefault="00BE6DC4" w:rsidP="009913B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Wi-Fi Router/Access Points</w:t>
      </w:r>
    </w:p>
    <w:p w14:paraId="372374C0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6642AC6F" w14:textId="6192BC32" w:rsidR="00BE6DC4" w:rsidRPr="00BE6DC4" w:rsidRDefault="00BE6DC4" w:rsidP="00BE6DC4">
      <w:pPr>
        <w:rPr>
          <w:rFonts w:ascii="Calibri" w:hAnsi="Calibri" w:cs="Calibri"/>
          <w:szCs w:val="22"/>
        </w:rPr>
      </w:pPr>
      <w:r w:rsidRPr="00A336D8">
        <w:rPr>
          <w:rStyle w:val="Heading3Char"/>
          <w:rFonts w:eastAsiaTheme="minorHAnsi"/>
        </w:rPr>
        <w:t>Industry Standard Software</w:t>
      </w:r>
      <w:r w:rsidRPr="00BE6DC4">
        <w:rPr>
          <w:rFonts w:ascii="Calibri" w:hAnsi="Calibri" w:cs="Calibri"/>
          <w:b/>
          <w:bCs/>
          <w:szCs w:val="22"/>
        </w:rPr>
        <w:t xml:space="preserve"> </w:t>
      </w:r>
      <w:r w:rsidRPr="00BE6DC4">
        <w:rPr>
          <w:rFonts w:ascii="Calibri" w:hAnsi="Calibri" w:cs="Calibri"/>
          <w:szCs w:val="22"/>
        </w:rPr>
        <w:t>(Select software to align with program needs)</w:t>
      </w:r>
    </w:p>
    <w:p w14:paraId="26DE117E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Night Audit Simulator</w:t>
      </w:r>
    </w:p>
    <w:p w14:paraId="3051C938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Accounting Software, e.g., Quickbooks, Sage Accounting, Excel</w:t>
      </w:r>
    </w:p>
    <w:p w14:paraId="4CA136E5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Lodging Software/Property Management Systems (PMS), e.g., Opera by Oracle, Cloudbeds, Maestro PMS, Mews Systems</w:t>
      </w:r>
    </w:p>
    <w:p w14:paraId="5FC3C8F4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Room Reservations, e.g., Sabre, RoomRaccoon</w:t>
      </w:r>
    </w:p>
    <w:p w14:paraId="750129B4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Point of Sale (POS) Systems, e.g., Toast POS, Square POS</w:t>
      </w:r>
    </w:p>
    <w:p w14:paraId="48A9E244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Hotel Marketing and Social Media Tools, e.g., Canva, Hootsuite, or Buffer</w:t>
      </w:r>
    </w:p>
    <w:p w14:paraId="385A188E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Property and Guest Experience Management Tools, e.g., Zingle, Revinate</w:t>
      </w:r>
    </w:p>
    <w:p w14:paraId="736CCEDB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Guest Messaging Software, e.g., Revinate, Whistle</w:t>
      </w:r>
    </w:p>
    <w:p w14:paraId="3048AE81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Customer Relationship Management (CRM) Software, e.g., Salesforce, Hubspot</w:t>
      </w:r>
    </w:p>
    <w:p w14:paraId="6F5B69F2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Revenue Management System (RMS), e.g., IDeaS, RoomRaccoon</w:t>
      </w:r>
    </w:p>
    <w:p w14:paraId="20FC5603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Vendor Management Software, e.g., HoneyBook, Aisle Planner, or simple Excel sheets</w:t>
      </w:r>
    </w:p>
    <w:p w14:paraId="0B7C768D" w14:textId="77777777" w:rsidR="00BE6DC4" w:rsidRPr="004C50B4" w:rsidRDefault="00BE6DC4" w:rsidP="009913B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Event Planning Software, e.g., Social Tables, Cvent, Eventbrite</w:t>
      </w:r>
    </w:p>
    <w:p w14:paraId="40DCC14F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347B791B" w14:textId="77777777" w:rsidR="00BE6DC4" w:rsidRPr="00BE6DC4" w:rsidRDefault="00BE6DC4" w:rsidP="00A336D8">
      <w:pPr>
        <w:pStyle w:val="Heading3"/>
      </w:pPr>
      <w:r w:rsidRPr="00BE6DC4">
        <w:t>Front Office and Human Resources Station</w:t>
      </w:r>
    </w:p>
    <w:p w14:paraId="7FE1CCDB" w14:textId="77777777" w:rsidR="00BE6DC4" w:rsidRPr="004C50B4" w:rsidRDefault="00BE6DC4" w:rsidP="009913B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Desk, desk chair</w:t>
      </w:r>
    </w:p>
    <w:p w14:paraId="147CFBC7" w14:textId="77777777" w:rsidR="00BE6DC4" w:rsidRPr="004C50B4" w:rsidRDefault="00BE6DC4" w:rsidP="009913B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lastRenderedPageBreak/>
        <w:t>Computer with printer access</w:t>
      </w:r>
    </w:p>
    <w:p w14:paraId="19D3AB55" w14:textId="77777777" w:rsidR="00BE6DC4" w:rsidRPr="004C50B4" w:rsidRDefault="00BE6DC4" w:rsidP="009913B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Copy Machine</w:t>
      </w:r>
    </w:p>
    <w:p w14:paraId="68608B88" w14:textId="1B697047" w:rsidR="00BE6DC4" w:rsidRPr="004C50B4" w:rsidRDefault="00BE6DC4" w:rsidP="009913B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Customer/Guest chair</w:t>
      </w:r>
      <w:r w:rsidR="00A336D8">
        <w:rPr>
          <w:rFonts w:ascii="Calibri" w:hAnsi="Calibri" w:cs="Calibri"/>
        </w:rPr>
        <w:br/>
      </w:r>
    </w:p>
    <w:p w14:paraId="6FF0D57A" w14:textId="5BE9BF0D" w:rsidR="00BE6DC4" w:rsidRPr="00BE6DC4" w:rsidRDefault="00BE6DC4" w:rsidP="00A336D8">
      <w:pPr>
        <w:pStyle w:val="Heading3"/>
      </w:pPr>
      <w:r w:rsidRPr="00BE6DC4">
        <w:t>Front Desk, Reservation Desk Station</w:t>
      </w:r>
    </w:p>
    <w:p w14:paraId="053AAB1A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Computer with Internet access</w:t>
      </w:r>
    </w:p>
    <w:p w14:paraId="36C2A8A3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Printer</w:t>
      </w:r>
    </w:p>
    <w:p w14:paraId="64CC44C9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Phone System or Mobile Devices</w:t>
      </w:r>
    </w:p>
    <w:p w14:paraId="0B77CF7B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Cash register or POS system</w:t>
      </w:r>
    </w:p>
    <w:p w14:paraId="0E5F49D9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Key Management System</w:t>
      </w:r>
    </w:p>
    <w:p w14:paraId="78A0CB17" w14:textId="77777777" w:rsidR="00BE6DC4" w:rsidRPr="004C50B4" w:rsidRDefault="00BE6DC4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Digital check-in kiosks (for modern applications)</w:t>
      </w:r>
    </w:p>
    <w:p w14:paraId="4B9C3993" w14:textId="138D753C" w:rsidR="00BE6DC4" w:rsidRPr="004C50B4" w:rsidRDefault="007E04C3" w:rsidP="009913B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Artwork</w:t>
      </w:r>
      <w:r w:rsidR="00BE6DC4" w:rsidRPr="004C50B4">
        <w:rPr>
          <w:rFonts w:ascii="Calibri" w:hAnsi="Calibri" w:cs="Calibri"/>
        </w:rPr>
        <w:t xml:space="preserve"> or Picture</w:t>
      </w:r>
    </w:p>
    <w:p w14:paraId="4F18A5E8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7FA1A3B9" w14:textId="77777777" w:rsidR="00BE6DC4" w:rsidRPr="00BE6DC4" w:rsidRDefault="00BE6DC4" w:rsidP="00A336D8">
      <w:pPr>
        <w:pStyle w:val="Heading3"/>
      </w:pPr>
      <w:r w:rsidRPr="00BE6DC4">
        <w:t>Concierge Station</w:t>
      </w:r>
    </w:p>
    <w:p w14:paraId="7712E65E" w14:textId="77777777" w:rsidR="00BE6DC4" w:rsidRPr="004C50B4" w:rsidRDefault="00BE6DC4" w:rsidP="009913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Decorative Table or Desk</w:t>
      </w:r>
    </w:p>
    <w:p w14:paraId="2B1C8F39" w14:textId="77777777" w:rsidR="00BE6DC4" w:rsidRPr="004C50B4" w:rsidRDefault="00BE6DC4" w:rsidP="009913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 xml:space="preserve">Computer with Internet access  </w:t>
      </w:r>
    </w:p>
    <w:p w14:paraId="01AF46EB" w14:textId="77777777" w:rsidR="00BE6DC4" w:rsidRPr="004C50B4" w:rsidRDefault="00BE6DC4" w:rsidP="009913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Desk Chair</w:t>
      </w:r>
    </w:p>
    <w:p w14:paraId="3C40443E" w14:textId="77777777" w:rsidR="00BE6DC4" w:rsidRPr="004C50B4" w:rsidRDefault="00BE6DC4" w:rsidP="009913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Chair for customer</w:t>
      </w:r>
    </w:p>
    <w:p w14:paraId="0886D213" w14:textId="77777777" w:rsidR="00BE6DC4" w:rsidRPr="004C50B4" w:rsidRDefault="00BE6DC4" w:rsidP="009913B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4C50B4">
        <w:rPr>
          <w:rFonts w:ascii="Calibri" w:hAnsi="Calibri" w:cs="Calibri"/>
        </w:rPr>
        <w:t>Travel Brochures or Local Area Guides</w:t>
      </w:r>
    </w:p>
    <w:p w14:paraId="3735DB53" w14:textId="77777777" w:rsidR="00BE6DC4" w:rsidRPr="00BE6DC4" w:rsidRDefault="00BE6DC4" w:rsidP="00460304"/>
    <w:p w14:paraId="282BD060" w14:textId="77777777" w:rsidR="00BE6DC4" w:rsidRPr="00BE6DC4" w:rsidRDefault="00BE6DC4" w:rsidP="00A336D8">
      <w:pPr>
        <w:pStyle w:val="Heading3"/>
      </w:pPr>
      <w:r w:rsidRPr="00BE6DC4">
        <w:t>Marketing and Sales Station</w:t>
      </w:r>
    </w:p>
    <w:p w14:paraId="33E5C8D2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Office Desk</w:t>
      </w:r>
    </w:p>
    <w:p w14:paraId="1155E0E1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Computer with Internet access</w:t>
      </w:r>
    </w:p>
    <w:p w14:paraId="26A0E13F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Desk Chair</w:t>
      </w:r>
    </w:p>
    <w:p w14:paraId="04EDE8A2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Chair for Customer  </w:t>
      </w:r>
    </w:p>
    <w:p w14:paraId="360251EA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Marketing Materials</w:t>
      </w:r>
    </w:p>
    <w:p w14:paraId="120D474A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Presentation Equipment</w:t>
      </w:r>
    </w:p>
    <w:p w14:paraId="2274AE16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Audio-Visual Equipment, e.g., microphones, projectors, screens</w:t>
      </w:r>
    </w:p>
    <w:p w14:paraId="7147516A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Event Planning Templates, Checklists</w:t>
      </w:r>
    </w:p>
    <w:p w14:paraId="580B3E07" w14:textId="77777777" w:rsidR="00BE6DC4" w:rsidRPr="002C1FD0" w:rsidRDefault="00BE6DC4" w:rsidP="009913B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Event Decor and Supplies</w:t>
      </w:r>
    </w:p>
    <w:p w14:paraId="19A3BFBB" w14:textId="77777777" w:rsid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2E72C273" w14:textId="4DF0601B" w:rsidR="00BE6DC4" w:rsidRPr="00BE6DC4" w:rsidRDefault="00BE6DC4" w:rsidP="00A336D8">
      <w:pPr>
        <w:pStyle w:val="Heading3"/>
      </w:pPr>
      <w:r w:rsidRPr="00BE6DC4">
        <w:t>Engineering and Maintenance Station</w:t>
      </w:r>
    </w:p>
    <w:p w14:paraId="039A7432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Office Desk</w:t>
      </w:r>
    </w:p>
    <w:p w14:paraId="57686167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Computer with Internet access</w:t>
      </w:r>
    </w:p>
    <w:p w14:paraId="5A6D91F2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Desk Chair </w:t>
      </w:r>
    </w:p>
    <w:p w14:paraId="3884CF79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Chair for Customer </w:t>
      </w:r>
    </w:p>
    <w:p w14:paraId="5A1837A3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Basic Tool Kit, Screwdriver, pliers, and other minor tools</w:t>
      </w:r>
    </w:p>
    <w:p w14:paraId="6E1B4A85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HVAC Maintenance Tools</w:t>
      </w:r>
    </w:p>
    <w:p w14:paraId="2806B625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Small maintenance tools, e.g., flashlight, batteries</w:t>
      </w:r>
    </w:p>
    <w:p w14:paraId="24867D96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Cleaning and Maintenance Equipment, e.g., mop, broom, vacuum</w:t>
      </w:r>
    </w:p>
    <w:p w14:paraId="568CBCA8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Cleaning Supplies and Materials </w:t>
      </w:r>
    </w:p>
    <w:p w14:paraId="702E58B6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Chemical Spill Kits</w:t>
      </w:r>
    </w:p>
    <w:p w14:paraId="3D0E3C99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Pest Control Supplies</w:t>
      </w:r>
    </w:p>
    <w:p w14:paraId="6637846F" w14:textId="77777777" w:rsidR="00BE6DC4" w:rsidRPr="002C1FD0" w:rsidRDefault="00BE6DC4" w:rsidP="009913B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lastRenderedPageBreak/>
        <w:t>Trash and Recycling Bins</w:t>
      </w:r>
    </w:p>
    <w:p w14:paraId="7AE081C5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11DF4E8B" w14:textId="77777777" w:rsidR="00BE6DC4" w:rsidRPr="00BE6DC4" w:rsidRDefault="00BE6DC4" w:rsidP="00A336D8">
      <w:pPr>
        <w:pStyle w:val="Heading3"/>
      </w:pPr>
      <w:r w:rsidRPr="00BE6DC4">
        <w:t>Guest Room Station</w:t>
      </w:r>
    </w:p>
    <w:p w14:paraId="3ED4D43B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Bed with Frame/Mattress and Springs</w:t>
      </w:r>
    </w:p>
    <w:p w14:paraId="05DEBBF2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Bedding and Linens</w:t>
      </w:r>
    </w:p>
    <w:p w14:paraId="4CDCE497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Clock</w:t>
      </w:r>
    </w:p>
    <w:p w14:paraId="513A5F1A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Lamps/Light Fixtures   </w:t>
      </w:r>
    </w:p>
    <w:p w14:paraId="475F5803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Dresser with Mirror</w:t>
      </w:r>
    </w:p>
    <w:p w14:paraId="2FC056B0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Guest Room Entertainment Systems</w:t>
      </w:r>
    </w:p>
    <w:p w14:paraId="00CA717D" w14:textId="41065E34" w:rsidR="00BE6DC4" w:rsidRPr="002C1FD0" w:rsidRDefault="007E04C3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Mini fridge</w:t>
      </w:r>
    </w:p>
    <w:p w14:paraId="717069D3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Coffee Maker</w:t>
      </w:r>
    </w:p>
    <w:p w14:paraId="0098C44F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Safe/Lockbox</w:t>
      </w:r>
    </w:p>
    <w:p w14:paraId="7FAFC4EA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Iron and Ironing Board</w:t>
      </w:r>
    </w:p>
    <w:p w14:paraId="15224A62" w14:textId="77777777" w:rsidR="00BE6DC4" w:rsidRPr="002C1FD0" w:rsidRDefault="00BE6DC4" w:rsidP="009913B6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Charging Station</w:t>
      </w:r>
    </w:p>
    <w:p w14:paraId="5F8C5CE7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26D4F8D0" w14:textId="39FF2D32" w:rsidR="00BE6DC4" w:rsidRPr="00BE6DC4" w:rsidRDefault="00BE6DC4" w:rsidP="00A336D8">
      <w:pPr>
        <w:pStyle w:val="Heading3"/>
      </w:pPr>
      <w:r w:rsidRPr="00BE6DC4">
        <w:t>Lobby Station</w:t>
      </w:r>
    </w:p>
    <w:p w14:paraId="535A16CF" w14:textId="77777777" w:rsidR="00BE6DC4" w:rsidRPr="002C1FD0" w:rsidRDefault="00BE6DC4" w:rsidP="009913B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Lobby Area Sofa</w:t>
      </w:r>
    </w:p>
    <w:p w14:paraId="4229D578" w14:textId="77777777" w:rsidR="00BE6DC4" w:rsidRPr="002C1FD0" w:rsidRDefault="00BE6DC4" w:rsidP="009913B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End Table</w:t>
      </w:r>
    </w:p>
    <w:p w14:paraId="59EF475E" w14:textId="77777777" w:rsidR="00BE6DC4" w:rsidRPr="002C1FD0" w:rsidRDefault="00BE6DC4" w:rsidP="009913B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Coffee Table </w:t>
      </w:r>
    </w:p>
    <w:p w14:paraId="4B91B4C5" w14:textId="635B1124" w:rsidR="00BE6DC4" w:rsidRPr="002C1FD0" w:rsidRDefault="00BE6DC4" w:rsidP="009913B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 xml:space="preserve">Plants, Lamp, and </w:t>
      </w:r>
      <w:r w:rsidR="007E04C3" w:rsidRPr="002C1FD0">
        <w:rPr>
          <w:rFonts w:ascii="Calibri" w:hAnsi="Calibri" w:cs="Calibri"/>
        </w:rPr>
        <w:t>Artwork</w:t>
      </w:r>
      <w:r w:rsidRPr="002C1FD0">
        <w:rPr>
          <w:rFonts w:ascii="Calibri" w:hAnsi="Calibri" w:cs="Calibri"/>
        </w:rPr>
        <w:t>/Pictures</w:t>
      </w:r>
    </w:p>
    <w:p w14:paraId="2FD0B851" w14:textId="77777777" w:rsidR="00BE6DC4" w:rsidRPr="002C1FD0" w:rsidRDefault="00BE6DC4" w:rsidP="009913B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C1FD0">
        <w:rPr>
          <w:rFonts w:ascii="Calibri" w:hAnsi="Calibri" w:cs="Calibri"/>
        </w:rPr>
        <w:t>Charging Stations</w:t>
      </w:r>
    </w:p>
    <w:p w14:paraId="753BD197" w14:textId="77777777" w:rsidR="00BE6DC4" w:rsidRP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12E489B7" w14:textId="740F07D2" w:rsidR="00BE6DC4" w:rsidRPr="00BE6DC4" w:rsidRDefault="00BE6DC4" w:rsidP="00BE6DC4">
      <w:pPr>
        <w:rPr>
          <w:rFonts w:ascii="Calibri" w:hAnsi="Calibri" w:cs="Calibri"/>
          <w:szCs w:val="22"/>
        </w:rPr>
      </w:pPr>
      <w:r w:rsidRPr="00A336D8">
        <w:rPr>
          <w:rStyle w:val="Heading3Char"/>
          <w:rFonts w:eastAsiaTheme="minorHAnsi"/>
        </w:rPr>
        <w:t>Kitchen and Dining Stations</w:t>
      </w:r>
      <w:r w:rsidRPr="00BE6DC4">
        <w:rPr>
          <w:rFonts w:ascii="Calibri" w:hAnsi="Calibri" w:cs="Calibri"/>
          <w:szCs w:val="22"/>
        </w:rPr>
        <w:t xml:space="preserve"> (ProStart Recommended List)</w:t>
      </w:r>
      <w:r>
        <w:rPr>
          <w:rFonts w:ascii="Calibri" w:hAnsi="Calibri" w:cs="Calibri"/>
          <w:szCs w:val="22"/>
        </w:rPr>
        <w:br/>
      </w:r>
    </w:p>
    <w:p w14:paraId="6483EEB2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  <w:r w:rsidRPr="00A336D8">
        <w:rPr>
          <w:rStyle w:val="Heading3Char"/>
          <w:rFonts w:eastAsiaTheme="minorHAnsi"/>
        </w:rPr>
        <w:t>Large Lab Equipment</w:t>
      </w:r>
      <w:r w:rsidRPr="00BE6DC4">
        <w:rPr>
          <w:rFonts w:ascii="Calibri" w:hAnsi="Calibri" w:cs="Calibri"/>
          <w:b/>
          <w:bCs/>
          <w:szCs w:val="22"/>
        </w:rPr>
        <w:t xml:space="preserve"> </w:t>
      </w:r>
      <w:r w:rsidRPr="00BE6DC4">
        <w:rPr>
          <w:rFonts w:ascii="Calibri" w:hAnsi="Calibri" w:cs="Calibri"/>
          <w:szCs w:val="22"/>
        </w:rPr>
        <w:t>(Recommended Per Lab Station)</w:t>
      </w:r>
    </w:p>
    <w:p w14:paraId="34690BDD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3 Compartment Sink</w:t>
      </w:r>
    </w:p>
    <w:p w14:paraId="3CF8F806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Vegetable Prep Sink</w:t>
      </w:r>
    </w:p>
    <w:p w14:paraId="364FD6BF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Handwashing Sink</w:t>
      </w:r>
    </w:p>
    <w:p w14:paraId="2FEE2BB0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Dishwasher</w:t>
      </w:r>
    </w:p>
    <w:p w14:paraId="5F0ED1A8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 xml:space="preserve">Range </w:t>
      </w:r>
    </w:p>
    <w:p w14:paraId="568E0840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Oven</w:t>
      </w:r>
    </w:p>
    <w:p w14:paraId="21DF6082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Grill (also called flat top or griddle)</w:t>
      </w:r>
    </w:p>
    <w:p w14:paraId="11862C3A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Fryer</w:t>
      </w:r>
    </w:p>
    <w:p w14:paraId="635B6E1B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Microwave</w:t>
      </w:r>
    </w:p>
    <w:p w14:paraId="459BF520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Refrigerator (outside thermometers best)</w:t>
      </w:r>
    </w:p>
    <w:p w14:paraId="0B179502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Freezer (outside thermometers best)</w:t>
      </w:r>
    </w:p>
    <w:p w14:paraId="22BC330A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Food Processor</w:t>
      </w:r>
    </w:p>
    <w:p w14:paraId="28FEBAC9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Blender</w:t>
      </w:r>
    </w:p>
    <w:p w14:paraId="4F5074AE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Tabletop Mixer</w:t>
      </w:r>
    </w:p>
    <w:p w14:paraId="5C9911DF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Garbage Disposal</w:t>
      </w:r>
    </w:p>
    <w:p w14:paraId="774F8FF8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Stainless Steel Worktables</w:t>
      </w:r>
    </w:p>
    <w:p w14:paraId="425315E1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Spring and/or Digital Scales</w:t>
      </w:r>
    </w:p>
    <w:p w14:paraId="087B2B17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Wire Shelving (3’ by 6’ Equipment rack)</w:t>
      </w:r>
    </w:p>
    <w:p w14:paraId="7830B65E" w14:textId="77777777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lastRenderedPageBreak/>
        <w:t>Sanitizer and Wash Buckets</w:t>
      </w:r>
    </w:p>
    <w:p w14:paraId="7FD12A02" w14:textId="5682EEA0" w:rsidR="00BE6DC4" w:rsidRPr="00384080" w:rsidRDefault="00BE6DC4" w:rsidP="009913B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Ingredients Bin (flour and sugar bin)</w:t>
      </w:r>
      <w:r w:rsidR="00A336D8">
        <w:rPr>
          <w:rFonts w:ascii="Calibri" w:hAnsi="Calibri" w:cs="Calibri"/>
        </w:rPr>
        <w:br/>
      </w:r>
    </w:p>
    <w:p w14:paraId="03F0E493" w14:textId="77777777" w:rsidR="00BE6DC4" w:rsidRPr="00BE6DC4" w:rsidRDefault="00BE6DC4" w:rsidP="00A336D8">
      <w:pPr>
        <w:pStyle w:val="Heading3"/>
      </w:pPr>
      <w:r w:rsidRPr="00BE6DC4">
        <w:t>Smallware (Utensils and Small Equipment)</w:t>
      </w:r>
    </w:p>
    <w:p w14:paraId="4B7D9F23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Can Opener  </w:t>
      </w:r>
    </w:p>
    <w:p w14:paraId="2D4EE359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Measuring Cups (sets)</w:t>
      </w:r>
    </w:p>
    <w:p w14:paraId="46749ACF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Large Measuring Cups (2 or 4 cups)</w:t>
      </w:r>
    </w:p>
    <w:p w14:paraId="0263CA00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Liquid/Volume Measuring Cups</w:t>
      </w:r>
    </w:p>
    <w:p w14:paraId="49490A76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Measuring Spoons (sets)</w:t>
      </w:r>
    </w:p>
    <w:p w14:paraId="12232E02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Thermometers</w:t>
      </w:r>
    </w:p>
    <w:p w14:paraId="6AA8C4BC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Cutting Board</w:t>
      </w:r>
    </w:p>
    <w:p w14:paraId="67906179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8” Chef Knife</w:t>
      </w:r>
    </w:p>
    <w:p w14:paraId="28F83E7E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6” Boning Knife</w:t>
      </w:r>
    </w:p>
    <w:p w14:paraId="568231F4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3” Paring Knife</w:t>
      </w:r>
    </w:p>
    <w:p w14:paraId="5BC330BC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7” Utility Knife</w:t>
      </w:r>
    </w:p>
    <w:p w14:paraId="6A3186FE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7” Santoku</w:t>
      </w:r>
    </w:p>
    <w:p w14:paraId="0914B14B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8” Break Knife</w:t>
      </w:r>
    </w:p>
    <w:p w14:paraId="79E236C0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8” Carving knife</w:t>
      </w:r>
    </w:p>
    <w:p w14:paraId="765B5FE7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Butcher Steel/Knife Sharpener</w:t>
      </w:r>
    </w:p>
    <w:p w14:paraId="2A7B205F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Knife Storage</w:t>
      </w:r>
    </w:p>
    <w:p w14:paraId="5095B54D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Vegetable Peeler</w:t>
      </w:r>
    </w:p>
    <w:p w14:paraId="1A592E2E" w14:textId="14E9F136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 xml:space="preserve">Graders, </w:t>
      </w:r>
      <w:r w:rsidR="007E04C3" w:rsidRPr="00384080">
        <w:rPr>
          <w:rFonts w:ascii="Calibri" w:hAnsi="Calibri" w:cs="Calibri"/>
        </w:rPr>
        <w:t>handheld,</w:t>
      </w:r>
      <w:r w:rsidRPr="00384080">
        <w:rPr>
          <w:rFonts w:ascii="Calibri" w:hAnsi="Calibri" w:cs="Calibri"/>
        </w:rPr>
        <w:t xml:space="preserve"> or box</w:t>
      </w:r>
    </w:p>
    <w:p w14:paraId="6A4D6111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Sieves/Sifters</w:t>
      </w:r>
    </w:p>
    <w:p w14:paraId="3591B885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Colanders</w:t>
      </w:r>
    </w:p>
    <w:p w14:paraId="32609D02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8” Strainer</w:t>
      </w:r>
    </w:p>
    <w:p w14:paraId="3F7435A3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Stainless Bowls (set)</w:t>
      </w:r>
    </w:p>
    <w:p w14:paraId="683A74DF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Wire Whisk (6” to 8”)</w:t>
      </w:r>
    </w:p>
    <w:p w14:paraId="25A273DE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Scoops (Flour, sugar, ice)</w:t>
      </w:r>
    </w:p>
    <w:p w14:paraId="6443D1DB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Ladles</w:t>
      </w:r>
    </w:p>
    <w:p w14:paraId="18D69FF8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Serving Spoons/Solid</w:t>
      </w:r>
    </w:p>
    <w:p w14:paraId="7CC3A5A9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Serving Spoons/Slotted</w:t>
      </w:r>
    </w:p>
    <w:p w14:paraId="78B749EA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Serving Spoons/Perforated</w:t>
      </w:r>
    </w:p>
    <w:p w14:paraId="2A9B8A13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Meat Forks</w:t>
      </w:r>
    </w:p>
    <w:p w14:paraId="2C0CBC51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Heat Resistant Rubber Scrapers</w:t>
      </w:r>
    </w:p>
    <w:p w14:paraId="7FA138DA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Off Set Spatulas/Turner</w:t>
      </w:r>
    </w:p>
    <w:p w14:paraId="670F03B2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Tongs (6” or 9”)</w:t>
      </w:r>
    </w:p>
    <w:p w14:paraId="460DB149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Pots – 1-quart saucepan (some with lid)</w:t>
      </w:r>
    </w:p>
    <w:p w14:paraId="16570D65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Pots – 3.5-quart saucepan (some with lid)</w:t>
      </w:r>
    </w:p>
    <w:p w14:paraId="24A9A74C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Pots – 4-quart saucepan</w:t>
      </w:r>
    </w:p>
    <w:p w14:paraId="1B83CCA7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Pots – 5 quarts (some with lid)</w:t>
      </w:r>
    </w:p>
    <w:p w14:paraId="2A4EE56E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Stock Pot – 10 quarts (some with lid)</w:t>
      </w:r>
    </w:p>
    <w:p w14:paraId="2FC480BB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12” Sautoir</w:t>
      </w:r>
    </w:p>
    <w:p w14:paraId="208B629F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12 Quart Rondeau/Brazier</w:t>
      </w:r>
    </w:p>
    <w:p w14:paraId="1E533BB1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lastRenderedPageBreak/>
        <w:t>Sauté pans - 6”, 7” or 9” </w:t>
      </w:r>
    </w:p>
    <w:p w14:paraId="7A25A52D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Sauté Pan – 10”, 12” straight sided </w:t>
      </w:r>
    </w:p>
    <w:p w14:paraId="113EB22D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Sheet pans, full, half and quarter </w:t>
      </w:r>
    </w:p>
    <w:p w14:paraId="2D46215F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Hotel pans (assorted sizes: Full, Half, Third) </w:t>
      </w:r>
    </w:p>
    <w:p w14:paraId="767AF5C0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Roasting Pans (can use hotel pans) </w:t>
      </w:r>
    </w:p>
    <w:p w14:paraId="6632C873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Food Storage Containers and Lids</w:t>
      </w:r>
    </w:p>
    <w:p w14:paraId="4540CDCD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Grill Scraper  </w:t>
      </w:r>
    </w:p>
    <w:p w14:paraId="62240C22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Potholders/Oven Mitt </w:t>
      </w:r>
    </w:p>
    <w:p w14:paraId="1BF26C50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Dish Cloths </w:t>
      </w:r>
    </w:p>
    <w:p w14:paraId="3E320B7C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Dish Towels </w:t>
      </w:r>
    </w:p>
    <w:p w14:paraId="20EF6665" w14:textId="77777777" w:rsidR="00BE6DC4" w:rsidRPr="00384080" w:rsidRDefault="00BE6DC4" w:rsidP="009913B6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Trash Containers  </w:t>
      </w:r>
    </w:p>
    <w:p w14:paraId="1B37FC12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4FC2DC04" w14:textId="77777777" w:rsidR="00BE6DC4" w:rsidRPr="00BE6DC4" w:rsidRDefault="00BE6DC4" w:rsidP="00A336D8">
      <w:pPr>
        <w:pStyle w:val="Heading3"/>
      </w:pPr>
      <w:r w:rsidRPr="00BE6DC4">
        <w:t>Serving Equipment</w:t>
      </w:r>
    </w:p>
    <w:p w14:paraId="017F56C1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Serving Bowls</w:t>
      </w:r>
    </w:p>
    <w:p w14:paraId="0D2FE0AA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Trays</w:t>
      </w:r>
    </w:p>
    <w:p w14:paraId="00CA963B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Serving utensils</w:t>
      </w:r>
    </w:p>
    <w:p w14:paraId="76F20473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Glasses/Cups</w:t>
      </w:r>
    </w:p>
    <w:p w14:paraId="3DA19C03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Dinnerware</w:t>
      </w:r>
    </w:p>
    <w:p w14:paraId="7BEAFFD2" w14:textId="77777777" w:rsidR="00BE6DC4" w:rsidRPr="00384080" w:rsidRDefault="00BE6DC4" w:rsidP="009913B6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Flatware (spoon, fork, knife)</w:t>
      </w:r>
    </w:p>
    <w:p w14:paraId="0165083D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4DCE0E0A" w14:textId="1BDEBC74" w:rsidR="00BE6DC4" w:rsidRPr="00BE6DC4" w:rsidRDefault="00BE6DC4" w:rsidP="00A336D8">
      <w:pPr>
        <w:pStyle w:val="Heading3"/>
      </w:pPr>
      <w:r w:rsidRPr="00BE6DC4">
        <w:t>Baking and Pastry Equipment</w:t>
      </w:r>
    </w:p>
    <w:p w14:paraId="74FD64C1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Bench and bowl scrapers </w:t>
      </w:r>
    </w:p>
    <w:p w14:paraId="380F3920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Rolling pins</w:t>
      </w:r>
    </w:p>
    <w:p w14:paraId="3B0F4197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Pastry Bgs</w:t>
      </w:r>
    </w:p>
    <w:p w14:paraId="535403D6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Pastry brushes</w:t>
      </w:r>
    </w:p>
    <w:p w14:paraId="59241B9B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Pastry tips</w:t>
      </w:r>
    </w:p>
    <w:p w14:paraId="5943F49B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Portion scoops</w:t>
      </w:r>
    </w:p>
    <w:p w14:paraId="1F0BBC59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Pizza Cutters</w:t>
      </w:r>
    </w:p>
    <w:p w14:paraId="2045543D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Dough Cutter</w:t>
      </w:r>
    </w:p>
    <w:p w14:paraId="1EBD5A97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Bread kneading and shaping bread board or baker’s table</w:t>
      </w:r>
    </w:p>
    <w:p w14:paraId="61490FB2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Bakers Spatula (straight edge) </w:t>
      </w:r>
    </w:p>
    <w:p w14:paraId="4AEC0C62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Pastry blenders</w:t>
      </w:r>
    </w:p>
    <w:p w14:paraId="5CA3FAF2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Warmer/Proofer</w:t>
      </w:r>
    </w:p>
    <w:p w14:paraId="19DEEC9C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Cooling racks</w:t>
      </w:r>
    </w:p>
    <w:p w14:paraId="1827D638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8” Cake pans</w:t>
      </w:r>
    </w:p>
    <w:p w14:paraId="4B51E900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Pie pans</w:t>
      </w:r>
    </w:p>
    <w:p w14:paraId="206489DB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Loaf pans</w:t>
      </w:r>
    </w:p>
    <w:p w14:paraId="4C095CC4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Tube pans</w:t>
      </w:r>
    </w:p>
    <w:p w14:paraId="1E38AC9D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Muffin pans</w:t>
      </w:r>
    </w:p>
    <w:p w14:paraId="7F42BB9A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Spring Form pans</w:t>
      </w:r>
    </w:p>
    <w:p w14:paraId="3E240878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Candy Thermometer</w:t>
      </w:r>
    </w:p>
    <w:p w14:paraId="0765B14C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Pastry Off Set Spatula</w:t>
      </w:r>
    </w:p>
    <w:p w14:paraId="634F71F2" w14:textId="77777777" w:rsidR="00BE6DC4" w:rsidRPr="00384080" w:rsidRDefault="00BE6DC4" w:rsidP="009913B6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Cake Decorating Sets</w:t>
      </w:r>
    </w:p>
    <w:p w14:paraId="79D339BC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6F5F8C12" w14:textId="065BB3DB" w:rsidR="00BE6DC4" w:rsidRPr="00BE6DC4" w:rsidRDefault="00BE6DC4" w:rsidP="00A336D8">
      <w:pPr>
        <w:pStyle w:val="Heading3"/>
      </w:pPr>
      <w:r w:rsidRPr="00BE6DC4">
        <w:t>Dining Equipment</w:t>
      </w:r>
    </w:p>
    <w:p w14:paraId="3F8D702C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Dining Tables and Chairs</w:t>
      </w:r>
    </w:p>
    <w:p w14:paraId="30151589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Table Linens</w:t>
      </w:r>
    </w:p>
    <w:p w14:paraId="33E80289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Side stations or serving carts for clearing and restocking</w:t>
      </w:r>
    </w:p>
    <w:p w14:paraId="66B60C79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Water pitchers or dispensers</w:t>
      </w:r>
    </w:p>
    <w:p w14:paraId="71095B77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Ice bucket and tongs for water service</w:t>
      </w:r>
    </w:p>
    <w:p w14:paraId="0F06D873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Printable menu templates or digital menu boards</w:t>
      </w:r>
    </w:p>
    <w:p w14:paraId="14AA5CC4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Coffee Machine or Coffee Brewer</w:t>
      </w:r>
    </w:p>
    <w:p w14:paraId="66B58C64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Tea Kettles or Service Pots</w:t>
      </w:r>
    </w:p>
    <w:p w14:paraId="5DD7B337" w14:textId="77777777" w:rsidR="00BE6DC4" w:rsidRPr="000407BD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  <w:lang w:val="fr-FR"/>
        </w:rPr>
      </w:pPr>
      <w:r w:rsidRPr="000407BD">
        <w:rPr>
          <w:rFonts w:ascii="Calibri" w:hAnsi="Calibri" w:cs="Calibri"/>
          <w:lang w:val="fr-FR"/>
        </w:rPr>
        <w:t>Condiment trays (sugar, cream, etc.)</w:t>
      </w:r>
    </w:p>
    <w:p w14:paraId="37032B7C" w14:textId="77777777" w:rsidR="00BE6DC4" w:rsidRPr="00384080" w:rsidRDefault="00BE6DC4" w:rsidP="009913B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Check Presenter or Bill Holders</w:t>
      </w:r>
    </w:p>
    <w:p w14:paraId="0FA7FA1C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056D0245" w14:textId="77777777" w:rsidR="00BE6DC4" w:rsidRPr="00BE6DC4" w:rsidRDefault="00BE6DC4" w:rsidP="00A336D8">
      <w:pPr>
        <w:pStyle w:val="Heading3"/>
      </w:pPr>
      <w:r w:rsidRPr="00BE6DC4">
        <w:t>Miscellaneous Equipment and Tools</w:t>
      </w:r>
    </w:p>
    <w:p w14:paraId="41FCD5C7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Aprons/Chef Coats </w:t>
      </w:r>
    </w:p>
    <w:p w14:paraId="1BA1FC6D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Caps </w:t>
      </w:r>
    </w:p>
    <w:p w14:paraId="305D9FDD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Sanitizer</w:t>
      </w:r>
    </w:p>
    <w:p w14:paraId="12CAB8F4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Litmus Paper (Sanitizer test kit) </w:t>
      </w:r>
    </w:p>
    <w:p w14:paraId="0626300D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Disposable Gloves </w:t>
      </w:r>
    </w:p>
    <w:p w14:paraId="020E1A2C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Washer and Dryers </w:t>
      </w:r>
    </w:p>
    <w:p w14:paraId="720ECD58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Laundry Soap </w:t>
      </w:r>
    </w:p>
    <w:p w14:paraId="3CE88E20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Classic knife cuts visual </w:t>
      </w:r>
    </w:p>
    <w:p w14:paraId="40A13445" w14:textId="77777777" w:rsidR="00BE6DC4" w:rsidRPr="00384080" w:rsidRDefault="00BE6DC4" w:rsidP="009913B6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Food Storage Boxes</w:t>
      </w:r>
    </w:p>
    <w:p w14:paraId="73B462CD" w14:textId="77777777" w:rsidR="00BE6DC4" w:rsidRDefault="00BE6DC4" w:rsidP="00BE6DC4">
      <w:pPr>
        <w:rPr>
          <w:rFonts w:ascii="Calibri" w:hAnsi="Calibri" w:cs="Calibri"/>
          <w:b/>
          <w:bCs/>
          <w:szCs w:val="22"/>
        </w:rPr>
      </w:pPr>
    </w:p>
    <w:p w14:paraId="3A32B148" w14:textId="10ACCE6A" w:rsidR="00BE6DC4" w:rsidRPr="00BE6DC4" w:rsidRDefault="00BE6DC4" w:rsidP="00A336D8">
      <w:pPr>
        <w:pStyle w:val="Heading3"/>
      </w:pPr>
      <w:r w:rsidRPr="00BE6DC4">
        <w:t>Optional Equipment </w:t>
      </w:r>
    </w:p>
    <w:p w14:paraId="45C7D7F8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Bakers scale</w:t>
      </w:r>
    </w:p>
    <w:p w14:paraId="1EB52381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Salamander Broiler</w:t>
      </w:r>
    </w:p>
    <w:p w14:paraId="261FE09C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Salad Spinner</w:t>
      </w:r>
    </w:p>
    <w:p w14:paraId="2FF884DC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Point of Sales System</w:t>
      </w:r>
    </w:p>
    <w:p w14:paraId="6C0DAAA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Mandoline</w:t>
      </w:r>
    </w:p>
    <w:p w14:paraId="63580A53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Broiler</w:t>
      </w:r>
    </w:p>
    <w:p w14:paraId="43910D8F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Steamer</w:t>
      </w:r>
    </w:p>
    <w:p w14:paraId="2EC2070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Floor Mixer</w:t>
      </w:r>
    </w:p>
    <w:p w14:paraId="6493AC5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Hot holding equipment or table </w:t>
      </w:r>
    </w:p>
    <w:p w14:paraId="1046A267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Cold holding equipment or table </w:t>
      </w:r>
    </w:p>
    <w:p w14:paraId="00D11061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Speed rack (called bun rack or speed pan rack) </w:t>
      </w:r>
    </w:p>
    <w:p w14:paraId="6F6E0D3C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Ice Machine</w:t>
      </w:r>
    </w:p>
    <w:p w14:paraId="6BFEB93F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Serrated Knife</w:t>
      </w:r>
    </w:p>
    <w:p w14:paraId="2615944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Carving/Slicing Knife</w:t>
      </w:r>
    </w:p>
    <w:p w14:paraId="24E570E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Hotel Pans – Full Perforated</w:t>
      </w:r>
    </w:p>
    <w:p w14:paraId="11285DD4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Ramekins</w:t>
      </w:r>
    </w:p>
    <w:p w14:paraId="54A44BAE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Pizza Peels</w:t>
      </w:r>
    </w:p>
    <w:p w14:paraId="3DF83EDB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Dough Docker</w:t>
      </w:r>
    </w:p>
    <w:p w14:paraId="77903FEE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lastRenderedPageBreak/>
        <w:t>Parisienne Scoops (melon ballers)</w:t>
      </w:r>
    </w:p>
    <w:p w14:paraId="73F18EA2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Zesters</w:t>
      </w:r>
    </w:p>
    <w:p w14:paraId="14F9E2C0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Garnishing tools</w:t>
      </w:r>
    </w:p>
    <w:p w14:paraId="517CAA01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China caps (6” to 8”)</w:t>
      </w:r>
    </w:p>
    <w:p w14:paraId="3692C26E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Food mill</w:t>
      </w:r>
    </w:p>
    <w:p w14:paraId="3739B62D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Kitchen Shears</w:t>
      </w:r>
    </w:p>
    <w:p w14:paraId="3C0EA960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Bus Tubs</w:t>
      </w:r>
    </w:p>
    <w:p w14:paraId="1984973A" w14:textId="77777777" w:rsidR="00BE6DC4" w:rsidRPr="00384080" w:rsidRDefault="00BE6DC4" w:rsidP="009913B6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384080">
        <w:rPr>
          <w:rFonts w:ascii="Calibri" w:hAnsi="Calibri" w:cs="Calibri"/>
        </w:rPr>
        <w:t>Equipment Thermometers</w:t>
      </w:r>
    </w:p>
    <w:p w14:paraId="0EAA4D43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682241BD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0540CC93" w14:textId="77777777" w:rsidR="00BE6DC4" w:rsidRPr="00BE6DC4" w:rsidRDefault="00BE6DC4" w:rsidP="00BE6DC4">
      <w:pPr>
        <w:rPr>
          <w:rFonts w:ascii="Calibri" w:hAnsi="Calibri" w:cs="Calibri"/>
          <w:szCs w:val="22"/>
        </w:rPr>
      </w:pPr>
    </w:p>
    <w:p w14:paraId="1BB73751" w14:textId="77777777" w:rsidR="00EB52D2" w:rsidRPr="00EB52D2" w:rsidRDefault="00EB52D2" w:rsidP="00B838D8">
      <w:pPr>
        <w:rPr>
          <w:rFonts w:ascii="Calibri" w:hAnsi="Calibri" w:cs="Calibri"/>
          <w:b/>
          <w:bCs/>
          <w:sz w:val="36"/>
          <w:szCs w:val="36"/>
        </w:rPr>
      </w:pPr>
    </w:p>
    <w:sectPr w:rsidR="00EB52D2" w:rsidRPr="00EB52D2" w:rsidSect="005144A9">
      <w:type w:val="continuous"/>
      <w:pgSz w:w="12240" w:h="15840"/>
      <w:pgMar w:top="2026" w:right="1440" w:bottom="148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76FD" w14:textId="77777777" w:rsidR="0086394F" w:rsidRDefault="0086394F" w:rsidP="005C730B">
      <w:r>
        <w:separator/>
      </w:r>
    </w:p>
  </w:endnote>
  <w:endnote w:type="continuationSeparator" w:id="0">
    <w:p w14:paraId="3C065D04" w14:textId="77777777" w:rsidR="0086394F" w:rsidRDefault="0086394F" w:rsidP="005C730B">
      <w:r>
        <w:continuationSeparator/>
      </w:r>
    </w:p>
  </w:endnote>
  <w:endnote w:type="continuationNotice" w:id="1">
    <w:p w14:paraId="2217190E" w14:textId="77777777" w:rsidR="0086394F" w:rsidRDefault="00863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3ED6000A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F5349" wp14:editId="15B0C6D8">
              <wp:simplePos x="0" y="0"/>
              <wp:positionH relativeFrom="column">
                <wp:posOffset>3635375</wp:posOffset>
              </wp:positionH>
              <wp:positionV relativeFrom="paragraph">
                <wp:posOffset>-122960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9.7pt;width:256.65pt;height: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424AFB">
          <w:t>CTE Frameworks - Hospitality Management Equipment List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9216A" w14:textId="77777777" w:rsidR="0086394F" w:rsidRDefault="0086394F" w:rsidP="005C730B">
      <w:r>
        <w:separator/>
      </w:r>
    </w:p>
  </w:footnote>
  <w:footnote w:type="continuationSeparator" w:id="0">
    <w:p w14:paraId="08D97F35" w14:textId="77777777" w:rsidR="0086394F" w:rsidRDefault="0086394F" w:rsidP="005C730B">
      <w:r>
        <w:continuationSeparator/>
      </w:r>
    </w:p>
  </w:footnote>
  <w:footnote w:type="continuationNotice" w:id="1">
    <w:p w14:paraId="47770EE4" w14:textId="77777777" w:rsidR="0086394F" w:rsidRDefault="00863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7659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24146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7790D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FEA"/>
    <w:multiLevelType w:val="hybridMultilevel"/>
    <w:tmpl w:val="F5C0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8BB"/>
    <w:multiLevelType w:val="hybridMultilevel"/>
    <w:tmpl w:val="D29E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A01"/>
    <w:multiLevelType w:val="hybridMultilevel"/>
    <w:tmpl w:val="CD32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5E0D"/>
    <w:multiLevelType w:val="hybridMultilevel"/>
    <w:tmpl w:val="C80C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5CC"/>
    <w:multiLevelType w:val="hybridMultilevel"/>
    <w:tmpl w:val="3636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A350C"/>
    <w:multiLevelType w:val="hybridMultilevel"/>
    <w:tmpl w:val="944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23AB"/>
    <w:multiLevelType w:val="hybridMultilevel"/>
    <w:tmpl w:val="36E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93316"/>
    <w:multiLevelType w:val="hybridMultilevel"/>
    <w:tmpl w:val="3D1E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33120"/>
    <w:multiLevelType w:val="hybridMultilevel"/>
    <w:tmpl w:val="8870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05ECF"/>
    <w:multiLevelType w:val="hybridMultilevel"/>
    <w:tmpl w:val="E488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5D3"/>
    <w:multiLevelType w:val="hybridMultilevel"/>
    <w:tmpl w:val="0020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0607"/>
    <w:multiLevelType w:val="hybridMultilevel"/>
    <w:tmpl w:val="FA62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9601C"/>
    <w:multiLevelType w:val="hybridMultilevel"/>
    <w:tmpl w:val="DF3A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A558B"/>
    <w:multiLevelType w:val="hybridMultilevel"/>
    <w:tmpl w:val="D95A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74673"/>
    <w:multiLevelType w:val="hybridMultilevel"/>
    <w:tmpl w:val="D5B6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F644B"/>
    <w:multiLevelType w:val="hybridMultilevel"/>
    <w:tmpl w:val="768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83F54"/>
    <w:multiLevelType w:val="hybridMultilevel"/>
    <w:tmpl w:val="5A2E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71741">
    <w:abstractNumId w:val="2"/>
  </w:num>
  <w:num w:numId="2" w16cid:durableId="1464156929">
    <w:abstractNumId w:val="14"/>
  </w:num>
  <w:num w:numId="3" w16cid:durableId="877814939">
    <w:abstractNumId w:val="16"/>
  </w:num>
  <w:num w:numId="4" w16cid:durableId="1171405495">
    <w:abstractNumId w:val="13"/>
  </w:num>
  <w:num w:numId="5" w16cid:durableId="1061900341">
    <w:abstractNumId w:val="11"/>
  </w:num>
  <w:num w:numId="6" w16cid:durableId="1193958821">
    <w:abstractNumId w:val="12"/>
  </w:num>
  <w:num w:numId="7" w16cid:durableId="499277878">
    <w:abstractNumId w:val="10"/>
  </w:num>
  <w:num w:numId="8" w16cid:durableId="187063099">
    <w:abstractNumId w:val="9"/>
  </w:num>
  <w:num w:numId="9" w16cid:durableId="1920291724">
    <w:abstractNumId w:val="17"/>
  </w:num>
  <w:num w:numId="10" w16cid:durableId="1891111353">
    <w:abstractNumId w:val="5"/>
  </w:num>
  <w:num w:numId="11" w16cid:durableId="1170489398">
    <w:abstractNumId w:val="1"/>
  </w:num>
  <w:num w:numId="12" w16cid:durableId="430009371">
    <w:abstractNumId w:val="4"/>
  </w:num>
  <w:num w:numId="13" w16cid:durableId="1691418727">
    <w:abstractNumId w:val="8"/>
  </w:num>
  <w:num w:numId="14" w16cid:durableId="485360518">
    <w:abstractNumId w:val="15"/>
  </w:num>
  <w:num w:numId="15" w16cid:durableId="1678457917">
    <w:abstractNumId w:val="6"/>
  </w:num>
  <w:num w:numId="16" w16cid:durableId="1061247666">
    <w:abstractNumId w:val="3"/>
  </w:num>
  <w:num w:numId="17" w16cid:durableId="619579843">
    <w:abstractNumId w:val="7"/>
  </w:num>
  <w:num w:numId="18" w16cid:durableId="2009944005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1EA2"/>
    <w:rsid w:val="00012C69"/>
    <w:rsid w:val="00013A8A"/>
    <w:rsid w:val="00015296"/>
    <w:rsid w:val="0001550B"/>
    <w:rsid w:val="00023069"/>
    <w:rsid w:val="00024496"/>
    <w:rsid w:val="00024C4D"/>
    <w:rsid w:val="00030628"/>
    <w:rsid w:val="000407B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6B7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97D67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119E6"/>
    <w:rsid w:val="00212B2B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83547"/>
    <w:rsid w:val="00283D35"/>
    <w:rsid w:val="00291A27"/>
    <w:rsid w:val="002923AC"/>
    <w:rsid w:val="002936D7"/>
    <w:rsid w:val="0029528F"/>
    <w:rsid w:val="00297E5C"/>
    <w:rsid w:val="002A15EC"/>
    <w:rsid w:val="002A245C"/>
    <w:rsid w:val="002B0A5F"/>
    <w:rsid w:val="002B24E2"/>
    <w:rsid w:val="002B5AF4"/>
    <w:rsid w:val="002C1FD0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C6D"/>
    <w:rsid w:val="00360DBA"/>
    <w:rsid w:val="00362854"/>
    <w:rsid w:val="00363E29"/>
    <w:rsid w:val="003670AC"/>
    <w:rsid w:val="00370B94"/>
    <w:rsid w:val="00371AF4"/>
    <w:rsid w:val="00372F8D"/>
    <w:rsid w:val="00375DD1"/>
    <w:rsid w:val="00377165"/>
    <w:rsid w:val="00377CED"/>
    <w:rsid w:val="00382527"/>
    <w:rsid w:val="00384080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3A92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4AFB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30E7"/>
    <w:rsid w:val="0045452E"/>
    <w:rsid w:val="0045628C"/>
    <w:rsid w:val="00460304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3D59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5D5C"/>
    <w:rsid w:val="004B7F33"/>
    <w:rsid w:val="004C1E8F"/>
    <w:rsid w:val="004C2D8E"/>
    <w:rsid w:val="004C50B4"/>
    <w:rsid w:val="004C5444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44A9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289B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183"/>
    <w:rsid w:val="005B4E87"/>
    <w:rsid w:val="005B6651"/>
    <w:rsid w:val="005B7449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2F93"/>
    <w:rsid w:val="00623832"/>
    <w:rsid w:val="00624784"/>
    <w:rsid w:val="006257A0"/>
    <w:rsid w:val="006300E9"/>
    <w:rsid w:val="006355DF"/>
    <w:rsid w:val="00636278"/>
    <w:rsid w:val="0063643B"/>
    <w:rsid w:val="006375FB"/>
    <w:rsid w:val="006431F1"/>
    <w:rsid w:val="00643669"/>
    <w:rsid w:val="006440C9"/>
    <w:rsid w:val="006465B4"/>
    <w:rsid w:val="006470CA"/>
    <w:rsid w:val="00647EF9"/>
    <w:rsid w:val="006503EF"/>
    <w:rsid w:val="00650592"/>
    <w:rsid w:val="00651197"/>
    <w:rsid w:val="00652059"/>
    <w:rsid w:val="00654363"/>
    <w:rsid w:val="00655262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78F3"/>
    <w:rsid w:val="007643FB"/>
    <w:rsid w:val="007664D1"/>
    <w:rsid w:val="007668C3"/>
    <w:rsid w:val="00767AEE"/>
    <w:rsid w:val="00775B2C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7986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04C3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1C20"/>
    <w:rsid w:val="008128AC"/>
    <w:rsid w:val="0082019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474"/>
    <w:rsid w:val="00845D62"/>
    <w:rsid w:val="00846CB9"/>
    <w:rsid w:val="00851EAF"/>
    <w:rsid w:val="00852F3F"/>
    <w:rsid w:val="00855A1F"/>
    <w:rsid w:val="00855E87"/>
    <w:rsid w:val="00860077"/>
    <w:rsid w:val="008612E5"/>
    <w:rsid w:val="0086394F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1747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13B6"/>
    <w:rsid w:val="00993C83"/>
    <w:rsid w:val="00995397"/>
    <w:rsid w:val="00997017"/>
    <w:rsid w:val="00997727"/>
    <w:rsid w:val="009A0D4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36D8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D7F25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0D7F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87246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1617"/>
    <w:rsid w:val="00BD2BB2"/>
    <w:rsid w:val="00BD4050"/>
    <w:rsid w:val="00BD58B3"/>
    <w:rsid w:val="00BD73EF"/>
    <w:rsid w:val="00BE410D"/>
    <w:rsid w:val="00BE5B64"/>
    <w:rsid w:val="00BE6DC4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84F2A"/>
    <w:rsid w:val="00D87205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85"/>
    <w:rsid w:val="00DE1DFC"/>
    <w:rsid w:val="00DF1793"/>
    <w:rsid w:val="00DF511E"/>
    <w:rsid w:val="00DF5979"/>
    <w:rsid w:val="00E00BEE"/>
    <w:rsid w:val="00E038D8"/>
    <w:rsid w:val="00E07359"/>
    <w:rsid w:val="00E11ABC"/>
    <w:rsid w:val="00E17261"/>
    <w:rsid w:val="00E1753E"/>
    <w:rsid w:val="00E17656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2ED1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26EB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D1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ED1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EA2ED1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EA2ED1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EA2ED1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E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E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EA2ED1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EA2ED1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A2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D1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EA2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D1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EA2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ED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2ED1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2ED1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EA2ED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EA2ED1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A2ED1"/>
  </w:style>
  <w:style w:type="paragraph" w:styleId="TOCHeading">
    <w:name w:val="TOC Heading"/>
    <w:basedOn w:val="Heading1"/>
    <w:next w:val="Normal"/>
    <w:uiPriority w:val="39"/>
    <w:unhideWhenUsed/>
    <w:qFormat/>
    <w:rsid w:val="00EA2ED1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2ED1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A2ED1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A2ED1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A2ED1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EA2ED1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EA2ED1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EA2ED1"/>
    <w:pPr>
      <w:numPr>
        <w:numId w:val="18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EA2ED1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EA2ED1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EA2E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A2ED1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2ED1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EA2ED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A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EA2ED1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EA2ED1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EA2ED1"/>
    <w:rPr>
      <w:b/>
      <w:bCs/>
      <w:color w:val="002060"/>
      <w:sz w:val="24"/>
    </w:rPr>
  </w:style>
  <w:style w:type="table" w:styleId="TableGridLight">
    <w:name w:val="Grid Table Light"/>
    <w:basedOn w:val="TableNormal"/>
    <w:uiPriority w:val="40"/>
    <w:rsid w:val="00EA2E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A2ED1"/>
    <w:rPr>
      <w:b/>
      <w:bCs/>
    </w:rPr>
  </w:style>
  <w:style w:type="character" w:styleId="Emphasis">
    <w:name w:val="Emphasis"/>
    <w:basedOn w:val="DefaultParagraphFont"/>
    <w:uiPriority w:val="20"/>
    <w:qFormat/>
    <w:rsid w:val="00EA2ED1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EA2ED1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EA2E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A2ED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39E6DD-BBB5-420E-B900-BF24B74F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23</TotalTime>
  <Pages>8</Pages>
  <Words>833</Words>
  <Characters>5286</Characters>
  <Application>Microsoft Office Word</Application>
  <DocSecurity>0</DocSecurity>
  <Lines>278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Frameworks - Hospitality Management Equipment List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Hospitality Management Equipment List</dc:title>
  <dc:subject/>
  <dc:creator>DESE</dc:creator>
  <cp:keywords/>
  <dc:description/>
  <cp:lastModifiedBy>Zou, Dong (EOE)</cp:lastModifiedBy>
  <cp:revision>16</cp:revision>
  <cp:lastPrinted>2024-06-14T16:04:00Z</cp:lastPrinted>
  <dcterms:created xsi:type="dcterms:W3CDTF">2025-05-19T16:34:00Z</dcterms:created>
  <dcterms:modified xsi:type="dcterms:W3CDTF">2025-07-07T19:49:00Z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