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95423" w14:textId="0A44CE14" w:rsidR="007062D1" w:rsidRPr="008A3141" w:rsidRDefault="008A3141" w:rsidP="00CD18C4">
      <w:pPr>
        <w:rPr>
          <w:rFonts w:cs="Arial"/>
        </w:rPr>
      </w:pPr>
      <w:r w:rsidRPr="008A3141">
        <w:rPr>
          <w:rFonts w:cs="Arial"/>
          <w:noProof/>
        </w:rPr>
        <w:drawing>
          <wp:anchor distT="0" distB="0" distL="114300" distR="114300" simplePos="0" relativeHeight="251658240" behindDoc="1" locked="0" layoutInCell="1" allowOverlap="1" wp14:anchorId="74157435" wp14:editId="0256E865">
            <wp:simplePos x="0" y="0"/>
            <wp:positionH relativeFrom="page">
              <wp:align>right</wp:align>
            </wp:positionH>
            <wp:positionV relativeFrom="paragraph">
              <wp:posOffset>89638</wp:posOffset>
            </wp:positionV>
            <wp:extent cx="7772400" cy="4520565"/>
            <wp:effectExtent l="0" t="0" r="0" b="0"/>
            <wp:wrapTight wrapText="bothSides">
              <wp:wrapPolygon edited="0">
                <wp:start x="0" y="0"/>
                <wp:lineTo x="0" y="21482"/>
                <wp:lineTo x="21547" y="21482"/>
                <wp:lineTo x="21547" y="0"/>
                <wp:lineTo x="0" y="0"/>
              </wp:wrapPolygon>
            </wp:wrapTight>
            <wp:docPr id="831339041" name="Picture 7" descr="A person working on a boat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339041" name="Picture 7" descr="A person working on a boat&#10;&#10;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4520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1293A" w14:textId="19477C41" w:rsidR="008A3141" w:rsidRPr="008A3141" w:rsidRDefault="008A3141" w:rsidP="008A3141">
      <w:pPr>
        <w:pStyle w:val="Heading1"/>
        <w:rPr>
          <w:rFonts w:cs="Arial"/>
        </w:rPr>
      </w:pPr>
      <w:r w:rsidRPr="008A3141">
        <w:rPr>
          <w:rFonts w:cs="Arial"/>
        </w:rPr>
        <w:t>Marine Service Technology Equipment List</w:t>
      </w:r>
    </w:p>
    <w:p w14:paraId="4612EFBC" w14:textId="0AA71991" w:rsidR="007062D1" w:rsidRPr="008A3141" w:rsidRDefault="008A3141" w:rsidP="008A3141">
      <w:pPr>
        <w:rPr>
          <w:rFonts w:cs="Arial"/>
        </w:rPr>
      </w:pPr>
      <w:r w:rsidRPr="008A3141">
        <w:rPr>
          <w:rFonts w:cs="Arial"/>
        </w:rPr>
        <w:t>February 2026</w:t>
      </w:r>
    </w:p>
    <w:p w14:paraId="22D0E6E2" w14:textId="77777777" w:rsidR="008A3141" w:rsidRPr="008A3141" w:rsidRDefault="008A3141" w:rsidP="008A3141">
      <w:pPr>
        <w:rPr>
          <w:rFonts w:cs="Arial"/>
        </w:rPr>
      </w:pPr>
    </w:p>
    <w:p w14:paraId="11D8BABD" w14:textId="77777777" w:rsidR="008A3141" w:rsidRPr="008A3141" w:rsidRDefault="008A3141" w:rsidP="008A3141">
      <w:pPr>
        <w:rPr>
          <w:rFonts w:cs="Arial"/>
        </w:rPr>
      </w:pPr>
    </w:p>
    <w:p w14:paraId="5A67A7BD" w14:textId="77777777" w:rsidR="008A3141" w:rsidRPr="008A3141" w:rsidRDefault="008A3141" w:rsidP="008A3141">
      <w:pPr>
        <w:rPr>
          <w:rFonts w:cs="Arial"/>
        </w:rPr>
      </w:pPr>
    </w:p>
    <w:p w14:paraId="32E21D4C" w14:textId="77777777" w:rsidR="008A3141" w:rsidRPr="008A3141" w:rsidRDefault="008A3141" w:rsidP="008A3141">
      <w:pPr>
        <w:rPr>
          <w:rFonts w:cs="Arial"/>
        </w:rPr>
      </w:pPr>
    </w:p>
    <w:p w14:paraId="12EBCFF1" w14:textId="77777777" w:rsidR="008A3141" w:rsidRPr="008A3141" w:rsidRDefault="008A3141" w:rsidP="008A3141">
      <w:pPr>
        <w:rPr>
          <w:rFonts w:cs="Arial"/>
        </w:rPr>
      </w:pPr>
    </w:p>
    <w:p w14:paraId="213DD5E5" w14:textId="77777777" w:rsidR="008A3141" w:rsidRPr="008A3141" w:rsidRDefault="008A3141" w:rsidP="008A3141">
      <w:pPr>
        <w:rPr>
          <w:rFonts w:cs="Arial"/>
        </w:rPr>
      </w:pPr>
    </w:p>
    <w:p w14:paraId="234C4404" w14:textId="77777777" w:rsidR="008A3141" w:rsidRPr="008A3141" w:rsidRDefault="008A3141" w:rsidP="008A3141">
      <w:pPr>
        <w:rPr>
          <w:rFonts w:cs="Arial"/>
        </w:rPr>
      </w:pPr>
    </w:p>
    <w:p w14:paraId="475B5A10" w14:textId="77777777" w:rsidR="008A3141" w:rsidRPr="008A3141" w:rsidRDefault="008A3141" w:rsidP="008A3141">
      <w:pPr>
        <w:rPr>
          <w:rFonts w:cs="Arial"/>
        </w:rPr>
      </w:pPr>
    </w:p>
    <w:p w14:paraId="311B6306" w14:textId="77777777" w:rsidR="008A3141" w:rsidRDefault="008A3141" w:rsidP="008A3141">
      <w:pPr>
        <w:rPr>
          <w:rFonts w:cs="Arial"/>
        </w:rPr>
      </w:pPr>
    </w:p>
    <w:p w14:paraId="2E89D9EA" w14:textId="77777777" w:rsidR="00AD7F84" w:rsidRDefault="00AD7F84" w:rsidP="008A3141">
      <w:pPr>
        <w:rPr>
          <w:rFonts w:cs="Arial"/>
        </w:rPr>
      </w:pPr>
    </w:p>
    <w:p w14:paraId="54645BAD" w14:textId="77777777" w:rsidR="00953FEC" w:rsidRPr="008A3141" w:rsidRDefault="00953FEC" w:rsidP="008A3141">
      <w:pPr>
        <w:rPr>
          <w:rFonts w:cs="Arial"/>
        </w:rPr>
      </w:pPr>
    </w:p>
    <w:p w14:paraId="3CADF592" w14:textId="2245D6BE" w:rsidR="007062D1" w:rsidRPr="008A3141" w:rsidRDefault="007062D1" w:rsidP="00033748">
      <w:pPr>
        <w:pStyle w:val="Heading2"/>
        <w:rPr>
          <w:rFonts w:cs="Arial"/>
        </w:rPr>
      </w:pPr>
      <w:r w:rsidRPr="008A3141">
        <w:rPr>
          <w:rFonts w:cs="Arial"/>
        </w:rPr>
        <w:lastRenderedPageBreak/>
        <w:t>Suggested Equipment List</w:t>
      </w:r>
    </w:p>
    <w:p w14:paraId="6923A703" w14:textId="77777777" w:rsidR="009D0D47" w:rsidRPr="008A3141" w:rsidRDefault="009D0D47" w:rsidP="00953FEC">
      <w:pPr>
        <w:pStyle w:val="Heading3"/>
      </w:pPr>
      <w:r w:rsidRPr="008A3141">
        <w:t xml:space="preserve">Safety </w:t>
      </w:r>
    </w:p>
    <w:p w14:paraId="17CAFE00" w14:textId="77777777" w:rsidR="009D0D47" w:rsidRPr="008A3141" w:rsidRDefault="009D0D47" w:rsidP="00AB2680">
      <w:pPr>
        <w:pStyle w:val="ListParagraph"/>
        <w:numPr>
          <w:ilvl w:val="0"/>
          <w:numId w:val="1"/>
        </w:numPr>
        <w:rPr>
          <w:rFonts w:cs="Arial"/>
        </w:rPr>
      </w:pPr>
      <w:r w:rsidRPr="008A3141">
        <w:rPr>
          <w:rFonts w:cs="Arial"/>
        </w:rPr>
        <w:t>Safety Googles/Glasses</w:t>
      </w:r>
    </w:p>
    <w:p w14:paraId="617F0CA8" w14:textId="77777777" w:rsidR="009D0D47" w:rsidRPr="008A3141" w:rsidRDefault="009D0D47" w:rsidP="00AB2680">
      <w:pPr>
        <w:pStyle w:val="ListParagraph"/>
        <w:numPr>
          <w:ilvl w:val="0"/>
          <w:numId w:val="1"/>
        </w:numPr>
        <w:rPr>
          <w:rFonts w:cs="Arial"/>
        </w:rPr>
      </w:pPr>
      <w:r w:rsidRPr="008A3141">
        <w:rPr>
          <w:rFonts w:cs="Arial"/>
        </w:rPr>
        <w:t>Ear Protection</w:t>
      </w:r>
    </w:p>
    <w:p w14:paraId="62156DE2" w14:textId="77777777" w:rsidR="009D0D47" w:rsidRPr="008A3141" w:rsidRDefault="009D0D47" w:rsidP="00AB2680">
      <w:pPr>
        <w:pStyle w:val="ListParagraph"/>
        <w:numPr>
          <w:ilvl w:val="0"/>
          <w:numId w:val="1"/>
        </w:numPr>
        <w:rPr>
          <w:rFonts w:cs="Arial"/>
        </w:rPr>
      </w:pPr>
      <w:r w:rsidRPr="008A3141">
        <w:rPr>
          <w:rFonts w:cs="Arial"/>
        </w:rPr>
        <w:t>Respiratory Gear (for working with Fiberglass, Hazardous Chemicals)</w:t>
      </w:r>
    </w:p>
    <w:p w14:paraId="6B2563AC" w14:textId="77777777" w:rsidR="009D0D47" w:rsidRPr="008A3141" w:rsidRDefault="009D0D47" w:rsidP="00AB2680">
      <w:pPr>
        <w:pStyle w:val="ListParagraph"/>
        <w:numPr>
          <w:ilvl w:val="0"/>
          <w:numId w:val="1"/>
        </w:numPr>
        <w:rPr>
          <w:rFonts w:cs="Arial"/>
        </w:rPr>
      </w:pPr>
      <w:r w:rsidRPr="008A3141">
        <w:rPr>
          <w:rFonts w:cs="Arial"/>
        </w:rPr>
        <w:t>Appropriate Footwear</w:t>
      </w:r>
    </w:p>
    <w:p w14:paraId="146D9EE5" w14:textId="77777777" w:rsidR="009D0D47" w:rsidRPr="008A3141" w:rsidRDefault="009D0D47" w:rsidP="00AB2680">
      <w:pPr>
        <w:pStyle w:val="ListParagraph"/>
        <w:numPr>
          <w:ilvl w:val="0"/>
          <w:numId w:val="1"/>
        </w:numPr>
        <w:rPr>
          <w:rFonts w:cs="Arial"/>
        </w:rPr>
      </w:pPr>
      <w:r w:rsidRPr="008A3141">
        <w:rPr>
          <w:rFonts w:cs="Arial"/>
        </w:rPr>
        <w:t>Hair Clips/Ties</w:t>
      </w:r>
    </w:p>
    <w:p w14:paraId="4C756FC3" w14:textId="77777777" w:rsidR="009D0D47" w:rsidRPr="008A3141" w:rsidRDefault="009D0D47" w:rsidP="00AB2680">
      <w:pPr>
        <w:pStyle w:val="ListParagraph"/>
        <w:numPr>
          <w:ilvl w:val="0"/>
          <w:numId w:val="1"/>
        </w:numPr>
        <w:rPr>
          <w:rFonts w:cs="Arial"/>
        </w:rPr>
      </w:pPr>
      <w:r w:rsidRPr="008A3141">
        <w:rPr>
          <w:rFonts w:cs="Arial"/>
        </w:rPr>
        <w:t>First Aid Kit</w:t>
      </w:r>
    </w:p>
    <w:p w14:paraId="504D6B00" w14:textId="77777777" w:rsidR="009D0D47" w:rsidRPr="008A3141" w:rsidRDefault="009D0D47" w:rsidP="00AB2680">
      <w:pPr>
        <w:pStyle w:val="ListParagraph"/>
        <w:numPr>
          <w:ilvl w:val="0"/>
          <w:numId w:val="1"/>
        </w:numPr>
        <w:rPr>
          <w:rFonts w:cs="Arial"/>
        </w:rPr>
      </w:pPr>
      <w:r w:rsidRPr="008A3141">
        <w:rPr>
          <w:rFonts w:cs="Arial"/>
        </w:rPr>
        <w:t>Eye Wash Station/Safety Shower</w:t>
      </w:r>
    </w:p>
    <w:p w14:paraId="450EACB3" w14:textId="77777777" w:rsidR="009D0D47" w:rsidRPr="008A3141" w:rsidRDefault="009D0D47" w:rsidP="00AB2680">
      <w:pPr>
        <w:pStyle w:val="ListParagraph"/>
        <w:numPr>
          <w:ilvl w:val="0"/>
          <w:numId w:val="1"/>
        </w:numPr>
        <w:rPr>
          <w:rFonts w:cs="Arial"/>
        </w:rPr>
      </w:pPr>
      <w:r w:rsidRPr="008A3141">
        <w:rPr>
          <w:rFonts w:cs="Arial"/>
        </w:rPr>
        <w:t>Fire Extinguisher, Fire blanket</w:t>
      </w:r>
    </w:p>
    <w:p w14:paraId="5F0436BA" w14:textId="77777777" w:rsidR="009D0D47" w:rsidRPr="008A3141" w:rsidRDefault="009D0D47" w:rsidP="00AB2680">
      <w:pPr>
        <w:pStyle w:val="ListParagraph"/>
        <w:numPr>
          <w:ilvl w:val="0"/>
          <w:numId w:val="1"/>
        </w:numPr>
        <w:rPr>
          <w:rFonts w:cs="Arial"/>
        </w:rPr>
      </w:pPr>
      <w:r w:rsidRPr="008A3141">
        <w:rPr>
          <w:rFonts w:cs="Arial"/>
        </w:rPr>
        <w:t>Chemical Spill Kit</w:t>
      </w:r>
    </w:p>
    <w:p w14:paraId="3FB46665" w14:textId="2567B6A8" w:rsidR="009D0D47" w:rsidRPr="008A3141" w:rsidRDefault="009D0D47" w:rsidP="00AB2680">
      <w:pPr>
        <w:pStyle w:val="ListParagraph"/>
        <w:numPr>
          <w:ilvl w:val="0"/>
          <w:numId w:val="1"/>
        </w:numPr>
        <w:rPr>
          <w:rFonts w:cs="Arial"/>
          <w:b/>
          <w:bCs/>
        </w:rPr>
      </w:pPr>
      <w:r w:rsidRPr="008A3141">
        <w:rPr>
          <w:rStyle w:val="Strong"/>
          <w:rFonts w:cs="Arial"/>
          <w:b w:val="0"/>
          <w:bCs w:val="0"/>
        </w:rPr>
        <w:t>MSDS (Material Safety Data Sheets)</w:t>
      </w:r>
    </w:p>
    <w:p w14:paraId="06C90EF4" w14:textId="77777777" w:rsidR="009D0D47" w:rsidRPr="008A3141" w:rsidRDefault="009D0D47" w:rsidP="00AB2680">
      <w:pPr>
        <w:pStyle w:val="ListParagraph"/>
        <w:numPr>
          <w:ilvl w:val="0"/>
          <w:numId w:val="1"/>
        </w:numPr>
        <w:rPr>
          <w:rFonts w:cs="Arial"/>
        </w:rPr>
      </w:pPr>
      <w:r w:rsidRPr="008A3141">
        <w:rPr>
          <w:rFonts w:cs="Arial"/>
        </w:rPr>
        <w:t>Posted Emergency Contact Numbers</w:t>
      </w:r>
    </w:p>
    <w:p w14:paraId="6A4F6D72" w14:textId="77777777" w:rsidR="009D0D47" w:rsidRPr="008A3141" w:rsidRDefault="009D0D47" w:rsidP="00AB2680">
      <w:pPr>
        <w:pStyle w:val="ListParagraph"/>
        <w:numPr>
          <w:ilvl w:val="0"/>
          <w:numId w:val="1"/>
        </w:numPr>
        <w:rPr>
          <w:rFonts w:cs="Arial"/>
        </w:rPr>
      </w:pPr>
      <w:r w:rsidRPr="008A3141">
        <w:rPr>
          <w:rFonts w:cs="Arial"/>
        </w:rPr>
        <w:t>CO2 Detector</w:t>
      </w:r>
    </w:p>
    <w:p w14:paraId="0426A135" w14:textId="77777777" w:rsidR="009D0D47" w:rsidRPr="008A3141" w:rsidRDefault="009D0D47" w:rsidP="009D0D47">
      <w:pPr>
        <w:rPr>
          <w:rFonts w:cs="Arial"/>
        </w:rPr>
      </w:pPr>
    </w:p>
    <w:p w14:paraId="59032C38" w14:textId="77777777" w:rsidR="009D0D47" w:rsidRPr="008A3141" w:rsidRDefault="009D0D47" w:rsidP="00953FEC">
      <w:pPr>
        <w:pStyle w:val="Heading3"/>
      </w:pPr>
      <w:r w:rsidRPr="008A3141">
        <w:t>Classroom Technology</w:t>
      </w:r>
    </w:p>
    <w:p w14:paraId="69C4427F" w14:textId="77777777" w:rsidR="009D0D47" w:rsidRPr="008A3141" w:rsidRDefault="009D0D47" w:rsidP="00AB2680">
      <w:pPr>
        <w:pStyle w:val="ListParagraph"/>
        <w:numPr>
          <w:ilvl w:val="0"/>
          <w:numId w:val="2"/>
        </w:numPr>
        <w:rPr>
          <w:rFonts w:cs="Arial"/>
        </w:rPr>
      </w:pPr>
      <w:r w:rsidRPr="008A3141">
        <w:rPr>
          <w:rFonts w:cs="Arial"/>
        </w:rPr>
        <w:t xml:space="preserve">Computers/laptops with diagnostic software, customer and service management software, e.g., </w:t>
      </w:r>
      <w:proofErr w:type="spellStart"/>
      <w:r w:rsidRPr="008A3141">
        <w:rPr>
          <w:rFonts w:cs="Arial"/>
        </w:rPr>
        <w:t>DockMaster</w:t>
      </w:r>
      <w:proofErr w:type="spellEnd"/>
      <w:r w:rsidRPr="008A3141">
        <w:rPr>
          <w:rFonts w:cs="Arial"/>
        </w:rPr>
        <w:t xml:space="preserve">, </w:t>
      </w:r>
      <w:proofErr w:type="spellStart"/>
      <w:r w:rsidRPr="008A3141">
        <w:rPr>
          <w:rFonts w:cs="Arial"/>
        </w:rPr>
        <w:t>MyTaskit</w:t>
      </w:r>
      <w:proofErr w:type="spellEnd"/>
      <w:r w:rsidRPr="008A3141">
        <w:rPr>
          <w:rFonts w:cs="Arial"/>
        </w:rPr>
        <w:t>, and Lightspeed EVO, etc.</w:t>
      </w:r>
    </w:p>
    <w:p w14:paraId="29380065" w14:textId="77777777" w:rsidR="009D0D47" w:rsidRPr="008A3141" w:rsidRDefault="009D0D47" w:rsidP="00AB2680">
      <w:pPr>
        <w:pStyle w:val="ListParagraph"/>
        <w:numPr>
          <w:ilvl w:val="0"/>
          <w:numId w:val="2"/>
        </w:numPr>
        <w:rPr>
          <w:rFonts w:cs="Arial"/>
        </w:rPr>
      </w:pPr>
      <w:r w:rsidRPr="008A3141">
        <w:rPr>
          <w:rFonts w:cs="Arial"/>
        </w:rPr>
        <w:t>Simulation and Virtual Training Tools</w:t>
      </w:r>
    </w:p>
    <w:p w14:paraId="6473D8A3" w14:textId="77777777" w:rsidR="009D0D47" w:rsidRPr="008A3141" w:rsidRDefault="009D0D47" w:rsidP="00AB2680">
      <w:pPr>
        <w:pStyle w:val="ListParagraph"/>
        <w:numPr>
          <w:ilvl w:val="0"/>
          <w:numId w:val="2"/>
        </w:numPr>
        <w:rPr>
          <w:rFonts w:cs="Arial"/>
        </w:rPr>
      </w:pPr>
      <w:r w:rsidRPr="008A3141">
        <w:rPr>
          <w:rFonts w:cs="Arial"/>
        </w:rPr>
        <w:t>Interactive Whiteboard or Projector</w:t>
      </w:r>
    </w:p>
    <w:p w14:paraId="4B4ADD06" w14:textId="77777777" w:rsidR="009D0D47" w:rsidRPr="008A3141" w:rsidRDefault="009D0D47" w:rsidP="00AB2680">
      <w:pPr>
        <w:pStyle w:val="ListParagraph"/>
        <w:numPr>
          <w:ilvl w:val="0"/>
          <w:numId w:val="2"/>
        </w:numPr>
        <w:rPr>
          <w:rFonts w:cs="Arial"/>
        </w:rPr>
      </w:pPr>
      <w:r w:rsidRPr="008A3141">
        <w:rPr>
          <w:rFonts w:cs="Arial"/>
        </w:rPr>
        <w:t>Printer</w:t>
      </w:r>
    </w:p>
    <w:p w14:paraId="120E1A08" w14:textId="77777777" w:rsidR="009D0D47" w:rsidRPr="008A3141" w:rsidRDefault="009D0D47" w:rsidP="009D0D47">
      <w:pPr>
        <w:rPr>
          <w:rFonts w:cs="Arial"/>
        </w:rPr>
      </w:pPr>
    </w:p>
    <w:p w14:paraId="764D7D28" w14:textId="794EF912" w:rsidR="009D0D47" w:rsidRPr="008A3141" w:rsidRDefault="009D0D47" w:rsidP="00953FEC">
      <w:pPr>
        <w:pStyle w:val="Heading3"/>
      </w:pPr>
      <w:r w:rsidRPr="008A3141">
        <w:t>Measuring Tools</w:t>
      </w:r>
    </w:p>
    <w:p w14:paraId="15C7644A" w14:textId="77777777" w:rsidR="009D0D47" w:rsidRPr="008A3141" w:rsidRDefault="009D0D47" w:rsidP="00AB2680">
      <w:pPr>
        <w:pStyle w:val="ListParagraph"/>
        <w:numPr>
          <w:ilvl w:val="0"/>
          <w:numId w:val="3"/>
        </w:numPr>
        <w:rPr>
          <w:rFonts w:cs="Arial"/>
        </w:rPr>
      </w:pPr>
      <w:r w:rsidRPr="008A3141">
        <w:rPr>
          <w:rFonts w:cs="Arial"/>
        </w:rPr>
        <w:t>Tape measure (25 feet)</w:t>
      </w:r>
    </w:p>
    <w:p w14:paraId="1D5F2EFF" w14:textId="77777777" w:rsidR="009D0D47" w:rsidRPr="008A3141" w:rsidRDefault="009D0D47" w:rsidP="00AB2680">
      <w:pPr>
        <w:pStyle w:val="ListParagraph"/>
        <w:numPr>
          <w:ilvl w:val="0"/>
          <w:numId w:val="3"/>
        </w:numPr>
        <w:rPr>
          <w:rFonts w:cs="Arial"/>
        </w:rPr>
      </w:pPr>
      <w:r w:rsidRPr="008A3141">
        <w:rPr>
          <w:rFonts w:cs="Arial"/>
        </w:rPr>
        <w:t>Digital caliper (metric and SAE)</w:t>
      </w:r>
    </w:p>
    <w:p w14:paraId="679AA462" w14:textId="77777777" w:rsidR="009D0D47" w:rsidRPr="008A3141" w:rsidRDefault="009D0D47" w:rsidP="00AB2680">
      <w:pPr>
        <w:pStyle w:val="ListParagraph"/>
        <w:numPr>
          <w:ilvl w:val="0"/>
          <w:numId w:val="3"/>
        </w:numPr>
        <w:rPr>
          <w:rFonts w:cs="Arial"/>
        </w:rPr>
      </w:pPr>
      <w:r w:rsidRPr="008A3141">
        <w:rPr>
          <w:rFonts w:cs="Arial"/>
        </w:rPr>
        <w:t>Micrometers (inside and outside)</w:t>
      </w:r>
    </w:p>
    <w:p w14:paraId="32A122D6" w14:textId="77777777" w:rsidR="009D0D47" w:rsidRPr="008A3141" w:rsidRDefault="009D0D47" w:rsidP="00AB2680">
      <w:pPr>
        <w:pStyle w:val="ListParagraph"/>
        <w:numPr>
          <w:ilvl w:val="0"/>
          <w:numId w:val="3"/>
        </w:numPr>
        <w:rPr>
          <w:rFonts w:cs="Arial"/>
        </w:rPr>
      </w:pPr>
      <w:r w:rsidRPr="008A3141">
        <w:rPr>
          <w:rFonts w:cs="Arial"/>
        </w:rPr>
        <w:t>Feeler gauges (metric and SAE)</w:t>
      </w:r>
    </w:p>
    <w:p w14:paraId="6AC24069" w14:textId="77777777" w:rsidR="009D0D47" w:rsidRPr="008A3141" w:rsidRDefault="009D0D47" w:rsidP="00AB2680">
      <w:pPr>
        <w:pStyle w:val="ListParagraph"/>
        <w:numPr>
          <w:ilvl w:val="0"/>
          <w:numId w:val="3"/>
        </w:numPr>
        <w:rPr>
          <w:rFonts w:cs="Arial"/>
        </w:rPr>
      </w:pPr>
      <w:r w:rsidRPr="008A3141">
        <w:rPr>
          <w:rFonts w:cs="Arial"/>
        </w:rPr>
        <w:t>Dial indicator and magnetic base</w:t>
      </w:r>
    </w:p>
    <w:p w14:paraId="392DDFBA" w14:textId="77777777" w:rsidR="009D0D47" w:rsidRPr="008A3141" w:rsidRDefault="009D0D47" w:rsidP="00AB2680">
      <w:pPr>
        <w:pStyle w:val="ListParagraph"/>
        <w:numPr>
          <w:ilvl w:val="0"/>
          <w:numId w:val="3"/>
        </w:numPr>
        <w:rPr>
          <w:rFonts w:cs="Arial"/>
        </w:rPr>
      </w:pPr>
      <w:r w:rsidRPr="008A3141">
        <w:rPr>
          <w:rFonts w:cs="Arial"/>
        </w:rPr>
        <w:t>Straight edge</w:t>
      </w:r>
    </w:p>
    <w:p w14:paraId="2FECA568" w14:textId="77777777" w:rsidR="009D0D47" w:rsidRDefault="009D0D47" w:rsidP="00AB2680">
      <w:pPr>
        <w:pStyle w:val="ListParagraph"/>
        <w:numPr>
          <w:ilvl w:val="0"/>
          <w:numId w:val="3"/>
        </w:numPr>
        <w:rPr>
          <w:rFonts w:cs="Arial"/>
        </w:rPr>
      </w:pPr>
      <w:r w:rsidRPr="008A3141">
        <w:rPr>
          <w:rFonts w:cs="Arial"/>
        </w:rPr>
        <w:t>Angle gauge/inclinometer</w:t>
      </w:r>
    </w:p>
    <w:p w14:paraId="00A18721" w14:textId="77777777" w:rsidR="008A3141" w:rsidRPr="008A3141" w:rsidRDefault="008A3141" w:rsidP="008A3141">
      <w:pPr>
        <w:rPr>
          <w:rFonts w:cs="Arial"/>
        </w:rPr>
      </w:pPr>
    </w:p>
    <w:p w14:paraId="42095922" w14:textId="77777777" w:rsidR="009D0D47" w:rsidRPr="008A3141" w:rsidRDefault="009D0D47" w:rsidP="00953FEC">
      <w:pPr>
        <w:pStyle w:val="Heading3"/>
      </w:pPr>
      <w:r w:rsidRPr="008A3141">
        <w:t>Hand Tools</w:t>
      </w:r>
    </w:p>
    <w:p w14:paraId="7BAD37FA" w14:textId="77777777" w:rsidR="009D0D47" w:rsidRPr="008A3141" w:rsidRDefault="009D0D47" w:rsidP="00AB2680">
      <w:pPr>
        <w:pStyle w:val="ListParagraph"/>
        <w:numPr>
          <w:ilvl w:val="0"/>
          <w:numId w:val="4"/>
        </w:numPr>
        <w:rPr>
          <w:rFonts w:cs="Arial"/>
        </w:rPr>
      </w:pPr>
      <w:r w:rsidRPr="008A3141">
        <w:rPr>
          <w:rFonts w:cs="Arial"/>
        </w:rPr>
        <w:t>Wrenches: Combination wrenches (metric and SAE), Adjustable wrenches (6", 8", 12"), Torque wrenches (foot-pounds and inch-pounds)</w:t>
      </w:r>
    </w:p>
    <w:p w14:paraId="3F496EBA" w14:textId="77777777" w:rsidR="009D0D47" w:rsidRPr="008A3141" w:rsidRDefault="009D0D47" w:rsidP="00AB2680">
      <w:pPr>
        <w:pStyle w:val="ListParagraph"/>
        <w:numPr>
          <w:ilvl w:val="0"/>
          <w:numId w:val="4"/>
        </w:numPr>
        <w:rPr>
          <w:rFonts w:cs="Arial"/>
        </w:rPr>
      </w:pPr>
      <w:r w:rsidRPr="008A3141">
        <w:rPr>
          <w:rFonts w:cs="Arial"/>
        </w:rPr>
        <w:t>Torque Wrenches</w:t>
      </w:r>
    </w:p>
    <w:p w14:paraId="7F29A79D" w14:textId="77777777" w:rsidR="009D0D47" w:rsidRPr="008A3141" w:rsidRDefault="009D0D47" w:rsidP="00AB2680">
      <w:pPr>
        <w:pStyle w:val="ListParagraph"/>
        <w:numPr>
          <w:ilvl w:val="0"/>
          <w:numId w:val="4"/>
        </w:numPr>
        <w:rPr>
          <w:rFonts w:cs="Arial"/>
        </w:rPr>
      </w:pPr>
      <w:r w:rsidRPr="008A3141">
        <w:rPr>
          <w:rFonts w:cs="Arial"/>
        </w:rPr>
        <w:t>Screwdrivers: Phillips and flathead (various sizes), Precision screwdriver set</w:t>
      </w:r>
    </w:p>
    <w:p w14:paraId="7C102E43" w14:textId="77777777" w:rsidR="009D0D47" w:rsidRPr="008A3141" w:rsidRDefault="009D0D47" w:rsidP="00AB2680">
      <w:pPr>
        <w:pStyle w:val="ListParagraph"/>
        <w:numPr>
          <w:ilvl w:val="0"/>
          <w:numId w:val="4"/>
        </w:numPr>
        <w:rPr>
          <w:rFonts w:cs="Arial"/>
        </w:rPr>
      </w:pPr>
      <w:r w:rsidRPr="008A3141">
        <w:rPr>
          <w:rFonts w:cs="Arial"/>
        </w:rPr>
        <w:t>Pliers: Slip-joint pliers, Needle-nose pliers, Locking pliers (Vise-Grip)</w:t>
      </w:r>
    </w:p>
    <w:p w14:paraId="13CBC6B0" w14:textId="77777777" w:rsidR="009D0D47" w:rsidRPr="008A3141" w:rsidRDefault="009D0D47" w:rsidP="00AB2680">
      <w:pPr>
        <w:pStyle w:val="ListParagraph"/>
        <w:numPr>
          <w:ilvl w:val="0"/>
          <w:numId w:val="4"/>
        </w:numPr>
        <w:rPr>
          <w:rFonts w:cs="Arial"/>
        </w:rPr>
      </w:pPr>
      <w:r w:rsidRPr="008A3141">
        <w:rPr>
          <w:rFonts w:cs="Arial"/>
        </w:rPr>
        <w:t>Hammers: Ball-peen hammer, Dead-blow hammer, Rubber mallet</w:t>
      </w:r>
    </w:p>
    <w:p w14:paraId="0B921BA4" w14:textId="77777777" w:rsidR="009D0D47" w:rsidRPr="008A3141" w:rsidRDefault="009D0D47" w:rsidP="00AB2680">
      <w:pPr>
        <w:pStyle w:val="ListParagraph"/>
        <w:numPr>
          <w:ilvl w:val="0"/>
          <w:numId w:val="4"/>
        </w:numPr>
        <w:rPr>
          <w:rFonts w:cs="Arial"/>
        </w:rPr>
      </w:pPr>
      <w:r w:rsidRPr="008A3141">
        <w:rPr>
          <w:rFonts w:cs="Arial"/>
        </w:rPr>
        <w:t>Socket Sets</w:t>
      </w:r>
    </w:p>
    <w:p w14:paraId="7F3B23E9" w14:textId="77777777" w:rsidR="009D0D47" w:rsidRPr="008A3141" w:rsidRDefault="009D0D47" w:rsidP="00AB2680">
      <w:pPr>
        <w:pStyle w:val="ListParagraph"/>
        <w:numPr>
          <w:ilvl w:val="0"/>
          <w:numId w:val="4"/>
        </w:numPr>
        <w:rPr>
          <w:rFonts w:cs="Arial"/>
        </w:rPr>
      </w:pPr>
      <w:r w:rsidRPr="008A3141">
        <w:rPr>
          <w:rFonts w:cs="Arial"/>
        </w:rPr>
        <w:lastRenderedPageBreak/>
        <w:t>Rachet Handles</w:t>
      </w:r>
    </w:p>
    <w:p w14:paraId="1ADDB0D6" w14:textId="77777777" w:rsidR="009D0D47" w:rsidRPr="008A3141" w:rsidRDefault="009D0D47" w:rsidP="00AB2680">
      <w:pPr>
        <w:pStyle w:val="ListParagraph"/>
        <w:numPr>
          <w:ilvl w:val="0"/>
          <w:numId w:val="4"/>
        </w:numPr>
        <w:rPr>
          <w:rFonts w:cs="Arial"/>
        </w:rPr>
      </w:pPr>
      <w:r w:rsidRPr="008A3141">
        <w:rPr>
          <w:rFonts w:cs="Arial"/>
        </w:rPr>
        <w:t>Files, Rasps</w:t>
      </w:r>
    </w:p>
    <w:p w14:paraId="45D5B9B7" w14:textId="77777777" w:rsidR="009D0D47" w:rsidRPr="008A3141" w:rsidRDefault="009D0D47" w:rsidP="00AB2680">
      <w:pPr>
        <w:pStyle w:val="ListParagraph"/>
        <w:numPr>
          <w:ilvl w:val="0"/>
          <w:numId w:val="4"/>
        </w:numPr>
        <w:rPr>
          <w:rFonts w:cs="Arial"/>
        </w:rPr>
      </w:pPr>
      <w:r w:rsidRPr="008A3141">
        <w:rPr>
          <w:rFonts w:cs="Arial"/>
        </w:rPr>
        <w:t>Cutting Tools, Utility Knife, Wire Cutters</w:t>
      </w:r>
    </w:p>
    <w:p w14:paraId="33426F42" w14:textId="77777777" w:rsidR="009D0D47" w:rsidRPr="008A3141" w:rsidRDefault="009D0D47" w:rsidP="00AB2680">
      <w:pPr>
        <w:pStyle w:val="ListParagraph"/>
        <w:numPr>
          <w:ilvl w:val="0"/>
          <w:numId w:val="4"/>
        </w:numPr>
        <w:rPr>
          <w:rFonts w:cs="Arial"/>
        </w:rPr>
      </w:pPr>
      <w:r w:rsidRPr="008A3141">
        <w:rPr>
          <w:rFonts w:cs="Arial"/>
        </w:rPr>
        <w:t>Flashlight</w:t>
      </w:r>
    </w:p>
    <w:p w14:paraId="16B2FF49" w14:textId="77777777" w:rsidR="009D0D47" w:rsidRPr="008A3141" w:rsidRDefault="009D0D47" w:rsidP="00AB2680">
      <w:pPr>
        <w:pStyle w:val="ListParagraph"/>
        <w:numPr>
          <w:ilvl w:val="0"/>
          <w:numId w:val="4"/>
        </w:numPr>
        <w:rPr>
          <w:rFonts w:cs="Arial"/>
        </w:rPr>
      </w:pPr>
      <w:r w:rsidRPr="008A3141">
        <w:rPr>
          <w:rFonts w:cs="Arial"/>
        </w:rPr>
        <w:t>Mirrors used for inspection</w:t>
      </w:r>
    </w:p>
    <w:p w14:paraId="6BF851DC" w14:textId="77777777" w:rsidR="009D0D47" w:rsidRPr="008A3141" w:rsidRDefault="009D0D47" w:rsidP="00AB2680">
      <w:pPr>
        <w:pStyle w:val="ListParagraph"/>
        <w:numPr>
          <w:ilvl w:val="0"/>
          <w:numId w:val="4"/>
        </w:numPr>
        <w:rPr>
          <w:rFonts w:cs="Arial"/>
        </w:rPr>
      </w:pPr>
      <w:r w:rsidRPr="008A3141">
        <w:rPr>
          <w:rFonts w:cs="Arial"/>
        </w:rPr>
        <w:t>Pruning Shears and Snips</w:t>
      </w:r>
    </w:p>
    <w:p w14:paraId="3069438F" w14:textId="77777777" w:rsidR="009D0D47" w:rsidRPr="008A3141" w:rsidRDefault="009D0D47" w:rsidP="00AB2680">
      <w:pPr>
        <w:pStyle w:val="ListParagraph"/>
        <w:numPr>
          <w:ilvl w:val="0"/>
          <w:numId w:val="4"/>
        </w:numPr>
        <w:rPr>
          <w:rFonts w:cs="Arial"/>
        </w:rPr>
      </w:pPr>
      <w:r w:rsidRPr="008A3141">
        <w:rPr>
          <w:rFonts w:cs="Arial"/>
        </w:rPr>
        <w:t>Cleaning Tools, Brushes, Rags</w:t>
      </w:r>
    </w:p>
    <w:p w14:paraId="5151884F" w14:textId="77777777" w:rsidR="009D0D47" w:rsidRPr="008A3141" w:rsidRDefault="009D0D47" w:rsidP="00AB2680">
      <w:pPr>
        <w:pStyle w:val="ListParagraph"/>
        <w:numPr>
          <w:ilvl w:val="0"/>
          <w:numId w:val="4"/>
        </w:numPr>
        <w:rPr>
          <w:rFonts w:cs="Arial"/>
        </w:rPr>
      </w:pPr>
      <w:r w:rsidRPr="008A3141">
        <w:rPr>
          <w:rFonts w:cs="Arial"/>
        </w:rPr>
        <w:t>Toolbox or Tool Bags</w:t>
      </w:r>
    </w:p>
    <w:p w14:paraId="4C91B0BC" w14:textId="77777777" w:rsidR="009D0D47" w:rsidRPr="008A3141" w:rsidRDefault="009D0D47" w:rsidP="009D0D47">
      <w:pPr>
        <w:rPr>
          <w:rFonts w:cs="Arial"/>
        </w:rPr>
      </w:pPr>
    </w:p>
    <w:p w14:paraId="0C35F730" w14:textId="65B629C3" w:rsidR="009D0D47" w:rsidRPr="00AD7F84" w:rsidRDefault="009D0D47" w:rsidP="00953FEC">
      <w:pPr>
        <w:pStyle w:val="Heading3"/>
      </w:pPr>
      <w:r w:rsidRPr="00AD7F84">
        <w:t>Electrical Tools</w:t>
      </w:r>
    </w:p>
    <w:p w14:paraId="0D58AC94" w14:textId="77777777" w:rsidR="009D0D47" w:rsidRPr="008A3141" w:rsidRDefault="009D0D47" w:rsidP="00AB2680">
      <w:pPr>
        <w:pStyle w:val="ListParagraph"/>
        <w:numPr>
          <w:ilvl w:val="0"/>
          <w:numId w:val="5"/>
        </w:numPr>
        <w:rPr>
          <w:rFonts w:cs="Arial"/>
        </w:rPr>
      </w:pPr>
      <w:r w:rsidRPr="008A3141">
        <w:rPr>
          <w:rFonts w:cs="Arial"/>
        </w:rPr>
        <w:t>Digital multimeter (marine-grade)</w:t>
      </w:r>
    </w:p>
    <w:p w14:paraId="1DE16FD3" w14:textId="77777777" w:rsidR="009D0D47" w:rsidRPr="008A3141" w:rsidRDefault="009D0D47" w:rsidP="00AB2680">
      <w:pPr>
        <w:pStyle w:val="ListParagraph"/>
        <w:numPr>
          <w:ilvl w:val="0"/>
          <w:numId w:val="5"/>
        </w:numPr>
        <w:rPr>
          <w:rFonts w:cs="Arial"/>
        </w:rPr>
      </w:pPr>
      <w:r w:rsidRPr="008A3141">
        <w:rPr>
          <w:rFonts w:cs="Arial"/>
        </w:rPr>
        <w:t>Test light</w:t>
      </w:r>
    </w:p>
    <w:p w14:paraId="6C8BC51F" w14:textId="77777777" w:rsidR="009D0D47" w:rsidRPr="008A3141" w:rsidRDefault="009D0D47" w:rsidP="00AB2680">
      <w:pPr>
        <w:pStyle w:val="ListParagraph"/>
        <w:numPr>
          <w:ilvl w:val="0"/>
          <w:numId w:val="5"/>
        </w:numPr>
        <w:rPr>
          <w:rFonts w:cs="Arial"/>
        </w:rPr>
      </w:pPr>
      <w:r w:rsidRPr="008A3141">
        <w:rPr>
          <w:rFonts w:cs="Arial"/>
        </w:rPr>
        <w:t>Battery load tester</w:t>
      </w:r>
    </w:p>
    <w:p w14:paraId="49161D70" w14:textId="77777777" w:rsidR="009D0D47" w:rsidRPr="008A3141" w:rsidRDefault="009D0D47" w:rsidP="00AB2680">
      <w:pPr>
        <w:pStyle w:val="ListParagraph"/>
        <w:numPr>
          <w:ilvl w:val="0"/>
          <w:numId w:val="5"/>
        </w:numPr>
        <w:rPr>
          <w:rFonts w:cs="Arial"/>
        </w:rPr>
      </w:pPr>
      <w:r w:rsidRPr="008A3141">
        <w:rPr>
          <w:rFonts w:cs="Arial"/>
        </w:rPr>
        <w:t>Wire crimpers and strippers</w:t>
      </w:r>
    </w:p>
    <w:p w14:paraId="7074302B" w14:textId="77777777" w:rsidR="009D0D47" w:rsidRPr="008A3141" w:rsidRDefault="009D0D47" w:rsidP="00AB2680">
      <w:pPr>
        <w:pStyle w:val="ListParagraph"/>
        <w:numPr>
          <w:ilvl w:val="0"/>
          <w:numId w:val="5"/>
        </w:numPr>
        <w:rPr>
          <w:rFonts w:cs="Arial"/>
        </w:rPr>
      </w:pPr>
      <w:r w:rsidRPr="008A3141">
        <w:rPr>
          <w:rFonts w:cs="Arial"/>
        </w:rPr>
        <w:t>Soldering iron and heat shrink tubing</w:t>
      </w:r>
    </w:p>
    <w:p w14:paraId="3468E3B3" w14:textId="77777777" w:rsidR="009D0D47" w:rsidRPr="008A3141" w:rsidRDefault="009D0D47" w:rsidP="00AB2680">
      <w:pPr>
        <w:pStyle w:val="ListParagraph"/>
        <w:numPr>
          <w:ilvl w:val="0"/>
          <w:numId w:val="5"/>
        </w:numPr>
        <w:rPr>
          <w:rFonts w:cs="Arial"/>
        </w:rPr>
      </w:pPr>
      <w:r w:rsidRPr="008A3141">
        <w:rPr>
          <w:rFonts w:cs="Arial"/>
        </w:rPr>
        <w:t>Circuit tester</w:t>
      </w:r>
    </w:p>
    <w:p w14:paraId="36F40A18" w14:textId="77777777" w:rsidR="009D0D47" w:rsidRPr="008A3141" w:rsidRDefault="009D0D47" w:rsidP="00AB2680">
      <w:pPr>
        <w:pStyle w:val="ListParagraph"/>
        <w:numPr>
          <w:ilvl w:val="0"/>
          <w:numId w:val="5"/>
        </w:numPr>
        <w:rPr>
          <w:rFonts w:cs="Arial"/>
        </w:rPr>
      </w:pPr>
      <w:r w:rsidRPr="008A3141">
        <w:rPr>
          <w:rFonts w:cs="Arial"/>
        </w:rPr>
        <w:t>Terminal and connector assortment kit</w:t>
      </w:r>
    </w:p>
    <w:p w14:paraId="4B33F9CF" w14:textId="77777777" w:rsidR="009D0D47" w:rsidRPr="008A3141" w:rsidRDefault="009D0D47" w:rsidP="00AB2680">
      <w:pPr>
        <w:pStyle w:val="ListParagraph"/>
        <w:numPr>
          <w:ilvl w:val="0"/>
          <w:numId w:val="5"/>
        </w:numPr>
        <w:rPr>
          <w:rFonts w:cs="Arial"/>
        </w:rPr>
      </w:pPr>
      <w:r w:rsidRPr="008A3141">
        <w:rPr>
          <w:rFonts w:cs="Arial"/>
        </w:rPr>
        <w:t>Marine-grade electrical tape</w:t>
      </w:r>
    </w:p>
    <w:p w14:paraId="27B14F15" w14:textId="7979A671" w:rsidR="009D0D47" w:rsidRPr="008A3141" w:rsidRDefault="009D0D47">
      <w:pPr>
        <w:rPr>
          <w:rFonts w:cs="Arial"/>
          <w:b/>
          <w:bCs/>
        </w:rPr>
      </w:pPr>
    </w:p>
    <w:p w14:paraId="2E659930" w14:textId="186D125B" w:rsidR="009D0D47" w:rsidRPr="008A3141" w:rsidRDefault="009D0D47" w:rsidP="00953FEC">
      <w:pPr>
        <w:pStyle w:val="Heading3"/>
      </w:pPr>
      <w:r w:rsidRPr="008A3141">
        <w:t>Specialty Marine Tools</w:t>
      </w:r>
    </w:p>
    <w:p w14:paraId="0AB28202" w14:textId="77777777" w:rsidR="009D0D47" w:rsidRPr="008A3141" w:rsidRDefault="009D0D47" w:rsidP="00AB2680">
      <w:pPr>
        <w:pStyle w:val="ListParagraph"/>
        <w:numPr>
          <w:ilvl w:val="0"/>
          <w:numId w:val="6"/>
        </w:numPr>
        <w:rPr>
          <w:rFonts w:cs="Arial"/>
        </w:rPr>
      </w:pPr>
      <w:r w:rsidRPr="008A3141">
        <w:rPr>
          <w:rFonts w:cs="Arial"/>
        </w:rPr>
        <w:t>Digital Diagnostic Tool, e.g., Mercury Marine CDS G3 diagnostic system</w:t>
      </w:r>
    </w:p>
    <w:p w14:paraId="7D3249B6" w14:textId="77777777" w:rsidR="009D0D47" w:rsidRPr="008A3141" w:rsidRDefault="009D0D47" w:rsidP="00AB2680">
      <w:pPr>
        <w:pStyle w:val="ListParagraph"/>
        <w:numPr>
          <w:ilvl w:val="0"/>
          <w:numId w:val="6"/>
        </w:numPr>
        <w:rPr>
          <w:rFonts w:cs="Arial"/>
        </w:rPr>
      </w:pPr>
      <w:r w:rsidRPr="008A3141">
        <w:rPr>
          <w:rFonts w:cs="Arial"/>
        </w:rPr>
        <w:t>Timing light (for outboards)</w:t>
      </w:r>
    </w:p>
    <w:p w14:paraId="0D42B3CC" w14:textId="77777777" w:rsidR="009D0D47" w:rsidRPr="008A3141" w:rsidRDefault="009D0D47" w:rsidP="00AB2680">
      <w:pPr>
        <w:pStyle w:val="ListParagraph"/>
        <w:numPr>
          <w:ilvl w:val="0"/>
          <w:numId w:val="6"/>
        </w:numPr>
        <w:rPr>
          <w:rFonts w:cs="Arial"/>
        </w:rPr>
      </w:pPr>
      <w:r w:rsidRPr="008A3141">
        <w:rPr>
          <w:rFonts w:cs="Arial"/>
        </w:rPr>
        <w:t>Compression tester (for outboards and inboards)</w:t>
      </w:r>
    </w:p>
    <w:p w14:paraId="52F84325" w14:textId="77777777" w:rsidR="009D0D47" w:rsidRPr="008A3141" w:rsidRDefault="009D0D47" w:rsidP="00AB2680">
      <w:pPr>
        <w:pStyle w:val="ListParagraph"/>
        <w:numPr>
          <w:ilvl w:val="0"/>
          <w:numId w:val="6"/>
        </w:numPr>
        <w:rPr>
          <w:rFonts w:cs="Arial"/>
        </w:rPr>
      </w:pPr>
      <w:r w:rsidRPr="008A3141">
        <w:rPr>
          <w:rFonts w:cs="Arial"/>
        </w:rPr>
        <w:t>Vacuum/pressure gauge</w:t>
      </w:r>
    </w:p>
    <w:p w14:paraId="1934B876" w14:textId="77777777" w:rsidR="009D0D47" w:rsidRPr="008A3141" w:rsidRDefault="009D0D47" w:rsidP="00AB2680">
      <w:pPr>
        <w:pStyle w:val="ListParagraph"/>
        <w:numPr>
          <w:ilvl w:val="0"/>
          <w:numId w:val="6"/>
        </w:numPr>
        <w:rPr>
          <w:rFonts w:cs="Arial"/>
        </w:rPr>
      </w:pPr>
      <w:r w:rsidRPr="008A3141">
        <w:rPr>
          <w:rFonts w:cs="Arial"/>
        </w:rPr>
        <w:t>Water pressure tester</w:t>
      </w:r>
    </w:p>
    <w:p w14:paraId="16954E6D" w14:textId="77777777" w:rsidR="009D0D47" w:rsidRPr="008A3141" w:rsidRDefault="009D0D47" w:rsidP="00AB2680">
      <w:pPr>
        <w:pStyle w:val="ListParagraph"/>
        <w:numPr>
          <w:ilvl w:val="0"/>
          <w:numId w:val="6"/>
        </w:numPr>
        <w:rPr>
          <w:rFonts w:cs="Arial"/>
        </w:rPr>
      </w:pPr>
      <w:r w:rsidRPr="008A3141">
        <w:rPr>
          <w:rFonts w:cs="Arial"/>
        </w:rPr>
        <w:t>Fuel pressure tester</w:t>
      </w:r>
    </w:p>
    <w:p w14:paraId="78EE70FA" w14:textId="77777777" w:rsidR="009D0D47" w:rsidRPr="008A3141" w:rsidRDefault="009D0D47" w:rsidP="00AB2680">
      <w:pPr>
        <w:pStyle w:val="ListParagraph"/>
        <w:numPr>
          <w:ilvl w:val="0"/>
          <w:numId w:val="6"/>
        </w:numPr>
        <w:rPr>
          <w:rFonts w:cs="Arial"/>
        </w:rPr>
      </w:pPr>
      <w:r w:rsidRPr="008A3141">
        <w:rPr>
          <w:rFonts w:cs="Arial"/>
        </w:rPr>
        <w:t>Propeller puller</w:t>
      </w:r>
    </w:p>
    <w:p w14:paraId="6E712EAA" w14:textId="77777777" w:rsidR="009D0D47" w:rsidRPr="008A3141" w:rsidRDefault="009D0D47" w:rsidP="00AB2680">
      <w:pPr>
        <w:pStyle w:val="ListParagraph"/>
        <w:numPr>
          <w:ilvl w:val="0"/>
          <w:numId w:val="6"/>
        </w:numPr>
        <w:rPr>
          <w:rFonts w:cs="Arial"/>
        </w:rPr>
      </w:pPr>
      <w:r w:rsidRPr="008A3141">
        <w:rPr>
          <w:rFonts w:cs="Arial"/>
        </w:rPr>
        <w:t>Gearcase pressure tester</w:t>
      </w:r>
    </w:p>
    <w:p w14:paraId="071815BD" w14:textId="77777777" w:rsidR="009D0D47" w:rsidRPr="008A3141" w:rsidRDefault="009D0D47" w:rsidP="00AB2680">
      <w:pPr>
        <w:pStyle w:val="ListParagraph"/>
        <w:numPr>
          <w:ilvl w:val="0"/>
          <w:numId w:val="6"/>
        </w:numPr>
        <w:rPr>
          <w:rFonts w:cs="Arial"/>
        </w:rPr>
      </w:pPr>
      <w:r w:rsidRPr="008A3141">
        <w:rPr>
          <w:rFonts w:cs="Arial"/>
        </w:rPr>
        <w:t>Impeller puller tool</w:t>
      </w:r>
    </w:p>
    <w:p w14:paraId="4206AF61" w14:textId="77777777" w:rsidR="009D0D47" w:rsidRPr="008A3141" w:rsidRDefault="009D0D47" w:rsidP="00AB2680">
      <w:pPr>
        <w:pStyle w:val="ListParagraph"/>
        <w:numPr>
          <w:ilvl w:val="0"/>
          <w:numId w:val="6"/>
        </w:numPr>
        <w:rPr>
          <w:rFonts w:cs="Arial"/>
        </w:rPr>
      </w:pPr>
      <w:r w:rsidRPr="008A3141">
        <w:rPr>
          <w:rFonts w:cs="Arial"/>
        </w:rPr>
        <w:t>Trim and tilt gauge</w:t>
      </w:r>
    </w:p>
    <w:p w14:paraId="1582ED2A" w14:textId="77777777" w:rsidR="009D0D47" w:rsidRPr="008A3141" w:rsidRDefault="009D0D47" w:rsidP="00AB2680">
      <w:pPr>
        <w:pStyle w:val="ListParagraph"/>
        <w:numPr>
          <w:ilvl w:val="0"/>
          <w:numId w:val="6"/>
        </w:numPr>
        <w:rPr>
          <w:rFonts w:cs="Arial"/>
        </w:rPr>
      </w:pPr>
      <w:r w:rsidRPr="008A3141">
        <w:rPr>
          <w:rFonts w:cs="Arial"/>
        </w:rPr>
        <w:t>Shaft alignment tools</w:t>
      </w:r>
    </w:p>
    <w:p w14:paraId="5AD11E53" w14:textId="77777777" w:rsidR="009D0D47" w:rsidRPr="008A3141" w:rsidRDefault="009D0D47" w:rsidP="009D0D47">
      <w:pPr>
        <w:rPr>
          <w:rFonts w:cs="Arial"/>
        </w:rPr>
      </w:pPr>
    </w:p>
    <w:p w14:paraId="23854D97" w14:textId="2B65F1D8" w:rsidR="009D0D47" w:rsidRPr="008A3141" w:rsidRDefault="009D0D47" w:rsidP="00AD7F84">
      <w:pPr>
        <w:pStyle w:val="Heading3"/>
      </w:pPr>
      <w:r w:rsidRPr="008A3141">
        <w:t>Engine Service Tools</w:t>
      </w:r>
    </w:p>
    <w:p w14:paraId="4BFE61DC" w14:textId="77777777" w:rsidR="009D0D47" w:rsidRPr="008A3141" w:rsidRDefault="009D0D47" w:rsidP="00AB2680">
      <w:pPr>
        <w:pStyle w:val="ListParagraph"/>
        <w:numPr>
          <w:ilvl w:val="0"/>
          <w:numId w:val="7"/>
        </w:numPr>
        <w:rPr>
          <w:rFonts w:cs="Arial"/>
        </w:rPr>
      </w:pPr>
      <w:r w:rsidRPr="008A3141">
        <w:rPr>
          <w:rFonts w:cs="Arial"/>
        </w:rPr>
        <w:t>Valve spring compressor</w:t>
      </w:r>
    </w:p>
    <w:p w14:paraId="78FD241D" w14:textId="77777777" w:rsidR="009D0D47" w:rsidRPr="008A3141" w:rsidRDefault="009D0D47" w:rsidP="00AB2680">
      <w:pPr>
        <w:pStyle w:val="ListParagraph"/>
        <w:numPr>
          <w:ilvl w:val="0"/>
          <w:numId w:val="7"/>
        </w:numPr>
        <w:rPr>
          <w:rFonts w:cs="Arial"/>
        </w:rPr>
      </w:pPr>
      <w:r w:rsidRPr="008A3141">
        <w:rPr>
          <w:rFonts w:cs="Arial"/>
        </w:rPr>
        <w:t>Piston ring compressor</w:t>
      </w:r>
    </w:p>
    <w:p w14:paraId="225F5BA8" w14:textId="77777777" w:rsidR="009D0D47" w:rsidRPr="008A3141" w:rsidRDefault="009D0D47" w:rsidP="00AB2680">
      <w:pPr>
        <w:pStyle w:val="ListParagraph"/>
        <w:numPr>
          <w:ilvl w:val="0"/>
          <w:numId w:val="7"/>
        </w:numPr>
        <w:rPr>
          <w:rFonts w:cs="Arial"/>
        </w:rPr>
      </w:pPr>
      <w:r w:rsidRPr="008A3141">
        <w:rPr>
          <w:rFonts w:cs="Arial"/>
        </w:rPr>
        <w:t>Flywheel puller</w:t>
      </w:r>
    </w:p>
    <w:p w14:paraId="3F4BFDE5" w14:textId="77777777" w:rsidR="009D0D47" w:rsidRPr="008A3141" w:rsidRDefault="009D0D47" w:rsidP="00AB2680">
      <w:pPr>
        <w:pStyle w:val="ListParagraph"/>
        <w:numPr>
          <w:ilvl w:val="0"/>
          <w:numId w:val="7"/>
        </w:numPr>
        <w:rPr>
          <w:rFonts w:cs="Arial"/>
        </w:rPr>
      </w:pPr>
      <w:r w:rsidRPr="008A3141">
        <w:rPr>
          <w:rFonts w:cs="Arial"/>
        </w:rPr>
        <w:t>Engine alignment tool</w:t>
      </w:r>
    </w:p>
    <w:p w14:paraId="61580711" w14:textId="77777777" w:rsidR="009D0D47" w:rsidRPr="008A3141" w:rsidRDefault="009D0D47" w:rsidP="00AB2680">
      <w:pPr>
        <w:pStyle w:val="ListParagraph"/>
        <w:numPr>
          <w:ilvl w:val="0"/>
          <w:numId w:val="7"/>
        </w:numPr>
        <w:rPr>
          <w:rFonts w:cs="Arial"/>
        </w:rPr>
      </w:pPr>
      <w:r w:rsidRPr="008A3141">
        <w:rPr>
          <w:rFonts w:cs="Arial"/>
        </w:rPr>
        <w:t>Bearing puller kit</w:t>
      </w:r>
    </w:p>
    <w:p w14:paraId="0913FEF5" w14:textId="77777777" w:rsidR="009D0D47" w:rsidRPr="008A3141" w:rsidRDefault="009D0D47" w:rsidP="00AB2680">
      <w:pPr>
        <w:pStyle w:val="ListParagraph"/>
        <w:numPr>
          <w:ilvl w:val="0"/>
          <w:numId w:val="7"/>
        </w:numPr>
        <w:rPr>
          <w:rFonts w:cs="Arial"/>
        </w:rPr>
      </w:pPr>
      <w:r w:rsidRPr="008A3141">
        <w:rPr>
          <w:rFonts w:cs="Arial"/>
        </w:rPr>
        <w:t>Oil pressure tester</w:t>
      </w:r>
    </w:p>
    <w:p w14:paraId="5F28A012" w14:textId="77777777" w:rsidR="009D0D47" w:rsidRPr="008A3141" w:rsidRDefault="009D0D47" w:rsidP="00AB2680">
      <w:pPr>
        <w:pStyle w:val="ListParagraph"/>
        <w:numPr>
          <w:ilvl w:val="0"/>
          <w:numId w:val="7"/>
        </w:numPr>
        <w:rPr>
          <w:rFonts w:cs="Arial"/>
        </w:rPr>
      </w:pPr>
      <w:r w:rsidRPr="008A3141">
        <w:rPr>
          <w:rFonts w:cs="Arial"/>
        </w:rPr>
        <w:t>Engine hoist or crane (for engine removal)</w:t>
      </w:r>
    </w:p>
    <w:p w14:paraId="3491ACAE" w14:textId="77777777" w:rsidR="009D0D47" w:rsidRPr="008A3141" w:rsidRDefault="009D0D47" w:rsidP="00AB2680">
      <w:pPr>
        <w:pStyle w:val="ListParagraph"/>
        <w:numPr>
          <w:ilvl w:val="0"/>
          <w:numId w:val="7"/>
        </w:numPr>
        <w:rPr>
          <w:rFonts w:cs="Arial"/>
        </w:rPr>
      </w:pPr>
      <w:r w:rsidRPr="008A3141">
        <w:rPr>
          <w:rFonts w:cs="Arial"/>
        </w:rPr>
        <w:lastRenderedPageBreak/>
        <w:t>Oil filter wrench</w:t>
      </w:r>
    </w:p>
    <w:p w14:paraId="539A5664" w14:textId="77777777" w:rsidR="009D0D47" w:rsidRPr="008A3141" w:rsidRDefault="009D0D47" w:rsidP="00AB2680">
      <w:pPr>
        <w:pStyle w:val="ListParagraph"/>
        <w:numPr>
          <w:ilvl w:val="0"/>
          <w:numId w:val="7"/>
        </w:numPr>
        <w:rPr>
          <w:rFonts w:cs="Arial"/>
        </w:rPr>
      </w:pPr>
      <w:r w:rsidRPr="008A3141">
        <w:rPr>
          <w:rFonts w:cs="Arial"/>
        </w:rPr>
        <w:t>Fuel injector tester</w:t>
      </w:r>
    </w:p>
    <w:p w14:paraId="62F12998" w14:textId="77777777" w:rsidR="009D0D47" w:rsidRPr="008A3141" w:rsidRDefault="009D0D47" w:rsidP="00AB2680">
      <w:pPr>
        <w:pStyle w:val="ListParagraph"/>
        <w:numPr>
          <w:ilvl w:val="0"/>
          <w:numId w:val="7"/>
        </w:numPr>
        <w:rPr>
          <w:rFonts w:cs="Arial"/>
        </w:rPr>
      </w:pPr>
      <w:r w:rsidRPr="008A3141">
        <w:rPr>
          <w:rFonts w:cs="Arial"/>
        </w:rPr>
        <w:t>Marine engine flusher (</w:t>
      </w:r>
      <w:proofErr w:type="gramStart"/>
      <w:r w:rsidRPr="008A3141">
        <w:rPr>
          <w:rFonts w:cs="Arial"/>
        </w:rPr>
        <w:t>ear muffs</w:t>
      </w:r>
      <w:proofErr w:type="gramEnd"/>
      <w:r w:rsidRPr="008A3141">
        <w:rPr>
          <w:rFonts w:cs="Arial"/>
        </w:rPr>
        <w:t xml:space="preserve"> for outboards)</w:t>
      </w:r>
    </w:p>
    <w:p w14:paraId="58D5A24E" w14:textId="77777777" w:rsidR="009D0D47" w:rsidRPr="008A3141" w:rsidRDefault="009D0D47" w:rsidP="009D0D47">
      <w:pPr>
        <w:rPr>
          <w:rFonts w:cs="Arial"/>
        </w:rPr>
      </w:pPr>
    </w:p>
    <w:p w14:paraId="11C1C186" w14:textId="00FBBB92" w:rsidR="009D0D47" w:rsidRPr="008A3141" w:rsidRDefault="009D0D47" w:rsidP="00AD7F84">
      <w:pPr>
        <w:pStyle w:val="Heading3"/>
      </w:pPr>
      <w:r w:rsidRPr="008A3141">
        <w:t>Cooling System Tools</w:t>
      </w:r>
    </w:p>
    <w:p w14:paraId="5129E4EE" w14:textId="77777777" w:rsidR="009D0D47" w:rsidRPr="008A3141" w:rsidRDefault="009D0D47" w:rsidP="00AB2680">
      <w:pPr>
        <w:pStyle w:val="ListParagraph"/>
        <w:numPr>
          <w:ilvl w:val="0"/>
          <w:numId w:val="8"/>
        </w:numPr>
        <w:rPr>
          <w:rFonts w:cs="Arial"/>
        </w:rPr>
      </w:pPr>
      <w:r w:rsidRPr="008A3141">
        <w:rPr>
          <w:rFonts w:cs="Arial"/>
        </w:rPr>
        <w:t>Cooling system pressure tester</w:t>
      </w:r>
    </w:p>
    <w:p w14:paraId="4F406197" w14:textId="77777777" w:rsidR="009D0D47" w:rsidRPr="008A3141" w:rsidRDefault="009D0D47" w:rsidP="00AB2680">
      <w:pPr>
        <w:pStyle w:val="ListParagraph"/>
        <w:numPr>
          <w:ilvl w:val="0"/>
          <w:numId w:val="8"/>
        </w:numPr>
        <w:rPr>
          <w:rFonts w:cs="Arial"/>
        </w:rPr>
      </w:pPr>
      <w:r w:rsidRPr="008A3141">
        <w:rPr>
          <w:rFonts w:cs="Arial"/>
        </w:rPr>
        <w:t>Thermostat removal and testing kit</w:t>
      </w:r>
    </w:p>
    <w:p w14:paraId="73ECC39B" w14:textId="77777777" w:rsidR="009D0D47" w:rsidRPr="008A3141" w:rsidRDefault="009D0D47" w:rsidP="00AB2680">
      <w:pPr>
        <w:pStyle w:val="ListParagraph"/>
        <w:numPr>
          <w:ilvl w:val="0"/>
          <w:numId w:val="8"/>
        </w:numPr>
        <w:rPr>
          <w:rFonts w:cs="Arial"/>
        </w:rPr>
      </w:pPr>
      <w:r w:rsidRPr="008A3141">
        <w:rPr>
          <w:rFonts w:cs="Arial"/>
        </w:rPr>
        <w:t>Heat gun (for testing thermostats and shrink tubing)</w:t>
      </w:r>
    </w:p>
    <w:p w14:paraId="23D8F653" w14:textId="77777777" w:rsidR="009D0D47" w:rsidRPr="008A3141" w:rsidRDefault="009D0D47" w:rsidP="009D0D47">
      <w:pPr>
        <w:rPr>
          <w:rFonts w:cs="Arial"/>
          <w:b/>
          <w:bCs/>
        </w:rPr>
      </w:pPr>
    </w:p>
    <w:p w14:paraId="16C06E5E" w14:textId="54578A2F" w:rsidR="009D0D47" w:rsidRPr="008A3141" w:rsidRDefault="009D0D47" w:rsidP="00AD7F84">
      <w:pPr>
        <w:pStyle w:val="Heading3"/>
      </w:pPr>
      <w:r w:rsidRPr="008A3141">
        <w:t>Fuel System Tools</w:t>
      </w:r>
    </w:p>
    <w:p w14:paraId="6F56D26E" w14:textId="77777777" w:rsidR="009D0D47" w:rsidRPr="008A3141" w:rsidRDefault="009D0D47" w:rsidP="00AB2680">
      <w:pPr>
        <w:pStyle w:val="ListParagraph"/>
        <w:numPr>
          <w:ilvl w:val="0"/>
          <w:numId w:val="9"/>
        </w:numPr>
        <w:rPr>
          <w:rFonts w:cs="Arial"/>
        </w:rPr>
      </w:pPr>
      <w:r w:rsidRPr="008A3141">
        <w:rPr>
          <w:rFonts w:cs="Arial"/>
        </w:rPr>
        <w:t>Carburetor synchronizer</w:t>
      </w:r>
    </w:p>
    <w:p w14:paraId="70D3AE55" w14:textId="77777777" w:rsidR="009D0D47" w:rsidRPr="008A3141" w:rsidRDefault="009D0D47" w:rsidP="00AB2680">
      <w:pPr>
        <w:pStyle w:val="ListParagraph"/>
        <w:numPr>
          <w:ilvl w:val="0"/>
          <w:numId w:val="9"/>
        </w:numPr>
        <w:rPr>
          <w:rFonts w:cs="Arial"/>
        </w:rPr>
      </w:pPr>
      <w:r w:rsidRPr="008A3141">
        <w:rPr>
          <w:rFonts w:cs="Arial"/>
        </w:rPr>
        <w:t>Fuel line disconnect tool</w:t>
      </w:r>
    </w:p>
    <w:p w14:paraId="03D3F422" w14:textId="77777777" w:rsidR="009D0D47" w:rsidRPr="008A3141" w:rsidRDefault="009D0D47" w:rsidP="00AB2680">
      <w:pPr>
        <w:pStyle w:val="ListParagraph"/>
        <w:numPr>
          <w:ilvl w:val="0"/>
          <w:numId w:val="9"/>
        </w:numPr>
        <w:rPr>
          <w:rFonts w:cs="Arial"/>
        </w:rPr>
      </w:pPr>
      <w:r w:rsidRPr="008A3141">
        <w:rPr>
          <w:rFonts w:cs="Arial"/>
        </w:rPr>
        <w:t>Fuel system pressure gauge</w:t>
      </w:r>
    </w:p>
    <w:p w14:paraId="1F3C93B4" w14:textId="77777777" w:rsidR="009D0D47" w:rsidRPr="008A3141" w:rsidRDefault="009D0D47" w:rsidP="00AB2680">
      <w:pPr>
        <w:pStyle w:val="ListParagraph"/>
        <w:numPr>
          <w:ilvl w:val="0"/>
          <w:numId w:val="9"/>
        </w:numPr>
        <w:rPr>
          <w:rFonts w:cs="Arial"/>
        </w:rPr>
      </w:pPr>
      <w:r w:rsidRPr="008A3141">
        <w:rPr>
          <w:rFonts w:cs="Arial"/>
        </w:rPr>
        <w:t>Fuel filter wrench</w:t>
      </w:r>
    </w:p>
    <w:p w14:paraId="71FB2FBD" w14:textId="77777777" w:rsidR="009D0D47" w:rsidRPr="008A3141" w:rsidRDefault="009D0D47" w:rsidP="00AB2680">
      <w:pPr>
        <w:pStyle w:val="ListParagraph"/>
        <w:numPr>
          <w:ilvl w:val="0"/>
          <w:numId w:val="9"/>
        </w:numPr>
        <w:rPr>
          <w:rFonts w:cs="Arial"/>
        </w:rPr>
      </w:pPr>
      <w:r w:rsidRPr="008A3141">
        <w:rPr>
          <w:rFonts w:cs="Arial"/>
        </w:rPr>
        <w:t>Ethanol fuel tester</w:t>
      </w:r>
    </w:p>
    <w:p w14:paraId="4C634D36" w14:textId="77777777" w:rsidR="009D0D47" w:rsidRPr="008A3141" w:rsidRDefault="009D0D47" w:rsidP="00AB2680">
      <w:pPr>
        <w:pStyle w:val="ListParagraph"/>
        <w:numPr>
          <w:ilvl w:val="0"/>
          <w:numId w:val="9"/>
        </w:numPr>
        <w:rPr>
          <w:rFonts w:cs="Arial"/>
        </w:rPr>
      </w:pPr>
      <w:r w:rsidRPr="008A3141">
        <w:rPr>
          <w:rFonts w:cs="Arial"/>
        </w:rPr>
        <w:t>Multi-gas analyzer</w:t>
      </w:r>
    </w:p>
    <w:p w14:paraId="3E719803" w14:textId="77777777" w:rsidR="009D0D47" w:rsidRPr="008A3141" w:rsidRDefault="009D0D47" w:rsidP="009D0D47">
      <w:pPr>
        <w:rPr>
          <w:rFonts w:cs="Arial"/>
          <w:b/>
          <w:bCs/>
        </w:rPr>
      </w:pPr>
    </w:p>
    <w:p w14:paraId="26E17FD6" w14:textId="3D5D051E" w:rsidR="009D0D47" w:rsidRPr="008A3141" w:rsidRDefault="009D0D47" w:rsidP="00AD7F84">
      <w:pPr>
        <w:pStyle w:val="Heading3"/>
      </w:pPr>
      <w:r w:rsidRPr="008A3141">
        <w:t>Propulsion Tools</w:t>
      </w:r>
    </w:p>
    <w:p w14:paraId="33F1F8EE" w14:textId="77777777" w:rsidR="009D0D47" w:rsidRPr="008A3141" w:rsidRDefault="009D0D47" w:rsidP="00AB2680">
      <w:pPr>
        <w:pStyle w:val="ListParagraph"/>
        <w:numPr>
          <w:ilvl w:val="0"/>
          <w:numId w:val="10"/>
        </w:numPr>
        <w:rPr>
          <w:rFonts w:cs="Arial"/>
        </w:rPr>
      </w:pPr>
      <w:r w:rsidRPr="008A3141">
        <w:rPr>
          <w:rFonts w:cs="Arial"/>
        </w:rPr>
        <w:t>Propeller shaft alignment tool</w:t>
      </w:r>
    </w:p>
    <w:p w14:paraId="64E7812D" w14:textId="77777777" w:rsidR="009D0D47" w:rsidRPr="008A3141" w:rsidRDefault="009D0D47" w:rsidP="00AB2680">
      <w:pPr>
        <w:pStyle w:val="ListParagraph"/>
        <w:numPr>
          <w:ilvl w:val="0"/>
          <w:numId w:val="10"/>
        </w:numPr>
        <w:rPr>
          <w:rFonts w:cs="Arial"/>
        </w:rPr>
      </w:pPr>
      <w:r w:rsidRPr="008A3141">
        <w:rPr>
          <w:rFonts w:cs="Arial"/>
        </w:rPr>
        <w:t>Gearcase pressure and vacuum tester</w:t>
      </w:r>
    </w:p>
    <w:p w14:paraId="20537676" w14:textId="77777777" w:rsidR="009D0D47" w:rsidRPr="008A3141" w:rsidRDefault="009D0D47" w:rsidP="00AB2680">
      <w:pPr>
        <w:pStyle w:val="ListParagraph"/>
        <w:numPr>
          <w:ilvl w:val="0"/>
          <w:numId w:val="10"/>
        </w:numPr>
        <w:rPr>
          <w:rFonts w:cs="Arial"/>
        </w:rPr>
      </w:pPr>
      <w:r w:rsidRPr="008A3141">
        <w:rPr>
          <w:rFonts w:cs="Arial"/>
        </w:rPr>
        <w:t>Propeller reconditioning tools (propeller file, blade gauge)</w:t>
      </w:r>
    </w:p>
    <w:p w14:paraId="3CF461E9" w14:textId="77777777" w:rsidR="009D0D47" w:rsidRPr="008A3141" w:rsidRDefault="009D0D47" w:rsidP="009D0D47">
      <w:pPr>
        <w:rPr>
          <w:rFonts w:cs="Arial"/>
        </w:rPr>
      </w:pPr>
    </w:p>
    <w:p w14:paraId="065D07B5" w14:textId="349A1F40" w:rsidR="009D0D47" w:rsidRPr="008A3141" w:rsidRDefault="009D0D47" w:rsidP="00AD7F84">
      <w:pPr>
        <w:pStyle w:val="Heading3"/>
      </w:pPr>
      <w:r w:rsidRPr="008A3141">
        <w:t>Workshop Equipment</w:t>
      </w:r>
    </w:p>
    <w:p w14:paraId="39FD58FC" w14:textId="77777777" w:rsidR="009D0D47" w:rsidRPr="008A3141" w:rsidRDefault="009D0D47" w:rsidP="00AB2680">
      <w:pPr>
        <w:pStyle w:val="ListParagraph"/>
        <w:numPr>
          <w:ilvl w:val="0"/>
          <w:numId w:val="11"/>
        </w:numPr>
        <w:rPr>
          <w:rFonts w:cs="Arial"/>
        </w:rPr>
      </w:pPr>
      <w:r w:rsidRPr="008A3141">
        <w:rPr>
          <w:rFonts w:cs="Arial"/>
        </w:rPr>
        <w:t>Marine engine stand</w:t>
      </w:r>
    </w:p>
    <w:p w14:paraId="474B9828" w14:textId="77777777" w:rsidR="009D0D47" w:rsidRPr="008A3141" w:rsidRDefault="009D0D47" w:rsidP="00AB2680">
      <w:pPr>
        <w:pStyle w:val="ListParagraph"/>
        <w:numPr>
          <w:ilvl w:val="0"/>
          <w:numId w:val="11"/>
        </w:numPr>
        <w:rPr>
          <w:rFonts w:cs="Arial"/>
        </w:rPr>
      </w:pPr>
      <w:r w:rsidRPr="008A3141">
        <w:rPr>
          <w:rFonts w:cs="Arial"/>
        </w:rPr>
        <w:t>Hydraulic press</w:t>
      </w:r>
    </w:p>
    <w:p w14:paraId="3A1923DA" w14:textId="77777777" w:rsidR="009D0D47" w:rsidRPr="008A3141" w:rsidRDefault="009D0D47" w:rsidP="00AB2680">
      <w:pPr>
        <w:pStyle w:val="ListParagraph"/>
        <w:numPr>
          <w:ilvl w:val="0"/>
          <w:numId w:val="11"/>
        </w:numPr>
        <w:rPr>
          <w:rFonts w:cs="Arial"/>
        </w:rPr>
      </w:pPr>
      <w:r w:rsidRPr="008A3141">
        <w:rPr>
          <w:rFonts w:cs="Arial"/>
        </w:rPr>
        <w:t>Parts washer</w:t>
      </w:r>
    </w:p>
    <w:p w14:paraId="71813C8E" w14:textId="77777777" w:rsidR="009D0D47" w:rsidRPr="008A3141" w:rsidRDefault="009D0D47" w:rsidP="00AB2680">
      <w:pPr>
        <w:pStyle w:val="ListParagraph"/>
        <w:numPr>
          <w:ilvl w:val="0"/>
          <w:numId w:val="11"/>
        </w:numPr>
        <w:rPr>
          <w:rFonts w:cs="Arial"/>
        </w:rPr>
      </w:pPr>
      <w:r w:rsidRPr="008A3141">
        <w:rPr>
          <w:rFonts w:cs="Arial"/>
        </w:rPr>
        <w:t>Ultrasonic cleaner (for small parts)</w:t>
      </w:r>
    </w:p>
    <w:p w14:paraId="05FD160A" w14:textId="77777777" w:rsidR="009D0D47" w:rsidRPr="008A3141" w:rsidRDefault="009D0D47" w:rsidP="00AB2680">
      <w:pPr>
        <w:pStyle w:val="ListParagraph"/>
        <w:numPr>
          <w:ilvl w:val="0"/>
          <w:numId w:val="11"/>
        </w:numPr>
        <w:rPr>
          <w:rFonts w:cs="Arial"/>
        </w:rPr>
      </w:pPr>
      <w:r w:rsidRPr="008A3141">
        <w:rPr>
          <w:rFonts w:cs="Arial"/>
        </w:rPr>
        <w:t>Battery charger and maintenance tool</w:t>
      </w:r>
    </w:p>
    <w:p w14:paraId="59433A40" w14:textId="77777777" w:rsidR="009D0D47" w:rsidRPr="008A3141" w:rsidRDefault="009D0D47" w:rsidP="00AB2680">
      <w:pPr>
        <w:pStyle w:val="ListParagraph"/>
        <w:numPr>
          <w:ilvl w:val="0"/>
          <w:numId w:val="11"/>
        </w:numPr>
        <w:rPr>
          <w:rFonts w:cs="Arial"/>
        </w:rPr>
      </w:pPr>
      <w:r w:rsidRPr="008A3141">
        <w:rPr>
          <w:rFonts w:cs="Arial"/>
        </w:rPr>
        <w:t>Workbench with marine-grade vise</w:t>
      </w:r>
    </w:p>
    <w:p w14:paraId="031E8112" w14:textId="77777777" w:rsidR="009D0D47" w:rsidRPr="008A3141" w:rsidRDefault="009D0D47" w:rsidP="00AB2680">
      <w:pPr>
        <w:pStyle w:val="ListParagraph"/>
        <w:numPr>
          <w:ilvl w:val="0"/>
          <w:numId w:val="11"/>
        </w:numPr>
        <w:rPr>
          <w:rFonts w:cs="Arial"/>
        </w:rPr>
      </w:pPr>
      <w:r w:rsidRPr="008A3141">
        <w:rPr>
          <w:rFonts w:cs="Arial"/>
        </w:rPr>
        <w:t>Air compressor with assorted air tools</w:t>
      </w:r>
    </w:p>
    <w:p w14:paraId="444A3E85" w14:textId="77777777" w:rsidR="009D0D47" w:rsidRPr="008A3141" w:rsidRDefault="009D0D47" w:rsidP="00AB2680">
      <w:pPr>
        <w:pStyle w:val="ListParagraph"/>
        <w:numPr>
          <w:ilvl w:val="0"/>
          <w:numId w:val="11"/>
        </w:numPr>
        <w:rPr>
          <w:rFonts w:cs="Arial"/>
        </w:rPr>
      </w:pPr>
      <w:r w:rsidRPr="008A3141">
        <w:rPr>
          <w:rFonts w:cs="Arial"/>
        </w:rPr>
        <w:t>Storage cabinets and tool chests</w:t>
      </w:r>
    </w:p>
    <w:p w14:paraId="6F4D49E2" w14:textId="77777777" w:rsidR="009D0D47" w:rsidRPr="008A3141" w:rsidRDefault="009D0D47" w:rsidP="00AB2680">
      <w:pPr>
        <w:pStyle w:val="ListParagraph"/>
        <w:numPr>
          <w:ilvl w:val="0"/>
          <w:numId w:val="11"/>
        </w:numPr>
        <w:rPr>
          <w:rFonts w:cs="Arial"/>
        </w:rPr>
      </w:pPr>
      <w:r w:rsidRPr="008A3141">
        <w:rPr>
          <w:rFonts w:cs="Arial"/>
        </w:rPr>
        <w:t>Waste Disposal Containers: For oil and chemical disposal, ensuring compliance with environmental regulations.</w:t>
      </w:r>
    </w:p>
    <w:p w14:paraId="03186495" w14:textId="77777777" w:rsidR="009D0D47" w:rsidRPr="008A3141" w:rsidRDefault="009D0D47" w:rsidP="00AB2680">
      <w:pPr>
        <w:pStyle w:val="ListParagraph"/>
        <w:numPr>
          <w:ilvl w:val="0"/>
          <w:numId w:val="11"/>
        </w:numPr>
        <w:rPr>
          <w:rFonts w:cs="Arial"/>
        </w:rPr>
      </w:pPr>
      <w:r w:rsidRPr="008A3141">
        <w:rPr>
          <w:rFonts w:cs="Arial"/>
        </w:rPr>
        <w:t>Recycling Stations</w:t>
      </w:r>
    </w:p>
    <w:p w14:paraId="0DEB1295" w14:textId="046A1870" w:rsidR="009D0D47" w:rsidRPr="008A3141" w:rsidRDefault="009D0D47">
      <w:pPr>
        <w:rPr>
          <w:rFonts w:cs="Arial"/>
          <w:b/>
          <w:bCs/>
        </w:rPr>
      </w:pPr>
    </w:p>
    <w:p w14:paraId="352A2343" w14:textId="17AD9B71" w:rsidR="009D0D47" w:rsidRPr="008A3141" w:rsidRDefault="009D0D47" w:rsidP="00AD7F84">
      <w:pPr>
        <w:pStyle w:val="Heading3"/>
      </w:pPr>
      <w:r w:rsidRPr="008A3141">
        <w:t>Miscellaneous Tools</w:t>
      </w:r>
    </w:p>
    <w:p w14:paraId="2C978693" w14:textId="77777777" w:rsidR="009D0D47" w:rsidRPr="008A3141" w:rsidRDefault="009D0D47" w:rsidP="00AB2680">
      <w:pPr>
        <w:pStyle w:val="ListParagraph"/>
        <w:numPr>
          <w:ilvl w:val="0"/>
          <w:numId w:val="12"/>
        </w:numPr>
        <w:rPr>
          <w:rFonts w:cs="Arial"/>
        </w:rPr>
      </w:pPr>
      <w:r w:rsidRPr="008A3141">
        <w:rPr>
          <w:rFonts w:cs="Arial"/>
        </w:rPr>
        <w:t>Gasket scrapers</w:t>
      </w:r>
    </w:p>
    <w:p w14:paraId="4C1288F2" w14:textId="77777777" w:rsidR="009D0D47" w:rsidRPr="008A3141" w:rsidRDefault="009D0D47" w:rsidP="00AB2680">
      <w:pPr>
        <w:pStyle w:val="ListParagraph"/>
        <w:numPr>
          <w:ilvl w:val="0"/>
          <w:numId w:val="12"/>
        </w:numPr>
        <w:rPr>
          <w:rFonts w:cs="Arial"/>
        </w:rPr>
      </w:pPr>
      <w:r w:rsidRPr="008A3141">
        <w:rPr>
          <w:rFonts w:cs="Arial"/>
        </w:rPr>
        <w:t>Thread locker and sealant kits</w:t>
      </w:r>
    </w:p>
    <w:p w14:paraId="7E1C9A0E" w14:textId="77777777" w:rsidR="009D0D47" w:rsidRPr="008A3141" w:rsidRDefault="009D0D47" w:rsidP="00AB2680">
      <w:pPr>
        <w:pStyle w:val="ListParagraph"/>
        <w:numPr>
          <w:ilvl w:val="0"/>
          <w:numId w:val="12"/>
        </w:numPr>
        <w:rPr>
          <w:rFonts w:cs="Arial"/>
        </w:rPr>
      </w:pPr>
      <w:r w:rsidRPr="008A3141">
        <w:rPr>
          <w:rFonts w:cs="Arial"/>
        </w:rPr>
        <w:t>Hose clamp pliers</w:t>
      </w:r>
    </w:p>
    <w:p w14:paraId="2A4F0BBD" w14:textId="77777777" w:rsidR="009D0D47" w:rsidRPr="008A3141" w:rsidRDefault="009D0D47" w:rsidP="00AB2680">
      <w:pPr>
        <w:pStyle w:val="ListParagraph"/>
        <w:numPr>
          <w:ilvl w:val="0"/>
          <w:numId w:val="12"/>
        </w:numPr>
        <w:rPr>
          <w:rFonts w:cs="Arial"/>
        </w:rPr>
      </w:pPr>
      <w:r w:rsidRPr="008A3141">
        <w:rPr>
          <w:rFonts w:cs="Arial"/>
        </w:rPr>
        <w:t>Grease gun</w:t>
      </w:r>
    </w:p>
    <w:p w14:paraId="358226DB" w14:textId="77777777" w:rsidR="009D0D47" w:rsidRPr="008A3141" w:rsidRDefault="009D0D47" w:rsidP="00AB2680">
      <w:pPr>
        <w:pStyle w:val="ListParagraph"/>
        <w:numPr>
          <w:ilvl w:val="0"/>
          <w:numId w:val="12"/>
        </w:numPr>
        <w:rPr>
          <w:rFonts w:cs="Arial"/>
        </w:rPr>
      </w:pPr>
      <w:r w:rsidRPr="008A3141">
        <w:rPr>
          <w:rFonts w:cs="Arial"/>
        </w:rPr>
        <w:lastRenderedPageBreak/>
        <w:t>Anti-seize compound</w:t>
      </w:r>
    </w:p>
    <w:p w14:paraId="5D196730" w14:textId="77777777" w:rsidR="009D0D47" w:rsidRPr="008A3141" w:rsidRDefault="009D0D47" w:rsidP="00AB2680">
      <w:pPr>
        <w:pStyle w:val="ListParagraph"/>
        <w:numPr>
          <w:ilvl w:val="0"/>
          <w:numId w:val="12"/>
        </w:numPr>
        <w:rPr>
          <w:rFonts w:cs="Arial"/>
        </w:rPr>
      </w:pPr>
      <w:r w:rsidRPr="008A3141">
        <w:rPr>
          <w:rFonts w:cs="Arial"/>
        </w:rPr>
        <w:t>Deburring tool</w:t>
      </w:r>
    </w:p>
    <w:p w14:paraId="32988F27" w14:textId="77777777" w:rsidR="009D0D47" w:rsidRPr="008A3141" w:rsidRDefault="009D0D47" w:rsidP="009D0D47">
      <w:pPr>
        <w:rPr>
          <w:rFonts w:cs="Arial"/>
          <w:b/>
          <w:bCs/>
        </w:rPr>
      </w:pPr>
    </w:p>
    <w:p w14:paraId="21B8A888" w14:textId="7A30F293" w:rsidR="009D0D47" w:rsidRPr="008A3141" w:rsidRDefault="009D0D47" w:rsidP="00AD7F84">
      <w:pPr>
        <w:pStyle w:val="Heading3"/>
      </w:pPr>
      <w:r w:rsidRPr="008A3141">
        <w:t>New Technologies for Consideration</w:t>
      </w:r>
    </w:p>
    <w:p w14:paraId="44262952" w14:textId="77777777" w:rsidR="009D0D47" w:rsidRPr="008A3141" w:rsidRDefault="009D0D47" w:rsidP="00AB2680">
      <w:pPr>
        <w:pStyle w:val="ListParagraph"/>
        <w:numPr>
          <w:ilvl w:val="0"/>
          <w:numId w:val="13"/>
        </w:numPr>
        <w:rPr>
          <w:rFonts w:cs="Arial"/>
        </w:rPr>
      </w:pPr>
      <w:r w:rsidRPr="008A3141">
        <w:rPr>
          <w:rFonts w:cs="Arial"/>
        </w:rPr>
        <w:t>Smart Marine Equipment: Embrace IoT-enabled devices that monitor boat systems, e.g., fuel levels, battery status, engine health, and communicate issues to technicians automatically.</w:t>
      </w:r>
    </w:p>
    <w:p w14:paraId="070C064F" w14:textId="77777777" w:rsidR="009D0D47" w:rsidRPr="008A3141" w:rsidRDefault="009D0D47" w:rsidP="00AB2680">
      <w:pPr>
        <w:pStyle w:val="ListParagraph"/>
        <w:numPr>
          <w:ilvl w:val="0"/>
          <w:numId w:val="13"/>
        </w:numPr>
        <w:rPr>
          <w:rFonts w:cs="Arial"/>
        </w:rPr>
      </w:pPr>
      <w:r w:rsidRPr="008A3141">
        <w:rPr>
          <w:rFonts w:cs="Arial"/>
        </w:rPr>
        <w:t>Virtual Reality (VR) and Augmented Reality (AR): Utilize VR/AR training programs to simulate real-world scenarios and provide hands-on experiences without the need for physical equipment.</w:t>
      </w:r>
    </w:p>
    <w:p w14:paraId="735ABE2B" w14:textId="77777777" w:rsidR="009D0D47" w:rsidRPr="008A3141" w:rsidRDefault="009D0D47" w:rsidP="009D0D47">
      <w:pPr>
        <w:rPr>
          <w:rFonts w:cs="Arial"/>
        </w:rPr>
      </w:pPr>
    </w:p>
    <w:p w14:paraId="5E64D9F3" w14:textId="1BBE287B" w:rsidR="007062D1" w:rsidRPr="008A3141" w:rsidRDefault="007062D1" w:rsidP="009D0D47">
      <w:pPr>
        <w:rPr>
          <w:rFonts w:cs="Arial"/>
        </w:rPr>
      </w:pPr>
    </w:p>
    <w:sectPr w:rsidR="007062D1" w:rsidRPr="008A3141" w:rsidSect="00AD7F84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1440" w:left="1440" w:header="1152" w:footer="14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77316" w14:textId="77777777" w:rsidR="00E735D2" w:rsidRDefault="00E735D2" w:rsidP="005C730B">
      <w:r>
        <w:separator/>
      </w:r>
    </w:p>
  </w:endnote>
  <w:endnote w:type="continuationSeparator" w:id="0">
    <w:p w14:paraId="46D3B838" w14:textId="77777777" w:rsidR="00E735D2" w:rsidRDefault="00E735D2" w:rsidP="005C730B">
      <w:r>
        <w:continuationSeparator/>
      </w:r>
    </w:p>
  </w:endnote>
  <w:endnote w:type="continuationNotice" w:id="1">
    <w:p w14:paraId="4B5DC2E5" w14:textId="77777777" w:rsidR="00E735D2" w:rsidRDefault="00E735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Quicksand Bold">
    <w:altName w:val="Calibri"/>
    <w:charset w:val="4D"/>
    <w:family w:val="auto"/>
    <w:pitch w:val="variable"/>
    <w:sig w:usb0="A00000FF" w:usb1="4000205B" w:usb2="00000000" w:usb3="00000000" w:csb0="00000193" w:csb1="00000000"/>
  </w:font>
  <w:font w:name="Barlow Semi Condensed SemiBold">
    <w:charset w:val="00"/>
    <w:family w:val="auto"/>
    <w:pitch w:val="variable"/>
    <w:sig w:usb0="20000007" w:usb1="00000000" w:usb2="00000000" w:usb3="00000000" w:csb0="00000193" w:csb1="00000000"/>
  </w:font>
  <w:font w:name="Barlow Semi Condensed"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23716558"/>
      <w:docPartObj>
        <w:docPartGallery w:val="Page Numbers (Bottom of Page)"/>
        <w:docPartUnique/>
      </w:docPartObj>
    </w:sdtPr>
    <w:sdtContent>
      <w:p w14:paraId="07E61C0F" w14:textId="77777777" w:rsidR="00F1063F" w:rsidRDefault="00F1063F" w:rsidP="003944D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1CF10EA" w14:textId="77777777" w:rsidR="00F1063F" w:rsidRDefault="00F1063F" w:rsidP="00F1063F">
    <w:pPr>
      <w:pStyle w:val="Footer"/>
      <w:ind w:right="360"/>
    </w:pPr>
  </w:p>
  <w:p w14:paraId="4192B890" w14:textId="77777777" w:rsidR="00254FF8" w:rsidRDefault="00254FF8"/>
  <w:p w14:paraId="1850F366" w14:textId="77777777" w:rsidR="00254FF8" w:rsidRDefault="00254FF8"/>
  <w:p w14:paraId="592AFAB3" w14:textId="77777777" w:rsidR="00EA2CE3" w:rsidRDefault="00EA2CE3"/>
  <w:p w14:paraId="76304A6A" w14:textId="77777777" w:rsidR="00EA2CE3" w:rsidRDefault="00EA2CE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C7466" w14:textId="19D641C1" w:rsidR="00F1063F" w:rsidRPr="008A3141" w:rsidRDefault="00F1063F" w:rsidP="003944DF">
    <w:pPr>
      <w:pStyle w:val="Footer"/>
      <w:framePr w:wrap="none" w:vAnchor="text" w:hAnchor="page" w:x="10368" w:y="-122"/>
      <w:rPr>
        <w:rStyle w:val="PageNumber"/>
        <w:rFonts w:cs="Arial"/>
        <w:sz w:val="20"/>
        <w:szCs w:val="20"/>
      </w:rPr>
    </w:pPr>
    <w:r w:rsidRPr="008A3141">
      <w:rPr>
        <w:rStyle w:val="PageNumber"/>
        <w:rFonts w:cs="Arial"/>
        <w:sz w:val="20"/>
        <w:szCs w:val="20"/>
      </w:rPr>
      <w:t>Page |</w:t>
    </w:r>
    <w:r w:rsidR="003944DF" w:rsidRPr="008A3141">
      <w:rPr>
        <w:rStyle w:val="PageNumber"/>
        <w:rFonts w:cs="Arial"/>
        <w:szCs w:val="28"/>
      </w:rPr>
      <w:t xml:space="preserve"> </w:t>
    </w:r>
    <w:sdt>
      <w:sdtPr>
        <w:rPr>
          <w:rStyle w:val="PageNumber"/>
          <w:rFonts w:cs="Arial"/>
          <w:szCs w:val="28"/>
        </w:rPr>
        <w:id w:val="761877634"/>
        <w:docPartObj>
          <w:docPartGallery w:val="Page Numbers (Bottom of Page)"/>
          <w:docPartUnique/>
        </w:docPartObj>
      </w:sdtPr>
      <w:sdtEndPr>
        <w:rPr>
          <w:rStyle w:val="PageNumber"/>
          <w:sz w:val="20"/>
          <w:szCs w:val="20"/>
        </w:rPr>
      </w:sdtEndPr>
      <w:sdtContent>
        <w:r w:rsidR="003944DF" w:rsidRPr="008A3141">
          <w:rPr>
            <w:rStyle w:val="PageNumber"/>
            <w:rFonts w:cs="Arial"/>
            <w:sz w:val="20"/>
            <w:szCs w:val="20"/>
          </w:rPr>
          <w:fldChar w:fldCharType="begin"/>
        </w:r>
        <w:r w:rsidR="003944DF" w:rsidRPr="008A3141">
          <w:rPr>
            <w:rStyle w:val="PageNumber"/>
            <w:rFonts w:cs="Arial"/>
            <w:sz w:val="20"/>
            <w:szCs w:val="20"/>
          </w:rPr>
          <w:instrText xml:space="preserve"> PAGE </w:instrText>
        </w:r>
        <w:r w:rsidR="003944DF" w:rsidRPr="008A3141">
          <w:rPr>
            <w:rStyle w:val="PageNumber"/>
            <w:rFonts w:cs="Arial"/>
            <w:sz w:val="20"/>
            <w:szCs w:val="20"/>
          </w:rPr>
          <w:fldChar w:fldCharType="separate"/>
        </w:r>
        <w:r w:rsidR="003944DF" w:rsidRPr="008A3141">
          <w:rPr>
            <w:rStyle w:val="PageNumber"/>
            <w:rFonts w:cs="Arial"/>
            <w:sz w:val="20"/>
            <w:szCs w:val="20"/>
          </w:rPr>
          <w:t>1</w:t>
        </w:r>
        <w:r w:rsidR="003944DF" w:rsidRPr="008A3141">
          <w:rPr>
            <w:rStyle w:val="PageNumber"/>
            <w:rFonts w:cs="Arial"/>
            <w:sz w:val="20"/>
            <w:szCs w:val="20"/>
          </w:rPr>
          <w:fldChar w:fldCharType="end"/>
        </w:r>
      </w:sdtContent>
    </w:sdt>
    <w:r w:rsidRPr="008A3141">
      <w:rPr>
        <w:rStyle w:val="PageNumber"/>
        <w:rFonts w:cs="Arial"/>
        <w:sz w:val="20"/>
        <w:szCs w:val="20"/>
      </w:rPr>
      <w:t xml:space="preserve"> </w:t>
    </w:r>
  </w:p>
  <w:p w14:paraId="7FFA684F" w14:textId="20926B0E" w:rsidR="005C730B" w:rsidRPr="008A3141" w:rsidRDefault="00000000" w:rsidP="008A3141">
    <w:pPr>
      <w:pStyle w:val="NoSpacing"/>
      <w:rPr>
        <w:color w:val="002F3B"/>
        <w:sz w:val="40"/>
        <w:szCs w:val="40"/>
      </w:rPr>
    </w:pPr>
    <w:sdt>
      <w:sdtPr>
        <w:alias w:val="Title"/>
        <w:tag w:val=""/>
        <w:id w:val="36780581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Content>
        <w:r w:rsidR="00DD79A1" w:rsidRPr="008A3141">
          <w:t>Marine Service Technology Equipment List</w:t>
        </w:r>
      </w:sdtContent>
    </w:sdt>
    <w:r w:rsidR="00F1063F" w:rsidRPr="008A3141">
      <w:tab/>
    </w:r>
    <w:r w:rsidR="00F1063F" w:rsidRPr="008A3141">
      <w:rPr>
        <w:color w:val="002F3B"/>
      </w:rPr>
      <w:tab/>
      <w:t xml:space="preserve"> </w:t>
    </w:r>
  </w:p>
  <w:p w14:paraId="6ED03974" w14:textId="77777777" w:rsidR="00EA2CE3" w:rsidRDefault="00EA2CE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B7ADB" w14:textId="31FB9387" w:rsidR="00F54CFE" w:rsidRDefault="00F54CFE" w:rsidP="00A62D0B">
    <w:pPr>
      <w:spacing w:line="276" w:lineRule="auto"/>
      <w:ind w:left="5220" w:right="-72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85CF5" w14:textId="77777777" w:rsidR="00E735D2" w:rsidRDefault="00E735D2" w:rsidP="005C730B">
      <w:r>
        <w:separator/>
      </w:r>
    </w:p>
  </w:footnote>
  <w:footnote w:type="continuationSeparator" w:id="0">
    <w:p w14:paraId="6719ED11" w14:textId="77777777" w:rsidR="00E735D2" w:rsidRDefault="00E735D2" w:rsidP="005C730B">
      <w:r>
        <w:continuationSeparator/>
      </w:r>
    </w:p>
  </w:footnote>
  <w:footnote w:type="continuationNotice" w:id="1">
    <w:p w14:paraId="259311CE" w14:textId="77777777" w:rsidR="00E735D2" w:rsidRDefault="00E735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6ADC7" w14:textId="353803E7" w:rsidR="005C730B" w:rsidRDefault="001D295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DA8E79" wp14:editId="4788E31D">
          <wp:simplePos x="0" y="0"/>
          <wp:positionH relativeFrom="column">
            <wp:posOffset>-297239</wp:posOffset>
          </wp:positionH>
          <wp:positionV relativeFrom="paragraph">
            <wp:posOffset>-459533</wp:posOffset>
          </wp:positionV>
          <wp:extent cx="1483995" cy="885190"/>
          <wp:effectExtent l="0" t="0" r="1905" b="3810"/>
          <wp:wrapSquare wrapText="bothSides"/>
          <wp:docPr id="1900375861" name="Picture 190037586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891690" name="Picture 104489169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995" cy="885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8565F7" w14:textId="77777777" w:rsidR="005C730B" w:rsidRDefault="005C730B">
    <w:pPr>
      <w:pStyle w:val="Header"/>
    </w:pPr>
  </w:p>
  <w:p w14:paraId="5329C6EA" w14:textId="77777777" w:rsidR="00254FF8" w:rsidRDefault="00254FF8"/>
  <w:p w14:paraId="6AF57281" w14:textId="77777777" w:rsidR="00254FF8" w:rsidRDefault="00254FF8"/>
  <w:p w14:paraId="41A25432" w14:textId="77777777" w:rsidR="005B764A" w:rsidRDefault="005B764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8A45" w14:textId="1E5CCE7E" w:rsidR="00F54CFE" w:rsidRDefault="008A3141" w:rsidP="00473603">
    <w:pPr>
      <w:pStyle w:val="Header"/>
      <w:ind w:left="-90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858970D" wp14:editId="7F0303CE">
          <wp:simplePos x="0" y="0"/>
          <wp:positionH relativeFrom="column">
            <wp:posOffset>-116854</wp:posOffset>
          </wp:positionH>
          <wp:positionV relativeFrom="paragraph">
            <wp:posOffset>-588822</wp:posOffset>
          </wp:positionV>
          <wp:extent cx="1551305" cy="926465"/>
          <wp:effectExtent l="0" t="0" r="0" b="6985"/>
          <wp:wrapSquare wrapText="bothSides"/>
          <wp:docPr id="60475520" name="Picture 604755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305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6912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5BA1"/>
    <w:multiLevelType w:val="hybridMultilevel"/>
    <w:tmpl w:val="362459E6"/>
    <w:lvl w:ilvl="0" w:tplc="6840DD2A">
      <w:start w:val="1"/>
      <w:numFmt w:val="lowerLetter"/>
      <w:pStyle w:val="ListParagraph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92127"/>
    <w:multiLevelType w:val="hybridMultilevel"/>
    <w:tmpl w:val="1EEA6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C474A"/>
    <w:multiLevelType w:val="hybridMultilevel"/>
    <w:tmpl w:val="2F08C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93FF8"/>
    <w:multiLevelType w:val="hybridMultilevel"/>
    <w:tmpl w:val="9FECB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E3A41"/>
    <w:multiLevelType w:val="hybridMultilevel"/>
    <w:tmpl w:val="3D788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45F51"/>
    <w:multiLevelType w:val="hybridMultilevel"/>
    <w:tmpl w:val="ED8CD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32A23"/>
    <w:multiLevelType w:val="hybridMultilevel"/>
    <w:tmpl w:val="9134D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61399"/>
    <w:multiLevelType w:val="hybridMultilevel"/>
    <w:tmpl w:val="3190D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55B3E"/>
    <w:multiLevelType w:val="hybridMultilevel"/>
    <w:tmpl w:val="42EE0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51436"/>
    <w:multiLevelType w:val="hybridMultilevel"/>
    <w:tmpl w:val="28E2A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C2C19"/>
    <w:multiLevelType w:val="hybridMultilevel"/>
    <w:tmpl w:val="0130F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05036"/>
    <w:multiLevelType w:val="hybridMultilevel"/>
    <w:tmpl w:val="D2583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120EA"/>
    <w:multiLevelType w:val="hybridMultilevel"/>
    <w:tmpl w:val="AC78E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4784A"/>
    <w:multiLevelType w:val="hybridMultilevel"/>
    <w:tmpl w:val="04245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443154">
    <w:abstractNumId w:val="13"/>
  </w:num>
  <w:num w:numId="2" w16cid:durableId="752698811">
    <w:abstractNumId w:val="9"/>
  </w:num>
  <w:num w:numId="3" w16cid:durableId="1385562277">
    <w:abstractNumId w:val="10"/>
  </w:num>
  <w:num w:numId="4" w16cid:durableId="282345949">
    <w:abstractNumId w:val="1"/>
  </w:num>
  <w:num w:numId="5" w16cid:durableId="1272476121">
    <w:abstractNumId w:val="11"/>
  </w:num>
  <w:num w:numId="6" w16cid:durableId="1249189961">
    <w:abstractNumId w:val="7"/>
  </w:num>
  <w:num w:numId="7" w16cid:durableId="1288665424">
    <w:abstractNumId w:val="8"/>
  </w:num>
  <w:num w:numId="8" w16cid:durableId="949164383">
    <w:abstractNumId w:val="4"/>
  </w:num>
  <w:num w:numId="9" w16cid:durableId="592932087">
    <w:abstractNumId w:val="3"/>
  </w:num>
  <w:num w:numId="10" w16cid:durableId="1171988009">
    <w:abstractNumId w:val="6"/>
  </w:num>
  <w:num w:numId="11" w16cid:durableId="1445418693">
    <w:abstractNumId w:val="12"/>
  </w:num>
  <w:num w:numId="12" w16cid:durableId="256132460">
    <w:abstractNumId w:val="2"/>
  </w:num>
  <w:num w:numId="13" w16cid:durableId="692848126">
    <w:abstractNumId w:val="5"/>
  </w:num>
  <w:num w:numId="14" w16cid:durableId="2009944005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FE"/>
    <w:rsid w:val="00001621"/>
    <w:rsid w:val="000021F7"/>
    <w:rsid w:val="000028E9"/>
    <w:rsid w:val="000045EA"/>
    <w:rsid w:val="0000466C"/>
    <w:rsid w:val="00004A2B"/>
    <w:rsid w:val="0000634F"/>
    <w:rsid w:val="0000656C"/>
    <w:rsid w:val="00006B3B"/>
    <w:rsid w:val="00006CC7"/>
    <w:rsid w:val="00010C7D"/>
    <w:rsid w:val="0001102D"/>
    <w:rsid w:val="00011084"/>
    <w:rsid w:val="00011644"/>
    <w:rsid w:val="00012197"/>
    <w:rsid w:val="00012272"/>
    <w:rsid w:val="0001242C"/>
    <w:rsid w:val="000133F3"/>
    <w:rsid w:val="000140AC"/>
    <w:rsid w:val="00014D5C"/>
    <w:rsid w:val="00014E58"/>
    <w:rsid w:val="00014F38"/>
    <w:rsid w:val="00015050"/>
    <w:rsid w:val="000155EF"/>
    <w:rsid w:val="00015989"/>
    <w:rsid w:val="00015FAD"/>
    <w:rsid w:val="00016BE9"/>
    <w:rsid w:val="0001708F"/>
    <w:rsid w:val="0002011C"/>
    <w:rsid w:val="000228F8"/>
    <w:rsid w:val="00022F98"/>
    <w:rsid w:val="00023069"/>
    <w:rsid w:val="0002481E"/>
    <w:rsid w:val="00024CF9"/>
    <w:rsid w:val="00025200"/>
    <w:rsid w:val="00025C04"/>
    <w:rsid w:val="00030AF8"/>
    <w:rsid w:val="00032B37"/>
    <w:rsid w:val="00033407"/>
    <w:rsid w:val="00033748"/>
    <w:rsid w:val="000346F6"/>
    <w:rsid w:val="0003535A"/>
    <w:rsid w:val="0003585D"/>
    <w:rsid w:val="00035C32"/>
    <w:rsid w:val="00035DC8"/>
    <w:rsid w:val="00036775"/>
    <w:rsid w:val="00036E06"/>
    <w:rsid w:val="00036EB6"/>
    <w:rsid w:val="0003711E"/>
    <w:rsid w:val="0003760E"/>
    <w:rsid w:val="00037651"/>
    <w:rsid w:val="00037BD3"/>
    <w:rsid w:val="00037D98"/>
    <w:rsid w:val="00037FF2"/>
    <w:rsid w:val="000401D9"/>
    <w:rsid w:val="00040B18"/>
    <w:rsid w:val="00040C1E"/>
    <w:rsid w:val="00042101"/>
    <w:rsid w:val="0004231E"/>
    <w:rsid w:val="0004260A"/>
    <w:rsid w:val="00042D0A"/>
    <w:rsid w:val="00043BAA"/>
    <w:rsid w:val="00043F29"/>
    <w:rsid w:val="000464F4"/>
    <w:rsid w:val="00046E6D"/>
    <w:rsid w:val="00046FB5"/>
    <w:rsid w:val="00047B57"/>
    <w:rsid w:val="00047B9F"/>
    <w:rsid w:val="00047D88"/>
    <w:rsid w:val="00050589"/>
    <w:rsid w:val="00051D71"/>
    <w:rsid w:val="00051F62"/>
    <w:rsid w:val="000520BA"/>
    <w:rsid w:val="000522A4"/>
    <w:rsid w:val="00053F63"/>
    <w:rsid w:val="00054257"/>
    <w:rsid w:val="000548AC"/>
    <w:rsid w:val="000559F5"/>
    <w:rsid w:val="00055E88"/>
    <w:rsid w:val="00056827"/>
    <w:rsid w:val="00057276"/>
    <w:rsid w:val="00060148"/>
    <w:rsid w:val="00060D84"/>
    <w:rsid w:val="00061240"/>
    <w:rsid w:val="00061254"/>
    <w:rsid w:val="00061423"/>
    <w:rsid w:val="00062B16"/>
    <w:rsid w:val="00062D89"/>
    <w:rsid w:val="00063832"/>
    <w:rsid w:val="00064ABD"/>
    <w:rsid w:val="0006557E"/>
    <w:rsid w:val="00065F27"/>
    <w:rsid w:val="00066D34"/>
    <w:rsid w:val="00066F79"/>
    <w:rsid w:val="00066FA7"/>
    <w:rsid w:val="000677AE"/>
    <w:rsid w:val="0007185C"/>
    <w:rsid w:val="00071B1A"/>
    <w:rsid w:val="00071C69"/>
    <w:rsid w:val="00072164"/>
    <w:rsid w:val="000731CC"/>
    <w:rsid w:val="00073C7C"/>
    <w:rsid w:val="00073F30"/>
    <w:rsid w:val="00074714"/>
    <w:rsid w:val="00074CEF"/>
    <w:rsid w:val="0007551B"/>
    <w:rsid w:val="0007694B"/>
    <w:rsid w:val="00076C24"/>
    <w:rsid w:val="0007799F"/>
    <w:rsid w:val="0008010E"/>
    <w:rsid w:val="00080245"/>
    <w:rsid w:val="0008073A"/>
    <w:rsid w:val="00080B87"/>
    <w:rsid w:val="00081AF2"/>
    <w:rsid w:val="00081C34"/>
    <w:rsid w:val="00081F8D"/>
    <w:rsid w:val="00082314"/>
    <w:rsid w:val="00082460"/>
    <w:rsid w:val="00082CA9"/>
    <w:rsid w:val="00082F12"/>
    <w:rsid w:val="00083362"/>
    <w:rsid w:val="00083648"/>
    <w:rsid w:val="0008452D"/>
    <w:rsid w:val="00084557"/>
    <w:rsid w:val="00084BDD"/>
    <w:rsid w:val="00085F66"/>
    <w:rsid w:val="0008603E"/>
    <w:rsid w:val="00086657"/>
    <w:rsid w:val="0008665C"/>
    <w:rsid w:val="00086DB7"/>
    <w:rsid w:val="00086F0F"/>
    <w:rsid w:val="000876A3"/>
    <w:rsid w:val="00087795"/>
    <w:rsid w:val="00087D21"/>
    <w:rsid w:val="00090B6A"/>
    <w:rsid w:val="000922E1"/>
    <w:rsid w:val="00092D2A"/>
    <w:rsid w:val="00092E27"/>
    <w:rsid w:val="00092F34"/>
    <w:rsid w:val="00093066"/>
    <w:rsid w:val="00093301"/>
    <w:rsid w:val="000936F8"/>
    <w:rsid w:val="00093A43"/>
    <w:rsid w:val="00093F94"/>
    <w:rsid w:val="000945F2"/>
    <w:rsid w:val="00095F64"/>
    <w:rsid w:val="00096AAB"/>
    <w:rsid w:val="00097181"/>
    <w:rsid w:val="00097389"/>
    <w:rsid w:val="00097950"/>
    <w:rsid w:val="000A1564"/>
    <w:rsid w:val="000A1CEB"/>
    <w:rsid w:val="000A2E35"/>
    <w:rsid w:val="000A303E"/>
    <w:rsid w:val="000A3639"/>
    <w:rsid w:val="000A36D8"/>
    <w:rsid w:val="000A3B44"/>
    <w:rsid w:val="000A4A07"/>
    <w:rsid w:val="000A4CC9"/>
    <w:rsid w:val="000A64EA"/>
    <w:rsid w:val="000A6C7C"/>
    <w:rsid w:val="000A7075"/>
    <w:rsid w:val="000B01C3"/>
    <w:rsid w:val="000B1141"/>
    <w:rsid w:val="000B2763"/>
    <w:rsid w:val="000B287D"/>
    <w:rsid w:val="000B2B35"/>
    <w:rsid w:val="000B38E2"/>
    <w:rsid w:val="000B5824"/>
    <w:rsid w:val="000B65E9"/>
    <w:rsid w:val="000B6AFA"/>
    <w:rsid w:val="000C0172"/>
    <w:rsid w:val="000C038F"/>
    <w:rsid w:val="000C0783"/>
    <w:rsid w:val="000C0B92"/>
    <w:rsid w:val="000C1073"/>
    <w:rsid w:val="000C310B"/>
    <w:rsid w:val="000C3B73"/>
    <w:rsid w:val="000C46DF"/>
    <w:rsid w:val="000C4A8A"/>
    <w:rsid w:val="000C5821"/>
    <w:rsid w:val="000C5BA9"/>
    <w:rsid w:val="000C6F45"/>
    <w:rsid w:val="000C729E"/>
    <w:rsid w:val="000C7B05"/>
    <w:rsid w:val="000D05DE"/>
    <w:rsid w:val="000D30ED"/>
    <w:rsid w:val="000D3944"/>
    <w:rsid w:val="000D3A85"/>
    <w:rsid w:val="000D3B1D"/>
    <w:rsid w:val="000D3DA6"/>
    <w:rsid w:val="000D4B4C"/>
    <w:rsid w:val="000D58C0"/>
    <w:rsid w:val="000D608E"/>
    <w:rsid w:val="000D61E4"/>
    <w:rsid w:val="000D62CA"/>
    <w:rsid w:val="000D6500"/>
    <w:rsid w:val="000E0561"/>
    <w:rsid w:val="000E0871"/>
    <w:rsid w:val="000E08D7"/>
    <w:rsid w:val="000E0B38"/>
    <w:rsid w:val="000E15DE"/>
    <w:rsid w:val="000E164A"/>
    <w:rsid w:val="000E166F"/>
    <w:rsid w:val="000E1714"/>
    <w:rsid w:val="000E2827"/>
    <w:rsid w:val="000E2ACE"/>
    <w:rsid w:val="000E3EFE"/>
    <w:rsid w:val="000E45F3"/>
    <w:rsid w:val="000E57B4"/>
    <w:rsid w:val="000E7653"/>
    <w:rsid w:val="000E7849"/>
    <w:rsid w:val="000F18F1"/>
    <w:rsid w:val="000F19CB"/>
    <w:rsid w:val="000F1FFA"/>
    <w:rsid w:val="000F2B7E"/>
    <w:rsid w:val="000F2BEF"/>
    <w:rsid w:val="000F2ECE"/>
    <w:rsid w:val="000F3F6E"/>
    <w:rsid w:val="000F41E4"/>
    <w:rsid w:val="000F4317"/>
    <w:rsid w:val="000F4BE6"/>
    <w:rsid w:val="000F62B4"/>
    <w:rsid w:val="000F6877"/>
    <w:rsid w:val="000F7B9A"/>
    <w:rsid w:val="000F7EF1"/>
    <w:rsid w:val="00100B7F"/>
    <w:rsid w:val="001013FF"/>
    <w:rsid w:val="00101F07"/>
    <w:rsid w:val="001023ED"/>
    <w:rsid w:val="0010245D"/>
    <w:rsid w:val="00102801"/>
    <w:rsid w:val="00103F14"/>
    <w:rsid w:val="00103FFF"/>
    <w:rsid w:val="00105B38"/>
    <w:rsid w:val="00105B50"/>
    <w:rsid w:val="001061B7"/>
    <w:rsid w:val="0010645F"/>
    <w:rsid w:val="00107925"/>
    <w:rsid w:val="00110301"/>
    <w:rsid w:val="001105EC"/>
    <w:rsid w:val="00110AF6"/>
    <w:rsid w:val="0011106C"/>
    <w:rsid w:val="001113BE"/>
    <w:rsid w:val="0011183C"/>
    <w:rsid w:val="001119F8"/>
    <w:rsid w:val="00111EFD"/>
    <w:rsid w:val="00113C27"/>
    <w:rsid w:val="00113D79"/>
    <w:rsid w:val="00114486"/>
    <w:rsid w:val="00114AD4"/>
    <w:rsid w:val="001166D4"/>
    <w:rsid w:val="00116D98"/>
    <w:rsid w:val="00117381"/>
    <w:rsid w:val="001203ED"/>
    <w:rsid w:val="00120922"/>
    <w:rsid w:val="00120A5B"/>
    <w:rsid w:val="00124390"/>
    <w:rsid w:val="0012484C"/>
    <w:rsid w:val="00125101"/>
    <w:rsid w:val="00125575"/>
    <w:rsid w:val="00126D0E"/>
    <w:rsid w:val="0012706F"/>
    <w:rsid w:val="00127217"/>
    <w:rsid w:val="00127256"/>
    <w:rsid w:val="00127798"/>
    <w:rsid w:val="00131464"/>
    <w:rsid w:val="00132FEC"/>
    <w:rsid w:val="001335EF"/>
    <w:rsid w:val="001349D7"/>
    <w:rsid w:val="00134C0B"/>
    <w:rsid w:val="00134DB7"/>
    <w:rsid w:val="00135273"/>
    <w:rsid w:val="0013568B"/>
    <w:rsid w:val="001356A0"/>
    <w:rsid w:val="00135D52"/>
    <w:rsid w:val="00136AA8"/>
    <w:rsid w:val="00136C97"/>
    <w:rsid w:val="0013735F"/>
    <w:rsid w:val="00140022"/>
    <w:rsid w:val="00140AFF"/>
    <w:rsid w:val="0014250A"/>
    <w:rsid w:val="001432A1"/>
    <w:rsid w:val="00145AA3"/>
    <w:rsid w:val="00145ACE"/>
    <w:rsid w:val="001469C8"/>
    <w:rsid w:val="00146AC0"/>
    <w:rsid w:val="00146B7A"/>
    <w:rsid w:val="00146E94"/>
    <w:rsid w:val="001473FD"/>
    <w:rsid w:val="00147736"/>
    <w:rsid w:val="00147E54"/>
    <w:rsid w:val="0015076A"/>
    <w:rsid w:val="00150919"/>
    <w:rsid w:val="00151016"/>
    <w:rsid w:val="001514A7"/>
    <w:rsid w:val="001515F8"/>
    <w:rsid w:val="001516E7"/>
    <w:rsid w:val="001518A1"/>
    <w:rsid w:val="00151CC2"/>
    <w:rsid w:val="00151EA7"/>
    <w:rsid w:val="00152045"/>
    <w:rsid w:val="0015339B"/>
    <w:rsid w:val="001534CD"/>
    <w:rsid w:val="001536B5"/>
    <w:rsid w:val="001538A8"/>
    <w:rsid w:val="001538DC"/>
    <w:rsid w:val="001543DC"/>
    <w:rsid w:val="001557F3"/>
    <w:rsid w:val="00156236"/>
    <w:rsid w:val="00156BE4"/>
    <w:rsid w:val="00156D52"/>
    <w:rsid w:val="00156E8A"/>
    <w:rsid w:val="001572E7"/>
    <w:rsid w:val="00160315"/>
    <w:rsid w:val="0016109A"/>
    <w:rsid w:val="001613FB"/>
    <w:rsid w:val="001629CF"/>
    <w:rsid w:val="00163EE3"/>
    <w:rsid w:val="00164EDB"/>
    <w:rsid w:val="0016514C"/>
    <w:rsid w:val="001652DE"/>
    <w:rsid w:val="00166A6F"/>
    <w:rsid w:val="00166E3C"/>
    <w:rsid w:val="00167CB2"/>
    <w:rsid w:val="001719E9"/>
    <w:rsid w:val="001732C7"/>
    <w:rsid w:val="00173395"/>
    <w:rsid w:val="0017426F"/>
    <w:rsid w:val="0017506F"/>
    <w:rsid w:val="001755E6"/>
    <w:rsid w:val="00175DB8"/>
    <w:rsid w:val="00177110"/>
    <w:rsid w:val="0017782B"/>
    <w:rsid w:val="001804EF"/>
    <w:rsid w:val="001811FB"/>
    <w:rsid w:val="0018193C"/>
    <w:rsid w:val="001820C0"/>
    <w:rsid w:val="001821AB"/>
    <w:rsid w:val="00182C36"/>
    <w:rsid w:val="00183796"/>
    <w:rsid w:val="001837D2"/>
    <w:rsid w:val="001842B4"/>
    <w:rsid w:val="0018454B"/>
    <w:rsid w:val="00184C02"/>
    <w:rsid w:val="00184FDE"/>
    <w:rsid w:val="00185BBC"/>
    <w:rsid w:val="00185DBE"/>
    <w:rsid w:val="00186265"/>
    <w:rsid w:val="00186ADA"/>
    <w:rsid w:val="001874C5"/>
    <w:rsid w:val="00187712"/>
    <w:rsid w:val="00187733"/>
    <w:rsid w:val="00187938"/>
    <w:rsid w:val="001910B0"/>
    <w:rsid w:val="00191AC6"/>
    <w:rsid w:val="00191D9C"/>
    <w:rsid w:val="00191E63"/>
    <w:rsid w:val="00192CBE"/>
    <w:rsid w:val="00193538"/>
    <w:rsid w:val="00193702"/>
    <w:rsid w:val="00193CFB"/>
    <w:rsid w:val="00194FC2"/>
    <w:rsid w:val="0019636F"/>
    <w:rsid w:val="00196532"/>
    <w:rsid w:val="001967FE"/>
    <w:rsid w:val="00196B93"/>
    <w:rsid w:val="00196E0D"/>
    <w:rsid w:val="00196E3B"/>
    <w:rsid w:val="00196EBD"/>
    <w:rsid w:val="00197932"/>
    <w:rsid w:val="00197B6E"/>
    <w:rsid w:val="001A077A"/>
    <w:rsid w:val="001A0D14"/>
    <w:rsid w:val="001A136C"/>
    <w:rsid w:val="001A13D7"/>
    <w:rsid w:val="001A308B"/>
    <w:rsid w:val="001A3261"/>
    <w:rsid w:val="001A3D52"/>
    <w:rsid w:val="001A402D"/>
    <w:rsid w:val="001A469E"/>
    <w:rsid w:val="001A4A24"/>
    <w:rsid w:val="001A50F4"/>
    <w:rsid w:val="001A53B4"/>
    <w:rsid w:val="001A58A7"/>
    <w:rsid w:val="001A5ED4"/>
    <w:rsid w:val="001A607D"/>
    <w:rsid w:val="001A707C"/>
    <w:rsid w:val="001A711B"/>
    <w:rsid w:val="001B08D4"/>
    <w:rsid w:val="001B1292"/>
    <w:rsid w:val="001B2093"/>
    <w:rsid w:val="001B218D"/>
    <w:rsid w:val="001B2967"/>
    <w:rsid w:val="001B32A1"/>
    <w:rsid w:val="001B35DB"/>
    <w:rsid w:val="001B36AE"/>
    <w:rsid w:val="001B3CD6"/>
    <w:rsid w:val="001B444E"/>
    <w:rsid w:val="001B4965"/>
    <w:rsid w:val="001B4DF8"/>
    <w:rsid w:val="001B55E8"/>
    <w:rsid w:val="001B5732"/>
    <w:rsid w:val="001B5D82"/>
    <w:rsid w:val="001B620A"/>
    <w:rsid w:val="001B7A3A"/>
    <w:rsid w:val="001B7DC0"/>
    <w:rsid w:val="001C1488"/>
    <w:rsid w:val="001C2A78"/>
    <w:rsid w:val="001C3077"/>
    <w:rsid w:val="001C38EC"/>
    <w:rsid w:val="001C3A13"/>
    <w:rsid w:val="001C4066"/>
    <w:rsid w:val="001C4ABC"/>
    <w:rsid w:val="001C4D24"/>
    <w:rsid w:val="001C4F84"/>
    <w:rsid w:val="001C4FAC"/>
    <w:rsid w:val="001C61DE"/>
    <w:rsid w:val="001C7040"/>
    <w:rsid w:val="001C75B1"/>
    <w:rsid w:val="001C7BA6"/>
    <w:rsid w:val="001D0320"/>
    <w:rsid w:val="001D073A"/>
    <w:rsid w:val="001D0976"/>
    <w:rsid w:val="001D0B0D"/>
    <w:rsid w:val="001D1021"/>
    <w:rsid w:val="001D1EEF"/>
    <w:rsid w:val="001D234F"/>
    <w:rsid w:val="001D295E"/>
    <w:rsid w:val="001D3EDB"/>
    <w:rsid w:val="001D4CEE"/>
    <w:rsid w:val="001D55C1"/>
    <w:rsid w:val="001D5C0B"/>
    <w:rsid w:val="001D6181"/>
    <w:rsid w:val="001D6464"/>
    <w:rsid w:val="001D65A4"/>
    <w:rsid w:val="001D6D2C"/>
    <w:rsid w:val="001D74A6"/>
    <w:rsid w:val="001D7682"/>
    <w:rsid w:val="001E1061"/>
    <w:rsid w:val="001E147E"/>
    <w:rsid w:val="001E171C"/>
    <w:rsid w:val="001E380A"/>
    <w:rsid w:val="001E3885"/>
    <w:rsid w:val="001E3E49"/>
    <w:rsid w:val="001E4914"/>
    <w:rsid w:val="001E4991"/>
    <w:rsid w:val="001E4C9D"/>
    <w:rsid w:val="001E53F6"/>
    <w:rsid w:val="001F010B"/>
    <w:rsid w:val="001F2308"/>
    <w:rsid w:val="001F3A6E"/>
    <w:rsid w:val="001F3B7F"/>
    <w:rsid w:val="001F5ED6"/>
    <w:rsid w:val="001F5FDF"/>
    <w:rsid w:val="001F6382"/>
    <w:rsid w:val="001F6513"/>
    <w:rsid w:val="001F6B85"/>
    <w:rsid w:val="001F6EBF"/>
    <w:rsid w:val="001F6FD0"/>
    <w:rsid w:val="002002AA"/>
    <w:rsid w:val="00201444"/>
    <w:rsid w:val="002017E9"/>
    <w:rsid w:val="00201EB4"/>
    <w:rsid w:val="002025E4"/>
    <w:rsid w:val="00202939"/>
    <w:rsid w:val="00202D82"/>
    <w:rsid w:val="00203010"/>
    <w:rsid w:val="00203E5B"/>
    <w:rsid w:val="002043CA"/>
    <w:rsid w:val="00204CA7"/>
    <w:rsid w:val="002050AD"/>
    <w:rsid w:val="00205991"/>
    <w:rsid w:val="002067AC"/>
    <w:rsid w:val="00206B76"/>
    <w:rsid w:val="00210B71"/>
    <w:rsid w:val="002111A3"/>
    <w:rsid w:val="002115FA"/>
    <w:rsid w:val="002125D2"/>
    <w:rsid w:val="0021335D"/>
    <w:rsid w:val="0021371F"/>
    <w:rsid w:val="00213AB5"/>
    <w:rsid w:val="00213C72"/>
    <w:rsid w:val="00214561"/>
    <w:rsid w:val="002146E1"/>
    <w:rsid w:val="002148EF"/>
    <w:rsid w:val="0021525B"/>
    <w:rsid w:val="00215308"/>
    <w:rsid w:val="00216B16"/>
    <w:rsid w:val="0021710D"/>
    <w:rsid w:val="00217B90"/>
    <w:rsid w:val="002204A3"/>
    <w:rsid w:val="00220561"/>
    <w:rsid w:val="002220ED"/>
    <w:rsid w:val="00222CF4"/>
    <w:rsid w:val="00223EAE"/>
    <w:rsid w:val="00224B2F"/>
    <w:rsid w:val="00224B36"/>
    <w:rsid w:val="002274F5"/>
    <w:rsid w:val="002279E8"/>
    <w:rsid w:val="00227BF5"/>
    <w:rsid w:val="00227CD1"/>
    <w:rsid w:val="00230A7E"/>
    <w:rsid w:val="002315DF"/>
    <w:rsid w:val="00231AFD"/>
    <w:rsid w:val="00231D00"/>
    <w:rsid w:val="00232E7F"/>
    <w:rsid w:val="002331A5"/>
    <w:rsid w:val="00233862"/>
    <w:rsid w:val="00233E16"/>
    <w:rsid w:val="00233ED8"/>
    <w:rsid w:val="00234870"/>
    <w:rsid w:val="00234F5D"/>
    <w:rsid w:val="00234F6F"/>
    <w:rsid w:val="002354BB"/>
    <w:rsid w:val="002374FF"/>
    <w:rsid w:val="00237C0D"/>
    <w:rsid w:val="00237EE0"/>
    <w:rsid w:val="00240799"/>
    <w:rsid w:val="002420E6"/>
    <w:rsid w:val="00242106"/>
    <w:rsid w:val="00242B5E"/>
    <w:rsid w:val="00243507"/>
    <w:rsid w:val="00243705"/>
    <w:rsid w:val="002437A8"/>
    <w:rsid w:val="00243A14"/>
    <w:rsid w:val="00244D48"/>
    <w:rsid w:val="00245791"/>
    <w:rsid w:val="002460C7"/>
    <w:rsid w:val="002469F6"/>
    <w:rsid w:val="00246E2F"/>
    <w:rsid w:val="00247B44"/>
    <w:rsid w:val="00250327"/>
    <w:rsid w:val="002506CD"/>
    <w:rsid w:val="00250738"/>
    <w:rsid w:val="00250789"/>
    <w:rsid w:val="0025164A"/>
    <w:rsid w:val="002519E8"/>
    <w:rsid w:val="00251A2A"/>
    <w:rsid w:val="00251CAD"/>
    <w:rsid w:val="00251CF4"/>
    <w:rsid w:val="0025285C"/>
    <w:rsid w:val="00252DFC"/>
    <w:rsid w:val="00252E8A"/>
    <w:rsid w:val="00252ED9"/>
    <w:rsid w:val="00252F38"/>
    <w:rsid w:val="00253455"/>
    <w:rsid w:val="00253971"/>
    <w:rsid w:val="00253EA1"/>
    <w:rsid w:val="00253EE7"/>
    <w:rsid w:val="00254613"/>
    <w:rsid w:val="00254783"/>
    <w:rsid w:val="00254DB3"/>
    <w:rsid w:val="00254ED7"/>
    <w:rsid w:val="00254FF8"/>
    <w:rsid w:val="002552A4"/>
    <w:rsid w:val="00255894"/>
    <w:rsid w:val="002560E2"/>
    <w:rsid w:val="00256945"/>
    <w:rsid w:val="00256976"/>
    <w:rsid w:val="00256B5D"/>
    <w:rsid w:val="00256D10"/>
    <w:rsid w:val="0025749D"/>
    <w:rsid w:val="00257559"/>
    <w:rsid w:val="002575D3"/>
    <w:rsid w:val="002578D7"/>
    <w:rsid w:val="00257AD6"/>
    <w:rsid w:val="00257BD5"/>
    <w:rsid w:val="002604CA"/>
    <w:rsid w:val="00260A13"/>
    <w:rsid w:val="00261194"/>
    <w:rsid w:val="00261E34"/>
    <w:rsid w:val="00262D35"/>
    <w:rsid w:val="00263534"/>
    <w:rsid w:val="00263C83"/>
    <w:rsid w:val="00264A1B"/>
    <w:rsid w:val="00264B1B"/>
    <w:rsid w:val="002652C0"/>
    <w:rsid w:val="002665FC"/>
    <w:rsid w:val="00266A9B"/>
    <w:rsid w:val="00266B14"/>
    <w:rsid w:val="00266F7A"/>
    <w:rsid w:val="00267521"/>
    <w:rsid w:val="00267B30"/>
    <w:rsid w:val="00267BFC"/>
    <w:rsid w:val="00270F29"/>
    <w:rsid w:val="002712E3"/>
    <w:rsid w:val="0027163F"/>
    <w:rsid w:val="002716CC"/>
    <w:rsid w:val="002729E5"/>
    <w:rsid w:val="00273351"/>
    <w:rsid w:val="002733EC"/>
    <w:rsid w:val="002743C6"/>
    <w:rsid w:val="002743F2"/>
    <w:rsid w:val="00274E07"/>
    <w:rsid w:val="00275984"/>
    <w:rsid w:val="00275DB9"/>
    <w:rsid w:val="00275E5B"/>
    <w:rsid w:val="002770E9"/>
    <w:rsid w:val="00281518"/>
    <w:rsid w:val="00281C98"/>
    <w:rsid w:val="0028278A"/>
    <w:rsid w:val="00282AD3"/>
    <w:rsid w:val="00282C90"/>
    <w:rsid w:val="00283212"/>
    <w:rsid w:val="002839A0"/>
    <w:rsid w:val="00283D85"/>
    <w:rsid w:val="0028410B"/>
    <w:rsid w:val="00284E58"/>
    <w:rsid w:val="002850D9"/>
    <w:rsid w:val="00285991"/>
    <w:rsid w:val="00285CE0"/>
    <w:rsid w:val="00285F4F"/>
    <w:rsid w:val="00286D51"/>
    <w:rsid w:val="002878AE"/>
    <w:rsid w:val="00287CC4"/>
    <w:rsid w:val="002903E5"/>
    <w:rsid w:val="00291CED"/>
    <w:rsid w:val="00292227"/>
    <w:rsid w:val="002926D7"/>
    <w:rsid w:val="002931BE"/>
    <w:rsid w:val="00293230"/>
    <w:rsid w:val="00293824"/>
    <w:rsid w:val="0029382D"/>
    <w:rsid w:val="002948FD"/>
    <w:rsid w:val="00294C9D"/>
    <w:rsid w:val="00295294"/>
    <w:rsid w:val="002964A3"/>
    <w:rsid w:val="0029676B"/>
    <w:rsid w:val="002970E7"/>
    <w:rsid w:val="002A02D3"/>
    <w:rsid w:val="002A06DC"/>
    <w:rsid w:val="002A2597"/>
    <w:rsid w:val="002A27D5"/>
    <w:rsid w:val="002A3352"/>
    <w:rsid w:val="002A36E9"/>
    <w:rsid w:val="002A36F6"/>
    <w:rsid w:val="002A4B13"/>
    <w:rsid w:val="002A54BC"/>
    <w:rsid w:val="002A55D8"/>
    <w:rsid w:val="002A5B4A"/>
    <w:rsid w:val="002A5D1F"/>
    <w:rsid w:val="002A7D60"/>
    <w:rsid w:val="002B017B"/>
    <w:rsid w:val="002B0DE4"/>
    <w:rsid w:val="002B0F30"/>
    <w:rsid w:val="002B1635"/>
    <w:rsid w:val="002B19A8"/>
    <w:rsid w:val="002B1A54"/>
    <w:rsid w:val="002B2F00"/>
    <w:rsid w:val="002B4D0A"/>
    <w:rsid w:val="002B4F15"/>
    <w:rsid w:val="002B4FD5"/>
    <w:rsid w:val="002B56C8"/>
    <w:rsid w:val="002B5AF4"/>
    <w:rsid w:val="002B5C9D"/>
    <w:rsid w:val="002B5D4B"/>
    <w:rsid w:val="002B6530"/>
    <w:rsid w:val="002B68C9"/>
    <w:rsid w:val="002B7254"/>
    <w:rsid w:val="002B72A4"/>
    <w:rsid w:val="002B734C"/>
    <w:rsid w:val="002B7537"/>
    <w:rsid w:val="002C03E8"/>
    <w:rsid w:val="002C0A75"/>
    <w:rsid w:val="002C0B5C"/>
    <w:rsid w:val="002C12FC"/>
    <w:rsid w:val="002C2FB3"/>
    <w:rsid w:val="002C2FC0"/>
    <w:rsid w:val="002C355E"/>
    <w:rsid w:val="002C3954"/>
    <w:rsid w:val="002C3BF9"/>
    <w:rsid w:val="002C43A1"/>
    <w:rsid w:val="002C4821"/>
    <w:rsid w:val="002C4D0B"/>
    <w:rsid w:val="002C519F"/>
    <w:rsid w:val="002C589F"/>
    <w:rsid w:val="002C6594"/>
    <w:rsid w:val="002C6636"/>
    <w:rsid w:val="002C67B4"/>
    <w:rsid w:val="002C6B6B"/>
    <w:rsid w:val="002C6C4F"/>
    <w:rsid w:val="002C7659"/>
    <w:rsid w:val="002C77C8"/>
    <w:rsid w:val="002D0BBB"/>
    <w:rsid w:val="002D0C8B"/>
    <w:rsid w:val="002D141D"/>
    <w:rsid w:val="002D2858"/>
    <w:rsid w:val="002D2CA0"/>
    <w:rsid w:val="002D321F"/>
    <w:rsid w:val="002D4EB3"/>
    <w:rsid w:val="002D58ED"/>
    <w:rsid w:val="002D6C43"/>
    <w:rsid w:val="002D7275"/>
    <w:rsid w:val="002D774F"/>
    <w:rsid w:val="002D78F1"/>
    <w:rsid w:val="002D795E"/>
    <w:rsid w:val="002D7977"/>
    <w:rsid w:val="002D7BF4"/>
    <w:rsid w:val="002E0C8C"/>
    <w:rsid w:val="002E1130"/>
    <w:rsid w:val="002E271B"/>
    <w:rsid w:val="002E2E42"/>
    <w:rsid w:val="002E338A"/>
    <w:rsid w:val="002E37A6"/>
    <w:rsid w:val="002E38BA"/>
    <w:rsid w:val="002E41A1"/>
    <w:rsid w:val="002E41FF"/>
    <w:rsid w:val="002E4391"/>
    <w:rsid w:val="002E44AD"/>
    <w:rsid w:val="002E5396"/>
    <w:rsid w:val="002E575E"/>
    <w:rsid w:val="002E63E3"/>
    <w:rsid w:val="002E7725"/>
    <w:rsid w:val="002E7762"/>
    <w:rsid w:val="002E7B07"/>
    <w:rsid w:val="002F10E5"/>
    <w:rsid w:val="002F1A42"/>
    <w:rsid w:val="002F213E"/>
    <w:rsid w:val="002F29F5"/>
    <w:rsid w:val="002F2A4C"/>
    <w:rsid w:val="002F32F1"/>
    <w:rsid w:val="002F3407"/>
    <w:rsid w:val="002F4DE6"/>
    <w:rsid w:val="002F5088"/>
    <w:rsid w:val="002F508A"/>
    <w:rsid w:val="002F6731"/>
    <w:rsid w:val="002F68C3"/>
    <w:rsid w:val="003005F0"/>
    <w:rsid w:val="00300FDE"/>
    <w:rsid w:val="00301B8E"/>
    <w:rsid w:val="00302592"/>
    <w:rsid w:val="00303D56"/>
    <w:rsid w:val="00304827"/>
    <w:rsid w:val="00304C18"/>
    <w:rsid w:val="003054BC"/>
    <w:rsid w:val="0030609F"/>
    <w:rsid w:val="0030659E"/>
    <w:rsid w:val="0030680B"/>
    <w:rsid w:val="00306C19"/>
    <w:rsid w:val="00307C09"/>
    <w:rsid w:val="00307F6B"/>
    <w:rsid w:val="0031063A"/>
    <w:rsid w:val="00310A8E"/>
    <w:rsid w:val="00310EEB"/>
    <w:rsid w:val="00311230"/>
    <w:rsid w:val="00311491"/>
    <w:rsid w:val="0031241B"/>
    <w:rsid w:val="00312B5D"/>
    <w:rsid w:val="003131BB"/>
    <w:rsid w:val="003144A4"/>
    <w:rsid w:val="003154EE"/>
    <w:rsid w:val="00315CF6"/>
    <w:rsid w:val="00320096"/>
    <w:rsid w:val="0032026D"/>
    <w:rsid w:val="00320640"/>
    <w:rsid w:val="00321F3C"/>
    <w:rsid w:val="00322106"/>
    <w:rsid w:val="00322FF8"/>
    <w:rsid w:val="0032330A"/>
    <w:rsid w:val="0032514C"/>
    <w:rsid w:val="003253C9"/>
    <w:rsid w:val="00325702"/>
    <w:rsid w:val="003265EA"/>
    <w:rsid w:val="00326615"/>
    <w:rsid w:val="00326BBC"/>
    <w:rsid w:val="00326D6D"/>
    <w:rsid w:val="00326ED2"/>
    <w:rsid w:val="003271E5"/>
    <w:rsid w:val="0032753A"/>
    <w:rsid w:val="0032788A"/>
    <w:rsid w:val="00330CB5"/>
    <w:rsid w:val="003312E3"/>
    <w:rsid w:val="003313CD"/>
    <w:rsid w:val="00331CF1"/>
    <w:rsid w:val="00331FDE"/>
    <w:rsid w:val="003336D6"/>
    <w:rsid w:val="003343C1"/>
    <w:rsid w:val="0033464E"/>
    <w:rsid w:val="0033533A"/>
    <w:rsid w:val="0033579F"/>
    <w:rsid w:val="00335DD3"/>
    <w:rsid w:val="00335E66"/>
    <w:rsid w:val="003363B9"/>
    <w:rsid w:val="003363D9"/>
    <w:rsid w:val="003372DB"/>
    <w:rsid w:val="003375C4"/>
    <w:rsid w:val="00337C92"/>
    <w:rsid w:val="00340355"/>
    <w:rsid w:val="00341671"/>
    <w:rsid w:val="00342968"/>
    <w:rsid w:val="00342A6E"/>
    <w:rsid w:val="00342E83"/>
    <w:rsid w:val="00343973"/>
    <w:rsid w:val="00343B52"/>
    <w:rsid w:val="00344529"/>
    <w:rsid w:val="0034564E"/>
    <w:rsid w:val="003457F1"/>
    <w:rsid w:val="00346EDF"/>
    <w:rsid w:val="00350605"/>
    <w:rsid w:val="00350946"/>
    <w:rsid w:val="0035097E"/>
    <w:rsid w:val="00352244"/>
    <w:rsid w:val="00352962"/>
    <w:rsid w:val="003538E7"/>
    <w:rsid w:val="00354D55"/>
    <w:rsid w:val="003555F4"/>
    <w:rsid w:val="00356026"/>
    <w:rsid w:val="00356291"/>
    <w:rsid w:val="00356F62"/>
    <w:rsid w:val="00356FF9"/>
    <w:rsid w:val="00357C1F"/>
    <w:rsid w:val="00360438"/>
    <w:rsid w:val="00361A71"/>
    <w:rsid w:val="003623F9"/>
    <w:rsid w:val="003634A6"/>
    <w:rsid w:val="00364006"/>
    <w:rsid w:val="0036508B"/>
    <w:rsid w:val="00365AA1"/>
    <w:rsid w:val="00365B3C"/>
    <w:rsid w:val="00365E50"/>
    <w:rsid w:val="00366739"/>
    <w:rsid w:val="003675AF"/>
    <w:rsid w:val="00367CD5"/>
    <w:rsid w:val="003717EC"/>
    <w:rsid w:val="00371C78"/>
    <w:rsid w:val="00372240"/>
    <w:rsid w:val="00372CBF"/>
    <w:rsid w:val="00373377"/>
    <w:rsid w:val="00373A69"/>
    <w:rsid w:val="00373B7A"/>
    <w:rsid w:val="00373E95"/>
    <w:rsid w:val="00373FD4"/>
    <w:rsid w:val="00374714"/>
    <w:rsid w:val="0037474B"/>
    <w:rsid w:val="00374A59"/>
    <w:rsid w:val="003750CC"/>
    <w:rsid w:val="00375E19"/>
    <w:rsid w:val="00375FC7"/>
    <w:rsid w:val="003760C6"/>
    <w:rsid w:val="00376899"/>
    <w:rsid w:val="0037769F"/>
    <w:rsid w:val="00377859"/>
    <w:rsid w:val="00377EC4"/>
    <w:rsid w:val="003800EA"/>
    <w:rsid w:val="00380449"/>
    <w:rsid w:val="00380E54"/>
    <w:rsid w:val="00381D3A"/>
    <w:rsid w:val="00381E3A"/>
    <w:rsid w:val="0038260A"/>
    <w:rsid w:val="003827DD"/>
    <w:rsid w:val="003829BB"/>
    <w:rsid w:val="00384B5C"/>
    <w:rsid w:val="003865AF"/>
    <w:rsid w:val="00386A50"/>
    <w:rsid w:val="003872BE"/>
    <w:rsid w:val="0038741F"/>
    <w:rsid w:val="00387B64"/>
    <w:rsid w:val="0039013F"/>
    <w:rsid w:val="00390563"/>
    <w:rsid w:val="00390DAC"/>
    <w:rsid w:val="00391280"/>
    <w:rsid w:val="00391A53"/>
    <w:rsid w:val="0039258C"/>
    <w:rsid w:val="00392664"/>
    <w:rsid w:val="003939FF"/>
    <w:rsid w:val="00393C1D"/>
    <w:rsid w:val="003944DF"/>
    <w:rsid w:val="00394C2D"/>
    <w:rsid w:val="00394C6F"/>
    <w:rsid w:val="00394F8F"/>
    <w:rsid w:val="00395080"/>
    <w:rsid w:val="00395157"/>
    <w:rsid w:val="00395BE3"/>
    <w:rsid w:val="00396724"/>
    <w:rsid w:val="00396770"/>
    <w:rsid w:val="00396C96"/>
    <w:rsid w:val="00396E97"/>
    <w:rsid w:val="00397048"/>
    <w:rsid w:val="003A0A94"/>
    <w:rsid w:val="003A0BA8"/>
    <w:rsid w:val="003A0D6E"/>
    <w:rsid w:val="003A12C7"/>
    <w:rsid w:val="003A172F"/>
    <w:rsid w:val="003A1A74"/>
    <w:rsid w:val="003A1DF2"/>
    <w:rsid w:val="003A2D18"/>
    <w:rsid w:val="003A30A4"/>
    <w:rsid w:val="003A3424"/>
    <w:rsid w:val="003A4C40"/>
    <w:rsid w:val="003A51E5"/>
    <w:rsid w:val="003A525E"/>
    <w:rsid w:val="003A5326"/>
    <w:rsid w:val="003A63E4"/>
    <w:rsid w:val="003A6489"/>
    <w:rsid w:val="003A6C55"/>
    <w:rsid w:val="003A7B1C"/>
    <w:rsid w:val="003A7B44"/>
    <w:rsid w:val="003A7E72"/>
    <w:rsid w:val="003B046E"/>
    <w:rsid w:val="003B0A63"/>
    <w:rsid w:val="003B1097"/>
    <w:rsid w:val="003B16B9"/>
    <w:rsid w:val="003B251A"/>
    <w:rsid w:val="003B294F"/>
    <w:rsid w:val="003B2AD0"/>
    <w:rsid w:val="003B39CE"/>
    <w:rsid w:val="003B3D19"/>
    <w:rsid w:val="003B4D92"/>
    <w:rsid w:val="003B558E"/>
    <w:rsid w:val="003B59E5"/>
    <w:rsid w:val="003B60F2"/>
    <w:rsid w:val="003B6BC4"/>
    <w:rsid w:val="003B75ED"/>
    <w:rsid w:val="003C0273"/>
    <w:rsid w:val="003C09B1"/>
    <w:rsid w:val="003C137D"/>
    <w:rsid w:val="003C1C52"/>
    <w:rsid w:val="003C326A"/>
    <w:rsid w:val="003C3896"/>
    <w:rsid w:val="003C3DB3"/>
    <w:rsid w:val="003C4AC7"/>
    <w:rsid w:val="003C5825"/>
    <w:rsid w:val="003C5E73"/>
    <w:rsid w:val="003C7314"/>
    <w:rsid w:val="003D030D"/>
    <w:rsid w:val="003D0B19"/>
    <w:rsid w:val="003D12A1"/>
    <w:rsid w:val="003D1C18"/>
    <w:rsid w:val="003D1D0A"/>
    <w:rsid w:val="003D1EA8"/>
    <w:rsid w:val="003D2C5A"/>
    <w:rsid w:val="003D2CD9"/>
    <w:rsid w:val="003D33C8"/>
    <w:rsid w:val="003D34CB"/>
    <w:rsid w:val="003D3F5B"/>
    <w:rsid w:val="003D56EA"/>
    <w:rsid w:val="003D5907"/>
    <w:rsid w:val="003D5F0D"/>
    <w:rsid w:val="003D61BE"/>
    <w:rsid w:val="003D6687"/>
    <w:rsid w:val="003D6722"/>
    <w:rsid w:val="003D7027"/>
    <w:rsid w:val="003D741D"/>
    <w:rsid w:val="003D774F"/>
    <w:rsid w:val="003E048A"/>
    <w:rsid w:val="003E15B3"/>
    <w:rsid w:val="003E266D"/>
    <w:rsid w:val="003E2BF4"/>
    <w:rsid w:val="003E2EBC"/>
    <w:rsid w:val="003E306A"/>
    <w:rsid w:val="003E3727"/>
    <w:rsid w:val="003E3782"/>
    <w:rsid w:val="003E3923"/>
    <w:rsid w:val="003E43B7"/>
    <w:rsid w:val="003E48D8"/>
    <w:rsid w:val="003E4E61"/>
    <w:rsid w:val="003E5139"/>
    <w:rsid w:val="003E5F76"/>
    <w:rsid w:val="003E6048"/>
    <w:rsid w:val="003E631C"/>
    <w:rsid w:val="003E71B1"/>
    <w:rsid w:val="003E75FC"/>
    <w:rsid w:val="003E784C"/>
    <w:rsid w:val="003F09CA"/>
    <w:rsid w:val="003F14A3"/>
    <w:rsid w:val="003F14F0"/>
    <w:rsid w:val="003F1BA1"/>
    <w:rsid w:val="003F26F0"/>
    <w:rsid w:val="003F2E4A"/>
    <w:rsid w:val="003F4117"/>
    <w:rsid w:val="003F4774"/>
    <w:rsid w:val="003F4A45"/>
    <w:rsid w:val="003F52AB"/>
    <w:rsid w:val="003F5727"/>
    <w:rsid w:val="003F61C0"/>
    <w:rsid w:val="003F6CEB"/>
    <w:rsid w:val="003F7692"/>
    <w:rsid w:val="003F76FC"/>
    <w:rsid w:val="003F7D68"/>
    <w:rsid w:val="00400903"/>
    <w:rsid w:val="00400E9B"/>
    <w:rsid w:val="0040167C"/>
    <w:rsid w:val="00401965"/>
    <w:rsid w:val="004038F3"/>
    <w:rsid w:val="00404699"/>
    <w:rsid w:val="00404A64"/>
    <w:rsid w:val="00404F50"/>
    <w:rsid w:val="00405DAB"/>
    <w:rsid w:val="00406609"/>
    <w:rsid w:val="0040735E"/>
    <w:rsid w:val="0040783B"/>
    <w:rsid w:val="0041023C"/>
    <w:rsid w:val="00410571"/>
    <w:rsid w:val="00410A92"/>
    <w:rsid w:val="00410B20"/>
    <w:rsid w:val="00410E33"/>
    <w:rsid w:val="00411134"/>
    <w:rsid w:val="00411289"/>
    <w:rsid w:val="004117EE"/>
    <w:rsid w:val="00411B47"/>
    <w:rsid w:val="004120E7"/>
    <w:rsid w:val="00412216"/>
    <w:rsid w:val="00413695"/>
    <w:rsid w:val="0041398D"/>
    <w:rsid w:val="004139FE"/>
    <w:rsid w:val="004144F1"/>
    <w:rsid w:val="00414D07"/>
    <w:rsid w:val="00415FB8"/>
    <w:rsid w:val="00416650"/>
    <w:rsid w:val="00416AE3"/>
    <w:rsid w:val="00416F40"/>
    <w:rsid w:val="00417FDE"/>
    <w:rsid w:val="004202D1"/>
    <w:rsid w:val="00420CAC"/>
    <w:rsid w:val="00422DDA"/>
    <w:rsid w:val="00423498"/>
    <w:rsid w:val="004238F1"/>
    <w:rsid w:val="00424BC9"/>
    <w:rsid w:val="00425020"/>
    <w:rsid w:val="0042563D"/>
    <w:rsid w:val="00426614"/>
    <w:rsid w:val="004269A0"/>
    <w:rsid w:val="00427B2C"/>
    <w:rsid w:val="00427F9C"/>
    <w:rsid w:val="00430B2C"/>
    <w:rsid w:val="004312D6"/>
    <w:rsid w:val="0043144F"/>
    <w:rsid w:val="00431869"/>
    <w:rsid w:val="00431ECD"/>
    <w:rsid w:val="004327A0"/>
    <w:rsid w:val="00432C05"/>
    <w:rsid w:val="00432F4D"/>
    <w:rsid w:val="00433089"/>
    <w:rsid w:val="004338ED"/>
    <w:rsid w:val="00433AB4"/>
    <w:rsid w:val="004351F0"/>
    <w:rsid w:val="004368D3"/>
    <w:rsid w:val="00436D03"/>
    <w:rsid w:val="00437ECA"/>
    <w:rsid w:val="004405F6"/>
    <w:rsid w:val="00440916"/>
    <w:rsid w:val="0044130D"/>
    <w:rsid w:val="004413AF"/>
    <w:rsid w:val="00443016"/>
    <w:rsid w:val="004438B0"/>
    <w:rsid w:val="00443D3F"/>
    <w:rsid w:val="00444852"/>
    <w:rsid w:val="00444E98"/>
    <w:rsid w:val="00445812"/>
    <w:rsid w:val="00445C18"/>
    <w:rsid w:val="00445DF4"/>
    <w:rsid w:val="00446D32"/>
    <w:rsid w:val="00447082"/>
    <w:rsid w:val="004471B1"/>
    <w:rsid w:val="00447234"/>
    <w:rsid w:val="00447836"/>
    <w:rsid w:val="004506EF"/>
    <w:rsid w:val="004514C2"/>
    <w:rsid w:val="00452A48"/>
    <w:rsid w:val="00452C8A"/>
    <w:rsid w:val="00453624"/>
    <w:rsid w:val="00453ED0"/>
    <w:rsid w:val="00455919"/>
    <w:rsid w:val="0045635C"/>
    <w:rsid w:val="00456D57"/>
    <w:rsid w:val="004575ED"/>
    <w:rsid w:val="00460128"/>
    <w:rsid w:val="00460280"/>
    <w:rsid w:val="0046148C"/>
    <w:rsid w:val="00462281"/>
    <w:rsid w:val="0046343B"/>
    <w:rsid w:val="00463B55"/>
    <w:rsid w:val="004644AE"/>
    <w:rsid w:val="00465910"/>
    <w:rsid w:val="00465C04"/>
    <w:rsid w:val="00465F7D"/>
    <w:rsid w:val="00466057"/>
    <w:rsid w:val="00466C0D"/>
    <w:rsid w:val="00467863"/>
    <w:rsid w:val="00467CD1"/>
    <w:rsid w:val="00467E37"/>
    <w:rsid w:val="00467FA0"/>
    <w:rsid w:val="0047053B"/>
    <w:rsid w:val="00470EAC"/>
    <w:rsid w:val="00471028"/>
    <w:rsid w:val="00471E3A"/>
    <w:rsid w:val="00473030"/>
    <w:rsid w:val="00473603"/>
    <w:rsid w:val="004745BD"/>
    <w:rsid w:val="00474DF9"/>
    <w:rsid w:val="004772A4"/>
    <w:rsid w:val="00477799"/>
    <w:rsid w:val="00477A90"/>
    <w:rsid w:val="0048010A"/>
    <w:rsid w:val="00480804"/>
    <w:rsid w:val="00480895"/>
    <w:rsid w:val="004809F4"/>
    <w:rsid w:val="00480DC1"/>
    <w:rsid w:val="00481952"/>
    <w:rsid w:val="00482C23"/>
    <w:rsid w:val="0048393E"/>
    <w:rsid w:val="00483CCC"/>
    <w:rsid w:val="00483D76"/>
    <w:rsid w:val="00483F4F"/>
    <w:rsid w:val="00484602"/>
    <w:rsid w:val="00484BAD"/>
    <w:rsid w:val="004857AC"/>
    <w:rsid w:val="00491142"/>
    <w:rsid w:val="004912A1"/>
    <w:rsid w:val="0049222B"/>
    <w:rsid w:val="004923FC"/>
    <w:rsid w:val="00492616"/>
    <w:rsid w:val="00492B90"/>
    <w:rsid w:val="00492FC8"/>
    <w:rsid w:val="00493732"/>
    <w:rsid w:val="00493D17"/>
    <w:rsid w:val="00493DAA"/>
    <w:rsid w:val="00494572"/>
    <w:rsid w:val="00494591"/>
    <w:rsid w:val="004947AA"/>
    <w:rsid w:val="00495496"/>
    <w:rsid w:val="00495B6C"/>
    <w:rsid w:val="00495C2D"/>
    <w:rsid w:val="00496425"/>
    <w:rsid w:val="00497AA9"/>
    <w:rsid w:val="00497EA1"/>
    <w:rsid w:val="004A0AB6"/>
    <w:rsid w:val="004A10BE"/>
    <w:rsid w:val="004A2C73"/>
    <w:rsid w:val="004A357D"/>
    <w:rsid w:val="004A4B5B"/>
    <w:rsid w:val="004A5BC6"/>
    <w:rsid w:val="004A6598"/>
    <w:rsid w:val="004A68E9"/>
    <w:rsid w:val="004B0270"/>
    <w:rsid w:val="004B0CBD"/>
    <w:rsid w:val="004B0DFE"/>
    <w:rsid w:val="004B0E2A"/>
    <w:rsid w:val="004B0F23"/>
    <w:rsid w:val="004B22AA"/>
    <w:rsid w:val="004B272A"/>
    <w:rsid w:val="004B2A10"/>
    <w:rsid w:val="004B2EC3"/>
    <w:rsid w:val="004B48CA"/>
    <w:rsid w:val="004B5407"/>
    <w:rsid w:val="004B64B0"/>
    <w:rsid w:val="004B698A"/>
    <w:rsid w:val="004B7A34"/>
    <w:rsid w:val="004B7D53"/>
    <w:rsid w:val="004B7E6C"/>
    <w:rsid w:val="004B7F68"/>
    <w:rsid w:val="004C0072"/>
    <w:rsid w:val="004C0195"/>
    <w:rsid w:val="004C0676"/>
    <w:rsid w:val="004C067C"/>
    <w:rsid w:val="004C0F7F"/>
    <w:rsid w:val="004C1E74"/>
    <w:rsid w:val="004C235B"/>
    <w:rsid w:val="004C3A25"/>
    <w:rsid w:val="004C40EA"/>
    <w:rsid w:val="004C547B"/>
    <w:rsid w:val="004C629C"/>
    <w:rsid w:val="004C68AC"/>
    <w:rsid w:val="004C696A"/>
    <w:rsid w:val="004C6B65"/>
    <w:rsid w:val="004C7CDC"/>
    <w:rsid w:val="004C7D47"/>
    <w:rsid w:val="004C7E6A"/>
    <w:rsid w:val="004D0692"/>
    <w:rsid w:val="004D0CFA"/>
    <w:rsid w:val="004D16D9"/>
    <w:rsid w:val="004D1B09"/>
    <w:rsid w:val="004D24F2"/>
    <w:rsid w:val="004D2FAB"/>
    <w:rsid w:val="004D3619"/>
    <w:rsid w:val="004D3755"/>
    <w:rsid w:val="004D3A40"/>
    <w:rsid w:val="004D3B2D"/>
    <w:rsid w:val="004D3E47"/>
    <w:rsid w:val="004D4D2B"/>
    <w:rsid w:val="004D4FA2"/>
    <w:rsid w:val="004D5201"/>
    <w:rsid w:val="004D6916"/>
    <w:rsid w:val="004D69ED"/>
    <w:rsid w:val="004D742B"/>
    <w:rsid w:val="004E2BF5"/>
    <w:rsid w:val="004E2D4A"/>
    <w:rsid w:val="004E3A40"/>
    <w:rsid w:val="004E44F3"/>
    <w:rsid w:val="004E4EAD"/>
    <w:rsid w:val="004E5BB4"/>
    <w:rsid w:val="004E5EAC"/>
    <w:rsid w:val="004E6BE0"/>
    <w:rsid w:val="004E7BC4"/>
    <w:rsid w:val="004E7C82"/>
    <w:rsid w:val="004E7F59"/>
    <w:rsid w:val="004E7F85"/>
    <w:rsid w:val="004F02D9"/>
    <w:rsid w:val="004F16E0"/>
    <w:rsid w:val="004F267F"/>
    <w:rsid w:val="004F27E3"/>
    <w:rsid w:val="004F2E46"/>
    <w:rsid w:val="004F31C2"/>
    <w:rsid w:val="004F363C"/>
    <w:rsid w:val="004F3BD4"/>
    <w:rsid w:val="004F3C69"/>
    <w:rsid w:val="004F40F9"/>
    <w:rsid w:val="004F42B3"/>
    <w:rsid w:val="004F460B"/>
    <w:rsid w:val="004F47C6"/>
    <w:rsid w:val="004F5838"/>
    <w:rsid w:val="004F640E"/>
    <w:rsid w:val="004F64EA"/>
    <w:rsid w:val="00501F82"/>
    <w:rsid w:val="00503153"/>
    <w:rsid w:val="00503614"/>
    <w:rsid w:val="0050388E"/>
    <w:rsid w:val="00505EA4"/>
    <w:rsid w:val="005062F2"/>
    <w:rsid w:val="005065EA"/>
    <w:rsid w:val="005069C6"/>
    <w:rsid w:val="005069EE"/>
    <w:rsid w:val="005103A4"/>
    <w:rsid w:val="00510DB9"/>
    <w:rsid w:val="00511C1C"/>
    <w:rsid w:val="0051306C"/>
    <w:rsid w:val="00513070"/>
    <w:rsid w:val="00513529"/>
    <w:rsid w:val="00513A54"/>
    <w:rsid w:val="005144C7"/>
    <w:rsid w:val="00514FDC"/>
    <w:rsid w:val="00515097"/>
    <w:rsid w:val="005168BB"/>
    <w:rsid w:val="00517F75"/>
    <w:rsid w:val="005200C0"/>
    <w:rsid w:val="00520AB2"/>
    <w:rsid w:val="005211CB"/>
    <w:rsid w:val="0052259F"/>
    <w:rsid w:val="00522656"/>
    <w:rsid w:val="00522746"/>
    <w:rsid w:val="00522D11"/>
    <w:rsid w:val="005235F1"/>
    <w:rsid w:val="00524055"/>
    <w:rsid w:val="00524482"/>
    <w:rsid w:val="00524780"/>
    <w:rsid w:val="0052561F"/>
    <w:rsid w:val="00525ABE"/>
    <w:rsid w:val="005262BC"/>
    <w:rsid w:val="00526718"/>
    <w:rsid w:val="005268E1"/>
    <w:rsid w:val="0052760D"/>
    <w:rsid w:val="00527873"/>
    <w:rsid w:val="00530160"/>
    <w:rsid w:val="00530973"/>
    <w:rsid w:val="0053122C"/>
    <w:rsid w:val="0053135B"/>
    <w:rsid w:val="005313D2"/>
    <w:rsid w:val="00531AEF"/>
    <w:rsid w:val="00531F7C"/>
    <w:rsid w:val="0053202D"/>
    <w:rsid w:val="005320D3"/>
    <w:rsid w:val="00532756"/>
    <w:rsid w:val="00533CB3"/>
    <w:rsid w:val="00534428"/>
    <w:rsid w:val="0053465C"/>
    <w:rsid w:val="005347E4"/>
    <w:rsid w:val="00534AF0"/>
    <w:rsid w:val="00534FF1"/>
    <w:rsid w:val="005374FC"/>
    <w:rsid w:val="0054069F"/>
    <w:rsid w:val="00540714"/>
    <w:rsid w:val="0054156E"/>
    <w:rsid w:val="00541B1E"/>
    <w:rsid w:val="00541C1B"/>
    <w:rsid w:val="00541DC2"/>
    <w:rsid w:val="005431A1"/>
    <w:rsid w:val="00543525"/>
    <w:rsid w:val="00543939"/>
    <w:rsid w:val="005441D4"/>
    <w:rsid w:val="00545721"/>
    <w:rsid w:val="00545B16"/>
    <w:rsid w:val="00545E9C"/>
    <w:rsid w:val="00546092"/>
    <w:rsid w:val="00546A04"/>
    <w:rsid w:val="005474B1"/>
    <w:rsid w:val="0054790E"/>
    <w:rsid w:val="005479F0"/>
    <w:rsid w:val="005509BD"/>
    <w:rsid w:val="00550CEE"/>
    <w:rsid w:val="005514F4"/>
    <w:rsid w:val="00551859"/>
    <w:rsid w:val="00551DD5"/>
    <w:rsid w:val="0055286E"/>
    <w:rsid w:val="005530E0"/>
    <w:rsid w:val="00553194"/>
    <w:rsid w:val="005535BC"/>
    <w:rsid w:val="0055377A"/>
    <w:rsid w:val="00554144"/>
    <w:rsid w:val="005542AE"/>
    <w:rsid w:val="00555193"/>
    <w:rsid w:val="00555FEE"/>
    <w:rsid w:val="00556259"/>
    <w:rsid w:val="00556405"/>
    <w:rsid w:val="005568CB"/>
    <w:rsid w:val="0055730C"/>
    <w:rsid w:val="00557329"/>
    <w:rsid w:val="00557FFB"/>
    <w:rsid w:val="0056201C"/>
    <w:rsid w:val="00562B91"/>
    <w:rsid w:val="00562CD1"/>
    <w:rsid w:val="00562DBE"/>
    <w:rsid w:val="0056387D"/>
    <w:rsid w:val="00563D7C"/>
    <w:rsid w:val="00564538"/>
    <w:rsid w:val="00565641"/>
    <w:rsid w:val="005663E4"/>
    <w:rsid w:val="005671F3"/>
    <w:rsid w:val="0057127B"/>
    <w:rsid w:val="00571D26"/>
    <w:rsid w:val="00571E61"/>
    <w:rsid w:val="00572317"/>
    <w:rsid w:val="0057259A"/>
    <w:rsid w:val="00572BFA"/>
    <w:rsid w:val="005734B0"/>
    <w:rsid w:val="005742CF"/>
    <w:rsid w:val="00574BE8"/>
    <w:rsid w:val="00574BEE"/>
    <w:rsid w:val="005750CD"/>
    <w:rsid w:val="00575362"/>
    <w:rsid w:val="00575D7A"/>
    <w:rsid w:val="0057710E"/>
    <w:rsid w:val="00577B8D"/>
    <w:rsid w:val="00580523"/>
    <w:rsid w:val="00580557"/>
    <w:rsid w:val="00581463"/>
    <w:rsid w:val="00581475"/>
    <w:rsid w:val="00581837"/>
    <w:rsid w:val="005820A6"/>
    <w:rsid w:val="00582C87"/>
    <w:rsid w:val="0058342A"/>
    <w:rsid w:val="00583B72"/>
    <w:rsid w:val="00583CAC"/>
    <w:rsid w:val="005849BE"/>
    <w:rsid w:val="00584DF3"/>
    <w:rsid w:val="005850E0"/>
    <w:rsid w:val="005861BC"/>
    <w:rsid w:val="005867EC"/>
    <w:rsid w:val="00587208"/>
    <w:rsid w:val="005874E5"/>
    <w:rsid w:val="00587929"/>
    <w:rsid w:val="00587DE1"/>
    <w:rsid w:val="005906BF"/>
    <w:rsid w:val="0059084F"/>
    <w:rsid w:val="00591302"/>
    <w:rsid w:val="00592195"/>
    <w:rsid w:val="0059384C"/>
    <w:rsid w:val="00593B01"/>
    <w:rsid w:val="0059454B"/>
    <w:rsid w:val="00594D74"/>
    <w:rsid w:val="0059518B"/>
    <w:rsid w:val="005961BD"/>
    <w:rsid w:val="005964A2"/>
    <w:rsid w:val="005969A0"/>
    <w:rsid w:val="00596B1C"/>
    <w:rsid w:val="00596BE8"/>
    <w:rsid w:val="00597EB2"/>
    <w:rsid w:val="005A0208"/>
    <w:rsid w:val="005A1534"/>
    <w:rsid w:val="005A2A8E"/>
    <w:rsid w:val="005A5B08"/>
    <w:rsid w:val="005A6132"/>
    <w:rsid w:val="005A6F77"/>
    <w:rsid w:val="005A7174"/>
    <w:rsid w:val="005A71C4"/>
    <w:rsid w:val="005A73BC"/>
    <w:rsid w:val="005A73E0"/>
    <w:rsid w:val="005A74D5"/>
    <w:rsid w:val="005B0048"/>
    <w:rsid w:val="005B05D4"/>
    <w:rsid w:val="005B0F29"/>
    <w:rsid w:val="005B1171"/>
    <w:rsid w:val="005B187E"/>
    <w:rsid w:val="005B18CC"/>
    <w:rsid w:val="005B19BB"/>
    <w:rsid w:val="005B21F7"/>
    <w:rsid w:val="005B2260"/>
    <w:rsid w:val="005B2593"/>
    <w:rsid w:val="005B2750"/>
    <w:rsid w:val="005B2868"/>
    <w:rsid w:val="005B37BB"/>
    <w:rsid w:val="005B3B6F"/>
    <w:rsid w:val="005B3ED4"/>
    <w:rsid w:val="005B41DC"/>
    <w:rsid w:val="005B43C6"/>
    <w:rsid w:val="005B4CAA"/>
    <w:rsid w:val="005B67E7"/>
    <w:rsid w:val="005B6B83"/>
    <w:rsid w:val="005B7271"/>
    <w:rsid w:val="005B760E"/>
    <w:rsid w:val="005B764A"/>
    <w:rsid w:val="005B76B9"/>
    <w:rsid w:val="005B79F8"/>
    <w:rsid w:val="005C103F"/>
    <w:rsid w:val="005C1BA0"/>
    <w:rsid w:val="005C28EE"/>
    <w:rsid w:val="005C31DF"/>
    <w:rsid w:val="005C35BC"/>
    <w:rsid w:val="005C3C23"/>
    <w:rsid w:val="005C3CF4"/>
    <w:rsid w:val="005C4E3D"/>
    <w:rsid w:val="005C4E52"/>
    <w:rsid w:val="005C5C2B"/>
    <w:rsid w:val="005C6CD6"/>
    <w:rsid w:val="005C70CB"/>
    <w:rsid w:val="005C730B"/>
    <w:rsid w:val="005D022D"/>
    <w:rsid w:val="005D11C5"/>
    <w:rsid w:val="005D1631"/>
    <w:rsid w:val="005D1C0A"/>
    <w:rsid w:val="005D3B69"/>
    <w:rsid w:val="005D4A36"/>
    <w:rsid w:val="005D4C6C"/>
    <w:rsid w:val="005D4E9E"/>
    <w:rsid w:val="005D5272"/>
    <w:rsid w:val="005D6462"/>
    <w:rsid w:val="005D6FC3"/>
    <w:rsid w:val="005E0479"/>
    <w:rsid w:val="005E0B45"/>
    <w:rsid w:val="005E113A"/>
    <w:rsid w:val="005E1378"/>
    <w:rsid w:val="005E22C2"/>
    <w:rsid w:val="005E3450"/>
    <w:rsid w:val="005E36C0"/>
    <w:rsid w:val="005E3B5B"/>
    <w:rsid w:val="005E5481"/>
    <w:rsid w:val="005E6A38"/>
    <w:rsid w:val="005E77CC"/>
    <w:rsid w:val="005F0AFA"/>
    <w:rsid w:val="005F1530"/>
    <w:rsid w:val="005F1EB5"/>
    <w:rsid w:val="005F251E"/>
    <w:rsid w:val="005F275E"/>
    <w:rsid w:val="005F2B59"/>
    <w:rsid w:val="005F310E"/>
    <w:rsid w:val="005F3730"/>
    <w:rsid w:val="005F3BD3"/>
    <w:rsid w:val="005F3F1D"/>
    <w:rsid w:val="005F4216"/>
    <w:rsid w:val="005F45E0"/>
    <w:rsid w:val="005F494B"/>
    <w:rsid w:val="005F560B"/>
    <w:rsid w:val="005F5A63"/>
    <w:rsid w:val="005F655F"/>
    <w:rsid w:val="005F674C"/>
    <w:rsid w:val="005F7042"/>
    <w:rsid w:val="005F7AF2"/>
    <w:rsid w:val="006001CB"/>
    <w:rsid w:val="00601193"/>
    <w:rsid w:val="00602F48"/>
    <w:rsid w:val="00603BEB"/>
    <w:rsid w:val="006047A2"/>
    <w:rsid w:val="006047FB"/>
    <w:rsid w:val="00604B96"/>
    <w:rsid w:val="00605C79"/>
    <w:rsid w:val="00605F4C"/>
    <w:rsid w:val="006060BE"/>
    <w:rsid w:val="0060773B"/>
    <w:rsid w:val="00610666"/>
    <w:rsid w:val="00610960"/>
    <w:rsid w:val="00610E90"/>
    <w:rsid w:val="006110D6"/>
    <w:rsid w:val="00611FAC"/>
    <w:rsid w:val="00612CE5"/>
    <w:rsid w:val="00613625"/>
    <w:rsid w:val="00614935"/>
    <w:rsid w:val="00615184"/>
    <w:rsid w:val="006151F6"/>
    <w:rsid w:val="00615C84"/>
    <w:rsid w:val="0061649B"/>
    <w:rsid w:val="00616687"/>
    <w:rsid w:val="00616B06"/>
    <w:rsid w:val="00617B44"/>
    <w:rsid w:val="00617B59"/>
    <w:rsid w:val="00617ECB"/>
    <w:rsid w:val="006201A7"/>
    <w:rsid w:val="00620845"/>
    <w:rsid w:val="00620DCD"/>
    <w:rsid w:val="006210DD"/>
    <w:rsid w:val="00621292"/>
    <w:rsid w:val="00621984"/>
    <w:rsid w:val="00621D6B"/>
    <w:rsid w:val="00621F3C"/>
    <w:rsid w:val="006220B1"/>
    <w:rsid w:val="0062270E"/>
    <w:rsid w:val="006227DF"/>
    <w:rsid w:val="00622AA9"/>
    <w:rsid w:val="00624EF5"/>
    <w:rsid w:val="0062590E"/>
    <w:rsid w:val="00625F27"/>
    <w:rsid w:val="00626C4E"/>
    <w:rsid w:val="00632457"/>
    <w:rsid w:val="00632C3E"/>
    <w:rsid w:val="00633267"/>
    <w:rsid w:val="0063399B"/>
    <w:rsid w:val="00633DD5"/>
    <w:rsid w:val="00634290"/>
    <w:rsid w:val="00634BFF"/>
    <w:rsid w:val="00635071"/>
    <w:rsid w:val="006356BF"/>
    <w:rsid w:val="00635AC6"/>
    <w:rsid w:val="00635C87"/>
    <w:rsid w:val="00635DB5"/>
    <w:rsid w:val="00636324"/>
    <w:rsid w:val="00636D73"/>
    <w:rsid w:val="0063720C"/>
    <w:rsid w:val="00640155"/>
    <w:rsid w:val="006408CE"/>
    <w:rsid w:val="006409D0"/>
    <w:rsid w:val="0064115E"/>
    <w:rsid w:val="00641350"/>
    <w:rsid w:val="0064195C"/>
    <w:rsid w:val="00641B36"/>
    <w:rsid w:val="00641E06"/>
    <w:rsid w:val="006422E3"/>
    <w:rsid w:val="006431F1"/>
    <w:rsid w:val="00645F64"/>
    <w:rsid w:val="006466C7"/>
    <w:rsid w:val="00646D2D"/>
    <w:rsid w:val="00650AE4"/>
    <w:rsid w:val="00651CEA"/>
    <w:rsid w:val="00651F50"/>
    <w:rsid w:val="0065220E"/>
    <w:rsid w:val="00652345"/>
    <w:rsid w:val="00652C93"/>
    <w:rsid w:val="00652D20"/>
    <w:rsid w:val="00653042"/>
    <w:rsid w:val="006537FD"/>
    <w:rsid w:val="00654C19"/>
    <w:rsid w:val="00655012"/>
    <w:rsid w:val="00655510"/>
    <w:rsid w:val="00655FD6"/>
    <w:rsid w:val="00656690"/>
    <w:rsid w:val="006572C9"/>
    <w:rsid w:val="006576FD"/>
    <w:rsid w:val="00657E5A"/>
    <w:rsid w:val="00657E65"/>
    <w:rsid w:val="006601BB"/>
    <w:rsid w:val="0066027F"/>
    <w:rsid w:val="006609EB"/>
    <w:rsid w:val="00660D5D"/>
    <w:rsid w:val="00660EB2"/>
    <w:rsid w:val="00662CA3"/>
    <w:rsid w:val="006633CC"/>
    <w:rsid w:val="00663528"/>
    <w:rsid w:val="00663C6C"/>
    <w:rsid w:val="00663F04"/>
    <w:rsid w:val="0066401F"/>
    <w:rsid w:val="006643A7"/>
    <w:rsid w:val="00664454"/>
    <w:rsid w:val="006646EA"/>
    <w:rsid w:val="00664F7E"/>
    <w:rsid w:val="00665FF8"/>
    <w:rsid w:val="00666643"/>
    <w:rsid w:val="006669A4"/>
    <w:rsid w:val="00666DAC"/>
    <w:rsid w:val="006673A9"/>
    <w:rsid w:val="00667CA6"/>
    <w:rsid w:val="00667D6D"/>
    <w:rsid w:val="00670F5A"/>
    <w:rsid w:val="00670F76"/>
    <w:rsid w:val="006715CE"/>
    <w:rsid w:val="00673B75"/>
    <w:rsid w:val="00673C96"/>
    <w:rsid w:val="006742BD"/>
    <w:rsid w:val="00674773"/>
    <w:rsid w:val="006754BD"/>
    <w:rsid w:val="006761EF"/>
    <w:rsid w:val="006775A7"/>
    <w:rsid w:val="0067762E"/>
    <w:rsid w:val="00677AFB"/>
    <w:rsid w:val="00680530"/>
    <w:rsid w:val="006805D8"/>
    <w:rsid w:val="0068073C"/>
    <w:rsid w:val="00681B9C"/>
    <w:rsid w:val="00682B9A"/>
    <w:rsid w:val="006833DF"/>
    <w:rsid w:val="00683D09"/>
    <w:rsid w:val="006854B8"/>
    <w:rsid w:val="00686B1F"/>
    <w:rsid w:val="00686CF9"/>
    <w:rsid w:val="00687193"/>
    <w:rsid w:val="00687D90"/>
    <w:rsid w:val="00690127"/>
    <w:rsid w:val="00691142"/>
    <w:rsid w:val="006911EF"/>
    <w:rsid w:val="00693AA7"/>
    <w:rsid w:val="00693DD2"/>
    <w:rsid w:val="006944D1"/>
    <w:rsid w:val="00694EC8"/>
    <w:rsid w:val="006953BD"/>
    <w:rsid w:val="00695474"/>
    <w:rsid w:val="00696F78"/>
    <w:rsid w:val="0069737D"/>
    <w:rsid w:val="00697E97"/>
    <w:rsid w:val="006A04BE"/>
    <w:rsid w:val="006A0686"/>
    <w:rsid w:val="006A06C9"/>
    <w:rsid w:val="006A06E0"/>
    <w:rsid w:val="006A07E8"/>
    <w:rsid w:val="006A0BDE"/>
    <w:rsid w:val="006A0E79"/>
    <w:rsid w:val="006A13D3"/>
    <w:rsid w:val="006A1C77"/>
    <w:rsid w:val="006A239E"/>
    <w:rsid w:val="006A3831"/>
    <w:rsid w:val="006A3AF9"/>
    <w:rsid w:val="006A3BAD"/>
    <w:rsid w:val="006A3DD5"/>
    <w:rsid w:val="006A3FFF"/>
    <w:rsid w:val="006A4144"/>
    <w:rsid w:val="006A4705"/>
    <w:rsid w:val="006A4C49"/>
    <w:rsid w:val="006A4D71"/>
    <w:rsid w:val="006A624C"/>
    <w:rsid w:val="006A64DD"/>
    <w:rsid w:val="006A6774"/>
    <w:rsid w:val="006A76F0"/>
    <w:rsid w:val="006B07B5"/>
    <w:rsid w:val="006B10B2"/>
    <w:rsid w:val="006B1C11"/>
    <w:rsid w:val="006B24C3"/>
    <w:rsid w:val="006B3EDC"/>
    <w:rsid w:val="006B4053"/>
    <w:rsid w:val="006B505D"/>
    <w:rsid w:val="006B5A65"/>
    <w:rsid w:val="006B68FB"/>
    <w:rsid w:val="006B6B0C"/>
    <w:rsid w:val="006B6D14"/>
    <w:rsid w:val="006C0034"/>
    <w:rsid w:val="006C04C0"/>
    <w:rsid w:val="006C0674"/>
    <w:rsid w:val="006C0AB2"/>
    <w:rsid w:val="006C150B"/>
    <w:rsid w:val="006C21A5"/>
    <w:rsid w:val="006C3839"/>
    <w:rsid w:val="006C6824"/>
    <w:rsid w:val="006C7BE8"/>
    <w:rsid w:val="006C7D77"/>
    <w:rsid w:val="006C7F2F"/>
    <w:rsid w:val="006D122B"/>
    <w:rsid w:val="006D175A"/>
    <w:rsid w:val="006D1F64"/>
    <w:rsid w:val="006D23ED"/>
    <w:rsid w:val="006D30F2"/>
    <w:rsid w:val="006D37C9"/>
    <w:rsid w:val="006D3C53"/>
    <w:rsid w:val="006D3F70"/>
    <w:rsid w:val="006D4965"/>
    <w:rsid w:val="006D4E6F"/>
    <w:rsid w:val="006D596D"/>
    <w:rsid w:val="006D5D76"/>
    <w:rsid w:val="006D6A47"/>
    <w:rsid w:val="006D72EA"/>
    <w:rsid w:val="006D7E8F"/>
    <w:rsid w:val="006E0542"/>
    <w:rsid w:val="006E06D4"/>
    <w:rsid w:val="006E0706"/>
    <w:rsid w:val="006E0C9B"/>
    <w:rsid w:val="006E0CB5"/>
    <w:rsid w:val="006E1628"/>
    <w:rsid w:val="006E1F65"/>
    <w:rsid w:val="006E3315"/>
    <w:rsid w:val="006E57B3"/>
    <w:rsid w:val="006E5BB3"/>
    <w:rsid w:val="006E66E0"/>
    <w:rsid w:val="006E7F25"/>
    <w:rsid w:val="006F01EE"/>
    <w:rsid w:val="006F0219"/>
    <w:rsid w:val="006F08CC"/>
    <w:rsid w:val="006F0E7C"/>
    <w:rsid w:val="006F0F04"/>
    <w:rsid w:val="006F1459"/>
    <w:rsid w:val="006F202F"/>
    <w:rsid w:val="006F2B10"/>
    <w:rsid w:val="006F30E6"/>
    <w:rsid w:val="006F31F0"/>
    <w:rsid w:val="006F321C"/>
    <w:rsid w:val="006F386E"/>
    <w:rsid w:val="006F4032"/>
    <w:rsid w:val="006F41EA"/>
    <w:rsid w:val="006F4465"/>
    <w:rsid w:val="006F4AD4"/>
    <w:rsid w:val="006F506C"/>
    <w:rsid w:val="006F56FE"/>
    <w:rsid w:val="006F62B0"/>
    <w:rsid w:val="006F6ED0"/>
    <w:rsid w:val="006F773A"/>
    <w:rsid w:val="006F79A0"/>
    <w:rsid w:val="006F7B29"/>
    <w:rsid w:val="006F7B57"/>
    <w:rsid w:val="006F7DB8"/>
    <w:rsid w:val="00700941"/>
    <w:rsid w:val="007013FD"/>
    <w:rsid w:val="007017B6"/>
    <w:rsid w:val="00701E66"/>
    <w:rsid w:val="00702320"/>
    <w:rsid w:val="00702875"/>
    <w:rsid w:val="00702D80"/>
    <w:rsid w:val="007031A9"/>
    <w:rsid w:val="00703E39"/>
    <w:rsid w:val="00704065"/>
    <w:rsid w:val="00704E2B"/>
    <w:rsid w:val="00705951"/>
    <w:rsid w:val="007062D1"/>
    <w:rsid w:val="007062E6"/>
    <w:rsid w:val="007065BC"/>
    <w:rsid w:val="00706B8A"/>
    <w:rsid w:val="00706EC1"/>
    <w:rsid w:val="0070778F"/>
    <w:rsid w:val="00707CBA"/>
    <w:rsid w:val="00710149"/>
    <w:rsid w:val="007105C5"/>
    <w:rsid w:val="00710C1D"/>
    <w:rsid w:val="00711F4D"/>
    <w:rsid w:val="00712725"/>
    <w:rsid w:val="00712878"/>
    <w:rsid w:val="00712B71"/>
    <w:rsid w:val="0071347C"/>
    <w:rsid w:val="007135E5"/>
    <w:rsid w:val="00716402"/>
    <w:rsid w:val="00720B15"/>
    <w:rsid w:val="00721420"/>
    <w:rsid w:val="0072164E"/>
    <w:rsid w:val="00722469"/>
    <w:rsid w:val="0072285A"/>
    <w:rsid w:val="007230A5"/>
    <w:rsid w:val="007237C5"/>
    <w:rsid w:val="00723C31"/>
    <w:rsid w:val="007250F8"/>
    <w:rsid w:val="007265BF"/>
    <w:rsid w:val="007269A5"/>
    <w:rsid w:val="00727846"/>
    <w:rsid w:val="00727FDD"/>
    <w:rsid w:val="00727FF3"/>
    <w:rsid w:val="0073090D"/>
    <w:rsid w:val="007315BB"/>
    <w:rsid w:val="00731759"/>
    <w:rsid w:val="00731B9B"/>
    <w:rsid w:val="00732372"/>
    <w:rsid w:val="00732CB2"/>
    <w:rsid w:val="007331E7"/>
    <w:rsid w:val="00733595"/>
    <w:rsid w:val="00734157"/>
    <w:rsid w:val="00734D1E"/>
    <w:rsid w:val="0073512C"/>
    <w:rsid w:val="0073547C"/>
    <w:rsid w:val="0073676A"/>
    <w:rsid w:val="007378A5"/>
    <w:rsid w:val="0073790A"/>
    <w:rsid w:val="00737BD6"/>
    <w:rsid w:val="00737D7D"/>
    <w:rsid w:val="00737F79"/>
    <w:rsid w:val="0074023A"/>
    <w:rsid w:val="007410C6"/>
    <w:rsid w:val="00741450"/>
    <w:rsid w:val="007417C1"/>
    <w:rsid w:val="00741FC5"/>
    <w:rsid w:val="007427FD"/>
    <w:rsid w:val="00742864"/>
    <w:rsid w:val="007429A0"/>
    <w:rsid w:val="00743342"/>
    <w:rsid w:val="007436AF"/>
    <w:rsid w:val="00743B1D"/>
    <w:rsid w:val="0074404F"/>
    <w:rsid w:val="0074459D"/>
    <w:rsid w:val="00744CE8"/>
    <w:rsid w:val="00745408"/>
    <w:rsid w:val="00745C9E"/>
    <w:rsid w:val="00746074"/>
    <w:rsid w:val="00746825"/>
    <w:rsid w:val="00746D28"/>
    <w:rsid w:val="0074755B"/>
    <w:rsid w:val="007507BD"/>
    <w:rsid w:val="00750C59"/>
    <w:rsid w:val="007513C3"/>
    <w:rsid w:val="00751802"/>
    <w:rsid w:val="00751805"/>
    <w:rsid w:val="00751843"/>
    <w:rsid w:val="00752043"/>
    <w:rsid w:val="00752273"/>
    <w:rsid w:val="0075228E"/>
    <w:rsid w:val="007523B2"/>
    <w:rsid w:val="0075308A"/>
    <w:rsid w:val="007531A5"/>
    <w:rsid w:val="007534A0"/>
    <w:rsid w:val="0075374A"/>
    <w:rsid w:val="00753FD5"/>
    <w:rsid w:val="00754470"/>
    <w:rsid w:val="00756143"/>
    <w:rsid w:val="007562AA"/>
    <w:rsid w:val="00756FFE"/>
    <w:rsid w:val="00757472"/>
    <w:rsid w:val="00757493"/>
    <w:rsid w:val="00757D97"/>
    <w:rsid w:val="00760233"/>
    <w:rsid w:val="00761565"/>
    <w:rsid w:val="00761A65"/>
    <w:rsid w:val="007620DA"/>
    <w:rsid w:val="00763329"/>
    <w:rsid w:val="0076340B"/>
    <w:rsid w:val="00763AD2"/>
    <w:rsid w:val="00764ED9"/>
    <w:rsid w:val="00765B35"/>
    <w:rsid w:val="00766143"/>
    <w:rsid w:val="00766628"/>
    <w:rsid w:val="00766871"/>
    <w:rsid w:val="0077051E"/>
    <w:rsid w:val="00771241"/>
    <w:rsid w:val="00771950"/>
    <w:rsid w:val="007719EC"/>
    <w:rsid w:val="00771B35"/>
    <w:rsid w:val="00771C34"/>
    <w:rsid w:val="0077220B"/>
    <w:rsid w:val="007733DE"/>
    <w:rsid w:val="00773CCD"/>
    <w:rsid w:val="00774D7D"/>
    <w:rsid w:val="00775F7D"/>
    <w:rsid w:val="00776DB8"/>
    <w:rsid w:val="0077704B"/>
    <w:rsid w:val="0077745F"/>
    <w:rsid w:val="00777697"/>
    <w:rsid w:val="00780A36"/>
    <w:rsid w:val="00780CED"/>
    <w:rsid w:val="00781144"/>
    <w:rsid w:val="00782520"/>
    <w:rsid w:val="00782C47"/>
    <w:rsid w:val="00782CD4"/>
    <w:rsid w:val="00782F9D"/>
    <w:rsid w:val="00784272"/>
    <w:rsid w:val="00784396"/>
    <w:rsid w:val="007844D4"/>
    <w:rsid w:val="007849DF"/>
    <w:rsid w:val="007849F6"/>
    <w:rsid w:val="00786022"/>
    <w:rsid w:val="0078644A"/>
    <w:rsid w:val="007870F8"/>
    <w:rsid w:val="00787736"/>
    <w:rsid w:val="00787A6A"/>
    <w:rsid w:val="00790047"/>
    <w:rsid w:val="00790306"/>
    <w:rsid w:val="00790733"/>
    <w:rsid w:val="007910AC"/>
    <w:rsid w:val="00791E76"/>
    <w:rsid w:val="00792862"/>
    <w:rsid w:val="007930B7"/>
    <w:rsid w:val="0079354E"/>
    <w:rsid w:val="007936A8"/>
    <w:rsid w:val="00794405"/>
    <w:rsid w:val="007945DA"/>
    <w:rsid w:val="00794792"/>
    <w:rsid w:val="00794ADE"/>
    <w:rsid w:val="00794F44"/>
    <w:rsid w:val="007955AF"/>
    <w:rsid w:val="00795A9D"/>
    <w:rsid w:val="007966BC"/>
    <w:rsid w:val="0079692E"/>
    <w:rsid w:val="007A0623"/>
    <w:rsid w:val="007A10B2"/>
    <w:rsid w:val="007A1853"/>
    <w:rsid w:val="007A335E"/>
    <w:rsid w:val="007A394E"/>
    <w:rsid w:val="007A3F44"/>
    <w:rsid w:val="007A465D"/>
    <w:rsid w:val="007A56EE"/>
    <w:rsid w:val="007A5963"/>
    <w:rsid w:val="007A5EE9"/>
    <w:rsid w:val="007A63F1"/>
    <w:rsid w:val="007A7ECB"/>
    <w:rsid w:val="007A7F49"/>
    <w:rsid w:val="007B0A9B"/>
    <w:rsid w:val="007B155E"/>
    <w:rsid w:val="007B1EE5"/>
    <w:rsid w:val="007B21DE"/>
    <w:rsid w:val="007B2505"/>
    <w:rsid w:val="007B3A92"/>
    <w:rsid w:val="007B3AF0"/>
    <w:rsid w:val="007B3FEB"/>
    <w:rsid w:val="007B41D0"/>
    <w:rsid w:val="007B440E"/>
    <w:rsid w:val="007B46A3"/>
    <w:rsid w:val="007B4722"/>
    <w:rsid w:val="007B4B75"/>
    <w:rsid w:val="007B4EFE"/>
    <w:rsid w:val="007B5041"/>
    <w:rsid w:val="007B5212"/>
    <w:rsid w:val="007B583C"/>
    <w:rsid w:val="007B6063"/>
    <w:rsid w:val="007B61D6"/>
    <w:rsid w:val="007B711A"/>
    <w:rsid w:val="007B7205"/>
    <w:rsid w:val="007B7EB7"/>
    <w:rsid w:val="007B7F3A"/>
    <w:rsid w:val="007C062B"/>
    <w:rsid w:val="007C0689"/>
    <w:rsid w:val="007C10E9"/>
    <w:rsid w:val="007C1C93"/>
    <w:rsid w:val="007C1F32"/>
    <w:rsid w:val="007C2E9B"/>
    <w:rsid w:val="007C3B42"/>
    <w:rsid w:val="007C41D6"/>
    <w:rsid w:val="007C4250"/>
    <w:rsid w:val="007C57E6"/>
    <w:rsid w:val="007C598E"/>
    <w:rsid w:val="007C5D78"/>
    <w:rsid w:val="007C6A2E"/>
    <w:rsid w:val="007C6B0C"/>
    <w:rsid w:val="007C6D8C"/>
    <w:rsid w:val="007C70E1"/>
    <w:rsid w:val="007D0123"/>
    <w:rsid w:val="007D067A"/>
    <w:rsid w:val="007D0ECD"/>
    <w:rsid w:val="007D17D6"/>
    <w:rsid w:val="007D1A15"/>
    <w:rsid w:val="007D2AF4"/>
    <w:rsid w:val="007D2B4D"/>
    <w:rsid w:val="007D2CE0"/>
    <w:rsid w:val="007D2F4D"/>
    <w:rsid w:val="007D317F"/>
    <w:rsid w:val="007D3DF1"/>
    <w:rsid w:val="007D4E2D"/>
    <w:rsid w:val="007D54D5"/>
    <w:rsid w:val="007D5DDA"/>
    <w:rsid w:val="007D661D"/>
    <w:rsid w:val="007D6F3F"/>
    <w:rsid w:val="007D7032"/>
    <w:rsid w:val="007E0349"/>
    <w:rsid w:val="007E03D3"/>
    <w:rsid w:val="007E0739"/>
    <w:rsid w:val="007E15A9"/>
    <w:rsid w:val="007E1682"/>
    <w:rsid w:val="007E2048"/>
    <w:rsid w:val="007E4640"/>
    <w:rsid w:val="007E4F4B"/>
    <w:rsid w:val="007E55EF"/>
    <w:rsid w:val="007E5F6E"/>
    <w:rsid w:val="007E6451"/>
    <w:rsid w:val="007E68A3"/>
    <w:rsid w:val="007E7126"/>
    <w:rsid w:val="007E723C"/>
    <w:rsid w:val="007E77DB"/>
    <w:rsid w:val="007E78B1"/>
    <w:rsid w:val="007F0558"/>
    <w:rsid w:val="007F0D1A"/>
    <w:rsid w:val="007F16F7"/>
    <w:rsid w:val="007F235A"/>
    <w:rsid w:val="007F30A8"/>
    <w:rsid w:val="007F3789"/>
    <w:rsid w:val="007F545C"/>
    <w:rsid w:val="007F5F99"/>
    <w:rsid w:val="007F6FDD"/>
    <w:rsid w:val="007F72C1"/>
    <w:rsid w:val="007F76C6"/>
    <w:rsid w:val="007F79C6"/>
    <w:rsid w:val="007F7DAE"/>
    <w:rsid w:val="007F7F4C"/>
    <w:rsid w:val="00800C7A"/>
    <w:rsid w:val="0080165A"/>
    <w:rsid w:val="0080171F"/>
    <w:rsid w:val="00801946"/>
    <w:rsid w:val="00801C7F"/>
    <w:rsid w:val="00801DDA"/>
    <w:rsid w:val="0080257D"/>
    <w:rsid w:val="00802EFC"/>
    <w:rsid w:val="00803220"/>
    <w:rsid w:val="008043F1"/>
    <w:rsid w:val="008046FF"/>
    <w:rsid w:val="008047B2"/>
    <w:rsid w:val="0080481D"/>
    <w:rsid w:val="00804FCE"/>
    <w:rsid w:val="008054DD"/>
    <w:rsid w:val="008055BE"/>
    <w:rsid w:val="00806911"/>
    <w:rsid w:val="008074CE"/>
    <w:rsid w:val="008100AF"/>
    <w:rsid w:val="008101C7"/>
    <w:rsid w:val="00810708"/>
    <w:rsid w:val="00811EF8"/>
    <w:rsid w:val="00812DD6"/>
    <w:rsid w:val="008137C0"/>
    <w:rsid w:val="0081446D"/>
    <w:rsid w:val="008149BF"/>
    <w:rsid w:val="008159D8"/>
    <w:rsid w:val="00816996"/>
    <w:rsid w:val="00817726"/>
    <w:rsid w:val="00817FC1"/>
    <w:rsid w:val="00820338"/>
    <w:rsid w:val="0082034B"/>
    <w:rsid w:val="008211EF"/>
    <w:rsid w:val="00821A0A"/>
    <w:rsid w:val="00822113"/>
    <w:rsid w:val="00822631"/>
    <w:rsid w:val="00823801"/>
    <w:rsid w:val="00823EDE"/>
    <w:rsid w:val="00824EAA"/>
    <w:rsid w:val="0082596A"/>
    <w:rsid w:val="008268D0"/>
    <w:rsid w:val="00826C66"/>
    <w:rsid w:val="00826D25"/>
    <w:rsid w:val="00830C18"/>
    <w:rsid w:val="00832875"/>
    <w:rsid w:val="00833018"/>
    <w:rsid w:val="008332A5"/>
    <w:rsid w:val="00833A1E"/>
    <w:rsid w:val="00833B57"/>
    <w:rsid w:val="00833F66"/>
    <w:rsid w:val="00834300"/>
    <w:rsid w:val="00834769"/>
    <w:rsid w:val="00836E06"/>
    <w:rsid w:val="008371C6"/>
    <w:rsid w:val="00837EBE"/>
    <w:rsid w:val="00837F90"/>
    <w:rsid w:val="00837F97"/>
    <w:rsid w:val="008414C3"/>
    <w:rsid w:val="00841AE3"/>
    <w:rsid w:val="00841FB2"/>
    <w:rsid w:val="00842083"/>
    <w:rsid w:val="00842600"/>
    <w:rsid w:val="008427EB"/>
    <w:rsid w:val="008428F0"/>
    <w:rsid w:val="0084385D"/>
    <w:rsid w:val="00843B1C"/>
    <w:rsid w:val="00844063"/>
    <w:rsid w:val="0084498C"/>
    <w:rsid w:val="00844D83"/>
    <w:rsid w:val="00845961"/>
    <w:rsid w:val="00845B79"/>
    <w:rsid w:val="00846F00"/>
    <w:rsid w:val="0084730B"/>
    <w:rsid w:val="00850653"/>
    <w:rsid w:val="00850688"/>
    <w:rsid w:val="00850D5B"/>
    <w:rsid w:val="008521BC"/>
    <w:rsid w:val="00853809"/>
    <w:rsid w:val="00853AD1"/>
    <w:rsid w:val="0085566D"/>
    <w:rsid w:val="008560C8"/>
    <w:rsid w:val="008569FC"/>
    <w:rsid w:val="00856DB1"/>
    <w:rsid w:val="00857BD5"/>
    <w:rsid w:val="008603BF"/>
    <w:rsid w:val="008605CB"/>
    <w:rsid w:val="008607F3"/>
    <w:rsid w:val="00860911"/>
    <w:rsid w:val="00860CEF"/>
    <w:rsid w:val="0086264E"/>
    <w:rsid w:val="00862B73"/>
    <w:rsid w:val="00863011"/>
    <w:rsid w:val="00863B4E"/>
    <w:rsid w:val="0086493F"/>
    <w:rsid w:val="00864CDA"/>
    <w:rsid w:val="008658E8"/>
    <w:rsid w:val="00865AA2"/>
    <w:rsid w:val="00866723"/>
    <w:rsid w:val="00866E08"/>
    <w:rsid w:val="00866EE0"/>
    <w:rsid w:val="0086758B"/>
    <w:rsid w:val="00867E9D"/>
    <w:rsid w:val="0087005C"/>
    <w:rsid w:val="00870CBF"/>
    <w:rsid w:val="008717DA"/>
    <w:rsid w:val="00872107"/>
    <w:rsid w:val="00872401"/>
    <w:rsid w:val="0087245F"/>
    <w:rsid w:val="008724BD"/>
    <w:rsid w:val="00872C0A"/>
    <w:rsid w:val="00872C86"/>
    <w:rsid w:val="00873D47"/>
    <w:rsid w:val="008743DD"/>
    <w:rsid w:val="00874445"/>
    <w:rsid w:val="00874B42"/>
    <w:rsid w:val="00875231"/>
    <w:rsid w:val="00876833"/>
    <w:rsid w:val="008774A9"/>
    <w:rsid w:val="00880219"/>
    <w:rsid w:val="00880C61"/>
    <w:rsid w:val="008818C7"/>
    <w:rsid w:val="008822D2"/>
    <w:rsid w:val="00882AFA"/>
    <w:rsid w:val="00883047"/>
    <w:rsid w:val="0088389E"/>
    <w:rsid w:val="00883AFD"/>
    <w:rsid w:val="00884438"/>
    <w:rsid w:val="0088447C"/>
    <w:rsid w:val="00885655"/>
    <w:rsid w:val="00886EBC"/>
    <w:rsid w:val="008875BF"/>
    <w:rsid w:val="0088762B"/>
    <w:rsid w:val="0088768A"/>
    <w:rsid w:val="00887967"/>
    <w:rsid w:val="00890181"/>
    <w:rsid w:val="00890585"/>
    <w:rsid w:val="00890588"/>
    <w:rsid w:val="00890A28"/>
    <w:rsid w:val="0089191B"/>
    <w:rsid w:val="0089233C"/>
    <w:rsid w:val="008927A6"/>
    <w:rsid w:val="008934DB"/>
    <w:rsid w:val="00893CD3"/>
    <w:rsid w:val="0089408F"/>
    <w:rsid w:val="008944F7"/>
    <w:rsid w:val="0089477D"/>
    <w:rsid w:val="0089483A"/>
    <w:rsid w:val="00894A79"/>
    <w:rsid w:val="00894FB0"/>
    <w:rsid w:val="008950DF"/>
    <w:rsid w:val="008959B9"/>
    <w:rsid w:val="008976D1"/>
    <w:rsid w:val="00897D7D"/>
    <w:rsid w:val="008A06A7"/>
    <w:rsid w:val="008A0AC2"/>
    <w:rsid w:val="008A1264"/>
    <w:rsid w:val="008A1313"/>
    <w:rsid w:val="008A15DB"/>
    <w:rsid w:val="008A16D8"/>
    <w:rsid w:val="008A307C"/>
    <w:rsid w:val="008A30B9"/>
    <w:rsid w:val="008A3141"/>
    <w:rsid w:val="008A33F3"/>
    <w:rsid w:val="008A3D8E"/>
    <w:rsid w:val="008A402A"/>
    <w:rsid w:val="008A465E"/>
    <w:rsid w:val="008A5999"/>
    <w:rsid w:val="008A5C9F"/>
    <w:rsid w:val="008A6ACE"/>
    <w:rsid w:val="008A7519"/>
    <w:rsid w:val="008A7B0A"/>
    <w:rsid w:val="008B122D"/>
    <w:rsid w:val="008B2076"/>
    <w:rsid w:val="008B2401"/>
    <w:rsid w:val="008B2CE5"/>
    <w:rsid w:val="008B479A"/>
    <w:rsid w:val="008B50E2"/>
    <w:rsid w:val="008B6D0F"/>
    <w:rsid w:val="008B6F33"/>
    <w:rsid w:val="008C00E5"/>
    <w:rsid w:val="008C01E6"/>
    <w:rsid w:val="008C0ACB"/>
    <w:rsid w:val="008C123F"/>
    <w:rsid w:val="008C1F66"/>
    <w:rsid w:val="008C203A"/>
    <w:rsid w:val="008C2D79"/>
    <w:rsid w:val="008C2FF7"/>
    <w:rsid w:val="008C4C39"/>
    <w:rsid w:val="008C5903"/>
    <w:rsid w:val="008C5EDE"/>
    <w:rsid w:val="008C6C68"/>
    <w:rsid w:val="008C74F1"/>
    <w:rsid w:val="008C7610"/>
    <w:rsid w:val="008D00A9"/>
    <w:rsid w:val="008D1D5B"/>
    <w:rsid w:val="008D1EA6"/>
    <w:rsid w:val="008D1FFB"/>
    <w:rsid w:val="008D3E78"/>
    <w:rsid w:val="008D43B9"/>
    <w:rsid w:val="008D48C9"/>
    <w:rsid w:val="008D506E"/>
    <w:rsid w:val="008D5397"/>
    <w:rsid w:val="008D5474"/>
    <w:rsid w:val="008D61A7"/>
    <w:rsid w:val="008D67D3"/>
    <w:rsid w:val="008D6912"/>
    <w:rsid w:val="008D694E"/>
    <w:rsid w:val="008D709A"/>
    <w:rsid w:val="008D78FE"/>
    <w:rsid w:val="008E02F7"/>
    <w:rsid w:val="008E0C37"/>
    <w:rsid w:val="008E13D7"/>
    <w:rsid w:val="008E2BA5"/>
    <w:rsid w:val="008E2CD5"/>
    <w:rsid w:val="008E2E67"/>
    <w:rsid w:val="008E38D4"/>
    <w:rsid w:val="008E434C"/>
    <w:rsid w:val="008E50A1"/>
    <w:rsid w:val="008E50C4"/>
    <w:rsid w:val="008E5FD4"/>
    <w:rsid w:val="008E6DA0"/>
    <w:rsid w:val="008F0294"/>
    <w:rsid w:val="008F0A41"/>
    <w:rsid w:val="008F0DBF"/>
    <w:rsid w:val="008F1413"/>
    <w:rsid w:val="008F1DF3"/>
    <w:rsid w:val="008F312B"/>
    <w:rsid w:val="008F31DB"/>
    <w:rsid w:val="008F3DE1"/>
    <w:rsid w:val="008F4235"/>
    <w:rsid w:val="008F4700"/>
    <w:rsid w:val="008F602F"/>
    <w:rsid w:val="008F6E74"/>
    <w:rsid w:val="008F6EB8"/>
    <w:rsid w:val="008F75A5"/>
    <w:rsid w:val="008F7B0C"/>
    <w:rsid w:val="00900662"/>
    <w:rsid w:val="00900769"/>
    <w:rsid w:val="009007A9"/>
    <w:rsid w:val="0090190F"/>
    <w:rsid w:val="00901FA0"/>
    <w:rsid w:val="00902A1C"/>
    <w:rsid w:val="00903893"/>
    <w:rsid w:val="00903ECE"/>
    <w:rsid w:val="00904853"/>
    <w:rsid w:val="00905092"/>
    <w:rsid w:val="0090521E"/>
    <w:rsid w:val="00905266"/>
    <w:rsid w:val="00905B47"/>
    <w:rsid w:val="00906A1E"/>
    <w:rsid w:val="00907D3E"/>
    <w:rsid w:val="00910CFD"/>
    <w:rsid w:val="00910F06"/>
    <w:rsid w:val="00911641"/>
    <w:rsid w:val="009117C4"/>
    <w:rsid w:val="0091181C"/>
    <w:rsid w:val="00912024"/>
    <w:rsid w:val="0091234F"/>
    <w:rsid w:val="00912B25"/>
    <w:rsid w:val="009141E5"/>
    <w:rsid w:val="00914A4F"/>
    <w:rsid w:val="00915677"/>
    <w:rsid w:val="00915856"/>
    <w:rsid w:val="0091684A"/>
    <w:rsid w:val="0091685B"/>
    <w:rsid w:val="00916ADA"/>
    <w:rsid w:val="00917992"/>
    <w:rsid w:val="00917AC1"/>
    <w:rsid w:val="009208FB"/>
    <w:rsid w:val="00921665"/>
    <w:rsid w:val="009216C7"/>
    <w:rsid w:val="00922027"/>
    <w:rsid w:val="009221EE"/>
    <w:rsid w:val="00922714"/>
    <w:rsid w:val="00922C02"/>
    <w:rsid w:val="0092354D"/>
    <w:rsid w:val="009236D2"/>
    <w:rsid w:val="00923AFE"/>
    <w:rsid w:val="009240BB"/>
    <w:rsid w:val="0092471C"/>
    <w:rsid w:val="00925622"/>
    <w:rsid w:val="009259AD"/>
    <w:rsid w:val="00925A80"/>
    <w:rsid w:val="0092680D"/>
    <w:rsid w:val="00926E51"/>
    <w:rsid w:val="009272FE"/>
    <w:rsid w:val="0092767B"/>
    <w:rsid w:val="009279DE"/>
    <w:rsid w:val="00927A35"/>
    <w:rsid w:val="009301B5"/>
    <w:rsid w:val="009306AE"/>
    <w:rsid w:val="009306E4"/>
    <w:rsid w:val="00930C45"/>
    <w:rsid w:val="00932B18"/>
    <w:rsid w:val="00932F0D"/>
    <w:rsid w:val="00933AA7"/>
    <w:rsid w:val="00934BF2"/>
    <w:rsid w:val="00934E48"/>
    <w:rsid w:val="0093661C"/>
    <w:rsid w:val="00936B96"/>
    <w:rsid w:val="0093770B"/>
    <w:rsid w:val="00937D7E"/>
    <w:rsid w:val="009417A7"/>
    <w:rsid w:val="00941A84"/>
    <w:rsid w:val="0094220F"/>
    <w:rsid w:val="00942300"/>
    <w:rsid w:val="00942563"/>
    <w:rsid w:val="00943C55"/>
    <w:rsid w:val="00944958"/>
    <w:rsid w:val="00944ADC"/>
    <w:rsid w:val="00946CA7"/>
    <w:rsid w:val="00950B46"/>
    <w:rsid w:val="0095173D"/>
    <w:rsid w:val="009520BC"/>
    <w:rsid w:val="009520EA"/>
    <w:rsid w:val="00952CFC"/>
    <w:rsid w:val="00952D57"/>
    <w:rsid w:val="00952EC6"/>
    <w:rsid w:val="00952F72"/>
    <w:rsid w:val="00953161"/>
    <w:rsid w:val="00953FEC"/>
    <w:rsid w:val="009549AD"/>
    <w:rsid w:val="00954C50"/>
    <w:rsid w:val="00955124"/>
    <w:rsid w:val="0095526E"/>
    <w:rsid w:val="00955BF8"/>
    <w:rsid w:val="00956B0B"/>
    <w:rsid w:val="00956F33"/>
    <w:rsid w:val="00961078"/>
    <w:rsid w:val="0096141F"/>
    <w:rsid w:val="00961ADB"/>
    <w:rsid w:val="00961BC1"/>
    <w:rsid w:val="00961FA2"/>
    <w:rsid w:val="00963014"/>
    <w:rsid w:val="009630EB"/>
    <w:rsid w:val="00963B46"/>
    <w:rsid w:val="00963DF2"/>
    <w:rsid w:val="0096494A"/>
    <w:rsid w:val="00964A2C"/>
    <w:rsid w:val="00964AEF"/>
    <w:rsid w:val="00964FCA"/>
    <w:rsid w:val="00965BD7"/>
    <w:rsid w:val="00966E0B"/>
    <w:rsid w:val="00967BDC"/>
    <w:rsid w:val="00967D2A"/>
    <w:rsid w:val="00970603"/>
    <w:rsid w:val="0097067D"/>
    <w:rsid w:val="00971314"/>
    <w:rsid w:val="00971EBD"/>
    <w:rsid w:val="00972C7A"/>
    <w:rsid w:val="00972DA9"/>
    <w:rsid w:val="00973565"/>
    <w:rsid w:val="009741A1"/>
    <w:rsid w:val="009756B1"/>
    <w:rsid w:val="00975F88"/>
    <w:rsid w:val="0097692C"/>
    <w:rsid w:val="00977C93"/>
    <w:rsid w:val="00980404"/>
    <w:rsid w:val="009805BE"/>
    <w:rsid w:val="00980882"/>
    <w:rsid w:val="00981550"/>
    <w:rsid w:val="00981D4C"/>
    <w:rsid w:val="00982040"/>
    <w:rsid w:val="0098214C"/>
    <w:rsid w:val="009822CB"/>
    <w:rsid w:val="009829A5"/>
    <w:rsid w:val="009829B9"/>
    <w:rsid w:val="00983068"/>
    <w:rsid w:val="0098376A"/>
    <w:rsid w:val="00983DDB"/>
    <w:rsid w:val="00983F05"/>
    <w:rsid w:val="009844E6"/>
    <w:rsid w:val="00984B09"/>
    <w:rsid w:val="00985706"/>
    <w:rsid w:val="0098602D"/>
    <w:rsid w:val="0098756D"/>
    <w:rsid w:val="0099030D"/>
    <w:rsid w:val="0099036A"/>
    <w:rsid w:val="00990381"/>
    <w:rsid w:val="00990CDC"/>
    <w:rsid w:val="0099129A"/>
    <w:rsid w:val="00991B96"/>
    <w:rsid w:val="00992032"/>
    <w:rsid w:val="009926A0"/>
    <w:rsid w:val="0099299A"/>
    <w:rsid w:val="00992B05"/>
    <w:rsid w:val="00993363"/>
    <w:rsid w:val="00993483"/>
    <w:rsid w:val="00993F51"/>
    <w:rsid w:val="0099498F"/>
    <w:rsid w:val="009962E2"/>
    <w:rsid w:val="00996B46"/>
    <w:rsid w:val="00996BB3"/>
    <w:rsid w:val="0099757E"/>
    <w:rsid w:val="0099784D"/>
    <w:rsid w:val="009A0921"/>
    <w:rsid w:val="009A094B"/>
    <w:rsid w:val="009A0F34"/>
    <w:rsid w:val="009A12B5"/>
    <w:rsid w:val="009A15D1"/>
    <w:rsid w:val="009A1674"/>
    <w:rsid w:val="009A180E"/>
    <w:rsid w:val="009A1913"/>
    <w:rsid w:val="009A1CD0"/>
    <w:rsid w:val="009A1F1E"/>
    <w:rsid w:val="009A30A4"/>
    <w:rsid w:val="009A3759"/>
    <w:rsid w:val="009A4A39"/>
    <w:rsid w:val="009A4E4C"/>
    <w:rsid w:val="009A52D9"/>
    <w:rsid w:val="009A601D"/>
    <w:rsid w:val="009A6647"/>
    <w:rsid w:val="009A6FEC"/>
    <w:rsid w:val="009A76B0"/>
    <w:rsid w:val="009B0E35"/>
    <w:rsid w:val="009B12D2"/>
    <w:rsid w:val="009B1436"/>
    <w:rsid w:val="009B2213"/>
    <w:rsid w:val="009B23A7"/>
    <w:rsid w:val="009B25B4"/>
    <w:rsid w:val="009B2631"/>
    <w:rsid w:val="009B30A3"/>
    <w:rsid w:val="009B34E0"/>
    <w:rsid w:val="009B35E7"/>
    <w:rsid w:val="009B3BFB"/>
    <w:rsid w:val="009B3CA8"/>
    <w:rsid w:val="009B42EC"/>
    <w:rsid w:val="009B52AD"/>
    <w:rsid w:val="009B608D"/>
    <w:rsid w:val="009B6F4C"/>
    <w:rsid w:val="009B7449"/>
    <w:rsid w:val="009C0915"/>
    <w:rsid w:val="009C1D44"/>
    <w:rsid w:val="009C1F73"/>
    <w:rsid w:val="009C2155"/>
    <w:rsid w:val="009C3871"/>
    <w:rsid w:val="009C483A"/>
    <w:rsid w:val="009C48B5"/>
    <w:rsid w:val="009C5B03"/>
    <w:rsid w:val="009C5DC2"/>
    <w:rsid w:val="009C6334"/>
    <w:rsid w:val="009C65BC"/>
    <w:rsid w:val="009C7B62"/>
    <w:rsid w:val="009C7BCE"/>
    <w:rsid w:val="009C7D96"/>
    <w:rsid w:val="009D014D"/>
    <w:rsid w:val="009D0365"/>
    <w:rsid w:val="009D05BD"/>
    <w:rsid w:val="009D0647"/>
    <w:rsid w:val="009D0D47"/>
    <w:rsid w:val="009D1028"/>
    <w:rsid w:val="009D1BD1"/>
    <w:rsid w:val="009D2826"/>
    <w:rsid w:val="009D3253"/>
    <w:rsid w:val="009D35F0"/>
    <w:rsid w:val="009D392F"/>
    <w:rsid w:val="009D393C"/>
    <w:rsid w:val="009D398D"/>
    <w:rsid w:val="009D4344"/>
    <w:rsid w:val="009D48B7"/>
    <w:rsid w:val="009D526A"/>
    <w:rsid w:val="009D56A3"/>
    <w:rsid w:val="009D5E36"/>
    <w:rsid w:val="009D6821"/>
    <w:rsid w:val="009E038F"/>
    <w:rsid w:val="009E0670"/>
    <w:rsid w:val="009E0CAA"/>
    <w:rsid w:val="009E0D41"/>
    <w:rsid w:val="009E0E36"/>
    <w:rsid w:val="009E15F7"/>
    <w:rsid w:val="009E1664"/>
    <w:rsid w:val="009E199E"/>
    <w:rsid w:val="009E2302"/>
    <w:rsid w:val="009E3CE2"/>
    <w:rsid w:val="009E4310"/>
    <w:rsid w:val="009E4409"/>
    <w:rsid w:val="009E51F1"/>
    <w:rsid w:val="009E5817"/>
    <w:rsid w:val="009E59CC"/>
    <w:rsid w:val="009E67C7"/>
    <w:rsid w:val="009E6BB6"/>
    <w:rsid w:val="009F00FD"/>
    <w:rsid w:val="009F1C5A"/>
    <w:rsid w:val="009F1F51"/>
    <w:rsid w:val="009F20F2"/>
    <w:rsid w:val="009F2359"/>
    <w:rsid w:val="009F25AB"/>
    <w:rsid w:val="009F2FC7"/>
    <w:rsid w:val="009F3349"/>
    <w:rsid w:val="009F42B6"/>
    <w:rsid w:val="009F4955"/>
    <w:rsid w:val="009F4ED9"/>
    <w:rsid w:val="009F4F11"/>
    <w:rsid w:val="009F4FF4"/>
    <w:rsid w:val="009F5B8E"/>
    <w:rsid w:val="009F6598"/>
    <w:rsid w:val="009F65A2"/>
    <w:rsid w:val="009F676A"/>
    <w:rsid w:val="009F67DD"/>
    <w:rsid w:val="009F6BBF"/>
    <w:rsid w:val="009F70A8"/>
    <w:rsid w:val="009F71E7"/>
    <w:rsid w:val="009F79A9"/>
    <w:rsid w:val="00A00492"/>
    <w:rsid w:val="00A01507"/>
    <w:rsid w:val="00A028C8"/>
    <w:rsid w:val="00A02A4E"/>
    <w:rsid w:val="00A02B0A"/>
    <w:rsid w:val="00A042F6"/>
    <w:rsid w:val="00A049EF"/>
    <w:rsid w:val="00A04BF8"/>
    <w:rsid w:val="00A04E43"/>
    <w:rsid w:val="00A0502A"/>
    <w:rsid w:val="00A0529B"/>
    <w:rsid w:val="00A06E39"/>
    <w:rsid w:val="00A070B7"/>
    <w:rsid w:val="00A07661"/>
    <w:rsid w:val="00A078A5"/>
    <w:rsid w:val="00A07911"/>
    <w:rsid w:val="00A104DD"/>
    <w:rsid w:val="00A106A4"/>
    <w:rsid w:val="00A106D4"/>
    <w:rsid w:val="00A1082A"/>
    <w:rsid w:val="00A11565"/>
    <w:rsid w:val="00A12124"/>
    <w:rsid w:val="00A133FF"/>
    <w:rsid w:val="00A144A6"/>
    <w:rsid w:val="00A15A9F"/>
    <w:rsid w:val="00A16095"/>
    <w:rsid w:val="00A16FD7"/>
    <w:rsid w:val="00A206CB"/>
    <w:rsid w:val="00A2284A"/>
    <w:rsid w:val="00A251CF"/>
    <w:rsid w:val="00A255B7"/>
    <w:rsid w:val="00A25CEE"/>
    <w:rsid w:val="00A25E91"/>
    <w:rsid w:val="00A3032E"/>
    <w:rsid w:val="00A30833"/>
    <w:rsid w:val="00A32475"/>
    <w:rsid w:val="00A33882"/>
    <w:rsid w:val="00A34578"/>
    <w:rsid w:val="00A35B1A"/>
    <w:rsid w:val="00A369EB"/>
    <w:rsid w:val="00A36AE5"/>
    <w:rsid w:val="00A37144"/>
    <w:rsid w:val="00A375ED"/>
    <w:rsid w:val="00A3765F"/>
    <w:rsid w:val="00A37F4D"/>
    <w:rsid w:val="00A401D7"/>
    <w:rsid w:val="00A40391"/>
    <w:rsid w:val="00A40B87"/>
    <w:rsid w:val="00A40DE4"/>
    <w:rsid w:val="00A40F7C"/>
    <w:rsid w:val="00A412A4"/>
    <w:rsid w:val="00A4172B"/>
    <w:rsid w:val="00A418CD"/>
    <w:rsid w:val="00A41C9D"/>
    <w:rsid w:val="00A42087"/>
    <w:rsid w:val="00A431CE"/>
    <w:rsid w:val="00A43621"/>
    <w:rsid w:val="00A4407A"/>
    <w:rsid w:val="00A44374"/>
    <w:rsid w:val="00A46F23"/>
    <w:rsid w:val="00A47959"/>
    <w:rsid w:val="00A50041"/>
    <w:rsid w:val="00A51323"/>
    <w:rsid w:val="00A520F6"/>
    <w:rsid w:val="00A52740"/>
    <w:rsid w:val="00A5284C"/>
    <w:rsid w:val="00A53146"/>
    <w:rsid w:val="00A5360E"/>
    <w:rsid w:val="00A5454F"/>
    <w:rsid w:val="00A5508D"/>
    <w:rsid w:val="00A550F1"/>
    <w:rsid w:val="00A55108"/>
    <w:rsid w:val="00A55468"/>
    <w:rsid w:val="00A55733"/>
    <w:rsid w:val="00A55CF0"/>
    <w:rsid w:val="00A55E6C"/>
    <w:rsid w:val="00A560E3"/>
    <w:rsid w:val="00A560FF"/>
    <w:rsid w:val="00A5709D"/>
    <w:rsid w:val="00A600EC"/>
    <w:rsid w:val="00A60282"/>
    <w:rsid w:val="00A6083A"/>
    <w:rsid w:val="00A60E07"/>
    <w:rsid w:val="00A61664"/>
    <w:rsid w:val="00A61D60"/>
    <w:rsid w:val="00A62162"/>
    <w:rsid w:val="00A62598"/>
    <w:rsid w:val="00A62AD3"/>
    <w:rsid w:val="00A62CEF"/>
    <w:rsid w:val="00A62D0B"/>
    <w:rsid w:val="00A63916"/>
    <w:rsid w:val="00A64CD2"/>
    <w:rsid w:val="00A65316"/>
    <w:rsid w:val="00A656EB"/>
    <w:rsid w:val="00A66053"/>
    <w:rsid w:val="00A666F7"/>
    <w:rsid w:val="00A669A9"/>
    <w:rsid w:val="00A66ED7"/>
    <w:rsid w:val="00A67798"/>
    <w:rsid w:val="00A677D0"/>
    <w:rsid w:val="00A71442"/>
    <w:rsid w:val="00A72CCC"/>
    <w:rsid w:val="00A734C2"/>
    <w:rsid w:val="00A7369C"/>
    <w:rsid w:val="00A73B7F"/>
    <w:rsid w:val="00A73F22"/>
    <w:rsid w:val="00A749BF"/>
    <w:rsid w:val="00A7545D"/>
    <w:rsid w:val="00A75DD8"/>
    <w:rsid w:val="00A761FB"/>
    <w:rsid w:val="00A76732"/>
    <w:rsid w:val="00A76AC4"/>
    <w:rsid w:val="00A76E3B"/>
    <w:rsid w:val="00A77F39"/>
    <w:rsid w:val="00A80886"/>
    <w:rsid w:val="00A810F6"/>
    <w:rsid w:val="00A811F5"/>
    <w:rsid w:val="00A81523"/>
    <w:rsid w:val="00A81FC0"/>
    <w:rsid w:val="00A8209A"/>
    <w:rsid w:val="00A825FC"/>
    <w:rsid w:val="00A837EC"/>
    <w:rsid w:val="00A850EA"/>
    <w:rsid w:val="00A866D6"/>
    <w:rsid w:val="00A868F0"/>
    <w:rsid w:val="00A86CDE"/>
    <w:rsid w:val="00A87C4E"/>
    <w:rsid w:val="00A87EA2"/>
    <w:rsid w:val="00A904E1"/>
    <w:rsid w:val="00A912B5"/>
    <w:rsid w:val="00A9194B"/>
    <w:rsid w:val="00A921F5"/>
    <w:rsid w:val="00A9251B"/>
    <w:rsid w:val="00A931F8"/>
    <w:rsid w:val="00A9393E"/>
    <w:rsid w:val="00A94804"/>
    <w:rsid w:val="00A94E0D"/>
    <w:rsid w:val="00A962C1"/>
    <w:rsid w:val="00A96B17"/>
    <w:rsid w:val="00AA09AA"/>
    <w:rsid w:val="00AA0F2B"/>
    <w:rsid w:val="00AA1E12"/>
    <w:rsid w:val="00AA1E21"/>
    <w:rsid w:val="00AA2B45"/>
    <w:rsid w:val="00AA2B5C"/>
    <w:rsid w:val="00AA2D2B"/>
    <w:rsid w:val="00AA2FE4"/>
    <w:rsid w:val="00AA3536"/>
    <w:rsid w:val="00AA39B2"/>
    <w:rsid w:val="00AA3DAB"/>
    <w:rsid w:val="00AA403F"/>
    <w:rsid w:val="00AA55AD"/>
    <w:rsid w:val="00AA5B0C"/>
    <w:rsid w:val="00AA6FCF"/>
    <w:rsid w:val="00AA7021"/>
    <w:rsid w:val="00AA7150"/>
    <w:rsid w:val="00AA7A90"/>
    <w:rsid w:val="00AA7AA0"/>
    <w:rsid w:val="00AB07B3"/>
    <w:rsid w:val="00AB0C44"/>
    <w:rsid w:val="00AB0E06"/>
    <w:rsid w:val="00AB1460"/>
    <w:rsid w:val="00AB2544"/>
    <w:rsid w:val="00AB2680"/>
    <w:rsid w:val="00AB34AD"/>
    <w:rsid w:val="00AB57F6"/>
    <w:rsid w:val="00AB5D5D"/>
    <w:rsid w:val="00AB771D"/>
    <w:rsid w:val="00AB782C"/>
    <w:rsid w:val="00AB797C"/>
    <w:rsid w:val="00AB7F5E"/>
    <w:rsid w:val="00AC05D4"/>
    <w:rsid w:val="00AC06C3"/>
    <w:rsid w:val="00AC10DD"/>
    <w:rsid w:val="00AC15F2"/>
    <w:rsid w:val="00AC36F4"/>
    <w:rsid w:val="00AC3D04"/>
    <w:rsid w:val="00AC3F69"/>
    <w:rsid w:val="00AC4F71"/>
    <w:rsid w:val="00AC5565"/>
    <w:rsid w:val="00AC59D1"/>
    <w:rsid w:val="00AC5A2E"/>
    <w:rsid w:val="00AC5F00"/>
    <w:rsid w:val="00AC6179"/>
    <w:rsid w:val="00AC6453"/>
    <w:rsid w:val="00AC6929"/>
    <w:rsid w:val="00AC708B"/>
    <w:rsid w:val="00AC74FA"/>
    <w:rsid w:val="00AD0DA0"/>
    <w:rsid w:val="00AD17CF"/>
    <w:rsid w:val="00AD193D"/>
    <w:rsid w:val="00AD2D43"/>
    <w:rsid w:val="00AD32F9"/>
    <w:rsid w:val="00AD3D77"/>
    <w:rsid w:val="00AD48E9"/>
    <w:rsid w:val="00AD4961"/>
    <w:rsid w:val="00AD4A61"/>
    <w:rsid w:val="00AD5050"/>
    <w:rsid w:val="00AD53A7"/>
    <w:rsid w:val="00AD643A"/>
    <w:rsid w:val="00AD65A9"/>
    <w:rsid w:val="00AD689E"/>
    <w:rsid w:val="00AD69CB"/>
    <w:rsid w:val="00AD778D"/>
    <w:rsid w:val="00AD7868"/>
    <w:rsid w:val="00AD7A2B"/>
    <w:rsid w:val="00AD7F84"/>
    <w:rsid w:val="00AE06EF"/>
    <w:rsid w:val="00AE078C"/>
    <w:rsid w:val="00AE089D"/>
    <w:rsid w:val="00AE1239"/>
    <w:rsid w:val="00AE136A"/>
    <w:rsid w:val="00AE1C0C"/>
    <w:rsid w:val="00AE2A7E"/>
    <w:rsid w:val="00AE3F83"/>
    <w:rsid w:val="00AE40A8"/>
    <w:rsid w:val="00AE40B3"/>
    <w:rsid w:val="00AE48E3"/>
    <w:rsid w:val="00AE552E"/>
    <w:rsid w:val="00AE6777"/>
    <w:rsid w:val="00AE6877"/>
    <w:rsid w:val="00AE6FC9"/>
    <w:rsid w:val="00AF0043"/>
    <w:rsid w:val="00AF05CB"/>
    <w:rsid w:val="00AF11D0"/>
    <w:rsid w:val="00AF1506"/>
    <w:rsid w:val="00AF188B"/>
    <w:rsid w:val="00AF1D19"/>
    <w:rsid w:val="00AF227A"/>
    <w:rsid w:val="00AF244E"/>
    <w:rsid w:val="00AF2C64"/>
    <w:rsid w:val="00AF2FCE"/>
    <w:rsid w:val="00AF3373"/>
    <w:rsid w:val="00AF35AF"/>
    <w:rsid w:val="00AF3677"/>
    <w:rsid w:val="00AF3729"/>
    <w:rsid w:val="00AF459C"/>
    <w:rsid w:val="00AF49CC"/>
    <w:rsid w:val="00AF4CC4"/>
    <w:rsid w:val="00AF4EB9"/>
    <w:rsid w:val="00AF51A2"/>
    <w:rsid w:val="00AF546F"/>
    <w:rsid w:val="00AF55B6"/>
    <w:rsid w:val="00AF687D"/>
    <w:rsid w:val="00AF722C"/>
    <w:rsid w:val="00AF74F8"/>
    <w:rsid w:val="00AF7E2D"/>
    <w:rsid w:val="00B00B97"/>
    <w:rsid w:val="00B00E1D"/>
    <w:rsid w:val="00B01A99"/>
    <w:rsid w:val="00B037A9"/>
    <w:rsid w:val="00B03D2C"/>
    <w:rsid w:val="00B03D36"/>
    <w:rsid w:val="00B0447E"/>
    <w:rsid w:val="00B04572"/>
    <w:rsid w:val="00B04F64"/>
    <w:rsid w:val="00B055BE"/>
    <w:rsid w:val="00B05657"/>
    <w:rsid w:val="00B06AB6"/>
    <w:rsid w:val="00B07796"/>
    <w:rsid w:val="00B10993"/>
    <w:rsid w:val="00B10CCA"/>
    <w:rsid w:val="00B110F8"/>
    <w:rsid w:val="00B11756"/>
    <w:rsid w:val="00B1203C"/>
    <w:rsid w:val="00B1225D"/>
    <w:rsid w:val="00B12CF0"/>
    <w:rsid w:val="00B12FF2"/>
    <w:rsid w:val="00B13D78"/>
    <w:rsid w:val="00B13EE3"/>
    <w:rsid w:val="00B14451"/>
    <w:rsid w:val="00B14526"/>
    <w:rsid w:val="00B14EEA"/>
    <w:rsid w:val="00B15528"/>
    <w:rsid w:val="00B155EF"/>
    <w:rsid w:val="00B15BFA"/>
    <w:rsid w:val="00B16EFB"/>
    <w:rsid w:val="00B17470"/>
    <w:rsid w:val="00B17833"/>
    <w:rsid w:val="00B17BF9"/>
    <w:rsid w:val="00B2007D"/>
    <w:rsid w:val="00B2070C"/>
    <w:rsid w:val="00B20CAC"/>
    <w:rsid w:val="00B20D27"/>
    <w:rsid w:val="00B21373"/>
    <w:rsid w:val="00B21A82"/>
    <w:rsid w:val="00B222E4"/>
    <w:rsid w:val="00B226A0"/>
    <w:rsid w:val="00B247FC"/>
    <w:rsid w:val="00B24A3A"/>
    <w:rsid w:val="00B24D3C"/>
    <w:rsid w:val="00B254B3"/>
    <w:rsid w:val="00B2577F"/>
    <w:rsid w:val="00B2622B"/>
    <w:rsid w:val="00B263C5"/>
    <w:rsid w:val="00B263C7"/>
    <w:rsid w:val="00B267EB"/>
    <w:rsid w:val="00B27FAD"/>
    <w:rsid w:val="00B3033C"/>
    <w:rsid w:val="00B3071D"/>
    <w:rsid w:val="00B30A0D"/>
    <w:rsid w:val="00B30CDA"/>
    <w:rsid w:val="00B30E1D"/>
    <w:rsid w:val="00B30E23"/>
    <w:rsid w:val="00B31243"/>
    <w:rsid w:val="00B339DC"/>
    <w:rsid w:val="00B33B12"/>
    <w:rsid w:val="00B33B29"/>
    <w:rsid w:val="00B34147"/>
    <w:rsid w:val="00B3414B"/>
    <w:rsid w:val="00B3440A"/>
    <w:rsid w:val="00B34A9D"/>
    <w:rsid w:val="00B36E42"/>
    <w:rsid w:val="00B370D5"/>
    <w:rsid w:val="00B37533"/>
    <w:rsid w:val="00B37F7E"/>
    <w:rsid w:val="00B404A7"/>
    <w:rsid w:val="00B408BC"/>
    <w:rsid w:val="00B41EA5"/>
    <w:rsid w:val="00B42ACC"/>
    <w:rsid w:val="00B42C8D"/>
    <w:rsid w:val="00B42FEC"/>
    <w:rsid w:val="00B44E37"/>
    <w:rsid w:val="00B44E51"/>
    <w:rsid w:val="00B45681"/>
    <w:rsid w:val="00B47731"/>
    <w:rsid w:val="00B47B0A"/>
    <w:rsid w:val="00B50561"/>
    <w:rsid w:val="00B50D8D"/>
    <w:rsid w:val="00B51235"/>
    <w:rsid w:val="00B51DFB"/>
    <w:rsid w:val="00B52AB7"/>
    <w:rsid w:val="00B5414D"/>
    <w:rsid w:val="00B549FF"/>
    <w:rsid w:val="00B54D7E"/>
    <w:rsid w:val="00B55C23"/>
    <w:rsid w:val="00B569E2"/>
    <w:rsid w:val="00B571C3"/>
    <w:rsid w:val="00B5746A"/>
    <w:rsid w:val="00B60386"/>
    <w:rsid w:val="00B60DB8"/>
    <w:rsid w:val="00B61981"/>
    <w:rsid w:val="00B61A1F"/>
    <w:rsid w:val="00B61DDE"/>
    <w:rsid w:val="00B620BD"/>
    <w:rsid w:val="00B629DD"/>
    <w:rsid w:val="00B63193"/>
    <w:rsid w:val="00B63DB2"/>
    <w:rsid w:val="00B64479"/>
    <w:rsid w:val="00B64574"/>
    <w:rsid w:val="00B65625"/>
    <w:rsid w:val="00B65DEF"/>
    <w:rsid w:val="00B66BE5"/>
    <w:rsid w:val="00B66C64"/>
    <w:rsid w:val="00B67192"/>
    <w:rsid w:val="00B677D5"/>
    <w:rsid w:val="00B70F7D"/>
    <w:rsid w:val="00B712B7"/>
    <w:rsid w:val="00B71388"/>
    <w:rsid w:val="00B7233B"/>
    <w:rsid w:val="00B72C74"/>
    <w:rsid w:val="00B73323"/>
    <w:rsid w:val="00B73E94"/>
    <w:rsid w:val="00B74C5A"/>
    <w:rsid w:val="00B74CCD"/>
    <w:rsid w:val="00B75104"/>
    <w:rsid w:val="00B760B9"/>
    <w:rsid w:val="00B76F1C"/>
    <w:rsid w:val="00B77357"/>
    <w:rsid w:val="00B77E03"/>
    <w:rsid w:val="00B77E1D"/>
    <w:rsid w:val="00B8052D"/>
    <w:rsid w:val="00B81B54"/>
    <w:rsid w:val="00B824B7"/>
    <w:rsid w:val="00B825F5"/>
    <w:rsid w:val="00B82BF7"/>
    <w:rsid w:val="00B83C1C"/>
    <w:rsid w:val="00B84016"/>
    <w:rsid w:val="00B847BA"/>
    <w:rsid w:val="00B849E7"/>
    <w:rsid w:val="00B85340"/>
    <w:rsid w:val="00B85522"/>
    <w:rsid w:val="00B85B57"/>
    <w:rsid w:val="00B86B12"/>
    <w:rsid w:val="00B903C7"/>
    <w:rsid w:val="00B914D6"/>
    <w:rsid w:val="00B918F4"/>
    <w:rsid w:val="00B92667"/>
    <w:rsid w:val="00B92685"/>
    <w:rsid w:val="00B93240"/>
    <w:rsid w:val="00B933E3"/>
    <w:rsid w:val="00B945DB"/>
    <w:rsid w:val="00B948FD"/>
    <w:rsid w:val="00B94952"/>
    <w:rsid w:val="00B95908"/>
    <w:rsid w:val="00B959E1"/>
    <w:rsid w:val="00B95DF2"/>
    <w:rsid w:val="00B96F17"/>
    <w:rsid w:val="00B976B8"/>
    <w:rsid w:val="00B97CBA"/>
    <w:rsid w:val="00BA0188"/>
    <w:rsid w:val="00BA0484"/>
    <w:rsid w:val="00BA0C4E"/>
    <w:rsid w:val="00BA2B69"/>
    <w:rsid w:val="00BA3A72"/>
    <w:rsid w:val="00BA4301"/>
    <w:rsid w:val="00BA522D"/>
    <w:rsid w:val="00BA53A2"/>
    <w:rsid w:val="00BA5835"/>
    <w:rsid w:val="00BA5DBF"/>
    <w:rsid w:val="00BA61FE"/>
    <w:rsid w:val="00BA6501"/>
    <w:rsid w:val="00BA7F23"/>
    <w:rsid w:val="00BB035D"/>
    <w:rsid w:val="00BB2118"/>
    <w:rsid w:val="00BB29EB"/>
    <w:rsid w:val="00BB30CA"/>
    <w:rsid w:val="00BB3376"/>
    <w:rsid w:val="00BB3635"/>
    <w:rsid w:val="00BB36DC"/>
    <w:rsid w:val="00BB3851"/>
    <w:rsid w:val="00BB5059"/>
    <w:rsid w:val="00BB56D6"/>
    <w:rsid w:val="00BB5744"/>
    <w:rsid w:val="00BB6448"/>
    <w:rsid w:val="00BB6B3B"/>
    <w:rsid w:val="00BB6D71"/>
    <w:rsid w:val="00BB6DA9"/>
    <w:rsid w:val="00BB70D6"/>
    <w:rsid w:val="00BB7345"/>
    <w:rsid w:val="00BB73B2"/>
    <w:rsid w:val="00BC0063"/>
    <w:rsid w:val="00BC0BF5"/>
    <w:rsid w:val="00BC13DB"/>
    <w:rsid w:val="00BC21DF"/>
    <w:rsid w:val="00BC26E7"/>
    <w:rsid w:val="00BC2720"/>
    <w:rsid w:val="00BC2749"/>
    <w:rsid w:val="00BC2B13"/>
    <w:rsid w:val="00BC336D"/>
    <w:rsid w:val="00BC33B6"/>
    <w:rsid w:val="00BC3FDA"/>
    <w:rsid w:val="00BC466C"/>
    <w:rsid w:val="00BC467B"/>
    <w:rsid w:val="00BC47C1"/>
    <w:rsid w:val="00BC558F"/>
    <w:rsid w:val="00BC734F"/>
    <w:rsid w:val="00BC743D"/>
    <w:rsid w:val="00BD172E"/>
    <w:rsid w:val="00BD18FA"/>
    <w:rsid w:val="00BD1C67"/>
    <w:rsid w:val="00BD1D7E"/>
    <w:rsid w:val="00BD2B7C"/>
    <w:rsid w:val="00BD2D94"/>
    <w:rsid w:val="00BD3CAC"/>
    <w:rsid w:val="00BD3F63"/>
    <w:rsid w:val="00BD4052"/>
    <w:rsid w:val="00BD42EE"/>
    <w:rsid w:val="00BD44C6"/>
    <w:rsid w:val="00BD45E7"/>
    <w:rsid w:val="00BD474A"/>
    <w:rsid w:val="00BD4A63"/>
    <w:rsid w:val="00BD6618"/>
    <w:rsid w:val="00BD674D"/>
    <w:rsid w:val="00BD6E00"/>
    <w:rsid w:val="00BD78AC"/>
    <w:rsid w:val="00BD7965"/>
    <w:rsid w:val="00BD7CC5"/>
    <w:rsid w:val="00BE09A6"/>
    <w:rsid w:val="00BE16E5"/>
    <w:rsid w:val="00BE1865"/>
    <w:rsid w:val="00BE2619"/>
    <w:rsid w:val="00BE26DD"/>
    <w:rsid w:val="00BE2B75"/>
    <w:rsid w:val="00BE2DD5"/>
    <w:rsid w:val="00BE30E9"/>
    <w:rsid w:val="00BE32B9"/>
    <w:rsid w:val="00BE5047"/>
    <w:rsid w:val="00BE6072"/>
    <w:rsid w:val="00BE6452"/>
    <w:rsid w:val="00BE67CA"/>
    <w:rsid w:val="00BE6966"/>
    <w:rsid w:val="00BE6E2E"/>
    <w:rsid w:val="00BF231E"/>
    <w:rsid w:val="00BF24B7"/>
    <w:rsid w:val="00BF37FC"/>
    <w:rsid w:val="00BF385C"/>
    <w:rsid w:val="00BF3AAA"/>
    <w:rsid w:val="00BF3E70"/>
    <w:rsid w:val="00BF4056"/>
    <w:rsid w:val="00BF438F"/>
    <w:rsid w:val="00BF4E63"/>
    <w:rsid w:val="00BF5038"/>
    <w:rsid w:val="00BF6952"/>
    <w:rsid w:val="00BF6B47"/>
    <w:rsid w:val="00BF6E86"/>
    <w:rsid w:val="00BF7124"/>
    <w:rsid w:val="00BF7CF8"/>
    <w:rsid w:val="00C000CB"/>
    <w:rsid w:val="00C00D34"/>
    <w:rsid w:val="00C011C1"/>
    <w:rsid w:val="00C015F9"/>
    <w:rsid w:val="00C01946"/>
    <w:rsid w:val="00C01E5C"/>
    <w:rsid w:val="00C03A15"/>
    <w:rsid w:val="00C03DF4"/>
    <w:rsid w:val="00C05797"/>
    <w:rsid w:val="00C07077"/>
    <w:rsid w:val="00C07089"/>
    <w:rsid w:val="00C07B8C"/>
    <w:rsid w:val="00C07DC2"/>
    <w:rsid w:val="00C10A68"/>
    <w:rsid w:val="00C10BE8"/>
    <w:rsid w:val="00C12346"/>
    <w:rsid w:val="00C12640"/>
    <w:rsid w:val="00C1290E"/>
    <w:rsid w:val="00C13045"/>
    <w:rsid w:val="00C148BB"/>
    <w:rsid w:val="00C1576F"/>
    <w:rsid w:val="00C162D2"/>
    <w:rsid w:val="00C16469"/>
    <w:rsid w:val="00C16EAD"/>
    <w:rsid w:val="00C173B5"/>
    <w:rsid w:val="00C20735"/>
    <w:rsid w:val="00C20C31"/>
    <w:rsid w:val="00C220D1"/>
    <w:rsid w:val="00C2223E"/>
    <w:rsid w:val="00C22B7E"/>
    <w:rsid w:val="00C22C9E"/>
    <w:rsid w:val="00C23B7E"/>
    <w:rsid w:val="00C24323"/>
    <w:rsid w:val="00C24846"/>
    <w:rsid w:val="00C24B55"/>
    <w:rsid w:val="00C25370"/>
    <w:rsid w:val="00C254C6"/>
    <w:rsid w:val="00C255D2"/>
    <w:rsid w:val="00C259C2"/>
    <w:rsid w:val="00C25A80"/>
    <w:rsid w:val="00C26299"/>
    <w:rsid w:val="00C2691E"/>
    <w:rsid w:val="00C26E2D"/>
    <w:rsid w:val="00C3074C"/>
    <w:rsid w:val="00C309B7"/>
    <w:rsid w:val="00C31B11"/>
    <w:rsid w:val="00C3208E"/>
    <w:rsid w:val="00C342D1"/>
    <w:rsid w:val="00C343DA"/>
    <w:rsid w:val="00C34DED"/>
    <w:rsid w:val="00C354C3"/>
    <w:rsid w:val="00C3566D"/>
    <w:rsid w:val="00C35BD4"/>
    <w:rsid w:val="00C35E65"/>
    <w:rsid w:val="00C36017"/>
    <w:rsid w:val="00C363F6"/>
    <w:rsid w:val="00C3745A"/>
    <w:rsid w:val="00C37918"/>
    <w:rsid w:val="00C37A5B"/>
    <w:rsid w:val="00C401EC"/>
    <w:rsid w:val="00C4037E"/>
    <w:rsid w:val="00C40923"/>
    <w:rsid w:val="00C41DA2"/>
    <w:rsid w:val="00C42B02"/>
    <w:rsid w:val="00C43F05"/>
    <w:rsid w:val="00C43F15"/>
    <w:rsid w:val="00C4481D"/>
    <w:rsid w:val="00C452F1"/>
    <w:rsid w:val="00C45332"/>
    <w:rsid w:val="00C45B9E"/>
    <w:rsid w:val="00C468D8"/>
    <w:rsid w:val="00C46DAA"/>
    <w:rsid w:val="00C47A35"/>
    <w:rsid w:val="00C47CF2"/>
    <w:rsid w:val="00C50C44"/>
    <w:rsid w:val="00C50FCF"/>
    <w:rsid w:val="00C51145"/>
    <w:rsid w:val="00C51587"/>
    <w:rsid w:val="00C516ED"/>
    <w:rsid w:val="00C51821"/>
    <w:rsid w:val="00C519E6"/>
    <w:rsid w:val="00C51F97"/>
    <w:rsid w:val="00C53044"/>
    <w:rsid w:val="00C545F2"/>
    <w:rsid w:val="00C550D1"/>
    <w:rsid w:val="00C5552D"/>
    <w:rsid w:val="00C55E1F"/>
    <w:rsid w:val="00C56CAB"/>
    <w:rsid w:val="00C56DF0"/>
    <w:rsid w:val="00C575B3"/>
    <w:rsid w:val="00C603BB"/>
    <w:rsid w:val="00C60880"/>
    <w:rsid w:val="00C60B97"/>
    <w:rsid w:val="00C60EEF"/>
    <w:rsid w:val="00C615E6"/>
    <w:rsid w:val="00C618C6"/>
    <w:rsid w:val="00C6202F"/>
    <w:rsid w:val="00C62366"/>
    <w:rsid w:val="00C62405"/>
    <w:rsid w:val="00C62B1E"/>
    <w:rsid w:val="00C63A52"/>
    <w:rsid w:val="00C63C9B"/>
    <w:rsid w:val="00C64828"/>
    <w:rsid w:val="00C64B1B"/>
    <w:rsid w:val="00C64D7F"/>
    <w:rsid w:val="00C65AA5"/>
    <w:rsid w:val="00C65AD1"/>
    <w:rsid w:val="00C66CA0"/>
    <w:rsid w:val="00C67A2C"/>
    <w:rsid w:val="00C67DA0"/>
    <w:rsid w:val="00C70470"/>
    <w:rsid w:val="00C704E4"/>
    <w:rsid w:val="00C705F6"/>
    <w:rsid w:val="00C707AC"/>
    <w:rsid w:val="00C70988"/>
    <w:rsid w:val="00C71E4B"/>
    <w:rsid w:val="00C71EF2"/>
    <w:rsid w:val="00C736FE"/>
    <w:rsid w:val="00C73B46"/>
    <w:rsid w:val="00C751C7"/>
    <w:rsid w:val="00C760C2"/>
    <w:rsid w:val="00C76225"/>
    <w:rsid w:val="00C76B11"/>
    <w:rsid w:val="00C76C93"/>
    <w:rsid w:val="00C77428"/>
    <w:rsid w:val="00C7758C"/>
    <w:rsid w:val="00C77E0F"/>
    <w:rsid w:val="00C80E96"/>
    <w:rsid w:val="00C82158"/>
    <w:rsid w:val="00C822EF"/>
    <w:rsid w:val="00C82783"/>
    <w:rsid w:val="00C82C89"/>
    <w:rsid w:val="00C8308A"/>
    <w:rsid w:val="00C835D9"/>
    <w:rsid w:val="00C83EFE"/>
    <w:rsid w:val="00C844E9"/>
    <w:rsid w:val="00C84CCB"/>
    <w:rsid w:val="00C84D76"/>
    <w:rsid w:val="00C84DF1"/>
    <w:rsid w:val="00C850C3"/>
    <w:rsid w:val="00C85A2F"/>
    <w:rsid w:val="00C85D85"/>
    <w:rsid w:val="00C870E7"/>
    <w:rsid w:val="00C87FD2"/>
    <w:rsid w:val="00C90B84"/>
    <w:rsid w:val="00C9201F"/>
    <w:rsid w:val="00C923D4"/>
    <w:rsid w:val="00C93A6B"/>
    <w:rsid w:val="00C943E1"/>
    <w:rsid w:val="00C94667"/>
    <w:rsid w:val="00C94BD2"/>
    <w:rsid w:val="00C95146"/>
    <w:rsid w:val="00C977A4"/>
    <w:rsid w:val="00CA0D3A"/>
    <w:rsid w:val="00CA1128"/>
    <w:rsid w:val="00CA1D9F"/>
    <w:rsid w:val="00CA1DFA"/>
    <w:rsid w:val="00CA234D"/>
    <w:rsid w:val="00CA380E"/>
    <w:rsid w:val="00CA3C27"/>
    <w:rsid w:val="00CA582D"/>
    <w:rsid w:val="00CA7746"/>
    <w:rsid w:val="00CA7C4C"/>
    <w:rsid w:val="00CB07DB"/>
    <w:rsid w:val="00CB091C"/>
    <w:rsid w:val="00CB17BE"/>
    <w:rsid w:val="00CB1CF8"/>
    <w:rsid w:val="00CB2B7C"/>
    <w:rsid w:val="00CB2C58"/>
    <w:rsid w:val="00CB316A"/>
    <w:rsid w:val="00CB33ED"/>
    <w:rsid w:val="00CB342B"/>
    <w:rsid w:val="00CB3AD5"/>
    <w:rsid w:val="00CB4545"/>
    <w:rsid w:val="00CB5150"/>
    <w:rsid w:val="00CB51A8"/>
    <w:rsid w:val="00CB5995"/>
    <w:rsid w:val="00CB5BE6"/>
    <w:rsid w:val="00CB6412"/>
    <w:rsid w:val="00CB67FA"/>
    <w:rsid w:val="00CB682B"/>
    <w:rsid w:val="00CB6F51"/>
    <w:rsid w:val="00CB7936"/>
    <w:rsid w:val="00CC0793"/>
    <w:rsid w:val="00CC0863"/>
    <w:rsid w:val="00CC1855"/>
    <w:rsid w:val="00CC2131"/>
    <w:rsid w:val="00CC2682"/>
    <w:rsid w:val="00CC26B0"/>
    <w:rsid w:val="00CC281A"/>
    <w:rsid w:val="00CC2834"/>
    <w:rsid w:val="00CC2E95"/>
    <w:rsid w:val="00CC2FCF"/>
    <w:rsid w:val="00CC32A1"/>
    <w:rsid w:val="00CC33D4"/>
    <w:rsid w:val="00CC3CF7"/>
    <w:rsid w:val="00CC3FAF"/>
    <w:rsid w:val="00CC4248"/>
    <w:rsid w:val="00CC4973"/>
    <w:rsid w:val="00CC6030"/>
    <w:rsid w:val="00CC6ABD"/>
    <w:rsid w:val="00CC75C9"/>
    <w:rsid w:val="00CC7CBB"/>
    <w:rsid w:val="00CD021B"/>
    <w:rsid w:val="00CD0A12"/>
    <w:rsid w:val="00CD1166"/>
    <w:rsid w:val="00CD1204"/>
    <w:rsid w:val="00CD18C4"/>
    <w:rsid w:val="00CD19CA"/>
    <w:rsid w:val="00CD2162"/>
    <w:rsid w:val="00CD2438"/>
    <w:rsid w:val="00CD24B5"/>
    <w:rsid w:val="00CD2DD4"/>
    <w:rsid w:val="00CD31A2"/>
    <w:rsid w:val="00CD35A5"/>
    <w:rsid w:val="00CD4FE6"/>
    <w:rsid w:val="00CD5E4F"/>
    <w:rsid w:val="00CD6014"/>
    <w:rsid w:val="00CD6291"/>
    <w:rsid w:val="00CD63E7"/>
    <w:rsid w:val="00CD72D4"/>
    <w:rsid w:val="00CE0148"/>
    <w:rsid w:val="00CE027F"/>
    <w:rsid w:val="00CE0F7F"/>
    <w:rsid w:val="00CE1A89"/>
    <w:rsid w:val="00CE28E4"/>
    <w:rsid w:val="00CE37FA"/>
    <w:rsid w:val="00CE385F"/>
    <w:rsid w:val="00CE5326"/>
    <w:rsid w:val="00CE6354"/>
    <w:rsid w:val="00CE6E45"/>
    <w:rsid w:val="00CE706F"/>
    <w:rsid w:val="00CE70B4"/>
    <w:rsid w:val="00CE7B42"/>
    <w:rsid w:val="00CE7B6D"/>
    <w:rsid w:val="00CF00E6"/>
    <w:rsid w:val="00CF0EEE"/>
    <w:rsid w:val="00CF1424"/>
    <w:rsid w:val="00CF174C"/>
    <w:rsid w:val="00CF17BC"/>
    <w:rsid w:val="00CF19CA"/>
    <w:rsid w:val="00CF1FF6"/>
    <w:rsid w:val="00CF2F1F"/>
    <w:rsid w:val="00CF3764"/>
    <w:rsid w:val="00CF43B1"/>
    <w:rsid w:val="00CF49A1"/>
    <w:rsid w:val="00CF4B6A"/>
    <w:rsid w:val="00CF4C73"/>
    <w:rsid w:val="00CF4FAE"/>
    <w:rsid w:val="00CF5060"/>
    <w:rsid w:val="00CF5A17"/>
    <w:rsid w:val="00CF5EC2"/>
    <w:rsid w:val="00CF631F"/>
    <w:rsid w:val="00CF661D"/>
    <w:rsid w:val="00CF7618"/>
    <w:rsid w:val="00D018A2"/>
    <w:rsid w:val="00D01A62"/>
    <w:rsid w:val="00D020E1"/>
    <w:rsid w:val="00D02551"/>
    <w:rsid w:val="00D02956"/>
    <w:rsid w:val="00D0597C"/>
    <w:rsid w:val="00D05A7F"/>
    <w:rsid w:val="00D0617A"/>
    <w:rsid w:val="00D07312"/>
    <w:rsid w:val="00D07A61"/>
    <w:rsid w:val="00D10103"/>
    <w:rsid w:val="00D103B1"/>
    <w:rsid w:val="00D108F5"/>
    <w:rsid w:val="00D11880"/>
    <w:rsid w:val="00D12235"/>
    <w:rsid w:val="00D12B68"/>
    <w:rsid w:val="00D12C53"/>
    <w:rsid w:val="00D12E45"/>
    <w:rsid w:val="00D1345C"/>
    <w:rsid w:val="00D13B2D"/>
    <w:rsid w:val="00D14C77"/>
    <w:rsid w:val="00D14DCA"/>
    <w:rsid w:val="00D14EF2"/>
    <w:rsid w:val="00D14FA6"/>
    <w:rsid w:val="00D1525B"/>
    <w:rsid w:val="00D162DA"/>
    <w:rsid w:val="00D16545"/>
    <w:rsid w:val="00D165CF"/>
    <w:rsid w:val="00D166EB"/>
    <w:rsid w:val="00D169D6"/>
    <w:rsid w:val="00D16A9A"/>
    <w:rsid w:val="00D16FA7"/>
    <w:rsid w:val="00D20149"/>
    <w:rsid w:val="00D20D1E"/>
    <w:rsid w:val="00D21BCE"/>
    <w:rsid w:val="00D22815"/>
    <w:rsid w:val="00D238EF"/>
    <w:rsid w:val="00D23DFE"/>
    <w:rsid w:val="00D24401"/>
    <w:rsid w:val="00D244E0"/>
    <w:rsid w:val="00D24821"/>
    <w:rsid w:val="00D24A90"/>
    <w:rsid w:val="00D26799"/>
    <w:rsid w:val="00D27F54"/>
    <w:rsid w:val="00D30F1F"/>
    <w:rsid w:val="00D3111B"/>
    <w:rsid w:val="00D311D3"/>
    <w:rsid w:val="00D32D29"/>
    <w:rsid w:val="00D32FE8"/>
    <w:rsid w:val="00D33879"/>
    <w:rsid w:val="00D33B36"/>
    <w:rsid w:val="00D33C86"/>
    <w:rsid w:val="00D343F2"/>
    <w:rsid w:val="00D349FB"/>
    <w:rsid w:val="00D36ADE"/>
    <w:rsid w:val="00D37D7F"/>
    <w:rsid w:val="00D40210"/>
    <w:rsid w:val="00D40670"/>
    <w:rsid w:val="00D40801"/>
    <w:rsid w:val="00D40823"/>
    <w:rsid w:val="00D42059"/>
    <w:rsid w:val="00D427BE"/>
    <w:rsid w:val="00D429F7"/>
    <w:rsid w:val="00D42A0F"/>
    <w:rsid w:val="00D42B97"/>
    <w:rsid w:val="00D42D3E"/>
    <w:rsid w:val="00D43467"/>
    <w:rsid w:val="00D43F2A"/>
    <w:rsid w:val="00D440AD"/>
    <w:rsid w:val="00D443C5"/>
    <w:rsid w:val="00D44ED1"/>
    <w:rsid w:val="00D453FD"/>
    <w:rsid w:val="00D456C3"/>
    <w:rsid w:val="00D4617E"/>
    <w:rsid w:val="00D46537"/>
    <w:rsid w:val="00D47380"/>
    <w:rsid w:val="00D47888"/>
    <w:rsid w:val="00D47ADF"/>
    <w:rsid w:val="00D51A8B"/>
    <w:rsid w:val="00D51B23"/>
    <w:rsid w:val="00D52215"/>
    <w:rsid w:val="00D52567"/>
    <w:rsid w:val="00D54101"/>
    <w:rsid w:val="00D54214"/>
    <w:rsid w:val="00D54DCE"/>
    <w:rsid w:val="00D5602E"/>
    <w:rsid w:val="00D566E8"/>
    <w:rsid w:val="00D56982"/>
    <w:rsid w:val="00D56F40"/>
    <w:rsid w:val="00D57BD4"/>
    <w:rsid w:val="00D57E32"/>
    <w:rsid w:val="00D57F5C"/>
    <w:rsid w:val="00D60D3D"/>
    <w:rsid w:val="00D621A3"/>
    <w:rsid w:val="00D62661"/>
    <w:rsid w:val="00D62708"/>
    <w:rsid w:val="00D630BE"/>
    <w:rsid w:val="00D63613"/>
    <w:rsid w:val="00D63914"/>
    <w:rsid w:val="00D63A93"/>
    <w:rsid w:val="00D642EE"/>
    <w:rsid w:val="00D646C1"/>
    <w:rsid w:val="00D64B50"/>
    <w:rsid w:val="00D64CCA"/>
    <w:rsid w:val="00D70746"/>
    <w:rsid w:val="00D70F2A"/>
    <w:rsid w:val="00D714E9"/>
    <w:rsid w:val="00D71D3F"/>
    <w:rsid w:val="00D72264"/>
    <w:rsid w:val="00D723E8"/>
    <w:rsid w:val="00D728BC"/>
    <w:rsid w:val="00D7335B"/>
    <w:rsid w:val="00D738CE"/>
    <w:rsid w:val="00D73C77"/>
    <w:rsid w:val="00D744AA"/>
    <w:rsid w:val="00D75612"/>
    <w:rsid w:val="00D7574B"/>
    <w:rsid w:val="00D75830"/>
    <w:rsid w:val="00D761DF"/>
    <w:rsid w:val="00D766E8"/>
    <w:rsid w:val="00D768A3"/>
    <w:rsid w:val="00D76FA8"/>
    <w:rsid w:val="00D77256"/>
    <w:rsid w:val="00D776C1"/>
    <w:rsid w:val="00D80EFF"/>
    <w:rsid w:val="00D81C22"/>
    <w:rsid w:val="00D82352"/>
    <w:rsid w:val="00D8292E"/>
    <w:rsid w:val="00D83139"/>
    <w:rsid w:val="00D836E6"/>
    <w:rsid w:val="00D8384C"/>
    <w:rsid w:val="00D83935"/>
    <w:rsid w:val="00D83ABC"/>
    <w:rsid w:val="00D83C4D"/>
    <w:rsid w:val="00D84160"/>
    <w:rsid w:val="00D845F7"/>
    <w:rsid w:val="00D85285"/>
    <w:rsid w:val="00D854F8"/>
    <w:rsid w:val="00D85569"/>
    <w:rsid w:val="00D85735"/>
    <w:rsid w:val="00D85AE2"/>
    <w:rsid w:val="00D870E8"/>
    <w:rsid w:val="00D871A9"/>
    <w:rsid w:val="00D910CB"/>
    <w:rsid w:val="00D91415"/>
    <w:rsid w:val="00D918F8"/>
    <w:rsid w:val="00D93523"/>
    <w:rsid w:val="00D951E2"/>
    <w:rsid w:val="00D96CC5"/>
    <w:rsid w:val="00D96DAA"/>
    <w:rsid w:val="00D97E73"/>
    <w:rsid w:val="00DA0FF6"/>
    <w:rsid w:val="00DA20A8"/>
    <w:rsid w:val="00DA2848"/>
    <w:rsid w:val="00DA392E"/>
    <w:rsid w:val="00DA45B9"/>
    <w:rsid w:val="00DA6687"/>
    <w:rsid w:val="00DA69F3"/>
    <w:rsid w:val="00DA6B95"/>
    <w:rsid w:val="00DA6C16"/>
    <w:rsid w:val="00DA7DF7"/>
    <w:rsid w:val="00DB03AF"/>
    <w:rsid w:val="00DB0820"/>
    <w:rsid w:val="00DB0A92"/>
    <w:rsid w:val="00DB0ECB"/>
    <w:rsid w:val="00DB1934"/>
    <w:rsid w:val="00DB219A"/>
    <w:rsid w:val="00DB29B4"/>
    <w:rsid w:val="00DB2F9C"/>
    <w:rsid w:val="00DB3DF8"/>
    <w:rsid w:val="00DB3F9A"/>
    <w:rsid w:val="00DB42FE"/>
    <w:rsid w:val="00DB4B0C"/>
    <w:rsid w:val="00DB4F3A"/>
    <w:rsid w:val="00DB511F"/>
    <w:rsid w:val="00DB5387"/>
    <w:rsid w:val="00DB6284"/>
    <w:rsid w:val="00DB7894"/>
    <w:rsid w:val="00DB7CC1"/>
    <w:rsid w:val="00DB7EDB"/>
    <w:rsid w:val="00DB7F0F"/>
    <w:rsid w:val="00DC00A4"/>
    <w:rsid w:val="00DC062E"/>
    <w:rsid w:val="00DC0762"/>
    <w:rsid w:val="00DC0F14"/>
    <w:rsid w:val="00DC18D4"/>
    <w:rsid w:val="00DC2A99"/>
    <w:rsid w:val="00DC323B"/>
    <w:rsid w:val="00DC344F"/>
    <w:rsid w:val="00DC3F37"/>
    <w:rsid w:val="00DC44D6"/>
    <w:rsid w:val="00DC4770"/>
    <w:rsid w:val="00DC4A72"/>
    <w:rsid w:val="00DC4D0E"/>
    <w:rsid w:val="00DC5016"/>
    <w:rsid w:val="00DC5936"/>
    <w:rsid w:val="00DC5EB9"/>
    <w:rsid w:val="00DC64DB"/>
    <w:rsid w:val="00DC6D31"/>
    <w:rsid w:val="00DC6DB4"/>
    <w:rsid w:val="00DD0D1B"/>
    <w:rsid w:val="00DD0DED"/>
    <w:rsid w:val="00DD1882"/>
    <w:rsid w:val="00DD1E94"/>
    <w:rsid w:val="00DD1F7B"/>
    <w:rsid w:val="00DD1FC4"/>
    <w:rsid w:val="00DD2432"/>
    <w:rsid w:val="00DD2722"/>
    <w:rsid w:val="00DD31BD"/>
    <w:rsid w:val="00DD34AC"/>
    <w:rsid w:val="00DD353D"/>
    <w:rsid w:val="00DD3A8D"/>
    <w:rsid w:val="00DD4322"/>
    <w:rsid w:val="00DD4387"/>
    <w:rsid w:val="00DD43B7"/>
    <w:rsid w:val="00DD4658"/>
    <w:rsid w:val="00DD46CD"/>
    <w:rsid w:val="00DD494F"/>
    <w:rsid w:val="00DD4F2A"/>
    <w:rsid w:val="00DD5B5B"/>
    <w:rsid w:val="00DD6291"/>
    <w:rsid w:val="00DD63AA"/>
    <w:rsid w:val="00DD75AD"/>
    <w:rsid w:val="00DD7991"/>
    <w:rsid w:val="00DD79A1"/>
    <w:rsid w:val="00DE04C1"/>
    <w:rsid w:val="00DE1952"/>
    <w:rsid w:val="00DE1BFB"/>
    <w:rsid w:val="00DE1E0A"/>
    <w:rsid w:val="00DE2808"/>
    <w:rsid w:val="00DE32BE"/>
    <w:rsid w:val="00DE3ACD"/>
    <w:rsid w:val="00DE40A2"/>
    <w:rsid w:val="00DE46B5"/>
    <w:rsid w:val="00DE541D"/>
    <w:rsid w:val="00DE579C"/>
    <w:rsid w:val="00DE59B7"/>
    <w:rsid w:val="00DE6805"/>
    <w:rsid w:val="00DE689B"/>
    <w:rsid w:val="00DE689F"/>
    <w:rsid w:val="00DE6FA0"/>
    <w:rsid w:val="00DF0519"/>
    <w:rsid w:val="00DF0614"/>
    <w:rsid w:val="00DF09C8"/>
    <w:rsid w:val="00DF0CE4"/>
    <w:rsid w:val="00DF1098"/>
    <w:rsid w:val="00DF1705"/>
    <w:rsid w:val="00DF1BC6"/>
    <w:rsid w:val="00DF3B09"/>
    <w:rsid w:val="00DF4406"/>
    <w:rsid w:val="00DF496D"/>
    <w:rsid w:val="00DF52A2"/>
    <w:rsid w:val="00DF557E"/>
    <w:rsid w:val="00DF5E89"/>
    <w:rsid w:val="00DF63B6"/>
    <w:rsid w:val="00DF6862"/>
    <w:rsid w:val="00DF6D6D"/>
    <w:rsid w:val="00DF6F49"/>
    <w:rsid w:val="00DF7103"/>
    <w:rsid w:val="00DF792F"/>
    <w:rsid w:val="00DF7AD2"/>
    <w:rsid w:val="00E006D3"/>
    <w:rsid w:val="00E0099A"/>
    <w:rsid w:val="00E0110B"/>
    <w:rsid w:val="00E01401"/>
    <w:rsid w:val="00E01469"/>
    <w:rsid w:val="00E015B7"/>
    <w:rsid w:val="00E03378"/>
    <w:rsid w:val="00E038D8"/>
    <w:rsid w:val="00E044F0"/>
    <w:rsid w:val="00E048F6"/>
    <w:rsid w:val="00E04B62"/>
    <w:rsid w:val="00E04BFF"/>
    <w:rsid w:val="00E0529B"/>
    <w:rsid w:val="00E05997"/>
    <w:rsid w:val="00E05DF9"/>
    <w:rsid w:val="00E07729"/>
    <w:rsid w:val="00E07B71"/>
    <w:rsid w:val="00E1018B"/>
    <w:rsid w:val="00E105B2"/>
    <w:rsid w:val="00E10A1D"/>
    <w:rsid w:val="00E1215B"/>
    <w:rsid w:val="00E13BE0"/>
    <w:rsid w:val="00E13F64"/>
    <w:rsid w:val="00E14980"/>
    <w:rsid w:val="00E14CC3"/>
    <w:rsid w:val="00E15641"/>
    <w:rsid w:val="00E16701"/>
    <w:rsid w:val="00E16C8A"/>
    <w:rsid w:val="00E1730E"/>
    <w:rsid w:val="00E1750D"/>
    <w:rsid w:val="00E1780D"/>
    <w:rsid w:val="00E17DC7"/>
    <w:rsid w:val="00E20031"/>
    <w:rsid w:val="00E2004E"/>
    <w:rsid w:val="00E207E5"/>
    <w:rsid w:val="00E20925"/>
    <w:rsid w:val="00E21042"/>
    <w:rsid w:val="00E21133"/>
    <w:rsid w:val="00E213EB"/>
    <w:rsid w:val="00E22200"/>
    <w:rsid w:val="00E23F7B"/>
    <w:rsid w:val="00E2401D"/>
    <w:rsid w:val="00E24954"/>
    <w:rsid w:val="00E24DCF"/>
    <w:rsid w:val="00E24EA9"/>
    <w:rsid w:val="00E24F51"/>
    <w:rsid w:val="00E253E7"/>
    <w:rsid w:val="00E254F2"/>
    <w:rsid w:val="00E260BC"/>
    <w:rsid w:val="00E30185"/>
    <w:rsid w:val="00E31579"/>
    <w:rsid w:val="00E31584"/>
    <w:rsid w:val="00E31829"/>
    <w:rsid w:val="00E32009"/>
    <w:rsid w:val="00E33BD0"/>
    <w:rsid w:val="00E35C85"/>
    <w:rsid w:val="00E35D95"/>
    <w:rsid w:val="00E36926"/>
    <w:rsid w:val="00E37394"/>
    <w:rsid w:val="00E37C49"/>
    <w:rsid w:val="00E40B89"/>
    <w:rsid w:val="00E41026"/>
    <w:rsid w:val="00E4104B"/>
    <w:rsid w:val="00E41305"/>
    <w:rsid w:val="00E41532"/>
    <w:rsid w:val="00E41811"/>
    <w:rsid w:val="00E42201"/>
    <w:rsid w:val="00E426D3"/>
    <w:rsid w:val="00E434E2"/>
    <w:rsid w:val="00E43A29"/>
    <w:rsid w:val="00E43B30"/>
    <w:rsid w:val="00E44421"/>
    <w:rsid w:val="00E445D5"/>
    <w:rsid w:val="00E4480B"/>
    <w:rsid w:val="00E4499B"/>
    <w:rsid w:val="00E44BB6"/>
    <w:rsid w:val="00E44ED3"/>
    <w:rsid w:val="00E45986"/>
    <w:rsid w:val="00E46076"/>
    <w:rsid w:val="00E463CF"/>
    <w:rsid w:val="00E46648"/>
    <w:rsid w:val="00E46984"/>
    <w:rsid w:val="00E46DBF"/>
    <w:rsid w:val="00E476D0"/>
    <w:rsid w:val="00E5085F"/>
    <w:rsid w:val="00E50B89"/>
    <w:rsid w:val="00E50E5B"/>
    <w:rsid w:val="00E518D7"/>
    <w:rsid w:val="00E51A38"/>
    <w:rsid w:val="00E52EE4"/>
    <w:rsid w:val="00E539DD"/>
    <w:rsid w:val="00E54836"/>
    <w:rsid w:val="00E5516A"/>
    <w:rsid w:val="00E55674"/>
    <w:rsid w:val="00E563C4"/>
    <w:rsid w:val="00E56F52"/>
    <w:rsid w:val="00E57127"/>
    <w:rsid w:val="00E57231"/>
    <w:rsid w:val="00E610D0"/>
    <w:rsid w:val="00E613D0"/>
    <w:rsid w:val="00E6147F"/>
    <w:rsid w:val="00E6149B"/>
    <w:rsid w:val="00E61F79"/>
    <w:rsid w:val="00E6245A"/>
    <w:rsid w:val="00E62F73"/>
    <w:rsid w:val="00E63367"/>
    <w:rsid w:val="00E63A96"/>
    <w:rsid w:val="00E64138"/>
    <w:rsid w:val="00E64371"/>
    <w:rsid w:val="00E64420"/>
    <w:rsid w:val="00E65767"/>
    <w:rsid w:val="00E65CDB"/>
    <w:rsid w:val="00E66280"/>
    <w:rsid w:val="00E66572"/>
    <w:rsid w:val="00E6722A"/>
    <w:rsid w:val="00E67236"/>
    <w:rsid w:val="00E672A1"/>
    <w:rsid w:val="00E67404"/>
    <w:rsid w:val="00E70009"/>
    <w:rsid w:val="00E708B1"/>
    <w:rsid w:val="00E70CAB"/>
    <w:rsid w:val="00E712D9"/>
    <w:rsid w:val="00E71561"/>
    <w:rsid w:val="00E71CDF"/>
    <w:rsid w:val="00E71D41"/>
    <w:rsid w:val="00E72489"/>
    <w:rsid w:val="00E728F4"/>
    <w:rsid w:val="00E72EE3"/>
    <w:rsid w:val="00E7321E"/>
    <w:rsid w:val="00E735D2"/>
    <w:rsid w:val="00E73853"/>
    <w:rsid w:val="00E73D26"/>
    <w:rsid w:val="00E748BA"/>
    <w:rsid w:val="00E74DA5"/>
    <w:rsid w:val="00E74E83"/>
    <w:rsid w:val="00E74FF9"/>
    <w:rsid w:val="00E758B3"/>
    <w:rsid w:val="00E75A0D"/>
    <w:rsid w:val="00E760EC"/>
    <w:rsid w:val="00E77939"/>
    <w:rsid w:val="00E77A38"/>
    <w:rsid w:val="00E802F9"/>
    <w:rsid w:val="00E804D9"/>
    <w:rsid w:val="00E80760"/>
    <w:rsid w:val="00E80877"/>
    <w:rsid w:val="00E80D95"/>
    <w:rsid w:val="00E80FD5"/>
    <w:rsid w:val="00E81064"/>
    <w:rsid w:val="00E818AF"/>
    <w:rsid w:val="00E819A5"/>
    <w:rsid w:val="00E81FEF"/>
    <w:rsid w:val="00E822FD"/>
    <w:rsid w:val="00E82D54"/>
    <w:rsid w:val="00E8336E"/>
    <w:rsid w:val="00E83556"/>
    <w:rsid w:val="00E853FA"/>
    <w:rsid w:val="00E8552C"/>
    <w:rsid w:val="00E861C0"/>
    <w:rsid w:val="00E86567"/>
    <w:rsid w:val="00E86B57"/>
    <w:rsid w:val="00E871DC"/>
    <w:rsid w:val="00E902DC"/>
    <w:rsid w:val="00E90D24"/>
    <w:rsid w:val="00E90D7A"/>
    <w:rsid w:val="00E90FB5"/>
    <w:rsid w:val="00E91271"/>
    <w:rsid w:val="00E91672"/>
    <w:rsid w:val="00E92BE9"/>
    <w:rsid w:val="00E934F4"/>
    <w:rsid w:val="00E9597D"/>
    <w:rsid w:val="00E95E6C"/>
    <w:rsid w:val="00E962D4"/>
    <w:rsid w:val="00E9644D"/>
    <w:rsid w:val="00E96DDA"/>
    <w:rsid w:val="00E97897"/>
    <w:rsid w:val="00E979BE"/>
    <w:rsid w:val="00EA0089"/>
    <w:rsid w:val="00EA0821"/>
    <w:rsid w:val="00EA0DA8"/>
    <w:rsid w:val="00EA137C"/>
    <w:rsid w:val="00EA22D3"/>
    <w:rsid w:val="00EA2C44"/>
    <w:rsid w:val="00EA2CE3"/>
    <w:rsid w:val="00EA436E"/>
    <w:rsid w:val="00EA470D"/>
    <w:rsid w:val="00EA5405"/>
    <w:rsid w:val="00EA686D"/>
    <w:rsid w:val="00EA6912"/>
    <w:rsid w:val="00EA6ED8"/>
    <w:rsid w:val="00EA6F0F"/>
    <w:rsid w:val="00EA73AE"/>
    <w:rsid w:val="00EA7517"/>
    <w:rsid w:val="00EA777F"/>
    <w:rsid w:val="00EA7A6D"/>
    <w:rsid w:val="00EA7F2F"/>
    <w:rsid w:val="00EB04A9"/>
    <w:rsid w:val="00EB05A2"/>
    <w:rsid w:val="00EB0C7F"/>
    <w:rsid w:val="00EB106F"/>
    <w:rsid w:val="00EB28E9"/>
    <w:rsid w:val="00EB2E03"/>
    <w:rsid w:val="00EB3A2B"/>
    <w:rsid w:val="00EB3DC1"/>
    <w:rsid w:val="00EB4F3A"/>
    <w:rsid w:val="00EB527A"/>
    <w:rsid w:val="00EB5A08"/>
    <w:rsid w:val="00EB66C1"/>
    <w:rsid w:val="00EB6EFB"/>
    <w:rsid w:val="00EB7AEF"/>
    <w:rsid w:val="00EB7E40"/>
    <w:rsid w:val="00EC0475"/>
    <w:rsid w:val="00EC2053"/>
    <w:rsid w:val="00EC2AF3"/>
    <w:rsid w:val="00EC31AF"/>
    <w:rsid w:val="00EC3457"/>
    <w:rsid w:val="00EC5134"/>
    <w:rsid w:val="00EC6725"/>
    <w:rsid w:val="00EC78A0"/>
    <w:rsid w:val="00EC7B31"/>
    <w:rsid w:val="00EC7CB0"/>
    <w:rsid w:val="00ED0735"/>
    <w:rsid w:val="00ED0A81"/>
    <w:rsid w:val="00ED1175"/>
    <w:rsid w:val="00ED120B"/>
    <w:rsid w:val="00ED14D6"/>
    <w:rsid w:val="00ED1B8B"/>
    <w:rsid w:val="00ED1C67"/>
    <w:rsid w:val="00ED1D79"/>
    <w:rsid w:val="00ED1E42"/>
    <w:rsid w:val="00ED20EF"/>
    <w:rsid w:val="00ED2913"/>
    <w:rsid w:val="00ED2C55"/>
    <w:rsid w:val="00ED3387"/>
    <w:rsid w:val="00ED349A"/>
    <w:rsid w:val="00ED44C7"/>
    <w:rsid w:val="00ED48FE"/>
    <w:rsid w:val="00ED5104"/>
    <w:rsid w:val="00ED61E7"/>
    <w:rsid w:val="00ED6D61"/>
    <w:rsid w:val="00ED7C12"/>
    <w:rsid w:val="00EE111F"/>
    <w:rsid w:val="00EE21E4"/>
    <w:rsid w:val="00EE321B"/>
    <w:rsid w:val="00EE3347"/>
    <w:rsid w:val="00EE40F4"/>
    <w:rsid w:val="00EE4E3F"/>
    <w:rsid w:val="00EE59FC"/>
    <w:rsid w:val="00EE67DC"/>
    <w:rsid w:val="00EF0129"/>
    <w:rsid w:val="00EF053E"/>
    <w:rsid w:val="00EF1553"/>
    <w:rsid w:val="00EF402A"/>
    <w:rsid w:val="00EF4BCE"/>
    <w:rsid w:val="00EF5A52"/>
    <w:rsid w:val="00EF5EFE"/>
    <w:rsid w:val="00EF6F62"/>
    <w:rsid w:val="00EF706B"/>
    <w:rsid w:val="00EF7374"/>
    <w:rsid w:val="00EF7422"/>
    <w:rsid w:val="00F00154"/>
    <w:rsid w:val="00F00A11"/>
    <w:rsid w:val="00F01211"/>
    <w:rsid w:val="00F014F8"/>
    <w:rsid w:val="00F016AF"/>
    <w:rsid w:val="00F01C21"/>
    <w:rsid w:val="00F01C88"/>
    <w:rsid w:val="00F02540"/>
    <w:rsid w:val="00F029C1"/>
    <w:rsid w:val="00F03A58"/>
    <w:rsid w:val="00F03D95"/>
    <w:rsid w:val="00F04532"/>
    <w:rsid w:val="00F04D09"/>
    <w:rsid w:val="00F04ED9"/>
    <w:rsid w:val="00F052F0"/>
    <w:rsid w:val="00F05833"/>
    <w:rsid w:val="00F06106"/>
    <w:rsid w:val="00F06612"/>
    <w:rsid w:val="00F068EC"/>
    <w:rsid w:val="00F06ABF"/>
    <w:rsid w:val="00F06D5D"/>
    <w:rsid w:val="00F1063F"/>
    <w:rsid w:val="00F110AB"/>
    <w:rsid w:val="00F112BD"/>
    <w:rsid w:val="00F1187D"/>
    <w:rsid w:val="00F12475"/>
    <w:rsid w:val="00F12E17"/>
    <w:rsid w:val="00F1302B"/>
    <w:rsid w:val="00F131D5"/>
    <w:rsid w:val="00F13EEC"/>
    <w:rsid w:val="00F1664B"/>
    <w:rsid w:val="00F17500"/>
    <w:rsid w:val="00F20D59"/>
    <w:rsid w:val="00F2115A"/>
    <w:rsid w:val="00F21294"/>
    <w:rsid w:val="00F213AE"/>
    <w:rsid w:val="00F2181C"/>
    <w:rsid w:val="00F218E2"/>
    <w:rsid w:val="00F22049"/>
    <w:rsid w:val="00F221C0"/>
    <w:rsid w:val="00F239A5"/>
    <w:rsid w:val="00F24827"/>
    <w:rsid w:val="00F24B78"/>
    <w:rsid w:val="00F25372"/>
    <w:rsid w:val="00F257AB"/>
    <w:rsid w:val="00F25D30"/>
    <w:rsid w:val="00F25E1F"/>
    <w:rsid w:val="00F2619A"/>
    <w:rsid w:val="00F271C7"/>
    <w:rsid w:val="00F301E7"/>
    <w:rsid w:val="00F3108B"/>
    <w:rsid w:val="00F332BE"/>
    <w:rsid w:val="00F33791"/>
    <w:rsid w:val="00F33C85"/>
    <w:rsid w:val="00F3460D"/>
    <w:rsid w:val="00F34C69"/>
    <w:rsid w:val="00F34CFA"/>
    <w:rsid w:val="00F34EC0"/>
    <w:rsid w:val="00F34F94"/>
    <w:rsid w:val="00F355F7"/>
    <w:rsid w:val="00F35A86"/>
    <w:rsid w:val="00F36234"/>
    <w:rsid w:val="00F3672A"/>
    <w:rsid w:val="00F36955"/>
    <w:rsid w:val="00F37AD3"/>
    <w:rsid w:val="00F408FA"/>
    <w:rsid w:val="00F41EC2"/>
    <w:rsid w:val="00F42B3A"/>
    <w:rsid w:val="00F42D1B"/>
    <w:rsid w:val="00F42DA6"/>
    <w:rsid w:val="00F43045"/>
    <w:rsid w:val="00F44133"/>
    <w:rsid w:val="00F443CE"/>
    <w:rsid w:val="00F460FF"/>
    <w:rsid w:val="00F4657C"/>
    <w:rsid w:val="00F46E58"/>
    <w:rsid w:val="00F47526"/>
    <w:rsid w:val="00F47C70"/>
    <w:rsid w:val="00F50C35"/>
    <w:rsid w:val="00F50E7B"/>
    <w:rsid w:val="00F51FB6"/>
    <w:rsid w:val="00F52A76"/>
    <w:rsid w:val="00F53E58"/>
    <w:rsid w:val="00F54278"/>
    <w:rsid w:val="00F54CFE"/>
    <w:rsid w:val="00F554BB"/>
    <w:rsid w:val="00F56324"/>
    <w:rsid w:val="00F57243"/>
    <w:rsid w:val="00F57D7F"/>
    <w:rsid w:val="00F6023C"/>
    <w:rsid w:val="00F6078E"/>
    <w:rsid w:val="00F607B7"/>
    <w:rsid w:val="00F60AE0"/>
    <w:rsid w:val="00F610D3"/>
    <w:rsid w:val="00F61EA8"/>
    <w:rsid w:val="00F62481"/>
    <w:rsid w:val="00F6259D"/>
    <w:rsid w:val="00F63808"/>
    <w:rsid w:val="00F6439D"/>
    <w:rsid w:val="00F64490"/>
    <w:rsid w:val="00F64849"/>
    <w:rsid w:val="00F651BC"/>
    <w:rsid w:val="00F65299"/>
    <w:rsid w:val="00F65A85"/>
    <w:rsid w:val="00F65FF6"/>
    <w:rsid w:val="00F66643"/>
    <w:rsid w:val="00F67615"/>
    <w:rsid w:val="00F70491"/>
    <w:rsid w:val="00F704FC"/>
    <w:rsid w:val="00F70D7D"/>
    <w:rsid w:val="00F71783"/>
    <w:rsid w:val="00F72631"/>
    <w:rsid w:val="00F72A72"/>
    <w:rsid w:val="00F7309A"/>
    <w:rsid w:val="00F73222"/>
    <w:rsid w:val="00F73372"/>
    <w:rsid w:val="00F75EE4"/>
    <w:rsid w:val="00F76825"/>
    <w:rsid w:val="00F768AD"/>
    <w:rsid w:val="00F7692B"/>
    <w:rsid w:val="00F76FEF"/>
    <w:rsid w:val="00F7728E"/>
    <w:rsid w:val="00F77664"/>
    <w:rsid w:val="00F80DD8"/>
    <w:rsid w:val="00F80DDF"/>
    <w:rsid w:val="00F81264"/>
    <w:rsid w:val="00F81843"/>
    <w:rsid w:val="00F8279E"/>
    <w:rsid w:val="00F83541"/>
    <w:rsid w:val="00F836EA"/>
    <w:rsid w:val="00F83BC6"/>
    <w:rsid w:val="00F8401F"/>
    <w:rsid w:val="00F845FA"/>
    <w:rsid w:val="00F84C9B"/>
    <w:rsid w:val="00F84DF5"/>
    <w:rsid w:val="00F855D1"/>
    <w:rsid w:val="00F86568"/>
    <w:rsid w:val="00F87CD2"/>
    <w:rsid w:val="00F90CEC"/>
    <w:rsid w:val="00F91E51"/>
    <w:rsid w:val="00F9247D"/>
    <w:rsid w:val="00F92F1A"/>
    <w:rsid w:val="00F93B7D"/>
    <w:rsid w:val="00F94F5A"/>
    <w:rsid w:val="00F95CEE"/>
    <w:rsid w:val="00F95FB4"/>
    <w:rsid w:val="00F975D8"/>
    <w:rsid w:val="00FA05E9"/>
    <w:rsid w:val="00FA06D8"/>
    <w:rsid w:val="00FA160A"/>
    <w:rsid w:val="00FA2A0B"/>
    <w:rsid w:val="00FA2AC2"/>
    <w:rsid w:val="00FA3AF9"/>
    <w:rsid w:val="00FA3DE0"/>
    <w:rsid w:val="00FA4DEC"/>
    <w:rsid w:val="00FA508B"/>
    <w:rsid w:val="00FA5932"/>
    <w:rsid w:val="00FA5A33"/>
    <w:rsid w:val="00FA5E57"/>
    <w:rsid w:val="00FA6298"/>
    <w:rsid w:val="00FA6A8C"/>
    <w:rsid w:val="00FA6E0B"/>
    <w:rsid w:val="00FB0262"/>
    <w:rsid w:val="00FB02E3"/>
    <w:rsid w:val="00FB046F"/>
    <w:rsid w:val="00FB04D6"/>
    <w:rsid w:val="00FB079E"/>
    <w:rsid w:val="00FB16C9"/>
    <w:rsid w:val="00FB29AA"/>
    <w:rsid w:val="00FB349C"/>
    <w:rsid w:val="00FB3BA7"/>
    <w:rsid w:val="00FB3CC9"/>
    <w:rsid w:val="00FB4B35"/>
    <w:rsid w:val="00FB4B4D"/>
    <w:rsid w:val="00FB5127"/>
    <w:rsid w:val="00FB54EF"/>
    <w:rsid w:val="00FB5A7C"/>
    <w:rsid w:val="00FB70C8"/>
    <w:rsid w:val="00FB7394"/>
    <w:rsid w:val="00FB7BD1"/>
    <w:rsid w:val="00FB7F4E"/>
    <w:rsid w:val="00FC0EA0"/>
    <w:rsid w:val="00FC193B"/>
    <w:rsid w:val="00FC1D29"/>
    <w:rsid w:val="00FC1D34"/>
    <w:rsid w:val="00FC293F"/>
    <w:rsid w:val="00FC3032"/>
    <w:rsid w:val="00FC527E"/>
    <w:rsid w:val="00FC5F49"/>
    <w:rsid w:val="00FC60FC"/>
    <w:rsid w:val="00FC72F7"/>
    <w:rsid w:val="00FC7D7B"/>
    <w:rsid w:val="00FC7FE5"/>
    <w:rsid w:val="00FD0692"/>
    <w:rsid w:val="00FD08A5"/>
    <w:rsid w:val="00FD10EC"/>
    <w:rsid w:val="00FD1D39"/>
    <w:rsid w:val="00FD2482"/>
    <w:rsid w:val="00FD36E6"/>
    <w:rsid w:val="00FD3822"/>
    <w:rsid w:val="00FD3EAA"/>
    <w:rsid w:val="00FD5387"/>
    <w:rsid w:val="00FD5942"/>
    <w:rsid w:val="00FD5A03"/>
    <w:rsid w:val="00FD6A4F"/>
    <w:rsid w:val="00FD6C69"/>
    <w:rsid w:val="00FD7110"/>
    <w:rsid w:val="00FD739C"/>
    <w:rsid w:val="00FD75AF"/>
    <w:rsid w:val="00FD7830"/>
    <w:rsid w:val="00FE00B4"/>
    <w:rsid w:val="00FE0C26"/>
    <w:rsid w:val="00FE1B30"/>
    <w:rsid w:val="00FE22B0"/>
    <w:rsid w:val="00FE27A8"/>
    <w:rsid w:val="00FE3032"/>
    <w:rsid w:val="00FE3454"/>
    <w:rsid w:val="00FE50DF"/>
    <w:rsid w:val="00FE5319"/>
    <w:rsid w:val="00FE5759"/>
    <w:rsid w:val="00FE5D06"/>
    <w:rsid w:val="00FE69D4"/>
    <w:rsid w:val="00FE6DEB"/>
    <w:rsid w:val="00FE729B"/>
    <w:rsid w:val="00FE737D"/>
    <w:rsid w:val="00FE7890"/>
    <w:rsid w:val="00FE7B47"/>
    <w:rsid w:val="00FE7D45"/>
    <w:rsid w:val="00FF0D9B"/>
    <w:rsid w:val="00FF0E9E"/>
    <w:rsid w:val="00FF0F95"/>
    <w:rsid w:val="00FF137D"/>
    <w:rsid w:val="00FF2258"/>
    <w:rsid w:val="00FF24EB"/>
    <w:rsid w:val="00FF2B44"/>
    <w:rsid w:val="00FF3A25"/>
    <w:rsid w:val="00FF3A2C"/>
    <w:rsid w:val="00FF492F"/>
    <w:rsid w:val="00FF4DBF"/>
    <w:rsid w:val="00FF5D48"/>
    <w:rsid w:val="00FF5E02"/>
    <w:rsid w:val="00FF6166"/>
    <w:rsid w:val="00FF64A8"/>
    <w:rsid w:val="00FF6A40"/>
    <w:rsid w:val="00FF6ECD"/>
    <w:rsid w:val="00FF7B3F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29188C"/>
  <w15:chartTrackingRefBased/>
  <w15:docId w15:val="{252885C4-F60F-7A40-A15D-A1D27B5A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141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A3141"/>
    <w:pPr>
      <w:keepNext/>
      <w:keepLines/>
      <w:spacing w:before="24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Heading5"/>
    <w:next w:val="Normal"/>
    <w:link w:val="Heading2Char"/>
    <w:autoRedefine/>
    <w:uiPriority w:val="9"/>
    <w:unhideWhenUsed/>
    <w:qFormat/>
    <w:rsid w:val="008A3141"/>
    <w:pPr>
      <w:outlineLvl w:val="1"/>
    </w:pPr>
    <w:rPr>
      <w:rFonts w:ascii="Arial" w:hAnsi="Arial"/>
      <w:bCs/>
      <w:color w:val="auto"/>
      <w:sz w:val="32"/>
    </w:rPr>
  </w:style>
  <w:style w:type="paragraph" w:styleId="Heading3">
    <w:name w:val="heading 3"/>
    <w:aliases w:val="Table Copy"/>
    <w:basedOn w:val="Normal"/>
    <w:next w:val="Normal"/>
    <w:link w:val="Heading3Char"/>
    <w:autoRedefine/>
    <w:uiPriority w:val="9"/>
    <w:unhideWhenUsed/>
    <w:qFormat/>
    <w:rsid w:val="00AD7F84"/>
    <w:pPr>
      <w:keepNext/>
      <w:keepLines/>
      <w:outlineLvl w:val="2"/>
    </w:pPr>
    <w:rPr>
      <w:rFonts w:eastAsia="Times New Roman" w:cs="Arial"/>
      <w:b/>
      <w:sz w:val="30"/>
    </w:rPr>
  </w:style>
  <w:style w:type="paragraph" w:styleId="Heading4">
    <w:name w:val="heading 4"/>
    <w:aliases w:val="Table Row Description"/>
    <w:basedOn w:val="NoSpacing"/>
    <w:next w:val="Normal"/>
    <w:link w:val="Heading4Char"/>
    <w:autoRedefine/>
    <w:uiPriority w:val="9"/>
    <w:unhideWhenUsed/>
    <w:qFormat/>
    <w:rsid w:val="009117C4"/>
    <w:pPr>
      <w:outlineLvl w:val="3"/>
    </w:pPr>
    <w:rPr>
      <w:bCs/>
      <w:color w:val="FFFFFF" w:themeColor="background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7C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olor w:val="09539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7C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117C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autoRedefine/>
    <w:uiPriority w:val="10"/>
    <w:qFormat/>
    <w:rsid w:val="009117C4"/>
    <w:pPr>
      <w:contextualSpacing/>
    </w:pPr>
    <w:rPr>
      <w:rFonts w:ascii="Quicksand Bold" w:eastAsiaTheme="majorEastAsia" w:hAnsi="Quicksand Bold" w:cstheme="majorBidi"/>
      <w:b/>
      <w:color w:val="09539E"/>
      <w:spacing w:val="-10"/>
      <w:kern w:val="28"/>
      <w:sz w:val="56"/>
      <w:szCs w:val="56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17C4"/>
    <w:rPr>
      <w:rFonts w:ascii="Quicksand Bold" w:eastAsiaTheme="majorEastAsia" w:hAnsi="Quicksand Bold" w:cstheme="majorBidi"/>
      <w:b/>
      <w:color w:val="09539E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9117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7C4"/>
    <w:rPr>
      <w:color w:val="000000" w:themeColor="text1"/>
      <w:sz w:val="22"/>
    </w:rPr>
  </w:style>
  <w:style w:type="paragraph" w:styleId="Footer">
    <w:name w:val="footer"/>
    <w:basedOn w:val="Normal"/>
    <w:link w:val="FooterChar"/>
    <w:uiPriority w:val="99"/>
    <w:unhideWhenUsed/>
    <w:rsid w:val="009117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7C4"/>
    <w:rPr>
      <w:color w:val="000000" w:themeColor="text1"/>
      <w:sz w:val="22"/>
    </w:rPr>
  </w:style>
  <w:style w:type="character" w:styleId="Hyperlink">
    <w:name w:val="Hyperlink"/>
    <w:basedOn w:val="DefaultParagraphFont"/>
    <w:uiPriority w:val="99"/>
    <w:unhideWhenUsed/>
    <w:rsid w:val="009117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7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17C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A3141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3141"/>
    <w:rPr>
      <w:rFonts w:ascii="Arial" w:eastAsiaTheme="majorEastAsia" w:hAnsi="Arial" w:cstheme="majorBidi"/>
      <w:b/>
      <w:bCs/>
      <w:sz w:val="32"/>
    </w:rPr>
  </w:style>
  <w:style w:type="paragraph" w:styleId="NoSpacing">
    <w:name w:val="No Spacing"/>
    <w:aliases w:val="Table Header"/>
    <w:link w:val="NoSpacingChar"/>
    <w:autoRedefine/>
    <w:uiPriority w:val="1"/>
    <w:qFormat/>
    <w:rsid w:val="008A3141"/>
    <w:rPr>
      <w:rFonts w:ascii="Arial" w:eastAsiaTheme="minorEastAsia" w:hAnsi="Arial" w:cs="Arial"/>
      <w:color w:val="000000" w:themeColor="text1"/>
      <w:kern w:val="0"/>
      <w:sz w:val="20"/>
      <w:szCs w:val="20"/>
      <w:bdr w:val="none" w:sz="0" w:space="0" w:color="auto" w:frame="1"/>
      <w:lang w:eastAsia="zh-CN"/>
      <w14:ligatures w14:val="none"/>
    </w:rPr>
  </w:style>
  <w:style w:type="character" w:customStyle="1" w:styleId="NoSpacingChar">
    <w:name w:val="No Spacing Char"/>
    <w:aliases w:val="Table Header Char"/>
    <w:basedOn w:val="DefaultParagraphFont"/>
    <w:link w:val="NoSpacing"/>
    <w:uiPriority w:val="1"/>
    <w:rsid w:val="008A3141"/>
    <w:rPr>
      <w:rFonts w:ascii="Arial" w:eastAsiaTheme="minorEastAsia" w:hAnsi="Arial" w:cs="Arial"/>
      <w:color w:val="000000" w:themeColor="text1"/>
      <w:kern w:val="0"/>
      <w:sz w:val="20"/>
      <w:szCs w:val="20"/>
      <w:bdr w:val="none" w:sz="0" w:space="0" w:color="auto" w:frame="1"/>
      <w:lang w:eastAsia="zh-CN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9117C4"/>
  </w:style>
  <w:style w:type="paragraph" w:styleId="TOCHeading">
    <w:name w:val="TOC Heading"/>
    <w:basedOn w:val="Heading1"/>
    <w:next w:val="Normal"/>
    <w:uiPriority w:val="39"/>
    <w:unhideWhenUsed/>
    <w:qFormat/>
    <w:rsid w:val="009117C4"/>
    <w:pPr>
      <w:framePr w:wrap="around" w:hAnchor="text"/>
      <w:spacing w:before="480" w:line="276" w:lineRule="auto"/>
      <w:outlineLvl w:val="9"/>
    </w:pPr>
    <w:rPr>
      <w:rFonts w:asciiTheme="majorHAnsi" w:hAnsiTheme="majorHAnsi"/>
      <w:bCs/>
      <w:color w:val="2F5496" w:themeColor="accent1" w:themeShade="BF"/>
      <w:kern w:val="0"/>
      <w:szCs w:val="2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117C4"/>
    <w:pPr>
      <w:spacing w:before="360" w:after="360"/>
    </w:pPr>
    <w:rPr>
      <w:rFonts w:cstheme="minorHAnsi"/>
      <w:b/>
      <w:bCs/>
      <w:caps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9117C4"/>
    <w:rPr>
      <w:rFonts w:cstheme="minorHAnsi"/>
      <w:b/>
      <w:bCs/>
      <w:smallCap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9117C4"/>
    <w:rPr>
      <w:rFonts w:cstheme="minorHAnsi"/>
      <w:smallCaps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9117C4"/>
    <w:rPr>
      <w:rFonts w:cs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9117C4"/>
    <w:rPr>
      <w:rFonts w:cs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9117C4"/>
    <w:rPr>
      <w:rFonts w:cs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9117C4"/>
    <w:rPr>
      <w:rFonts w:cs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9117C4"/>
    <w:rPr>
      <w:rFonts w:cstheme="minorHAns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9117C4"/>
    <w:rPr>
      <w:rFonts w:cstheme="minorHAnsi"/>
      <w:szCs w:val="22"/>
    </w:rPr>
  </w:style>
  <w:style w:type="paragraph" w:styleId="Subtitle">
    <w:name w:val="Subtitle"/>
    <w:aliases w:val="Primary Table Copy"/>
    <w:basedOn w:val="Normal"/>
    <w:next w:val="Normal"/>
    <w:link w:val="SubtitleChar"/>
    <w:uiPriority w:val="11"/>
    <w:qFormat/>
    <w:rsid w:val="009117C4"/>
    <w:pPr>
      <w:numPr>
        <w:ilvl w:val="1"/>
      </w:numPr>
      <w:spacing w:after="160"/>
      <w:jc w:val="center"/>
    </w:pPr>
    <w:rPr>
      <w:rFonts w:ascii="Barlow Semi Condensed SemiBold" w:eastAsiaTheme="minorEastAsia" w:hAnsi="Barlow Semi Condensed SemiBold"/>
      <w:color w:val="5A5A5A" w:themeColor="text1" w:themeTint="A5"/>
      <w:spacing w:val="15"/>
      <w:szCs w:val="22"/>
    </w:rPr>
  </w:style>
  <w:style w:type="character" w:customStyle="1" w:styleId="SubtitleChar">
    <w:name w:val="Subtitle Char"/>
    <w:aliases w:val="Primary Table Copy Char"/>
    <w:basedOn w:val="DefaultParagraphFont"/>
    <w:link w:val="Subtitle"/>
    <w:uiPriority w:val="11"/>
    <w:rsid w:val="009117C4"/>
    <w:rPr>
      <w:rFonts w:ascii="Barlow Semi Condensed SemiBold" w:eastAsiaTheme="minorEastAsia" w:hAnsi="Barlow Semi Condensed SemiBold"/>
      <w:color w:val="5A5A5A" w:themeColor="text1" w:themeTint="A5"/>
      <w:spacing w:val="15"/>
      <w:sz w:val="22"/>
      <w:szCs w:val="22"/>
    </w:rPr>
  </w:style>
  <w:style w:type="paragraph" w:styleId="ListParagraph">
    <w:name w:val="List Paragraph"/>
    <w:aliases w:val="Bullet List"/>
    <w:basedOn w:val="Normal"/>
    <w:link w:val="ListParagraphChar"/>
    <w:autoRedefine/>
    <w:uiPriority w:val="34"/>
    <w:qFormat/>
    <w:rsid w:val="009117C4"/>
    <w:pPr>
      <w:numPr>
        <w:numId w:val="14"/>
      </w:numPr>
      <w:contextualSpacing/>
    </w:pPr>
    <w:rPr>
      <w:kern w:val="0"/>
      <w:szCs w:val="22"/>
      <w14:ligatures w14:val="none"/>
    </w:rPr>
  </w:style>
  <w:style w:type="character" w:customStyle="1" w:styleId="Heading3Char">
    <w:name w:val="Heading 3 Char"/>
    <w:aliases w:val="Table Copy Char"/>
    <w:basedOn w:val="DefaultParagraphFont"/>
    <w:link w:val="Heading3"/>
    <w:uiPriority w:val="9"/>
    <w:rsid w:val="00AD7F84"/>
    <w:rPr>
      <w:rFonts w:ascii="Arial" w:eastAsia="Times New Roman" w:hAnsi="Arial" w:cs="Arial"/>
      <w:b/>
      <w:sz w:val="30"/>
    </w:rPr>
  </w:style>
  <w:style w:type="character" w:customStyle="1" w:styleId="Heading4Char">
    <w:name w:val="Heading 4 Char"/>
    <w:aliases w:val="Table Row Description Char"/>
    <w:basedOn w:val="DefaultParagraphFont"/>
    <w:link w:val="Heading4"/>
    <w:uiPriority w:val="9"/>
    <w:rsid w:val="009117C4"/>
    <w:rPr>
      <w:rFonts w:eastAsiaTheme="minorEastAsia" w:cstheme="minorHAnsi"/>
      <w:b/>
      <w:color w:val="FFFFFF" w:themeColor="background1"/>
      <w:kern w:val="0"/>
      <w:sz w:val="36"/>
      <w:szCs w:val="36"/>
      <w:bdr w:val="none" w:sz="0" w:space="0" w:color="auto" w:frame="1"/>
      <w:lang w:eastAsia="zh-CN"/>
      <w14:ligatures w14:val="none"/>
    </w:rPr>
  </w:style>
  <w:style w:type="table" w:styleId="TableGrid">
    <w:name w:val="Table Grid"/>
    <w:basedOn w:val="TableNormal"/>
    <w:uiPriority w:val="59"/>
    <w:rsid w:val="009117C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756FFE"/>
    <w:rPr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SESectionHeader">
    <w:name w:val="DESE Section Header"/>
    <w:basedOn w:val="Normal"/>
    <w:link w:val="DESESectionHeaderChar"/>
    <w:rsid w:val="00756FFE"/>
    <w:rPr>
      <w:b/>
      <w:bCs/>
      <w:kern w:val="0"/>
      <w14:ligatures w14:val="none"/>
    </w:rPr>
  </w:style>
  <w:style w:type="paragraph" w:customStyle="1" w:styleId="DESEStandard">
    <w:name w:val="DESE Standard"/>
    <w:basedOn w:val="Normal"/>
    <w:link w:val="DESEStandardChar"/>
    <w:rsid w:val="009117C4"/>
    <w:rPr>
      <w:b/>
      <w:bCs/>
      <w:color w:val="002060"/>
    </w:rPr>
  </w:style>
  <w:style w:type="character" w:customStyle="1" w:styleId="DESESectionHeaderChar">
    <w:name w:val="DESE Section Header Char"/>
    <w:basedOn w:val="DefaultParagraphFont"/>
    <w:link w:val="DESESectionHeader"/>
    <w:rsid w:val="00756FFE"/>
    <w:rPr>
      <w:b/>
      <w:bCs/>
      <w:color w:val="FFFFFF" w:themeColor="background1"/>
      <w:kern w:val="0"/>
      <w14:ligatures w14:val="none"/>
    </w:rPr>
  </w:style>
  <w:style w:type="character" w:customStyle="1" w:styleId="DESEStandardChar">
    <w:name w:val="DESE Standard Char"/>
    <w:basedOn w:val="DefaultParagraphFont"/>
    <w:link w:val="DESEStandard"/>
    <w:rsid w:val="009117C4"/>
    <w:rPr>
      <w:b/>
      <w:bCs/>
      <w:color w:val="00206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Barlow Semi Condensed" w:hAnsi="Barlow Semi Condensed"/>
      <w:color w:val="FFFFFF" w:themeColor="background1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911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9117C4"/>
    <w:rPr>
      <w:rFonts w:asciiTheme="majorHAnsi" w:eastAsiaTheme="majorEastAsia" w:hAnsiTheme="majorHAnsi" w:cstheme="majorBidi"/>
      <w:b/>
      <w:color w:val="09539E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7C4"/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117C4"/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character" w:styleId="Strong">
    <w:name w:val="Strong"/>
    <w:basedOn w:val="DefaultParagraphFont"/>
    <w:uiPriority w:val="22"/>
    <w:qFormat/>
    <w:rsid w:val="009117C4"/>
    <w:rPr>
      <w:b/>
      <w:bCs/>
    </w:rPr>
  </w:style>
  <w:style w:type="character" w:styleId="Emphasis">
    <w:name w:val="Emphasis"/>
    <w:basedOn w:val="DefaultParagraphFont"/>
    <w:uiPriority w:val="20"/>
    <w:qFormat/>
    <w:rsid w:val="009117C4"/>
    <w:rPr>
      <w:i/>
      <w:iCs/>
    </w:rPr>
  </w:style>
  <w:style w:type="character" w:customStyle="1" w:styleId="ListParagraphChar">
    <w:name w:val="List Paragraph Char"/>
    <w:aliases w:val="Bullet List Char"/>
    <w:link w:val="ListParagraph"/>
    <w:uiPriority w:val="34"/>
    <w:rsid w:val="009117C4"/>
    <w:rPr>
      <w:color w:val="000000" w:themeColor="text1"/>
      <w:kern w:val="0"/>
      <w:sz w:val="22"/>
      <w:szCs w:val="22"/>
      <w14:ligatures w14:val="none"/>
    </w:rPr>
  </w:style>
  <w:style w:type="character" w:styleId="SubtleEmphasis">
    <w:name w:val="Subtle Emphasis"/>
    <w:basedOn w:val="DefaultParagraphFont"/>
    <w:uiPriority w:val="19"/>
    <w:qFormat/>
    <w:rsid w:val="009117C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117C4"/>
    <w:rPr>
      <w:i/>
      <w:iCs/>
      <w:color w:val="4472C4" w:themeColor="accent1"/>
    </w:rPr>
  </w:style>
  <w:style w:type="table" w:styleId="GridTable5Dark-Accent1">
    <w:name w:val="Grid Table 5 Dark Accent 1"/>
    <w:basedOn w:val="TableNormal"/>
    <w:uiPriority w:val="50"/>
    <w:rsid w:val="00B976B8"/>
    <w:rPr>
      <w:rFonts w:ascii="Calibri" w:eastAsia="Calibri" w:hAnsi="Calibri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18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18C4"/>
    <w:rPr>
      <w:rFonts w:ascii="Barlow Semi Condensed" w:hAnsi="Barlow Semi Condensed"/>
      <w:b/>
      <w:bCs/>
      <w:color w:val="000000" w:themeColor="text1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337C92"/>
    <w:pPr>
      <w:widowControl w:val="0"/>
      <w:autoSpaceDE w:val="0"/>
      <w:autoSpaceDN w:val="0"/>
    </w:pPr>
    <w:rPr>
      <w:rFonts w:ascii="Cambria" w:eastAsia="Cambria" w:hAnsi="Cambria" w:cs="Cambria"/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37C92"/>
    <w:rPr>
      <w:rFonts w:ascii="Cambria" w:eastAsia="Cambria" w:hAnsi="Cambria" w:cs="Cambria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9117C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F3A2C"/>
    <w:pPr>
      <w:pBdr>
        <w:bottom w:val="single" w:sz="6" w:space="1" w:color="auto"/>
      </w:pBdr>
      <w:jc w:val="center"/>
    </w:pPr>
    <w:rPr>
      <w:rFonts w:eastAsia="Times New Roman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F3A2C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lab-list-item-2">
    <w:name w:val="lab-list-item-2"/>
    <w:basedOn w:val="Normal"/>
    <w:rsid w:val="00134DB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ab-list-item-xs-2">
    <w:name w:val="lab-list-item-xs-2"/>
    <w:basedOn w:val="Normal"/>
    <w:rsid w:val="0019653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aq-answer-2">
    <w:name w:val="faq-answer-2"/>
    <w:basedOn w:val="Normal"/>
    <w:rsid w:val="00CE385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overflow-hidden">
    <w:name w:val="overflow-hidden"/>
    <w:basedOn w:val="DefaultParagraphFont"/>
    <w:rsid w:val="00CF631F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F631F"/>
    <w:pPr>
      <w:pBdr>
        <w:top w:val="single" w:sz="6" w:space="1" w:color="auto"/>
      </w:pBdr>
      <w:jc w:val="center"/>
    </w:pPr>
    <w:rPr>
      <w:rFonts w:eastAsia="Times New Roman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F631F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table" w:styleId="TableGridLight">
    <w:name w:val="Grid Table Light"/>
    <w:basedOn w:val="TableNormal"/>
    <w:uiPriority w:val="40"/>
    <w:rsid w:val="009117C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7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5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1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91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6594701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21450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833948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2519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2166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912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019428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3150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7626963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424561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925288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2234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686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0378585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368300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346118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4534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31" w:color="E3E3E3"/>
                            <w:right w:val="single" w:sz="2" w:space="0" w:color="E3E3E3"/>
                          </w:divBdr>
                          <w:divsChild>
                            <w:div w:id="101889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51546022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3433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628129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251891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31113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914663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637711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4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5233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886184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4113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06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2420964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463022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890113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7725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31" w:color="E3E3E3"/>
                            <w:right w:val="single" w:sz="2" w:space="0" w:color="E3E3E3"/>
                          </w:divBdr>
                          <w:divsChild>
                            <w:div w:id="39527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2304247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0473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7293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93624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66016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389381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13517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50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205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153524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8076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6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1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7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46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8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9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1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89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53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725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99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12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696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42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629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47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24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75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49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149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65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797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93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463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587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496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488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856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978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212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623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3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9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2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6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8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42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16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01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927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269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828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486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737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2349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36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2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5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5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3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2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5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5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8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95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9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0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9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17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99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80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2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66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977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164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571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159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5454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19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734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860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63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6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7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4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1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0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5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1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8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2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51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2416630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466937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195160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4018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31" w:color="E3E3E3"/>
                            <w:right w:val="single" w:sz="2" w:space="0" w:color="E3E3E3"/>
                          </w:divBdr>
                          <w:divsChild>
                            <w:div w:id="114369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4437800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11399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3387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37049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68026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55892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616450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28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73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0771530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977868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965703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04401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31" w:color="E3E3E3"/>
                            <w:right w:val="single" w:sz="2" w:space="0" w:color="E3E3E3"/>
                          </w:divBdr>
                          <w:divsChild>
                            <w:div w:id="79629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2994170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9449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06641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03746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1538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792165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635067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8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32725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579098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9020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405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476150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002746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013885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3861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0681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12535123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7553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033457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185288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65500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61890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631083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9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66619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778801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9229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7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1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77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80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5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46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648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195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887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160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792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264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1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90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00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376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850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832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5257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62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501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0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38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130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0932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930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655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883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5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2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83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4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7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38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7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205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841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851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2428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6940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679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9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0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4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58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3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39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2952596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365223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851793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0416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5411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18004578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33460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56626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73558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70813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651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642278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5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2671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281710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20850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1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2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7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212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6903444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122539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149440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1004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398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3157950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078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062561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72668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796264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7306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632756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9353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376661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21138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FF\Downloads\framework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7A6970BAF203478A3F378C4646FAB6" ma:contentTypeVersion="3" ma:contentTypeDescription="Create a new document." ma:contentTypeScope="" ma:versionID="b9fbdfe839fd9db9cb58804e29973b5f">
  <xsd:schema xmlns:xsd="http://www.w3.org/2001/XMLSchema" xmlns:xs="http://www.w3.org/2001/XMLSchema" xmlns:p="http://schemas.microsoft.com/office/2006/metadata/properties" xmlns:ns2="2246e50c-5fc4-4e91-96b7-992488d2fa2b" targetNamespace="http://schemas.microsoft.com/office/2006/metadata/properties" ma:root="true" ma:fieldsID="ccd1e7cdc323d5ce197b2200a039ab46" ns2:_="">
    <xsd:import namespace="2246e50c-5fc4-4e91-96b7-992488d2f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6e50c-5fc4-4e91-96b7-992488d2f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FA3F4D-B624-4EB9-975F-41D238E53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46e50c-5fc4-4e91-96b7-992488d2fa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6289E0-4837-4A99-8952-303439586F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1A1980-4ACD-4EBE-93E5-09CC2FE502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BD03B8-3999-5E44-83C2-C6FB58555D9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frameworks.dotx</Template>
  <TotalTime>1</TotalTime>
  <Pages>5</Pages>
  <Words>524</Words>
  <Characters>3124</Characters>
  <Application>Microsoft Office Word</Application>
  <DocSecurity>0</DocSecurity>
  <Lines>94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Marine Service Technology Equipment List</vt:lpstr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Service Technology Equipment List</dc:title>
  <dc:subject/>
  <dc:creator>DESE</dc:creator>
  <cp:keywords/>
  <dc:description/>
  <cp:lastModifiedBy>Zou, Dong (EOE)</cp:lastModifiedBy>
  <cp:revision>3</cp:revision>
  <cp:lastPrinted>2023-10-01T15:11:00Z</cp:lastPrinted>
  <dcterms:created xsi:type="dcterms:W3CDTF">2026-02-26T13:36:00Z</dcterms:created>
  <dcterms:modified xsi:type="dcterms:W3CDTF">2026-02-26T22:56:00Z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Feb 26 2026 12:00AM</vt:lpwstr>
  </property>
</Properties>
</file>