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01708" w14:textId="22F83F1F" w:rsidR="00E56A0E" w:rsidRDefault="002E1A76" w:rsidP="00E56A0E">
      <w:pPr>
        <w:pStyle w:val="Footer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5426E122" wp14:editId="49E4440A">
            <wp:simplePos x="0" y="0"/>
            <wp:positionH relativeFrom="column">
              <wp:posOffset>-670560</wp:posOffset>
            </wp:positionH>
            <wp:positionV relativeFrom="paragraph">
              <wp:posOffset>0</wp:posOffset>
            </wp:positionV>
            <wp:extent cx="3831382" cy="805815"/>
            <wp:effectExtent l="0" t="0" r="0" b="0"/>
            <wp:wrapTight wrapText="bothSides">
              <wp:wrapPolygon edited="0">
                <wp:start x="2220" y="1702"/>
                <wp:lineTo x="788" y="7830"/>
                <wp:lineTo x="501" y="10213"/>
                <wp:lineTo x="358" y="12255"/>
                <wp:lineTo x="358" y="14638"/>
                <wp:lineTo x="931" y="18723"/>
                <wp:lineTo x="1146" y="19404"/>
                <wp:lineTo x="16613" y="19404"/>
                <wp:lineTo x="20121" y="18723"/>
                <wp:lineTo x="21052" y="17702"/>
                <wp:lineTo x="20909" y="13277"/>
                <wp:lineTo x="21195" y="11574"/>
                <wp:lineTo x="16756" y="7149"/>
                <wp:lineTo x="9524" y="1702"/>
                <wp:lineTo x="2220" y="1702"/>
              </wp:wrapPolygon>
            </wp:wrapTight>
            <wp:docPr id="994677311" name="Picture 1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677311" name="Picture 1" descr="dese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222" cy="806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8E710" w14:textId="14A43F6C" w:rsidR="00E56A0E" w:rsidRDefault="00E56A0E">
      <w:pPr>
        <w:spacing w:line="259" w:lineRule="auto"/>
      </w:pPr>
    </w:p>
    <w:p w14:paraId="2AD2D709" w14:textId="1D368E8C" w:rsidR="00E56A0E" w:rsidRDefault="00E56A0E">
      <w:pPr>
        <w:spacing w:line="259" w:lineRule="auto"/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3A22F017" wp14:editId="6C20F01A">
            <wp:simplePos x="0" y="0"/>
            <wp:positionH relativeFrom="column">
              <wp:posOffset>-1270000</wp:posOffset>
            </wp:positionH>
            <wp:positionV relativeFrom="paragraph">
              <wp:posOffset>434340</wp:posOffset>
            </wp:positionV>
            <wp:extent cx="8241030" cy="4530090"/>
            <wp:effectExtent l="0" t="0" r="1270" b="0"/>
            <wp:wrapNone/>
            <wp:docPr id="123864249" name="Picture 6" descr="A person in blue scrubs holding a cat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64249" name="Picture 6" descr="A person in blue scrubs holding a cat&#10;&#10;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73" b="8773"/>
                    <a:stretch/>
                  </pic:blipFill>
                  <pic:spPr bwMode="auto">
                    <a:xfrm>
                      <a:off x="0" y="0"/>
                      <a:ext cx="8241030" cy="4530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1950FA1" w14:textId="5DF534D2" w:rsidR="00E56A0E" w:rsidRDefault="002E1A76">
      <w:pPr>
        <w:spacing w:line="259" w:lineRule="auto"/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215B0DD8" wp14:editId="2D3ED034">
            <wp:simplePos x="0" y="0"/>
            <wp:positionH relativeFrom="column">
              <wp:posOffset>3050540</wp:posOffset>
            </wp:positionH>
            <wp:positionV relativeFrom="paragraph">
              <wp:posOffset>6765925</wp:posOffset>
            </wp:positionV>
            <wp:extent cx="3173730" cy="619125"/>
            <wp:effectExtent l="0" t="0" r="1270" b="3175"/>
            <wp:wrapTight wrapText="bothSides">
              <wp:wrapPolygon edited="0">
                <wp:start x="2247" y="0"/>
                <wp:lineTo x="173" y="3545"/>
                <wp:lineTo x="0" y="4431"/>
                <wp:lineTo x="0" y="21268"/>
                <wp:lineTo x="605" y="21268"/>
                <wp:lineTo x="2939" y="20382"/>
                <wp:lineTo x="4840" y="17723"/>
                <wp:lineTo x="4754" y="14622"/>
                <wp:lineTo x="21349" y="13735"/>
                <wp:lineTo x="21522" y="8862"/>
                <wp:lineTo x="21522" y="6646"/>
                <wp:lineTo x="2852" y="0"/>
                <wp:lineTo x="2247" y="0"/>
              </wp:wrapPolygon>
            </wp:wrapTight>
            <wp:docPr id="1321519758" name="Picture 1321519758" descr="pathway to care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519758" name="Picture 1321519758" descr="pathway to career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73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A0E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5D1F9FC" wp14:editId="360380F2">
                <wp:simplePos x="0" y="0"/>
                <wp:positionH relativeFrom="column">
                  <wp:posOffset>-76200</wp:posOffset>
                </wp:positionH>
                <wp:positionV relativeFrom="paragraph">
                  <wp:posOffset>5125720</wp:posOffset>
                </wp:positionV>
                <wp:extent cx="6207760" cy="1627632"/>
                <wp:effectExtent l="0" t="0" r="2540" b="0"/>
                <wp:wrapNone/>
                <wp:docPr id="3658922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760" cy="16276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22614A" w14:textId="3F768E3E" w:rsidR="00E56A0E" w:rsidRPr="00D9466E" w:rsidRDefault="00E56A0E" w:rsidP="00D9466E">
                            <w:pPr>
                              <w:pStyle w:val="Heading1"/>
                              <w:rPr>
                                <w:sz w:val="56"/>
                                <w:szCs w:val="56"/>
                              </w:rPr>
                            </w:pPr>
                            <w:r w:rsidRPr="00D9466E">
                              <w:rPr>
                                <w:sz w:val="56"/>
                                <w:szCs w:val="56"/>
                              </w:rPr>
                              <w:t>Veterinary Science Equipment List</w:t>
                            </w:r>
                          </w:p>
                          <w:p w14:paraId="47F37446" w14:textId="43D202B7" w:rsidR="00E56A0E" w:rsidRPr="00E56A0E" w:rsidRDefault="00E56A0E">
                            <w:pPr>
                              <w:rPr>
                                <w:rFonts w:ascii="Barlow" w:hAnsi="Barlow"/>
                                <w:sz w:val="24"/>
                              </w:rPr>
                            </w:pPr>
                            <w:r>
                              <w:rPr>
                                <w:rFonts w:ascii="Barlow" w:hAnsi="Barlow"/>
                                <w:sz w:val="24"/>
                              </w:rPr>
                              <w:t>September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1F9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403.6pt;width:488.8pt;height:128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" fillcolor="white [3201]" stroked="f" strokeweight=".5pt">
                <v:textbox>
                  <w:txbxContent>
                    <w:p w14:paraId="1C22614A" w14:textId="3F768E3E" w:rsidR="00E56A0E" w:rsidRPr="00D9466E" w:rsidRDefault="00E56A0E" w:rsidP="00D9466E">
                      <w:pPr>
                        <w:pStyle w:val="Heading1"/>
                        <w:rPr>
                          <w:sz w:val="56"/>
                          <w:szCs w:val="56"/>
                        </w:rPr>
                      </w:pPr>
                      <w:r w:rsidRPr="00D9466E">
                        <w:rPr>
                          <w:sz w:val="56"/>
                          <w:szCs w:val="56"/>
                        </w:rPr>
                        <w:t>Veterinary Science Equipment List</w:t>
                      </w:r>
                    </w:p>
                    <w:p w14:paraId="47F37446" w14:textId="43D202B7" w:rsidR="00E56A0E" w:rsidRPr="00E56A0E" w:rsidRDefault="00E56A0E">
                      <w:pPr>
                        <w:rPr>
                          <w:rFonts w:ascii="Barlow" w:hAnsi="Barlow"/>
                          <w:sz w:val="24"/>
                        </w:rPr>
                      </w:pPr>
                      <w:r>
                        <w:rPr>
                          <w:rFonts w:ascii="Barlow" w:hAnsi="Barlow"/>
                          <w:sz w:val="24"/>
                        </w:rPr>
                        <w:t>September 2023</w:t>
                      </w:r>
                    </w:p>
                  </w:txbxContent>
                </v:textbox>
              </v:shape>
            </w:pict>
          </mc:Fallback>
        </mc:AlternateContent>
      </w:r>
      <w:r w:rsidR="00E56A0E">
        <w:br w:type="page"/>
      </w:r>
    </w:p>
    <w:p w14:paraId="238BBB26" w14:textId="77777777" w:rsidR="00E56A0E" w:rsidRDefault="00E56A0E">
      <w:pPr>
        <w:spacing w:line="259" w:lineRule="auto"/>
      </w:pPr>
    </w:p>
    <w:p w14:paraId="506E57E4" w14:textId="77777777" w:rsidR="00D8603C" w:rsidRPr="00EA40E6" w:rsidRDefault="00D8603C" w:rsidP="00066537">
      <w:pPr>
        <w:rPr>
          <w:vertAlign w:val="subscript"/>
        </w:rPr>
      </w:pPr>
    </w:p>
    <w:p w14:paraId="3CDFBF42" w14:textId="77777777" w:rsidR="00BD3205" w:rsidRPr="00D9466E" w:rsidRDefault="00BD3205" w:rsidP="00D9466E">
      <w:pPr>
        <w:pStyle w:val="Heading2"/>
        <w:rPr>
          <w:b w:val="0"/>
          <w:bCs w:val="0"/>
          <w:color w:val="000000" w:themeColor="text1"/>
          <w:sz w:val="28"/>
          <w:szCs w:val="28"/>
        </w:rPr>
      </w:pPr>
      <w:r w:rsidRPr="00D9466E">
        <w:rPr>
          <w:b w:val="0"/>
          <w:bCs w:val="0"/>
          <w:color w:val="000000" w:themeColor="text1"/>
          <w:sz w:val="28"/>
          <w:szCs w:val="28"/>
        </w:rPr>
        <w:t>Equipment List</w:t>
      </w:r>
    </w:p>
    <w:p w14:paraId="6A41B1E5" w14:textId="77777777" w:rsidR="00BD3205" w:rsidRPr="00D9466E" w:rsidRDefault="00BD3205" w:rsidP="00D9466E">
      <w:pPr>
        <w:pStyle w:val="Heading3"/>
        <w:rPr>
          <w:b w:val="0"/>
          <w:bCs/>
          <w:color w:val="000000" w:themeColor="text1"/>
        </w:rPr>
      </w:pPr>
      <w:r w:rsidRPr="00D9466E">
        <w:rPr>
          <w:b w:val="0"/>
          <w:bCs/>
          <w:color w:val="000000" w:themeColor="text1"/>
        </w:rPr>
        <w:t>Suggested Equipment (Must meet industry standard)</w:t>
      </w:r>
    </w:p>
    <w:p w14:paraId="75528032" w14:textId="77777777" w:rsidR="00BD3205" w:rsidRDefault="00BD3205" w:rsidP="00BD3205">
      <w:r>
        <w:t>•</w:t>
      </w:r>
      <w:r>
        <w:tab/>
        <w:t>Safety goggles/glasses</w:t>
      </w:r>
    </w:p>
    <w:p w14:paraId="790CEE7A" w14:textId="77777777" w:rsidR="00BD3205" w:rsidRDefault="00BD3205" w:rsidP="00BD3205">
      <w:r>
        <w:t>•</w:t>
      </w:r>
      <w:r>
        <w:tab/>
        <w:t>Protective gloves</w:t>
      </w:r>
    </w:p>
    <w:p w14:paraId="0025C951" w14:textId="77777777" w:rsidR="00BD3205" w:rsidRDefault="00BD3205" w:rsidP="00BD3205">
      <w:r>
        <w:t>•</w:t>
      </w:r>
      <w:r>
        <w:tab/>
        <w:t>Exam gloves</w:t>
      </w:r>
    </w:p>
    <w:p w14:paraId="44A8D9CE" w14:textId="77777777" w:rsidR="00BD3205" w:rsidRDefault="00BD3205" w:rsidP="00BD3205">
      <w:r>
        <w:t>•</w:t>
      </w:r>
      <w:r>
        <w:tab/>
        <w:t>Face masks</w:t>
      </w:r>
    </w:p>
    <w:p w14:paraId="1CB88237" w14:textId="77777777" w:rsidR="00BD3205" w:rsidRDefault="00BD3205" w:rsidP="00BD3205">
      <w:r>
        <w:t>•</w:t>
      </w:r>
      <w:r>
        <w:tab/>
        <w:t>Face shield</w:t>
      </w:r>
    </w:p>
    <w:p w14:paraId="6D6839B1" w14:textId="77777777" w:rsidR="00BD3205" w:rsidRDefault="00BD3205" w:rsidP="00BD3205">
      <w:r>
        <w:t>•</w:t>
      </w:r>
      <w:r>
        <w:tab/>
        <w:t>Ear plugs</w:t>
      </w:r>
    </w:p>
    <w:p w14:paraId="527A209A" w14:textId="77777777" w:rsidR="00BD3205" w:rsidRDefault="00BD3205" w:rsidP="00BD3205">
      <w:r>
        <w:t>•</w:t>
      </w:r>
      <w:r>
        <w:tab/>
        <w:t>Apron (waterproof)</w:t>
      </w:r>
    </w:p>
    <w:p w14:paraId="3241A3F7" w14:textId="77777777" w:rsidR="00BD3205" w:rsidRDefault="00BD3205" w:rsidP="00BD3205">
      <w:r>
        <w:t>•</w:t>
      </w:r>
      <w:r>
        <w:tab/>
        <w:t>Lab coats</w:t>
      </w:r>
    </w:p>
    <w:p w14:paraId="1B3C036A" w14:textId="77777777" w:rsidR="00BD3205" w:rsidRDefault="00BD3205" w:rsidP="00BD3205">
      <w:r>
        <w:t>•</w:t>
      </w:r>
      <w:r>
        <w:tab/>
        <w:t>Sharps containers</w:t>
      </w:r>
    </w:p>
    <w:p w14:paraId="685BB453" w14:textId="77777777" w:rsidR="00BD3205" w:rsidRDefault="00BD3205" w:rsidP="00BD3205">
      <w:r>
        <w:t>•</w:t>
      </w:r>
      <w:r>
        <w:tab/>
        <w:t>Medical waste container</w:t>
      </w:r>
    </w:p>
    <w:p w14:paraId="2121C48C" w14:textId="77777777" w:rsidR="00BD3205" w:rsidRDefault="00BD3205" w:rsidP="00BD3205">
      <w:r>
        <w:t>•</w:t>
      </w:r>
      <w:r>
        <w:tab/>
        <w:t>Restraint devices, Elizabethan collar, and restraint pole.</w:t>
      </w:r>
    </w:p>
    <w:p w14:paraId="277DF405" w14:textId="77777777" w:rsidR="00BD3205" w:rsidRDefault="00BD3205" w:rsidP="00BD3205">
      <w:r>
        <w:t>•</w:t>
      </w:r>
      <w:r>
        <w:tab/>
        <w:t>Safety muzzle for dogs and cats</w:t>
      </w:r>
    </w:p>
    <w:p w14:paraId="26073065" w14:textId="77777777" w:rsidR="00BD3205" w:rsidRDefault="00BD3205" w:rsidP="00BD3205">
      <w:r>
        <w:t>•</w:t>
      </w:r>
      <w:r>
        <w:tab/>
        <w:t>Leashes, flat 54"</w:t>
      </w:r>
    </w:p>
    <w:p w14:paraId="7CD85E97" w14:textId="77777777" w:rsidR="00BD3205" w:rsidRDefault="00BD3205" w:rsidP="00BD3205">
      <w:r>
        <w:t>•</w:t>
      </w:r>
      <w:r>
        <w:tab/>
        <w:t>Avian restrainers</w:t>
      </w:r>
    </w:p>
    <w:p w14:paraId="13B1C723" w14:textId="77777777" w:rsidR="00BD3205" w:rsidRDefault="00BD3205" w:rsidP="00BD3205">
      <w:r>
        <w:t>•</w:t>
      </w:r>
      <w:r>
        <w:tab/>
        <w:t>Animal catching devices</w:t>
      </w:r>
    </w:p>
    <w:p w14:paraId="26313BFE" w14:textId="77777777" w:rsidR="00BD3205" w:rsidRDefault="00BD3205" w:rsidP="00BD3205">
      <w:r>
        <w:t>•</w:t>
      </w:r>
      <w:r>
        <w:tab/>
        <w:t>Microscopes</w:t>
      </w:r>
    </w:p>
    <w:p w14:paraId="49D7548B" w14:textId="77777777" w:rsidR="00BD3205" w:rsidRDefault="00BD3205" w:rsidP="00BD3205">
      <w:r>
        <w:t>•</w:t>
      </w:r>
      <w:r>
        <w:tab/>
        <w:t>Microscope slides</w:t>
      </w:r>
    </w:p>
    <w:p w14:paraId="64D32718" w14:textId="77777777" w:rsidR="00BD3205" w:rsidRDefault="00BD3205" w:rsidP="00BD3205">
      <w:r>
        <w:t>•</w:t>
      </w:r>
      <w:r>
        <w:tab/>
        <w:t>Microscope cover slips</w:t>
      </w:r>
    </w:p>
    <w:p w14:paraId="138FB251" w14:textId="77777777" w:rsidR="00BD3205" w:rsidRDefault="00BD3205" w:rsidP="00BD3205">
      <w:r>
        <w:t>•</w:t>
      </w:r>
      <w:r>
        <w:tab/>
        <w:t>Dissecting kits</w:t>
      </w:r>
    </w:p>
    <w:p w14:paraId="0AB884CD" w14:textId="77777777" w:rsidR="00BD3205" w:rsidRDefault="00BD3205" w:rsidP="00BD3205">
      <w:r>
        <w:t>•</w:t>
      </w:r>
      <w:r>
        <w:tab/>
        <w:t>Dissecting trays</w:t>
      </w:r>
    </w:p>
    <w:p w14:paraId="63CB68DD" w14:textId="77777777" w:rsidR="00BD3205" w:rsidRDefault="00BD3205" w:rsidP="00BD3205">
      <w:r>
        <w:t>•</w:t>
      </w:r>
      <w:r>
        <w:tab/>
        <w:t>Animal organs</w:t>
      </w:r>
    </w:p>
    <w:p w14:paraId="0D82CF90" w14:textId="77777777" w:rsidR="00BD3205" w:rsidRDefault="00BD3205" w:rsidP="00BD3205">
      <w:r>
        <w:t>•</w:t>
      </w:r>
      <w:r>
        <w:tab/>
        <w:t>Mayo scissors</w:t>
      </w:r>
    </w:p>
    <w:p w14:paraId="6E6182A7" w14:textId="77777777" w:rsidR="00BD3205" w:rsidRDefault="00BD3205" w:rsidP="00BD3205">
      <w:r>
        <w:t>•</w:t>
      </w:r>
      <w:r>
        <w:tab/>
        <w:t>Metzenbaum scissors</w:t>
      </w:r>
    </w:p>
    <w:p w14:paraId="2DDE3B7A" w14:textId="77777777" w:rsidR="00BD3205" w:rsidRDefault="00BD3205" w:rsidP="00BD3205">
      <w:r>
        <w:t>•</w:t>
      </w:r>
      <w:r>
        <w:tab/>
        <w:t>Thumb forceps</w:t>
      </w:r>
    </w:p>
    <w:p w14:paraId="419C8612" w14:textId="77777777" w:rsidR="00BD3205" w:rsidRDefault="00BD3205" w:rsidP="00BD3205">
      <w:r>
        <w:t>•</w:t>
      </w:r>
      <w:r>
        <w:tab/>
        <w:t xml:space="preserve">Computers, laptops </w:t>
      </w:r>
    </w:p>
    <w:p w14:paraId="2CD036B5" w14:textId="77777777" w:rsidR="00BD3205" w:rsidRDefault="00BD3205" w:rsidP="00BD3205">
      <w:r>
        <w:t>•</w:t>
      </w:r>
      <w:r>
        <w:tab/>
        <w:t>Steam autoclave or sterilizers</w:t>
      </w:r>
    </w:p>
    <w:p w14:paraId="4ACF933F" w14:textId="77777777" w:rsidR="00BD3205" w:rsidRDefault="00BD3205" w:rsidP="00BD3205">
      <w:r>
        <w:t>•</w:t>
      </w:r>
      <w:r>
        <w:tab/>
        <w:t>Ultrasonic instrument cleaner</w:t>
      </w:r>
    </w:p>
    <w:p w14:paraId="1850BB65" w14:textId="77777777" w:rsidR="00BD3205" w:rsidRDefault="00BD3205" w:rsidP="00BD3205">
      <w:r>
        <w:t>•</w:t>
      </w:r>
      <w:r>
        <w:tab/>
        <w:t>Animal weighing scales</w:t>
      </w:r>
    </w:p>
    <w:p w14:paraId="6C31CD8F" w14:textId="77777777" w:rsidR="00BD3205" w:rsidRDefault="00BD3205" w:rsidP="00BD3205">
      <w:r>
        <w:t>•</w:t>
      </w:r>
      <w:r>
        <w:tab/>
        <w:t>Cage Dryer with Multi Drying Hose Kit - No Heat</w:t>
      </w:r>
    </w:p>
    <w:p w14:paraId="4DA7C5CF" w14:textId="77777777" w:rsidR="00BD3205" w:rsidRDefault="00BD3205" w:rsidP="00BD3205">
      <w:r>
        <w:t>•</w:t>
      </w:r>
      <w:r>
        <w:tab/>
        <w:t>High Velocity Dog Pet Stand Grooming Dryer w/Variable Air Speed &amp; Heat</w:t>
      </w:r>
    </w:p>
    <w:p w14:paraId="385C6E8A" w14:textId="77777777" w:rsidR="00BD3205" w:rsidRDefault="00BD3205" w:rsidP="00BD3205">
      <w:r>
        <w:t>•</w:t>
      </w:r>
      <w:r>
        <w:tab/>
        <w:t>Touchless Stationary Vacuum for Pet Hair, Dust and Debris</w:t>
      </w:r>
    </w:p>
    <w:p w14:paraId="4D0983E4" w14:textId="77777777" w:rsidR="00BD3205" w:rsidRDefault="00BD3205" w:rsidP="00BD3205">
      <w:r>
        <w:t>•</w:t>
      </w:r>
      <w:r>
        <w:tab/>
        <w:t>FURemover Pet Hair Remover Carpet Rake</w:t>
      </w:r>
    </w:p>
    <w:p w14:paraId="0115A0EB" w14:textId="77777777" w:rsidR="00BD3205" w:rsidRDefault="00BD3205" w:rsidP="00BD3205">
      <w:r>
        <w:t>•</w:t>
      </w:r>
      <w:r>
        <w:tab/>
        <w:t>Dust Mop with 2 Reusable Washable Pads</w:t>
      </w:r>
    </w:p>
    <w:p w14:paraId="35CAF7BE" w14:textId="77777777" w:rsidR="00BD3205" w:rsidRDefault="00BD3205" w:rsidP="00BD3205">
      <w:r>
        <w:t>•</w:t>
      </w:r>
      <w:r>
        <w:tab/>
        <w:t>Large Non Slip Bathtub and Shower Mats</w:t>
      </w:r>
    </w:p>
    <w:p w14:paraId="468EF97C" w14:textId="77777777" w:rsidR="00BD3205" w:rsidRDefault="00BD3205" w:rsidP="00BD3205">
      <w:r>
        <w:t>•</w:t>
      </w:r>
      <w:r>
        <w:tab/>
        <w:t>Dog bath/shower</w:t>
      </w:r>
    </w:p>
    <w:p w14:paraId="7605D798" w14:textId="77777777" w:rsidR="00BD3205" w:rsidRDefault="00BD3205" w:rsidP="00BD3205">
      <w:r>
        <w:t>•</w:t>
      </w:r>
      <w:r>
        <w:tab/>
        <w:t>Stainless steel modular dog cage</w:t>
      </w:r>
    </w:p>
    <w:p w14:paraId="592CE258" w14:textId="77777777" w:rsidR="00BD3205" w:rsidRDefault="00BD3205" w:rsidP="00BD3205">
      <w:r>
        <w:t>•</w:t>
      </w:r>
      <w:r>
        <w:tab/>
        <w:t>Pill counting trays</w:t>
      </w:r>
    </w:p>
    <w:p w14:paraId="29F43B30" w14:textId="77777777" w:rsidR="00BD3205" w:rsidRDefault="00BD3205" w:rsidP="00BD3205">
      <w:r>
        <w:t>•</w:t>
      </w:r>
      <w:r>
        <w:tab/>
        <w:t>Pill bottles for dispensing</w:t>
      </w:r>
    </w:p>
    <w:p w14:paraId="198F6586" w14:textId="77777777" w:rsidR="00BD3205" w:rsidRDefault="00BD3205" w:rsidP="00BD3205">
      <w:r>
        <w:t>•</w:t>
      </w:r>
      <w:r>
        <w:tab/>
        <w:t>Pill cutter</w:t>
      </w:r>
    </w:p>
    <w:p w14:paraId="2D368B4A" w14:textId="77777777" w:rsidR="00BD3205" w:rsidRDefault="00BD3205" w:rsidP="00BD3205">
      <w:r>
        <w:t>•</w:t>
      </w:r>
      <w:r>
        <w:tab/>
        <w:t>Pill stock bottles</w:t>
      </w:r>
    </w:p>
    <w:p w14:paraId="78744ED1" w14:textId="77777777" w:rsidR="00BD3205" w:rsidRDefault="00BD3205" w:rsidP="00BD3205">
      <w:r>
        <w:t>•</w:t>
      </w:r>
      <w:r>
        <w:tab/>
        <w:t>Demo dose pills</w:t>
      </w:r>
    </w:p>
    <w:p w14:paraId="2100AA74" w14:textId="77777777" w:rsidR="00BD3205" w:rsidRDefault="00BD3205" w:rsidP="00BD3205">
      <w:r>
        <w:t>•</w:t>
      </w:r>
      <w:r>
        <w:tab/>
        <w:t>Sample prescription labels</w:t>
      </w:r>
    </w:p>
    <w:p w14:paraId="3197E7CD" w14:textId="77777777" w:rsidR="00BD3205" w:rsidRDefault="00BD3205" w:rsidP="00BD3205">
      <w:r>
        <w:t>•</w:t>
      </w:r>
      <w:r>
        <w:tab/>
        <w:t>Demo dose vials</w:t>
      </w:r>
    </w:p>
    <w:p w14:paraId="2BA47E23" w14:textId="77777777" w:rsidR="00BD3205" w:rsidRDefault="00BD3205" w:rsidP="00BD3205">
      <w:r>
        <w:lastRenderedPageBreak/>
        <w:t>•</w:t>
      </w:r>
      <w:r>
        <w:tab/>
        <w:t>Veterinary stethoscopes</w:t>
      </w:r>
    </w:p>
    <w:p w14:paraId="6087D64F" w14:textId="77777777" w:rsidR="00BD3205" w:rsidRDefault="00BD3205" w:rsidP="00BD3205">
      <w:r>
        <w:t>•</w:t>
      </w:r>
      <w:r>
        <w:tab/>
        <w:t>Thermometers</w:t>
      </w:r>
    </w:p>
    <w:p w14:paraId="56358D7C" w14:textId="77777777" w:rsidR="00BD3205" w:rsidRDefault="00BD3205" w:rsidP="00BD3205">
      <w:r>
        <w:t>•</w:t>
      </w:r>
      <w:r>
        <w:tab/>
        <w:t>Pen Torch</w:t>
      </w:r>
    </w:p>
    <w:p w14:paraId="5F81A064" w14:textId="77777777" w:rsidR="00BD3205" w:rsidRDefault="00BD3205" w:rsidP="00BD3205">
      <w:r>
        <w:t>•</w:t>
      </w:r>
      <w:r>
        <w:tab/>
        <w:t>Otoscope</w:t>
      </w:r>
    </w:p>
    <w:p w14:paraId="0AF30E13" w14:textId="77777777" w:rsidR="00BD3205" w:rsidRDefault="00BD3205" w:rsidP="00BD3205">
      <w:r>
        <w:t>•</w:t>
      </w:r>
      <w:r>
        <w:tab/>
        <w:t>Bandage scissors</w:t>
      </w:r>
    </w:p>
    <w:p w14:paraId="296F980A" w14:textId="77777777" w:rsidR="00BD3205" w:rsidRDefault="00BD3205" w:rsidP="00BD3205">
      <w:r>
        <w:t>•</w:t>
      </w:r>
      <w:r>
        <w:tab/>
        <w:t>Ear cleaner</w:t>
      </w:r>
    </w:p>
    <w:p w14:paraId="392886C2" w14:textId="77777777" w:rsidR="00BD3205" w:rsidRDefault="00BD3205" w:rsidP="00BD3205">
      <w:r>
        <w:t>•</w:t>
      </w:r>
      <w:r>
        <w:tab/>
        <w:t>Eye wipes</w:t>
      </w:r>
    </w:p>
    <w:p w14:paraId="62C6931F" w14:textId="77777777" w:rsidR="00BD3205" w:rsidRDefault="00BD3205" w:rsidP="00BD3205">
      <w:r>
        <w:t>•</w:t>
      </w:r>
      <w:r>
        <w:tab/>
        <w:t>Blacklight flashlight</w:t>
      </w:r>
    </w:p>
    <w:p w14:paraId="7706F383" w14:textId="77777777" w:rsidR="00BD3205" w:rsidRDefault="00BD3205" w:rsidP="00BD3205">
      <w:r>
        <w:t>•</w:t>
      </w:r>
      <w:r>
        <w:tab/>
        <w:t>Disposable needles</w:t>
      </w:r>
    </w:p>
    <w:p w14:paraId="60B8CDF7" w14:textId="77777777" w:rsidR="00BD3205" w:rsidRDefault="00BD3205" w:rsidP="00BD3205">
      <w:r>
        <w:t>•</w:t>
      </w:r>
      <w:r>
        <w:tab/>
        <w:t>Disposable syringes</w:t>
      </w:r>
    </w:p>
    <w:p w14:paraId="2CC273CB" w14:textId="77777777" w:rsidR="00BD3205" w:rsidRDefault="00BD3205" w:rsidP="00BD3205">
      <w:r>
        <w:t>•</w:t>
      </w:r>
      <w:r>
        <w:tab/>
        <w:t>Food Scales</w:t>
      </w:r>
    </w:p>
    <w:p w14:paraId="3AE0FE46" w14:textId="77777777" w:rsidR="00BD3205" w:rsidRDefault="00BD3205" w:rsidP="00BD3205">
      <w:r>
        <w:t>•</w:t>
      </w:r>
      <w:r>
        <w:tab/>
        <w:t>Veterinary IV infusion sets</w:t>
      </w:r>
    </w:p>
    <w:p w14:paraId="6487A0DD" w14:textId="77777777" w:rsidR="00BD3205" w:rsidRDefault="00BD3205" w:rsidP="00BD3205">
      <w:r>
        <w:t>•</w:t>
      </w:r>
      <w:r>
        <w:tab/>
        <w:t>Animal shearing/clipping equipment</w:t>
      </w:r>
    </w:p>
    <w:p w14:paraId="42332B88" w14:textId="77777777" w:rsidR="00BD3205" w:rsidRDefault="00BD3205" w:rsidP="00BD3205">
      <w:r>
        <w:t>•</w:t>
      </w:r>
      <w:r>
        <w:tab/>
        <w:t>Cat Nail Clippers (for small dogs)</w:t>
      </w:r>
    </w:p>
    <w:p w14:paraId="4019D3CD" w14:textId="77777777" w:rsidR="00BD3205" w:rsidRDefault="00BD3205" w:rsidP="00BD3205">
      <w:r>
        <w:t>•</w:t>
      </w:r>
      <w:r>
        <w:tab/>
        <w:t>Large Nail Clippers</w:t>
      </w:r>
    </w:p>
    <w:p w14:paraId="39DF3FAE" w14:textId="77777777" w:rsidR="00BD3205" w:rsidRDefault="00BD3205" w:rsidP="00BD3205">
      <w:r>
        <w:t>•</w:t>
      </w:r>
      <w:r>
        <w:tab/>
        <w:t>Regular Nail Clippers</w:t>
      </w:r>
    </w:p>
    <w:p w14:paraId="449AD8BE" w14:textId="77777777" w:rsidR="00BD3205" w:rsidRDefault="00BD3205" w:rsidP="00BD3205">
      <w:r>
        <w:t>•</w:t>
      </w:r>
      <w:r>
        <w:tab/>
        <w:t>Dremel 7300-PT 4.8V Cordless Pet Dog Nail Grooming &amp; Grinding Tool</w:t>
      </w:r>
    </w:p>
    <w:p w14:paraId="0379C566" w14:textId="77777777" w:rsidR="00BD3205" w:rsidRDefault="00BD3205" w:rsidP="00BD3205">
      <w:r>
        <w:t>•</w:t>
      </w:r>
      <w:r>
        <w:tab/>
        <w:t>Dremel 432 1/2-Inch 120 Grit Sanding Bands, 6 Pack</w:t>
      </w:r>
    </w:p>
    <w:p w14:paraId="71967B65" w14:textId="77777777" w:rsidR="00BD3205" w:rsidRDefault="00BD3205" w:rsidP="00BD3205">
      <w:r>
        <w:t>•</w:t>
      </w:r>
      <w:r>
        <w:tab/>
        <w:t>Dematting Pet Rake</w:t>
      </w:r>
    </w:p>
    <w:p w14:paraId="3508CB60" w14:textId="77777777" w:rsidR="00BD3205" w:rsidRDefault="00BD3205" w:rsidP="00BD3205">
      <w:r>
        <w:t>•</w:t>
      </w:r>
      <w:r>
        <w:tab/>
        <w:t>Flea Pet Comb</w:t>
      </w:r>
    </w:p>
    <w:p w14:paraId="2D6EFB1E" w14:textId="77777777" w:rsidR="00BD3205" w:rsidRDefault="00BD3205" w:rsidP="00BD3205">
      <w:r>
        <w:t>•</w:t>
      </w:r>
      <w:r>
        <w:tab/>
        <w:t>Kwik Stop (styptic powder)</w:t>
      </w:r>
    </w:p>
    <w:p w14:paraId="15A46E31" w14:textId="77777777" w:rsidR="00BD3205" w:rsidRDefault="00BD3205" w:rsidP="00BD3205">
      <w:r>
        <w:t>•</w:t>
      </w:r>
      <w:r>
        <w:tab/>
        <w:t>Metal Pet Comb</w:t>
      </w:r>
    </w:p>
    <w:p w14:paraId="6023FB6E" w14:textId="77777777" w:rsidR="00BD3205" w:rsidRDefault="00BD3205" w:rsidP="00BD3205">
      <w:r>
        <w:t>•</w:t>
      </w:r>
      <w:r>
        <w:tab/>
        <w:t>Pet Hair Scissors</w:t>
      </w:r>
    </w:p>
    <w:p w14:paraId="5F719C8D" w14:textId="77777777" w:rsidR="00BD3205" w:rsidRDefault="00BD3205" w:rsidP="00BD3205">
      <w:r>
        <w:t>•</w:t>
      </w:r>
      <w:r>
        <w:tab/>
        <w:t>Pin &amp; Bristle Combo Pet Brush</w:t>
      </w:r>
    </w:p>
    <w:p w14:paraId="248FB526" w14:textId="77777777" w:rsidR="00BD3205" w:rsidRDefault="00BD3205" w:rsidP="00BD3205">
      <w:r>
        <w:t>•</w:t>
      </w:r>
      <w:r>
        <w:tab/>
        <w:t>Shedding Blade</w:t>
      </w:r>
    </w:p>
    <w:p w14:paraId="38254A2C" w14:textId="77777777" w:rsidR="00BD3205" w:rsidRDefault="00BD3205" w:rsidP="00BD3205">
      <w:r>
        <w:t>•</w:t>
      </w:r>
      <w:r>
        <w:tab/>
        <w:t>Shedding Rake</w:t>
      </w:r>
    </w:p>
    <w:p w14:paraId="099B4BE2" w14:textId="77777777" w:rsidR="00BD3205" w:rsidRDefault="00BD3205" w:rsidP="00BD3205">
      <w:r>
        <w:t>•</w:t>
      </w:r>
      <w:r>
        <w:tab/>
        <w:t>Slicker Brush</w:t>
      </w:r>
    </w:p>
    <w:p w14:paraId="25BAE509" w14:textId="77777777" w:rsidR="00BD3205" w:rsidRDefault="00BD3205" w:rsidP="00BD3205">
      <w:r>
        <w:t>•</w:t>
      </w:r>
      <w:r>
        <w:tab/>
        <w:t>Pet Grooming Loop Noose - Stainless Steel Wire Rope Restraint Noose for Grooming Tables arm, Bath Dog (Small, Medium and Large Dogs)</w:t>
      </w:r>
    </w:p>
    <w:p w14:paraId="0DF14C23" w14:textId="77777777" w:rsidR="00BD3205" w:rsidRDefault="00BD3205" w:rsidP="00BD3205">
      <w:r>
        <w:t>•</w:t>
      </w:r>
      <w:r>
        <w:tab/>
        <w:t xml:space="preserve">Double-Headed Dog/cat Toothbrush </w:t>
      </w:r>
    </w:p>
    <w:p w14:paraId="7D028139" w14:textId="77777777" w:rsidR="00BD3205" w:rsidRDefault="00BD3205" w:rsidP="00BD3205">
      <w:r>
        <w:t>•</w:t>
      </w:r>
      <w:r>
        <w:tab/>
        <w:t>6 Foot Slip Lead, Kennel Leads with O Ring</w:t>
      </w:r>
    </w:p>
    <w:p w14:paraId="642475D8" w14:textId="77777777" w:rsidR="00BD3205" w:rsidRDefault="00BD3205" w:rsidP="00BD3205">
      <w:r>
        <w:t>•</w:t>
      </w:r>
      <w:r>
        <w:tab/>
        <w:t>Dog Pet Waste Poop Bags with Leash Clip and Bag Dispenser</w:t>
      </w:r>
    </w:p>
    <w:p w14:paraId="65C9CF56" w14:textId="77777777" w:rsidR="00BD3205" w:rsidRDefault="00BD3205" w:rsidP="00BD3205">
      <w:r>
        <w:t>•</w:t>
      </w:r>
      <w:r>
        <w:tab/>
        <w:t>Standard Dog Bowl</w:t>
      </w:r>
    </w:p>
    <w:p w14:paraId="0A23F75A" w14:textId="77777777" w:rsidR="00BD3205" w:rsidRDefault="00BD3205" w:rsidP="00BD3205">
      <w:r>
        <w:t>•</w:t>
      </w:r>
      <w:r>
        <w:tab/>
        <w:t>Bath Towels for Dog, Shammy Cat Quick Drying Towel, Chenille Dry Towel for Kittens, Puppies</w:t>
      </w:r>
    </w:p>
    <w:p w14:paraId="20D4FAC2" w14:textId="77777777" w:rsidR="00BD3205" w:rsidRDefault="00BD3205" w:rsidP="00BD3205">
      <w:r>
        <w:t>•</w:t>
      </w:r>
      <w:r>
        <w:tab/>
        <w:t xml:space="preserve">Small Pet Hair Trimmer, low Noise </w:t>
      </w:r>
    </w:p>
    <w:p w14:paraId="25A4ADC2" w14:textId="77777777" w:rsidR="00BD3205" w:rsidRDefault="00BD3205" w:rsidP="00BD3205">
      <w:r>
        <w:t>•</w:t>
      </w:r>
      <w:r>
        <w:tab/>
        <w:t>Professional Grooming Scissors with rounded tips.</w:t>
      </w:r>
    </w:p>
    <w:p w14:paraId="39AAB7AE" w14:textId="77777777" w:rsidR="00BD3205" w:rsidRDefault="00BD3205" w:rsidP="00BD3205">
      <w:r>
        <w:t>•</w:t>
      </w:r>
      <w:r>
        <w:tab/>
        <w:t>De-Matting Comb, Stainless Steel with Soft Handle</w:t>
      </w:r>
    </w:p>
    <w:p w14:paraId="65555DA2" w14:textId="77777777" w:rsidR="00BD3205" w:rsidRDefault="00BD3205" w:rsidP="00BD3205">
      <w:r>
        <w:t>•</w:t>
      </w:r>
      <w:r>
        <w:tab/>
        <w:t>Shower Drain Cover Hair Trap for Tub, Sink, Wash Basin</w:t>
      </w:r>
    </w:p>
    <w:p w14:paraId="16F5FE60" w14:textId="77777777" w:rsidR="00BD3205" w:rsidRDefault="00BD3205" w:rsidP="00BD3205">
      <w:r>
        <w:t>•</w:t>
      </w:r>
      <w:r>
        <w:tab/>
        <w:t>Handheld Vacuum</w:t>
      </w:r>
    </w:p>
    <w:p w14:paraId="762C5947" w14:textId="77777777" w:rsidR="00BD3205" w:rsidRDefault="00BD3205" w:rsidP="00BD3205">
      <w:r>
        <w:t>•</w:t>
      </w:r>
      <w:r>
        <w:tab/>
        <w:t>Pet Grooming Glove - Gentle Deshedding Brush Glove</w:t>
      </w:r>
    </w:p>
    <w:p w14:paraId="1F0D6004" w14:textId="77777777" w:rsidR="00BD3205" w:rsidRPr="00BD3205" w:rsidRDefault="00BD3205" w:rsidP="00BD3205">
      <w:pPr>
        <w:rPr>
          <w:b/>
          <w:bCs/>
        </w:rPr>
      </w:pPr>
    </w:p>
    <w:p w14:paraId="5EB68C18" w14:textId="77777777" w:rsidR="00BD3205" w:rsidRDefault="00BD3205" w:rsidP="00BD3205">
      <w:r>
        <w:t>•</w:t>
      </w:r>
      <w:r>
        <w:tab/>
        <w:t>Yoga Mats, non-Slip - Moisture Resistant - Non-Toxic - Durable</w:t>
      </w:r>
    </w:p>
    <w:p w14:paraId="1C2960EB" w14:textId="77777777" w:rsidR="00BD3205" w:rsidRDefault="00BD3205" w:rsidP="00BD3205">
      <w:r>
        <w:t>•</w:t>
      </w:r>
      <w:r>
        <w:tab/>
        <w:t>Shampoo Brush for Dogs &amp; Cats</w:t>
      </w:r>
    </w:p>
    <w:p w14:paraId="7A77D5EF" w14:textId="77777777" w:rsidR="00BD3205" w:rsidRDefault="00BD3205" w:rsidP="00BD3205">
      <w:r>
        <w:t>•</w:t>
      </w:r>
      <w:r>
        <w:tab/>
        <w:t>Surgical Drape</w:t>
      </w:r>
    </w:p>
    <w:p w14:paraId="6257255D" w14:textId="77777777" w:rsidR="00BD3205" w:rsidRDefault="00BD3205" w:rsidP="00BD3205">
      <w:r>
        <w:t>•</w:t>
      </w:r>
      <w:r>
        <w:tab/>
        <w:t>Surgical Towels</w:t>
      </w:r>
    </w:p>
    <w:p w14:paraId="44413E39" w14:textId="77777777" w:rsidR="00BD3205" w:rsidRDefault="00BD3205" w:rsidP="00BD3205">
      <w:r>
        <w:t>•</w:t>
      </w:r>
      <w:r>
        <w:tab/>
        <w:t>Crile forceps</w:t>
      </w:r>
    </w:p>
    <w:p w14:paraId="15FCD798" w14:textId="77777777" w:rsidR="00BD3205" w:rsidRDefault="00BD3205" w:rsidP="00BD3205">
      <w:r>
        <w:t>•</w:t>
      </w:r>
      <w:r>
        <w:tab/>
        <w:t>Kelly forceps</w:t>
      </w:r>
    </w:p>
    <w:p w14:paraId="1FE78F41" w14:textId="77777777" w:rsidR="00BD3205" w:rsidRDefault="00BD3205" w:rsidP="00BD3205">
      <w:r>
        <w:t>•</w:t>
      </w:r>
      <w:r>
        <w:tab/>
        <w:t>Towel forceps</w:t>
      </w:r>
    </w:p>
    <w:p w14:paraId="116F6A76" w14:textId="77777777" w:rsidR="00BD3205" w:rsidRDefault="00BD3205" w:rsidP="00BD3205">
      <w:r>
        <w:lastRenderedPageBreak/>
        <w:t>•</w:t>
      </w:r>
      <w:r>
        <w:tab/>
        <w:t>Snook hook</w:t>
      </w:r>
    </w:p>
    <w:p w14:paraId="7A53ED08" w14:textId="77777777" w:rsidR="00BD3205" w:rsidRDefault="00BD3205" w:rsidP="00BD3205">
      <w:r>
        <w:t>•</w:t>
      </w:r>
      <w:r>
        <w:tab/>
        <w:t>Surgical Scissors</w:t>
      </w:r>
    </w:p>
    <w:p w14:paraId="00B946A5" w14:textId="77777777" w:rsidR="00BD3205" w:rsidRDefault="00BD3205" w:rsidP="00BD3205">
      <w:r>
        <w:t>•</w:t>
      </w:r>
      <w:r>
        <w:tab/>
        <w:t>Retractors</w:t>
      </w:r>
    </w:p>
    <w:p w14:paraId="5ED7C96F" w14:textId="77777777" w:rsidR="00BD3205" w:rsidRDefault="00BD3205" w:rsidP="00BD3205">
      <w:r>
        <w:t>•</w:t>
      </w:r>
      <w:r>
        <w:tab/>
        <w:t>Needle Holders</w:t>
      </w:r>
    </w:p>
    <w:p w14:paraId="17578896" w14:textId="77777777" w:rsidR="00BD3205" w:rsidRDefault="00BD3205" w:rsidP="00BD3205">
      <w:r>
        <w:t>•</w:t>
      </w:r>
      <w:r>
        <w:tab/>
        <w:t>Elevators</w:t>
      </w:r>
    </w:p>
    <w:p w14:paraId="141F9898" w14:textId="77777777" w:rsidR="00BD3205" w:rsidRDefault="00BD3205" w:rsidP="00BD3205">
      <w:r>
        <w:t>•</w:t>
      </w:r>
      <w:r>
        <w:tab/>
        <w:t>Scalpels</w:t>
      </w:r>
    </w:p>
    <w:p w14:paraId="1B2DB83E" w14:textId="77777777" w:rsidR="00BD3205" w:rsidRDefault="00BD3205" w:rsidP="00BD3205">
      <w:r>
        <w:t>•</w:t>
      </w:r>
      <w:r>
        <w:tab/>
        <w:t>Optical compound microscopes</w:t>
      </w:r>
    </w:p>
    <w:p w14:paraId="4401DEC4" w14:textId="77777777" w:rsidR="00BD3205" w:rsidRDefault="00BD3205" w:rsidP="00BD3205">
      <w:r>
        <w:t>•</w:t>
      </w:r>
      <w:r>
        <w:tab/>
        <w:t>Animal mannequins</w:t>
      </w:r>
    </w:p>
    <w:p w14:paraId="16CBE08B" w14:textId="77777777" w:rsidR="00BD3205" w:rsidRDefault="00BD3205" w:rsidP="00BD3205">
      <w:r>
        <w:t>•</w:t>
      </w:r>
      <w:r>
        <w:tab/>
        <w:t>Lab mannequins</w:t>
      </w:r>
    </w:p>
    <w:p w14:paraId="2671F815" w14:textId="77777777" w:rsidR="00BD3205" w:rsidRDefault="00BD3205" w:rsidP="00BD3205">
      <w:r>
        <w:t>•</w:t>
      </w:r>
      <w:r>
        <w:tab/>
        <w:t>Centrifuge</w:t>
      </w:r>
    </w:p>
    <w:p w14:paraId="7D471152" w14:textId="77777777" w:rsidR="00BD3205" w:rsidRDefault="00BD3205" w:rsidP="00BD3205">
      <w:r>
        <w:t>•</w:t>
      </w:r>
      <w:r>
        <w:tab/>
        <w:t>Laboratory Scales</w:t>
      </w:r>
    </w:p>
    <w:p w14:paraId="2A7072DF" w14:textId="77777777" w:rsidR="00BD3205" w:rsidRDefault="00BD3205" w:rsidP="00BD3205">
      <w:r>
        <w:t>•</w:t>
      </w:r>
      <w:r>
        <w:tab/>
        <w:t>Plastic pipettes</w:t>
      </w:r>
    </w:p>
    <w:p w14:paraId="36F3A70F" w14:textId="77777777" w:rsidR="00BD3205" w:rsidRDefault="00BD3205" w:rsidP="00BD3205">
      <w:r>
        <w:t>•</w:t>
      </w:r>
      <w:r>
        <w:tab/>
        <w:t>Test tubes</w:t>
      </w:r>
    </w:p>
    <w:p w14:paraId="3C5CC051" w14:textId="77777777" w:rsidR="00BD3205" w:rsidRDefault="00BD3205" w:rsidP="00BD3205">
      <w:r>
        <w:t>•</w:t>
      </w:r>
      <w:r>
        <w:tab/>
        <w:t>Fecal loops</w:t>
      </w:r>
    </w:p>
    <w:p w14:paraId="4D4AC369" w14:textId="77777777" w:rsidR="00BD3205" w:rsidRDefault="00BD3205" w:rsidP="00BD3205">
      <w:r>
        <w:t>•</w:t>
      </w:r>
      <w:r>
        <w:tab/>
        <w:t>Fecal float solution</w:t>
      </w:r>
    </w:p>
    <w:p w14:paraId="483760C5" w14:textId="77777777" w:rsidR="00BD3205" w:rsidRDefault="00BD3205" w:rsidP="00BD3205">
      <w:r>
        <w:t>•</w:t>
      </w:r>
      <w:r>
        <w:tab/>
        <w:t>Chemical indicator strips</w:t>
      </w:r>
    </w:p>
    <w:p w14:paraId="0F88464D" w14:textId="77777777" w:rsidR="00BD3205" w:rsidRDefault="00BD3205" w:rsidP="00BD3205">
      <w:r>
        <w:t>•</w:t>
      </w:r>
      <w:r>
        <w:tab/>
        <w:t>Mayo scissors</w:t>
      </w:r>
    </w:p>
    <w:p w14:paraId="79FDBE8D" w14:textId="77777777" w:rsidR="00BD3205" w:rsidRDefault="00BD3205" w:rsidP="00BD3205">
      <w:r>
        <w:t>•</w:t>
      </w:r>
      <w:r>
        <w:tab/>
        <w:t>Metzenbaum scissors</w:t>
      </w:r>
    </w:p>
    <w:p w14:paraId="16842B79" w14:textId="77777777" w:rsidR="00BD3205" w:rsidRDefault="00BD3205" w:rsidP="00BD3205">
      <w:r>
        <w:t>•</w:t>
      </w:r>
      <w:r>
        <w:tab/>
        <w:t>Thumb forceps</w:t>
      </w:r>
    </w:p>
    <w:p w14:paraId="67848B5C" w14:textId="77777777" w:rsidR="00BD3205" w:rsidRDefault="00BD3205" w:rsidP="00BD3205">
      <w:r>
        <w:t>•</w:t>
      </w:r>
      <w:r>
        <w:tab/>
        <w:t>Positioning Aids for imaging</w:t>
      </w:r>
    </w:p>
    <w:p w14:paraId="62E3306C" w14:textId="77777777" w:rsidR="00BD3205" w:rsidRDefault="00BD3205" w:rsidP="00BD3205">
      <w:r>
        <w:t>•</w:t>
      </w:r>
      <w:r>
        <w:tab/>
        <w:t>Diagnostic screens, cassettes</w:t>
      </w:r>
    </w:p>
    <w:p w14:paraId="40C57D92" w14:textId="77777777" w:rsidR="00BD3205" w:rsidRDefault="00BD3205" w:rsidP="00BD3205">
      <w:r>
        <w:t>•</w:t>
      </w:r>
      <w:r>
        <w:tab/>
        <w:t>Cassette cover</w:t>
      </w:r>
    </w:p>
    <w:p w14:paraId="736F17D0" w14:textId="77777777" w:rsidR="00BD3205" w:rsidRDefault="00BD3205" w:rsidP="00BD3205">
      <w:r>
        <w:t>•</w:t>
      </w:r>
      <w:r>
        <w:tab/>
        <w:t>Cassette wipes</w:t>
      </w:r>
    </w:p>
    <w:p w14:paraId="07F1753C" w14:textId="77777777" w:rsidR="00BD3205" w:rsidRDefault="00BD3205" w:rsidP="00BD3205">
      <w:r>
        <w:t>•</w:t>
      </w:r>
      <w:r>
        <w:tab/>
        <w:t>PPE for imaging</w:t>
      </w:r>
    </w:p>
    <w:p w14:paraId="2A6FAAC1" w14:textId="77777777" w:rsidR="00AC22C6" w:rsidRPr="00EA40E6" w:rsidRDefault="00AC22C6">
      <w:pPr>
        <w:rPr>
          <w:vertAlign w:val="subscript"/>
        </w:rPr>
      </w:pPr>
    </w:p>
    <w:sectPr w:rsidR="00AC22C6" w:rsidRPr="00EA40E6" w:rsidSect="00E56A0E"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90B0A" w14:textId="77777777" w:rsidR="008A10DF" w:rsidRDefault="008A10DF" w:rsidP="006D3DEC">
      <w:r>
        <w:separator/>
      </w:r>
    </w:p>
  </w:endnote>
  <w:endnote w:type="continuationSeparator" w:id="0">
    <w:p w14:paraId="3DBB24D5" w14:textId="77777777" w:rsidR="008A10DF" w:rsidRDefault="008A10DF" w:rsidP="006D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40C93" w14:textId="7207613E" w:rsidR="00E56A0E" w:rsidRDefault="002E1A7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C22655E" wp14:editId="4A1C83C3">
              <wp:simplePos x="0" y="0"/>
              <wp:positionH relativeFrom="column">
                <wp:posOffset>2954020</wp:posOffset>
              </wp:positionH>
              <wp:positionV relativeFrom="paragraph">
                <wp:posOffset>-140970</wp:posOffset>
              </wp:positionV>
              <wp:extent cx="3403600" cy="716280"/>
              <wp:effectExtent l="0" t="0" r="0" b="0"/>
              <wp:wrapNone/>
              <wp:docPr id="183490500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7162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B2A50E" w14:textId="77777777" w:rsidR="00E56A0E" w:rsidRPr="00420CAC" w:rsidRDefault="00E56A0E" w:rsidP="00E56A0E">
                          <w:pPr>
                            <w:spacing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  <w:p w14:paraId="55730365" w14:textId="77777777" w:rsidR="00E56A0E" w:rsidRPr="00420CAC" w:rsidRDefault="00E56A0E" w:rsidP="00E56A0E">
                          <w:pPr>
                            <w:spacing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2655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32.6pt;margin-top:-11.1pt;width:268pt;height:56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" fillcolor="white [3201]" stroked="f" strokeweight=".5pt">
              <v:textbox>
                <w:txbxContent>
                  <w:p w14:paraId="79B2A50E" w14:textId="77777777" w:rsidR="00E56A0E" w:rsidRPr="00420CAC" w:rsidRDefault="00E56A0E" w:rsidP="00E56A0E">
                    <w:pPr>
                      <w:spacing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  <w:p w14:paraId="55730365" w14:textId="77777777" w:rsidR="00E56A0E" w:rsidRPr="00420CAC" w:rsidRDefault="00E56A0E" w:rsidP="00E56A0E">
                    <w:pPr>
                      <w:spacing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E56A0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AB14E7" wp14:editId="2A93DF4C">
              <wp:simplePos x="0" y="0"/>
              <wp:positionH relativeFrom="column">
                <wp:posOffset>3044825</wp:posOffset>
              </wp:positionH>
              <wp:positionV relativeFrom="paragraph">
                <wp:posOffset>-261620</wp:posOffset>
              </wp:positionV>
              <wp:extent cx="3790950" cy="78740"/>
              <wp:effectExtent l="0" t="0" r="6350" b="0"/>
              <wp:wrapNone/>
              <wp:docPr id="157084164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90950" cy="7874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1BD476" w14:textId="77777777" w:rsidR="00E56A0E" w:rsidRPr="005C730B" w:rsidRDefault="00E56A0E" w:rsidP="00E56A0E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AB14E7" id="Rectangle 1" o:spid="_x0000_s1028" style="position:absolute;margin-left:239.75pt;margin-top:-20.6pt;width:298.5pt;height: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" fillcolor="#fd5002" stroked="f" strokeweight="1pt">
              <v:fill color2="#b00b58" rotate="t" angle="45" colors="0 #fd5002;47841f #b00b58" focus="100%" type="gradient"/>
              <v:textbox>
                <w:txbxContent>
                  <w:p w14:paraId="4F1BD476" w14:textId="77777777" w:rsidR="00E56A0E" w:rsidRPr="005C730B" w:rsidRDefault="00E56A0E" w:rsidP="00E56A0E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F708E" w14:textId="77777777" w:rsidR="008A10DF" w:rsidRDefault="008A10DF" w:rsidP="006D3DEC">
      <w:r>
        <w:separator/>
      </w:r>
    </w:p>
  </w:footnote>
  <w:footnote w:type="continuationSeparator" w:id="0">
    <w:p w14:paraId="59FED912" w14:textId="77777777" w:rsidR="008A10DF" w:rsidRDefault="008A10DF" w:rsidP="006D3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BA1"/>
    <w:multiLevelType w:val="hybridMultilevel"/>
    <w:tmpl w:val="362459E6"/>
    <w:lvl w:ilvl="0" w:tplc="6840DD2A">
      <w:start w:val="1"/>
      <w:numFmt w:val="lowerLetter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33E0"/>
    <w:multiLevelType w:val="hybridMultilevel"/>
    <w:tmpl w:val="89506114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E2448"/>
    <w:multiLevelType w:val="hybridMultilevel"/>
    <w:tmpl w:val="59DCA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33E6"/>
    <w:multiLevelType w:val="hybridMultilevel"/>
    <w:tmpl w:val="B3484CF0"/>
    <w:lvl w:ilvl="0" w:tplc="2F7AD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97B34"/>
    <w:multiLevelType w:val="hybridMultilevel"/>
    <w:tmpl w:val="EEBE9D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E64C0"/>
    <w:multiLevelType w:val="hybridMultilevel"/>
    <w:tmpl w:val="57A82C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B3F42"/>
    <w:multiLevelType w:val="hybridMultilevel"/>
    <w:tmpl w:val="2054A812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1342B"/>
    <w:multiLevelType w:val="hybridMultilevel"/>
    <w:tmpl w:val="8098D3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E28F3"/>
    <w:multiLevelType w:val="hybridMultilevel"/>
    <w:tmpl w:val="2E1A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524AE"/>
    <w:multiLevelType w:val="hybridMultilevel"/>
    <w:tmpl w:val="A9EA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B6874"/>
    <w:multiLevelType w:val="hybridMultilevel"/>
    <w:tmpl w:val="DC8468DE"/>
    <w:lvl w:ilvl="0" w:tplc="DF3C9EA8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F80"/>
    <w:multiLevelType w:val="hybridMultilevel"/>
    <w:tmpl w:val="560A566A"/>
    <w:lvl w:ilvl="0" w:tplc="642EA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20123"/>
    <w:multiLevelType w:val="hybridMultilevel"/>
    <w:tmpl w:val="CF1CDB98"/>
    <w:lvl w:ilvl="0" w:tplc="F5904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22965"/>
    <w:multiLevelType w:val="hybridMultilevel"/>
    <w:tmpl w:val="8F309724"/>
    <w:lvl w:ilvl="0" w:tplc="DF3C9EA8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0795C"/>
    <w:multiLevelType w:val="hybridMultilevel"/>
    <w:tmpl w:val="411E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9441E"/>
    <w:multiLevelType w:val="hybridMultilevel"/>
    <w:tmpl w:val="554EF4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E5831"/>
    <w:multiLevelType w:val="hybridMultilevel"/>
    <w:tmpl w:val="E9343204"/>
    <w:lvl w:ilvl="0" w:tplc="FFFFFFFF">
      <w:start w:val="14"/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DF3C9EA8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7" w15:restartNumberingAfterBreak="0">
    <w:nsid w:val="4A13799A"/>
    <w:multiLevelType w:val="hybridMultilevel"/>
    <w:tmpl w:val="F2DC64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54505"/>
    <w:multiLevelType w:val="hybridMultilevel"/>
    <w:tmpl w:val="4C06EBB0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B7279"/>
    <w:multiLevelType w:val="hybridMultilevel"/>
    <w:tmpl w:val="99C6C0A4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9E762"/>
    <w:multiLevelType w:val="hybridMultilevel"/>
    <w:tmpl w:val="2CFC148E"/>
    <w:lvl w:ilvl="0" w:tplc="0DB2A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FA01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2D0F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A6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0CB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34C3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00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E7C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3AA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D202A"/>
    <w:multiLevelType w:val="hybridMultilevel"/>
    <w:tmpl w:val="58540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34374"/>
    <w:multiLevelType w:val="hybridMultilevel"/>
    <w:tmpl w:val="BAA043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5669B"/>
    <w:multiLevelType w:val="hybridMultilevel"/>
    <w:tmpl w:val="E8D246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399243">
    <w:abstractNumId w:val="20"/>
  </w:num>
  <w:num w:numId="2" w16cid:durableId="155733963">
    <w:abstractNumId w:val="21"/>
  </w:num>
  <w:num w:numId="3" w16cid:durableId="1277172538">
    <w:abstractNumId w:val="11"/>
  </w:num>
  <w:num w:numId="4" w16cid:durableId="936912634">
    <w:abstractNumId w:val="9"/>
  </w:num>
  <w:num w:numId="5" w16cid:durableId="340159888">
    <w:abstractNumId w:val="22"/>
  </w:num>
  <w:num w:numId="6" w16cid:durableId="2009944005">
    <w:abstractNumId w:val="0"/>
  </w:num>
  <w:num w:numId="7" w16cid:durableId="1927839550">
    <w:abstractNumId w:val="15"/>
  </w:num>
  <w:num w:numId="8" w16cid:durableId="1408265834">
    <w:abstractNumId w:val="12"/>
  </w:num>
  <w:num w:numId="9" w16cid:durableId="494687732">
    <w:abstractNumId w:val="16"/>
  </w:num>
  <w:num w:numId="10" w16cid:durableId="1515076465">
    <w:abstractNumId w:val="10"/>
  </w:num>
  <w:num w:numId="11" w16cid:durableId="1478643867">
    <w:abstractNumId w:val="13"/>
  </w:num>
  <w:num w:numId="12" w16cid:durableId="2124109987">
    <w:abstractNumId w:val="2"/>
  </w:num>
  <w:num w:numId="13" w16cid:durableId="566379555">
    <w:abstractNumId w:val="4"/>
  </w:num>
  <w:num w:numId="14" w16cid:durableId="1213494650">
    <w:abstractNumId w:val="23"/>
  </w:num>
  <w:num w:numId="15" w16cid:durableId="1077824619">
    <w:abstractNumId w:val="3"/>
  </w:num>
  <w:num w:numId="16" w16cid:durableId="233052675">
    <w:abstractNumId w:val="0"/>
    <w:lvlOverride w:ilvl="0">
      <w:startOverride w:val="1"/>
    </w:lvlOverride>
  </w:num>
  <w:num w:numId="17" w16cid:durableId="980571150">
    <w:abstractNumId w:val="0"/>
    <w:lvlOverride w:ilvl="0">
      <w:startOverride w:val="1"/>
    </w:lvlOverride>
  </w:num>
  <w:num w:numId="18" w16cid:durableId="1698700914">
    <w:abstractNumId w:val="5"/>
  </w:num>
  <w:num w:numId="19" w16cid:durableId="1429889153">
    <w:abstractNumId w:val="17"/>
  </w:num>
  <w:num w:numId="20" w16cid:durableId="467628788">
    <w:abstractNumId w:val="7"/>
  </w:num>
  <w:num w:numId="21" w16cid:durableId="299774853">
    <w:abstractNumId w:val="14"/>
  </w:num>
  <w:num w:numId="22" w16cid:durableId="1043404474">
    <w:abstractNumId w:val="8"/>
  </w:num>
  <w:num w:numId="23" w16cid:durableId="1773818015">
    <w:abstractNumId w:val="19"/>
  </w:num>
  <w:num w:numId="24" w16cid:durableId="1067343571">
    <w:abstractNumId w:val="6"/>
  </w:num>
  <w:num w:numId="25" w16cid:durableId="1017776746">
    <w:abstractNumId w:val="1"/>
  </w:num>
  <w:num w:numId="26" w16cid:durableId="8566218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E6"/>
    <w:rsid w:val="00004BBD"/>
    <w:rsid w:val="00050957"/>
    <w:rsid w:val="00065BEA"/>
    <w:rsid w:val="00066537"/>
    <w:rsid w:val="000E612E"/>
    <w:rsid w:val="000E6A9E"/>
    <w:rsid w:val="000F0F3F"/>
    <w:rsid w:val="00100AC8"/>
    <w:rsid w:val="00142C52"/>
    <w:rsid w:val="0015116B"/>
    <w:rsid w:val="00151496"/>
    <w:rsid w:val="0015430A"/>
    <w:rsid w:val="001650E8"/>
    <w:rsid w:val="001A4D59"/>
    <w:rsid w:val="001B1904"/>
    <w:rsid w:val="002306E8"/>
    <w:rsid w:val="002A53FF"/>
    <w:rsid w:val="002B6330"/>
    <w:rsid w:val="002D0792"/>
    <w:rsid w:val="002E1A76"/>
    <w:rsid w:val="002E21B6"/>
    <w:rsid w:val="002F5AB4"/>
    <w:rsid w:val="002F703B"/>
    <w:rsid w:val="00340453"/>
    <w:rsid w:val="00341E35"/>
    <w:rsid w:val="003777DE"/>
    <w:rsid w:val="003A045F"/>
    <w:rsid w:val="003A157F"/>
    <w:rsid w:val="003C1421"/>
    <w:rsid w:val="003C7213"/>
    <w:rsid w:val="00404C48"/>
    <w:rsid w:val="00445B56"/>
    <w:rsid w:val="004538EB"/>
    <w:rsid w:val="004B2191"/>
    <w:rsid w:val="004F45A8"/>
    <w:rsid w:val="00526240"/>
    <w:rsid w:val="005752A0"/>
    <w:rsid w:val="005A5210"/>
    <w:rsid w:val="005C57F6"/>
    <w:rsid w:val="005D21A2"/>
    <w:rsid w:val="005E4DE5"/>
    <w:rsid w:val="006121E4"/>
    <w:rsid w:val="006370AE"/>
    <w:rsid w:val="006431F1"/>
    <w:rsid w:val="00653D2B"/>
    <w:rsid w:val="00685A2A"/>
    <w:rsid w:val="006A35F9"/>
    <w:rsid w:val="006C4BE3"/>
    <w:rsid w:val="006D3DEC"/>
    <w:rsid w:val="006E2130"/>
    <w:rsid w:val="006E2FD5"/>
    <w:rsid w:val="007B2631"/>
    <w:rsid w:val="007B771C"/>
    <w:rsid w:val="00834396"/>
    <w:rsid w:val="00843650"/>
    <w:rsid w:val="00883576"/>
    <w:rsid w:val="008A10DF"/>
    <w:rsid w:val="008B281D"/>
    <w:rsid w:val="008B5736"/>
    <w:rsid w:val="008D764A"/>
    <w:rsid w:val="008F153A"/>
    <w:rsid w:val="00982049"/>
    <w:rsid w:val="009D52B8"/>
    <w:rsid w:val="009D70A5"/>
    <w:rsid w:val="009E0AA5"/>
    <w:rsid w:val="00A01846"/>
    <w:rsid w:val="00A73AE4"/>
    <w:rsid w:val="00A86DF1"/>
    <w:rsid w:val="00AA5A68"/>
    <w:rsid w:val="00AC22C6"/>
    <w:rsid w:val="00AE28ED"/>
    <w:rsid w:val="00B036A5"/>
    <w:rsid w:val="00B715EC"/>
    <w:rsid w:val="00BA64C9"/>
    <w:rsid w:val="00BB1916"/>
    <w:rsid w:val="00BD3205"/>
    <w:rsid w:val="00BF36F9"/>
    <w:rsid w:val="00C60000"/>
    <w:rsid w:val="00C70879"/>
    <w:rsid w:val="00C96065"/>
    <w:rsid w:val="00CA3246"/>
    <w:rsid w:val="00CD2382"/>
    <w:rsid w:val="00CE7754"/>
    <w:rsid w:val="00D0137A"/>
    <w:rsid w:val="00D60693"/>
    <w:rsid w:val="00D8603C"/>
    <w:rsid w:val="00D9466E"/>
    <w:rsid w:val="00DC672B"/>
    <w:rsid w:val="00E56A0E"/>
    <w:rsid w:val="00E666ED"/>
    <w:rsid w:val="00E70C78"/>
    <w:rsid w:val="00E767C5"/>
    <w:rsid w:val="00E87E4E"/>
    <w:rsid w:val="00E93A63"/>
    <w:rsid w:val="00EA40E6"/>
    <w:rsid w:val="00EA51A0"/>
    <w:rsid w:val="00F3401A"/>
    <w:rsid w:val="00F863D6"/>
    <w:rsid w:val="00F87E53"/>
    <w:rsid w:val="00FA3AB9"/>
    <w:rsid w:val="00FE0788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2E219"/>
  <w15:chartTrackingRefBased/>
  <w15:docId w15:val="{B7F50BE2-7156-4911-BDAB-E9F7BD82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6ED"/>
    <w:pPr>
      <w:spacing w:after="0" w:line="240" w:lineRule="auto"/>
    </w:pPr>
    <w:rPr>
      <w:color w:val="000000" w:themeColor="text1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666ED"/>
    <w:pPr>
      <w:keepNext/>
      <w:keepLines/>
      <w:spacing w:before="240"/>
      <w:outlineLvl w:val="0"/>
    </w:pPr>
    <w:rPr>
      <w:rFonts w:eastAsiaTheme="majorEastAsia" w:cstheme="majorBidi"/>
      <w:b/>
      <w:color w:val="09539E"/>
      <w:sz w:val="48"/>
      <w:szCs w:val="32"/>
    </w:rPr>
  </w:style>
  <w:style w:type="paragraph" w:styleId="Heading2">
    <w:name w:val="heading 2"/>
    <w:basedOn w:val="Heading5"/>
    <w:next w:val="Normal"/>
    <w:link w:val="Heading2Char"/>
    <w:autoRedefine/>
    <w:uiPriority w:val="9"/>
    <w:unhideWhenUsed/>
    <w:qFormat/>
    <w:rsid w:val="00E666ED"/>
    <w:pPr>
      <w:outlineLvl w:val="1"/>
    </w:pPr>
    <w:rPr>
      <w:bCs/>
      <w:sz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666ED"/>
    <w:pPr>
      <w:keepNext/>
      <w:keepLines/>
      <w:outlineLvl w:val="2"/>
    </w:pPr>
    <w:rPr>
      <w:rFonts w:ascii="Cambria" w:eastAsia="Times New Roman" w:hAnsi="Cambria" w:cs="Times New Roman"/>
      <w:b/>
      <w:color w:val="09539E"/>
      <w:sz w:val="24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semiHidden/>
    <w:unhideWhenUsed/>
    <w:qFormat/>
    <w:rsid w:val="00E666ED"/>
    <w:pPr>
      <w:outlineLvl w:val="3"/>
    </w:pPr>
    <w:rPr>
      <w:bCs w:val="0"/>
      <w:color w:val="FFFFFF" w:themeColor="background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6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6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6E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E666ED"/>
    <w:pPr>
      <w:numPr>
        <w:numId w:val="6"/>
      </w:numPr>
      <w:contextualSpacing/>
    </w:pPr>
    <w:rPr>
      <w:kern w:val="0"/>
      <w:szCs w:val="22"/>
      <w14:ligatures w14:val="none"/>
    </w:rPr>
  </w:style>
  <w:style w:type="table" w:styleId="TableGrid">
    <w:name w:val="Table Grid"/>
    <w:basedOn w:val="TableNormal"/>
    <w:uiPriority w:val="59"/>
    <w:rsid w:val="00E6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6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6ED"/>
    <w:rPr>
      <w:color w:val="000000" w:themeColor="text1"/>
      <w:szCs w:val="24"/>
    </w:rPr>
  </w:style>
  <w:style w:type="paragraph" w:styleId="Footer">
    <w:name w:val="footer"/>
    <w:basedOn w:val="Normal"/>
    <w:link w:val="FooterChar"/>
    <w:uiPriority w:val="99"/>
    <w:unhideWhenUsed/>
    <w:rsid w:val="00E666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6ED"/>
    <w:rPr>
      <w:color w:val="000000" w:themeColor="text1"/>
      <w:szCs w:val="24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E666ED"/>
    <w:pPr>
      <w:spacing w:after="0" w:line="240" w:lineRule="auto"/>
    </w:pPr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666ED"/>
    <w:rPr>
      <w:rFonts w:eastAsiaTheme="majorEastAsia" w:cstheme="majorBidi"/>
      <w:b/>
      <w:color w:val="09539E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66ED"/>
    <w:rPr>
      <w:rFonts w:asciiTheme="majorHAnsi" w:eastAsiaTheme="majorEastAsia" w:hAnsiTheme="majorHAnsi" w:cstheme="majorBidi"/>
      <w:b/>
      <w:bCs/>
      <w:color w:val="09539E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666ED"/>
    <w:rPr>
      <w:rFonts w:ascii="Cambria" w:eastAsia="Times New Roman" w:hAnsi="Cambria" w:cs="Times New Roman"/>
      <w:b/>
      <w:color w:val="09539E"/>
      <w:sz w:val="24"/>
      <w:szCs w:val="24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semiHidden/>
    <w:rsid w:val="00E666ED"/>
    <w:rPr>
      <w:rFonts w:eastAsiaTheme="minorEastAsia" w:cstheme="minorHAnsi"/>
      <w:b/>
      <w:color w:val="FFFFFF" w:themeColor="background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6ED"/>
    <w:rPr>
      <w:rFonts w:asciiTheme="majorHAnsi" w:eastAsiaTheme="majorEastAsia" w:hAnsiTheme="majorHAnsi" w:cstheme="majorBidi"/>
      <w:b/>
      <w:color w:val="09539E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6ED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6ED"/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E666ED"/>
    <w:pPr>
      <w:contextualSpacing/>
    </w:pPr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E666ED"/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666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6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66ED"/>
    <w:rPr>
      <w:color w:val="954F72" w:themeColor="followedHyperlink"/>
      <w:u w:val="singl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E666ED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666E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6ED"/>
    <w:pPr>
      <w:framePr w:wrap="around" w:hAnchor="text"/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666ED"/>
    <w:pPr>
      <w:spacing w:before="360" w:after="360"/>
    </w:pPr>
    <w:rPr>
      <w:rFonts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666ED"/>
    <w:rPr>
      <w:rFonts w:cstheme="minorHAnsi"/>
      <w:b/>
      <w:bCs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666ED"/>
    <w:rPr>
      <w:rFonts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E666ED"/>
    <w:rPr>
      <w:rFonts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E666ED"/>
    <w:rPr>
      <w:rFonts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666ED"/>
    <w:rPr>
      <w:rFonts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666ED"/>
    <w:rPr>
      <w:rFonts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666ED"/>
    <w:rPr>
      <w:rFonts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666ED"/>
    <w:rPr>
      <w:rFonts w:cstheme="minorHAnsi"/>
      <w:szCs w:val="22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E666ED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E666ED"/>
    <w:rPr>
      <w:rFonts w:ascii="Barlow Semi Condensed SemiBold" w:eastAsiaTheme="minorEastAsia" w:hAnsi="Barlow Semi Condensed SemiBold"/>
      <w:color w:val="5A5A5A" w:themeColor="text1" w:themeTint="A5"/>
      <w:spacing w:val="15"/>
    </w:rPr>
  </w:style>
  <w:style w:type="character" w:customStyle="1" w:styleId="DESEStandardChar">
    <w:name w:val="DESE Standard Char"/>
    <w:basedOn w:val="DefaultParagraphFont"/>
    <w:link w:val="DESEStandard"/>
    <w:locked/>
    <w:rsid w:val="00E666ED"/>
    <w:rPr>
      <w:b/>
      <w:bCs/>
      <w:color w:val="002060"/>
    </w:rPr>
  </w:style>
  <w:style w:type="paragraph" w:customStyle="1" w:styleId="DESEStandard">
    <w:name w:val="DESE Standard"/>
    <w:basedOn w:val="Normal"/>
    <w:link w:val="DESEStandardChar"/>
    <w:rsid w:val="00E666ED"/>
    <w:rPr>
      <w:b/>
      <w:bCs/>
      <w:color w:val="002060"/>
      <w:szCs w:val="22"/>
    </w:rPr>
  </w:style>
  <w:style w:type="paragraph" w:styleId="NormalWeb">
    <w:name w:val="Normal (Web)"/>
    <w:basedOn w:val="Normal"/>
    <w:uiPriority w:val="99"/>
    <w:unhideWhenUsed/>
    <w:rsid w:val="00E666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styleId="TableGridLight">
    <w:name w:val="Grid Table Light"/>
    <w:basedOn w:val="TableNormal"/>
    <w:uiPriority w:val="40"/>
    <w:rsid w:val="00E666ED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E666E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666ED"/>
    <w:rPr>
      <w:b/>
      <w:bCs/>
    </w:rPr>
  </w:style>
  <w:style w:type="character" w:styleId="Emphasis">
    <w:name w:val="Emphasis"/>
    <w:basedOn w:val="DefaultParagraphFont"/>
    <w:uiPriority w:val="20"/>
    <w:qFormat/>
    <w:rsid w:val="00E666ED"/>
    <w:rPr>
      <w:i/>
      <w:iCs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E666ED"/>
    <w:rPr>
      <w:color w:val="000000" w:themeColor="text1"/>
      <w:kern w:val="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E666E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666E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F\Downloads\framewor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FB347F-132C-4036-BD45-531CD9712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CA03E1-CB95-488F-B264-4BD33F645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DD89BE-B6ED-4700-97A7-8E8CCA9932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a28d2e1-924e-4715-9bdb-0bef845c549c"/>
    <ds:schemaRef ds:uri="b9b8280f-533f-4ab1-999e-21e84614c5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frameworks.dotx</Template>
  <TotalTime>11</TotalTime>
  <Pages>4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frameworks-veterinary science equipment list</vt:lpstr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 Science Equipment List</dc:title>
  <dc:subject/>
  <dc:creator>DESE</dc:creator>
  <cp:keywords/>
  <dc:description/>
  <cp:lastModifiedBy>Zou, Dong (EOE)</cp:lastModifiedBy>
  <cp:revision>16</cp:revision>
  <dcterms:created xsi:type="dcterms:W3CDTF">2023-09-20T21:18:00Z</dcterms:created>
  <dcterms:modified xsi:type="dcterms:W3CDTF">2025-07-07T20:04:00Z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7 2025 12:00AM</vt:lpwstr>
  </property>
</Properties>
</file>