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Ind w:w="810" w:type="dxa"/>
        <w:tblLayout w:type="fixed"/>
        <w:tblCellMar>
          <w:left w:w="115" w:type="dxa"/>
          <w:right w:w="115" w:type="dxa"/>
        </w:tblCellMar>
        <w:tblLook w:val="00A0" w:firstRow="1" w:lastRow="0" w:firstColumn="1" w:lastColumn="0" w:noHBand="0" w:noVBand="0"/>
      </w:tblPr>
      <w:tblGrid>
        <w:gridCol w:w="990"/>
        <w:gridCol w:w="7020"/>
        <w:gridCol w:w="1530"/>
      </w:tblGrid>
      <w:tr w:rsidR="005F037D" w:rsidRPr="004F7B38" w14:paraId="5E0D21B4" w14:textId="77777777" w:rsidTr="00ED44F2">
        <w:trPr>
          <w:gridAfter w:val="1"/>
          <w:wAfter w:w="1530" w:type="dxa"/>
          <w:trHeight w:val="5040"/>
        </w:trPr>
        <w:tc>
          <w:tcPr>
            <w:tcW w:w="8010" w:type="dxa"/>
            <w:gridSpan w:val="2"/>
          </w:tcPr>
          <w:p w14:paraId="71C1419D" w14:textId="77777777" w:rsidR="005F037D" w:rsidRPr="004F7B38" w:rsidRDefault="005F037D">
            <w:pPr>
              <w:keepNext/>
            </w:pPr>
          </w:p>
          <w:p w14:paraId="1DFF1674" w14:textId="77777777" w:rsidR="005F037D" w:rsidRPr="004F7B38" w:rsidRDefault="00741DF2" w:rsidP="00CE1085">
            <w:r w:rsidRPr="004F7B38">
              <w:rPr>
                <w:noProof/>
              </w:rPr>
              <w:drawing>
                <wp:inline distT="0" distB="0" distL="0" distR="0" wp14:anchorId="10DABE70" wp14:editId="32C87979">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1"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RPr="004F7B38" w14:paraId="6306F3CE" w14:textId="77777777" w:rsidTr="00B521BC">
        <w:trPr>
          <w:gridAfter w:val="1"/>
          <w:wAfter w:w="1530" w:type="dxa"/>
          <w:cantSplit/>
          <w:trHeight w:val="200"/>
        </w:trPr>
        <w:tc>
          <w:tcPr>
            <w:tcW w:w="990" w:type="dxa"/>
            <w:vMerge w:val="restart"/>
            <w:shd w:val="clear" w:color="auto" w:fill="auto"/>
            <w:vAlign w:val="bottom"/>
          </w:tcPr>
          <w:p w14:paraId="38D2CDC2" w14:textId="77777777" w:rsidR="005F037D" w:rsidRPr="00B521BC" w:rsidRDefault="005F037D" w:rsidP="00274356"/>
        </w:tc>
        <w:tc>
          <w:tcPr>
            <w:tcW w:w="7020" w:type="dxa"/>
            <w:shd w:val="clear" w:color="auto" w:fill="auto"/>
            <w:vAlign w:val="bottom"/>
          </w:tcPr>
          <w:p w14:paraId="0A2C5D60" w14:textId="0F4DFFA5" w:rsidR="005F037D" w:rsidRPr="00B521BC" w:rsidRDefault="000D1E3E" w:rsidP="00F66EB7">
            <w:pPr>
              <w:pStyle w:val="ESEReportName"/>
              <w:rPr>
                <w:rFonts w:ascii="Times New Roman" w:hAnsi="Times New Roman"/>
                <w:sz w:val="40"/>
                <w:szCs w:val="40"/>
              </w:rPr>
            </w:pPr>
            <w:r w:rsidRPr="00B521BC">
              <w:rPr>
                <w:rFonts w:ascii="Times New Roman" w:hAnsi="Times New Roman"/>
                <w:sz w:val="40"/>
                <w:szCs w:val="40"/>
              </w:rPr>
              <w:t>Supporting Healthy Alliances Reinforcing Education (SHAR</w:t>
            </w:r>
            <w:r w:rsidR="00CF4CF0" w:rsidRPr="00B521BC">
              <w:rPr>
                <w:rFonts w:ascii="Times New Roman" w:hAnsi="Times New Roman"/>
                <w:sz w:val="40"/>
                <w:szCs w:val="40"/>
              </w:rPr>
              <w:t>E)</w:t>
            </w:r>
          </w:p>
        </w:tc>
      </w:tr>
      <w:tr w:rsidR="005F037D" w:rsidRPr="004F7B38" w14:paraId="775D6FB6" w14:textId="77777777" w:rsidTr="00B521BC">
        <w:trPr>
          <w:gridAfter w:val="1"/>
          <w:wAfter w:w="1530" w:type="dxa"/>
          <w:cantSplit/>
          <w:trHeight w:val="240"/>
        </w:trPr>
        <w:tc>
          <w:tcPr>
            <w:tcW w:w="990" w:type="dxa"/>
            <w:vMerge/>
            <w:shd w:val="clear" w:color="auto" w:fill="auto"/>
            <w:vAlign w:val="bottom"/>
          </w:tcPr>
          <w:p w14:paraId="1CC40E10" w14:textId="77777777" w:rsidR="005F037D" w:rsidRPr="00B521BC" w:rsidRDefault="005F037D">
            <w:pPr>
              <w:spacing w:line="400" w:lineRule="exact"/>
              <w:rPr>
                <w:color w:val="000000"/>
              </w:rPr>
            </w:pPr>
          </w:p>
        </w:tc>
        <w:tc>
          <w:tcPr>
            <w:tcW w:w="7020" w:type="dxa"/>
            <w:shd w:val="clear" w:color="auto" w:fill="auto"/>
          </w:tcPr>
          <w:p w14:paraId="285C48B1" w14:textId="77777777" w:rsidR="005F037D" w:rsidRPr="00B521BC" w:rsidRDefault="00EB495B" w:rsidP="000D1E3E">
            <w:pPr>
              <w:pStyle w:val="ESEReportName"/>
              <w:rPr>
                <w:rFonts w:ascii="Times New Roman" w:hAnsi="Times New Roman"/>
                <w:sz w:val="40"/>
                <w:szCs w:val="40"/>
              </w:rPr>
            </w:pPr>
            <w:r>
              <w:rPr>
                <w:rFonts w:ascii="Times New Roman" w:hAnsi="Times New Roman"/>
                <w:sz w:val="40"/>
                <w:szCs w:val="40"/>
              </w:rPr>
              <w:pict w14:anchorId="4FE8E5EE">
                <v:rect id="_x0000_i1025" style="width:0;height:1.5pt" o:hrstd="t" o:hr="t" fillcolor="#aaa" stroked="f"/>
              </w:pict>
            </w:r>
          </w:p>
        </w:tc>
      </w:tr>
      <w:tr w:rsidR="005F037D" w:rsidRPr="004F7B38" w14:paraId="3B24ADF2" w14:textId="77777777" w:rsidTr="00B521BC">
        <w:trPr>
          <w:gridAfter w:val="1"/>
          <w:wAfter w:w="1530" w:type="dxa"/>
          <w:cantSplit/>
          <w:trHeight w:val="760"/>
        </w:trPr>
        <w:tc>
          <w:tcPr>
            <w:tcW w:w="990" w:type="dxa"/>
            <w:vMerge/>
            <w:shd w:val="clear" w:color="auto" w:fill="auto"/>
            <w:vAlign w:val="bottom"/>
          </w:tcPr>
          <w:p w14:paraId="569388E9" w14:textId="77777777" w:rsidR="005F037D" w:rsidRPr="00B521BC" w:rsidRDefault="005F037D">
            <w:pPr>
              <w:spacing w:line="400" w:lineRule="exact"/>
              <w:rPr>
                <w:color w:val="000000"/>
              </w:rPr>
            </w:pPr>
          </w:p>
        </w:tc>
        <w:tc>
          <w:tcPr>
            <w:tcW w:w="7020" w:type="dxa"/>
            <w:shd w:val="clear" w:color="auto" w:fill="auto"/>
          </w:tcPr>
          <w:p w14:paraId="37AEF330" w14:textId="1F3C5E47" w:rsidR="007F352D" w:rsidRPr="00B521BC" w:rsidRDefault="007F352D" w:rsidP="007F352D">
            <w:pPr>
              <w:pStyle w:val="arial9"/>
              <w:rPr>
                <w:rFonts w:ascii="Times New Roman" w:hAnsi="Times New Roman"/>
                <w:sz w:val="20"/>
                <w:szCs w:val="20"/>
              </w:rPr>
            </w:pPr>
            <w:r w:rsidRPr="00B521BC">
              <w:rPr>
                <w:rFonts w:ascii="Times New Roman" w:hAnsi="Times New Roman"/>
                <w:sz w:val="20"/>
                <w:szCs w:val="20"/>
              </w:rPr>
              <w:t>This report describes grant activities related to funds allocated from Chapter 2</w:t>
            </w:r>
            <w:r w:rsidR="00F819B8" w:rsidRPr="00B521BC">
              <w:rPr>
                <w:rFonts w:ascii="Times New Roman" w:hAnsi="Times New Roman"/>
                <w:sz w:val="20"/>
                <w:szCs w:val="20"/>
              </w:rPr>
              <w:t>4</w:t>
            </w:r>
            <w:r w:rsidRPr="00B521BC">
              <w:rPr>
                <w:rFonts w:ascii="Times New Roman" w:hAnsi="Times New Roman"/>
                <w:sz w:val="20"/>
                <w:szCs w:val="20"/>
              </w:rPr>
              <w:t xml:space="preserve"> of the Acts of 202</w:t>
            </w:r>
            <w:r w:rsidR="00961D87" w:rsidRPr="00B521BC">
              <w:rPr>
                <w:rFonts w:ascii="Times New Roman" w:hAnsi="Times New Roman"/>
                <w:sz w:val="20"/>
                <w:szCs w:val="20"/>
              </w:rPr>
              <w:t>1</w:t>
            </w:r>
            <w:r w:rsidRPr="00B521BC">
              <w:rPr>
                <w:rFonts w:ascii="Times New Roman" w:hAnsi="Times New Roman"/>
                <w:sz w:val="20"/>
                <w:szCs w:val="20"/>
              </w:rPr>
              <w:t>, line item 7061-9650,</w:t>
            </w:r>
            <w:r w:rsidR="00BB6170" w:rsidRPr="00B521BC">
              <w:rPr>
                <w:rFonts w:ascii="Times New Roman" w:hAnsi="Times New Roman"/>
                <w:sz w:val="20"/>
                <w:szCs w:val="20"/>
              </w:rPr>
              <w:t xml:space="preserve"> </w:t>
            </w:r>
            <w:r w:rsidR="008B4388" w:rsidRPr="00B521BC">
              <w:rPr>
                <w:rFonts w:ascii="Times New Roman" w:hAnsi="Times New Roman"/>
                <w:sz w:val="20"/>
                <w:szCs w:val="20"/>
              </w:rPr>
              <w:t xml:space="preserve">which are being coordinated with those related to </w:t>
            </w:r>
            <w:r w:rsidR="00C34BD1" w:rsidRPr="00B521BC">
              <w:rPr>
                <w:rFonts w:ascii="Times New Roman" w:hAnsi="Times New Roman"/>
                <w:sz w:val="20"/>
                <w:szCs w:val="20"/>
              </w:rPr>
              <w:t xml:space="preserve">line item </w:t>
            </w:r>
            <w:r w:rsidR="00845601" w:rsidRPr="00B521BC">
              <w:rPr>
                <w:rFonts w:ascii="Times New Roman" w:hAnsi="Times New Roman"/>
                <w:sz w:val="20"/>
                <w:szCs w:val="20"/>
              </w:rPr>
              <w:t xml:space="preserve">7061-0028 </w:t>
            </w:r>
            <w:r w:rsidR="00C86D7E" w:rsidRPr="00B521BC">
              <w:rPr>
                <w:rFonts w:ascii="Times New Roman" w:hAnsi="Times New Roman"/>
                <w:sz w:val="20"/>
                <w:szCs w:val="20"/>
              </w:rPr>
              <w:t>Social Emotional Learning Grant. T</w:t>
            </w:r>
            <w:r w:rsidR="00AE47FB" w:rsidRPr="00B521BC">
              <w:rPr>
                <w:rFonts w:ascii="Times New Roman" w:hAnsi="Times New Roman"/>
                <w:sz w:val="20"/>
                <w:szCs w:val="20"/>
              </w:rPr>
              <w:t xml:space="preserve">he combined grant aims to build capacity </w:t>
            </w:r>
            <w:r w:rsidR="00E83F07" w:rsidRPr="00B521BC">
              <w:rPr>
                <w:rFonts w:ascii="Times New Roman" w:hAnsi="Times New Roman"/>
                <w:sz w:val="20"/>
                <w:szCs w:val="20"/>
              </w:rPr>
              <w:t>of schools, districts charter schools, and educational collaboratives to do one or more of the following</w:t>
            </w:r>
            <w:r w:rsidR="003406C2" w:rsidRPr="00B521BC">
              <w:rPr>
                <w:rFonts w:ascii="Times New Roman" w:hAnsi="Times New Roman"/>
                <w:sz w:val="20"/>
                <w:szCs w:val="20"/>
              </w:rPr>
              <w:t>:</w:t>
            </w:r>
          </w:p>
          <w:p w14:paraId="2A19CAB1" w14:textId="69A472CB" w:rsidR="0008599C" w:rsidRPr="00B521BC" w:rsidRDefault="003406C2" w:rsidP="0057110C">
            <w:pPr>
              <w:pStyle w:val="arial9"/>
              <w:numPr>
                <w:ilvl w:val="0"/>
                <w:numId w:val="7"/>
              </w:numPr>
              <w:rPr>
                <w:rFonts w:ascii="Times New Roman" w:hAnsi="Times New Roman"/>
                <w:sz w:val="20"/>
                <w:szCs w:val="20"/>
              </w:rPr>
            </w:pPr>
            <w:r w:rsidRPr="00B521BC">
              <w:rPr>
                <w:rFonts w:ascii="Times New Roman" w:hAnsi="Times New Roman"/>
                <w:sz w:val="20"/>
                <w:szCs w:val="20"/>
              </w:rPr>
              <w:t xml:space="preserve">Pilot </w:t>
            </w:r>
            <w:r w:rsidR="00D4208C" w:rsidRPr="00B521BC">
              <w:rPr>
                <w:rFonts w:ascii="Times New Roman" w:hAnsi="Times New Roman"/>
                <w:sz w:val="20"/>
                <w:szCs w:val="20"/>
              </w:rPr>
              <w:t xml:space="preserve">universal </w:t>
            </w:r>
            <w:r w:rsidR="0008599C" w:rsidRPr="00B521BC">
              <w:rPr>
                <w:rFonts w:ascii="Times New Roman" w:hAnsi="Times New Roman"/>
                <w:sz w:val="20"/>
                <w:szCs w:val="20"/>
              </w:rPr>
              <w:t xml:space="preserve">mental health screenings for students in kindergarten to grade </w:t>
            </w:r>
            <w:proofErr w:type="gramStart"/>
            <w:r w:rsidR="0008599C" w:rsidRPr="00B521BC">
              <w:rPr>
                <w:rFonts w:ascii="Times New Roman" w:hAnsi="Times New Roman"/>
                <w:sz w:val="20"/>
                <w:szCs w:val="20"/>
              </w:rPr>
              <w:t>12</w:t>
            </w:r>
            <w:r w:rsidR="00924DB3" w:rsidRPr="00B521BC">
              <w:rPr>
                <w:rFonts w:ascii="Times New Roman" w:hAnsi="Times New Roman"/>
                <w:sz w:val="20"/>
                <w:szCs w:val="20"/>
              </w:rPr>
              <w:t>;</w:t>
            </w:r>
            <w:proofErr w:type="gramEnd"/>
          </w:p>
          <w:p w14:paraId="64D4D5B9" w14:textId="5E575492" w:rsidR="00924DB3" w:rsidRPr="00B521BC" w:rsidRDefault="00924DB3" w:rsidP="0057110C">
            <w:pPr>
              <w:pStyle w:val="arial9"/>
              <w:numPr>
                <w:ilvl w:val="0"/>
                <w:numId w:val="7"/>
              </w:numPr>
              <w:rPr>
                <w:rFonts w:ascii="Times New Roman" w:hAnsi="Times New Roman"/>
                <w:sz w:val="20"/>
                <w:szCs w:val="20"/>
              </w:rPr>
            </w:pPr>
            <w:r w:rsidRPr="00B521BC">
              <w:rPr>
                <w:rFonts w:ascii="Times New Roman" w:hAnsi="Times New Roman"/>
                <w:sz w:val="20"/>
                <w:szCs w:val="20"/>
              </w:rPr>
              <w:t>Develop comprehensive integrated multi-tiered systems for student</w:t>
            </w:r>
            <w:r w:rsidR="00144067" w:rsidRPr="00B521BC">
              <w:rPr>
                <w:rFonts w:ascii="Times New Roman" w:hAnsi="Times New Roman"/>
                <w:sz w:val="20"/>
                <w:szCs w:val="20"/>
              </w:rPr>
              <w:t>, family, and educator social</w:t>
            </w:r>
            <w:r w:rsidR="0087027A" w:rsidRPr="00B521BC">
              <w:rPr>
                <w:rFonts w:ascii="Times New Roman" w:hAnsi="Times New Roman"/>
                <w:sz w:val="20"/>
                <w:szCs w:val="20"/>
              </w:rPr>
              <w:t>-</w:t>
            </w:r>
            <w:r w:rsidR="00144067" w:rsidRPr="00B521BC">
              <w:rPr>
                <w:rFonts w:ascii="Times New Roman" w:hAnsi="Times New Roman"/>
                <w:sz w:val="20"/>
                <w:szCs w:val="20"/>
              </w:rPr>
              <w:t xml:space="preserve">emotional </w:t>
            </w:r>
            <w:r w:rsidR="0087027A" w:rsidRPr="00B521BC">
              <w:rPr>
                <w:rFonts w:ascii="Times New Roman" w:hAnsi="Times New Roman"/>
                <w:sz w:val="20"/>
                <w:szCs w:val="20"/>
              </w:rPr>
              <w:t>and or/mental health supports;</w:t>
            </w:r>
            <w:r w:rsidR="00C24C4F" w:rsidRPr="00B521BC">
              <w:rPr>
                <w:rFonts w:ascii="Times New Roman" w:hAnsi="Times New Roman"/>
                <w:sz w:val="20"/>
                <w:szCs w:val="20"/>
              </w:rPr>
              <w:t xml:space="preserve"> and </w:t>
            </w:r>
          </w:p>
          <w:p w14:paraId="575447B8" w14:textId="786A28D3" w:rsidR="00C24C4F" w:rsidRPr="00B521BC" w:rsidRDefault="00C24C4F" w:rsidP="0057110C">
            <w:pPr>
              <w:pStyle w:val="arial9"/>
              <w:numPr>
                <w:ilvl w:val="0"/>
                <w:numId w:val="7"/>
              </w:numPr>
              <w:rPr>
                <w:rFonts w:ascii="Times New Roman" w:hAnsi="Times New Roman"/>
                <w:sz w:val="20"/>
                <w:szCs w:val="20"/>
              </w:rPr>
            </w:pPr>
            <w:r w:rsidRPr="00B521BC">
              <w:rPr>
                <w:rFonts w:ascii="Times New Roman" w:hAnsi="Times New Roman"/>
                <w:sz w:val="20"/>
                <w:szCs w:val="20"/>
              </w:rPr>
              <w:t xml:space="preserve">Build sustainable infrastructure </w:t>
            </w:r>
            <w:r w:rsidR="00C32212" w:rsidRPr="00B521BC">
              <w:rPr>
                <w:rFonts w:ascii="Times New Roman" w:hAnsi="Times New Roman"/>
                <w:sz w:val="20"/>
                <w:szCs w:val="20"/>
              </w:rPr>
              <w:t>to facilitate integrated coordination between school and community-based and/</w:t>
            </w:r>
            <w:r w:rsidR="007D4DD1" w:rsidRPr="00B521BC">
              <w:rPr>
                <w:rFonts w:ascii="Times New Roman" w:hAnsi="Times New Roman"/>
                <w:sz w:val="20"/>
                <w:szCs w:val="20"/>
              </w:rPr>
              <w:t>or providers</w:t>
            </w:r>
            <w:r w:rsidR="00C32212" w:rsidRPr="00B521BC">
              <w:rPr>
                <w:rFonts w:ascii="Times New Roman" w:hAnsi="Times New Roman"/>
                <w:sz w:val="20"/>
                <w:szCs w:val="20"/>
              </w:rPr>
              <w:t>.</w:t>
            </w:r>
          </w:p>
          <w:p w14:paraId="4DB45BDE" w14:textId="77777777" w:rsidR="007F352D" w:rsidRPr="00B521BC" w:rsidRDefault="007F352D" w:rsidP="007F352D">
            <w:pPr>
              <w:pStyle w:val="arial9"/>
              <w:rPr>
                <w:rFonts w:ascii="Times New Roman" w:hAnsi="Times New Roman"/>
                <w:sz w:val="20"/>
                <w:szCs w:val="20"/>
              </w:rPr>
            </w:pPr>
          </w:p>
          <w:p w14:paraId="65AAF07F" w14:textId="63DA218A" w:rsidR="005F037D" w:rsidRPr="00B521BC" w:rsidRDefault="0078061B" w:rsidP="007F352D">
            <w:pPr>
              <w:pStyle w:val="arial9"/>
              <w:rPr>
                <w:rFonts w:ascii="Times New Roman" w:hAnsi="Times New Roman"/>
                <w:sz w:val="20"/>
                <w:szCs w:val="20"/>
              </w:rPr>
            </w:pPr>
            <w:r>
              <w:rPr>
                <w:rFonts w:ascii="Times New Roman" w:hAnsi="Times New Roman"/>
                <w:sz w:val="20"/>
                <w:szCs w:val="20"/>
              </w:rPr>
              <w:t>February</w:t>
            </w:r>
            <w:r w:rsidR="007F352D" w:rsidRPr="00B521BC">
              <w:rPr>
                <w:rFonts w:ascii="Times New Roman" w:hAnsi="Times New Roman"/>
                <w:sz w:val="20"/>
                <w:szCs w:val="20"/>
              </w:rPr>
              <w:t xml:space="preserve"> 2022</w:t>
            </w:r>
          </w:p>
          <w:p w14:paraId="6FDAE233" w14:textId="4B8FC5FA" w:rsidR="00945F6A" w:rsidRPr="00B521BC" w:rsidRDefault="00945F6A" w:rsidP="007F352D">
            <w:pPr>
              <w:pStyle w:val="arial9"/>
              <w:rPr>
                <w:rFonts w:ascii="Times New Roman" w:hAnsi="Times New Roman"/>
                <w:sz w:val="20"/>
                <w:szCs w:val="20"/>
              </w:rPr>
            </w:pPr>
          </w:p>
        </w:tc>
      </w:tr>
      <w:tr w:rsidR="005F037D" w:rsidRPr="004F7B38" w14:paraId="7EC6B8D0" w14:textId="77777777" w:rsidTr="00B521BC">
        <w:trPr>
          <w:gridAfter w:val="1"/>
          <w:wAfter w:w="1530" w:type="dxa"/>
          <w:cantSplit/>
          <w:trHeight w:val="3456"/>
        </w:trPr>
        <w:tc>
          <w:tcPr>
            <w:tcW w:w="990" w:type="dxa"/>
            <w:vMerge/>
            <w:shd w:val="clear" w:color="auto" w:fill="auto"/>
            <w:vAlign w:val="bottom"/>
          </w:tcPr>
          <w:p w14:paraId="0931FAA7" w14:textId="77777777" w:rsidR="005F037D" w:rsidRPr="00B521BC" w:rsidRDefault="005F037D">
            <w:pPr>
              <w:spacing w:line="400" w:lineRule="exact"/>
              <w:rPr>
                <w:color w:val="000000"/>
                <w:rPrChange w:id="0" w:author="McKinnon, Kristen A (DESE)" w:date="2022-01-31T14:41:00Z">
                  <w:rPr>
                    <w:rFonts w:ascii="Arial" w:hAnsi="Arial"/>
                    <w:color w:val="000000"/>
                  </w:rPr>
                </w:rPrChange>
              </w:rPr>
            </w:pPr>
          </w:p>
        </w:tc>
        <w:tc>
          <w:tcPr>
            <w:tcW w:w="7020" w:type="dxa"/>
            <w:shd w:val="clear" w:color="auto" w:fill="auto"/>
            <w:vAlign w:val="bottom"/>
          </w:tcPr>
          <w:p w14:paraId="5D69950F" w14:textId="77777777" w:rsidR="005F037D" w:rsidRPr="00B521BC" w:rsidRDefault="005F037D" w:rsidP="004E0CA6">
            <w:pPr>
              <w:pStyle w:val="AgencyTitle"/>
              <w:rPr>
                <w:rFonts w:ascii="Times New Roman" w:hAnsi="Times New Roman"/>
                <w:sz w:val="20"/>
                <w:szCs w:val="20"/>
              </w:rPr>
            </w:pPr>
            <w:r w:rsidRPr="00B521BC">
              <w:rPr>
                <w:rFonts w:ascii="Times New Roman" w:hAnsi="Times New Roman"/>
                <w:sz w:val="20"/>
                <w:szCs w:val="20"/>
              </w:rPr>
              <w:t xml:space="preserve">Massachusetts Department of </w:t>
            </w:r>
            <w:r w:rsidR="00440BAB" w:rsidRPr="00B521BC">
              <w:rPr>
                <w:rFonts w:ascii="Times New Roman" w:hAnsi="Times New Roman"/>
                <w:sz w:val="20"/>
                <w:szCs w:val="20"/>
              </w:rPr>
              <w:t xml:space="preserve">Elementary and Secondary </w:t>
            </w:r>
            <w:r w:rsidRPr="00B521BC">
              <w:rPr>
                <w:rFonts w:ascii="Times New Roman" w:hAnsi="Times New Roman"/>
                <w:sz w:val="20"/>
                <w:szCs w:val="20"/>
              </w:rPr>
              <w:t>Education</w:t>
            </w:r>
          </w:p>
          <w:p w14:paraId="368849B9" w14:textId="77777777" w:rsidR="005F037D" w:rsidRPr="00B521BC" w:rsidRDefault="005152E7" w:rsidP="00EB1F6F">
            <w:pPr>
              <w:pStyle w:val="arial9"/>
              <w:rPr>
                <w:rFonts w:ascii="Times New Roman" w:hAnsi="Times New Roman"/>
                <w:snapToGrid w:val="0"/>
                <w:sz w:val="20"/>
                <w:szCs w:val="20"/>
              </w:rPr>
            </w:pPr>
            <w:r w:rsidRPr="00B521BC">
              <w:rPr>
                <w:rFonts w:ascii="Times New Roman" w:hAnsi="Times New Roman"/>
                <w:snapToGrid w:val="0"/>
                <w:sz w:val="20"/>
                <w:szCs w:val="20"/>
              </w:rPr>
              <w:t>75 Pleasant</w:t>
            </w:r>
            <w:r w:rsidR="005F037D" w:rsidRPr="00B521BC">
              <w:rPr>
                <w:rFonts w:ascii="Times New Roman" w:hAnsi="Times New Roman"/>
                <w:snapToGrid w:val="0"/>
                <w:sz w:val="20"/>
                <w:szCs w:val="20"/>
              </w:rPr>
              <w:t xml:space="preserve"> Street, Malden, MA 02148</w:t>
            </w:r>
            <w:r w:rsidR="00740C0D" w:rsidRPr="00B521BC">
              <w:rPr>
                <w:rFonts w:ascii="Times New Roman" w:hAnsi="Times New Roman"/>
                <w:snapToGrid w:val="0"/>
                <w:sz w:val="20"/>
                <w:szCs w:val="20"/>
              </w:rPr>
              <w:t>-4906</w:t>
            </w:r>
          </w:p>
          <w:p w14:paraId="25811FEA" w14:textId="77777777" w:rsidR="0020780F" w:rsidRPr="00B521BC" w:rsidRDefault="0020780F" w:rsidP="00EB1F6F">
            <w:pPr>
              <w:pStyle w:val="arial9"/>
              <w:rPr>
                <w:rFonts w:ascii="Times New Roman" w:hAnsi="Times New Roman"/>
                <w:snapToGrid w:val="0"/>
                <w:sz w:val="20"/>
                <w:szCs w:val="20"/>
              </w:rPr>
            </w:pPr>
            <w:r w:rsidRPr="00B521BC">
              <w:rPr>
                <w:rFonts w:ascii="Times New Roman" w:hAnsi="Times New Roman"/>
                <w:snapToGrid w:val="0"/>
                <w:sz w:val="20"/>
                <w:szCs w:val="20"/>
              </w:rPr>
              <w:t xml:space="preserve">Phone </w:t>
            </w:r>
            <w:r w:rsidR="005F037D" w:rsidRPr="00B521BC">
              <w:rPr>
                <w:rFonts w:ascii="Times New Roman" w:hAnsi="Times New Roman"/>
                <w:snapToGrid w:val="0"/>
                <w:sz w:val="20"/>
                <w:szCs w:val="20"/>
              </w:rPr>
              <w:t xml:space="preserve">781-338-3000  </w:t>
            </w:r>
            <w:r w:rsidRPr="00B521BC">
              <w:rPr>
                <w:rFonts w:ascii="Times New Roman" w:hAnsi="Times New Roman"/>
                <w:snapToGrid w:val="0"/>
                <w:sz w:val="20"/>
                <w:szCs w:val="20"/>
              </w:rPr>
              <w:t>TTY: N.E.T. Relay 800-439-2370</w:t>
            </w:r>
          </w:p>
          <w:p w14:paraId="65B22873" w14:textId="77777777" w:rsidR="005F037D" w:rsidRPr="00B521BC" w:rsidRDefault="005F037D" w:rsidP="00EB1F6F">
            <w:pPr>
              <w:pStyle w:val="arial9"/>
              <w:rPr>
                <w:rFonts w:ascii="Times New Roman" w:hAnsi="Times New Roman"/>
              </w:rPr>
            </w:pPr>
            <w:r w:rsidRPr="00B521BC">
              <w:rPr>
                <w:rFonts w:ascii="Times New Roman" w:hAnsi="Times New Roman"/>
                <w:snapToGrid w:val="0"/>
                <w:sz w:val="20"/>
                <w:szCs w:val="20"/>
              </w:rPr>
              <w:t>www.doe.mass.edu</w:t>
            </w:r>
          </w:p>
        </w:tc>
      </w:tr>
      <w:tr w:rsidR="00C118B2" w:rsidRPr="004F7B38" w14:paraId="1DB4F837" w14:textId="77777777" w:rsidTr="00ED44F2">
        <w:tblPrEx>
          <w:tblCellMar>
            <w:left w:w="108" w:type="dxa"/>
            <w:right w:w="108" w:type="dxa"/>
          </w:tblCellMar>
        </w:tblPrEx>
        <w:trPr>
          <w:trHeight w:val="8235"/>
        </w:trPr>
        <w:tc>
          <w:tcPr>
            <w:tcW w:w="9540" w:type="dxa"/>
            <w:gridSpan w:val="3"/>
          </w:tcPr>
          <w:p w14:paraId="28ACF920" w14:textId="77777777" w:rsidR="00C118B2" w:rsidRPr="004F7B38" w:rsidRDefault="00741DF2" w:rsidP="00E309C2">
            <w:pPr>
              <w:jc w:val="center"/>
            </w:pPr>
            <w:r w:rsidRPr="004F7B38">
              <w:rPr>
                <w:noProof/>
              </w:rPr>
              <w:lastRenderedPageBreak/>
              <w:drawing>
                <wp:inline distT="0" distB="0" distL="0" distR="0" wp14:anchorId="34C9C689" wp14:editId="3BD23EE6">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1"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0EDE1A51" w14:textId="77777777" w:rsidR="00C118B2" w:rsidRPr="004F7B38" w:rsidRDefault="00C118B2" w:rsidP="00E309C2"/>
          <w:p w14:paraId="79A45928" w14:textId="77777777" w:rsidR="00C118B2" w:rsidRPr="004F7B38" w:rsidRDefault="00C118B2" w:rsidP="00E309C2"/>
          <w:p w14:paraId="30FD5B87" w14:textId="77777777" w:rsidR="00C118B2" w:rsidRPr="004F7B38" w:rsidRDefault="00C118B2" w:rsidP="00E309C2">
            <w:pPr>
              <w:pStyle w:val="BoardMembers"/>
              <w:rPr>
                <w:rFonts w:ascii="Times New Roman" w:hAnsi="Times New Roman"/>
                <w:sz w:val="20"/>
              </w:rPr>
            </w:pPr>
            <w:r w:rsidRPr="004F7B38">
              <w:rPr>
                <w:rFonts w:ascii="Times New Roman" w:hAnsi="Times New Roman"/>
                <w:sz w:val="20"/>
              </w:rPr>
              <w:t xml:space="preserve">This document was prepared by the </w:t>
            </w:r>
            <w:r w:rsidRPr="004F7B38">
              <w:rPr>
                <w:rFonts w:ascii="Times New Roman" w:hAnsi="Times New Roman"/>
                <w:sz w:val="20"/>
              </w:rPr>
              <w:br/>
              <w:t xml:space="preserve">Massachusetts Department of </w:t>
            </w:r>
            <w:r w:rsidR="00440BAB" w:rsidRPr="004F7B38">
              <w:rPr>
                <w:rFonts w:ascii="Times New Roman" w:hAnsi="Times New Roman"/>
                <w:sz w:val="20"/>
              </w:rPr>
              <w:t xml:space="preserve">Elementary and Secondary </w:t>
            </w:r>
            <w:r w:rsidRPr="004F7B38">
              <w:rPr>
                <w:rFonts w:ascii="Times New Roman" w:hAnsi="Times New Roman"/>
                <w:sz w:val="20"/>
              </w:rPr>
              <w:t>Education</w:t>
            </w:r>
          </w:p>
          <w:p w14:paraId="02AD1799" w14:textId="77777777" w:rsidR="00CC22F1" w:rsidRPr="004F7B38" w:rsidRDefault="00782514" w:rsidP="00E309C2">
            <w:pPr>
              <w:pStyle w:val="BoardMembers"/>
              <w:rPr>
                <w:rFonts w:ascii="Times New Roman" w:hAnsi="Times New Roman"/>
                <w:sz w:val="20"/>
              </w:rPr>
            </w:pPr>
            <w:r w:rsidRPr="004F7B38">
              <w:rPr>
                <w:rFonts w:ascii="Times New Roman" w:hAnsi="Times New Roman"/>
                <w:sz w:val="20"/>
              </w:rPr>
              <w:t>Jeffrey C. Riley</w:t>
            </w:r>
          </w:p>
          <w:p w14:paraId="456EFBFC" w14:textId="77777777" w:rsidR="00C118B2" w:rsidRPr="004F7B38" w:rsidRDefault="00782514" w:rsidP="00E309C2">
            <w:pPr>
              <w:pStyle w:val="BoardMembers"/>
              <w:rPr>
                <w:rFonts w:ascii="Times New Roman" w:hAnsi="Times New Roman"/>
                <w:sz w:val="20"/>
              </w:rPr>
            </w:pPr>
            <w:r w:rsidRPr="004F7B38">
              <w:rPr>
                <w:rFonts w:ascii="Times New Roman" w:hAnsi="Times New Roman"/>
                <w:sz w:val="20"/>
              </w:rPr>
              <w:t>Commissioner</w:t>
            </w:r>
          </w:p>
          <w:p w14:paraId="4DC5BD41" w14:textId="77777777" w:rsidR="007012FA" w:rsidRPr="004F7B38" w:rsidRDefault="007012FA" w:rsidP="00E309C2">
            <w:pPr>
              <w:autoSpaceDE w:val="0"/>
              <w:autoSpaceDN w:val="0"/>
              <w:adjustRightInd w:val="0"/>
              <w:jc w:val="center"/>
              <w:rPr>
                <w:bCs/>
                <w:sz w:val="22"/>
                <w:szCs w:val="22"/>
              </w:rPr>
            </w:pPr>
            <w:r w:rsidRPr="004F7B38">
              <w:rPr>
                <w:bCs/>
                <w:sz w:val="22"/>
                <w:szCs w:val="22"/>
              </w:rPr>
              <w:t xml:space="preserve"> </w:t>
            </w:r>
          </w:p>
          <w:p w14:paraId="35FA34C4" w14:textId="77777777" w:rsidR="00522BFB" w:rsidRPr="004F7B38" w:rsidRDefault="00522BFB" w:rsidP="00E309C2">
            <w:pPr>
              <w:autoSpaceDE w:val="0"/>
              <w:autoSpaceDN w:val="0"/>
              <w:adjustRightInd w:val="0"/>
              <w:jc w:val="center"/>
              <w:rPr>
                <w:bCs/>
                <w:sz w:val="22"/>
                <w:szCs w:val="22"/>
              </w:rPr>
            </w:pPr>
          </w:p>
          <w:p w14:paraId="5AC707FC" w14:textId="77777777" w:rsidR="007012FA" w:rsidRPr="004F7B38" w:rsidRDefault="007012FA" w:rsidP="00E309C2">
            <w:pPr>
              <w:autoSpaceDE w:val="0"/>
              <w:autoSpaceDN w:val="0"/>
              <w:adjustRightInd w:val="0"/>
              <w:jc w:val="center"/>
              <w:rPr>
                <w:b/>
                <w:bCs/>
                <w:sz w:val="22"/>
                <w:szCs w:val="22"/>
              </w:rPr>
            </w:pPr>
            <w:r w:rsidRPr="004F7B38">
              <w:rPr>
                <w:b/>
                <w:bCs/>
                <w:sz w:val="22"/>
                <w:szCs w:val="22"/>
              </w:rPr>
              <w:t>Board of Elementary and Secondary Education Members</w:t>
            </w:r>
          </w:p>
          <w:p w14:paraId="208A4503" w14:textId="77777777" w:rsidR="00D16C52" w:rsidRPr="004F7B38" w:rsidRDefault="00187373" w:rsidP="00E309C2">
            <w:pPr>
              <w:jc w:val="center"/>
              <w:rPr>
                <w:sz w:val="20"/>
                <w:szCs w:val="20"/>
              </w:rPr>
            </w:pPr>
            <w:r w:rsidRPr="004F7B38">
              <w:rPr>
                <w:sz w:val="20"/>
                <w:szCs w:val="20"/>
              </w:rPr>
              <w:t>Ms. Katherine Craven</w:t>
            </w:r>
            <w:r w:rsidR="00D16C52" w:rsidRPr="004F7B38">
              <w:rPr>
                <w:sz w:val="20"/>
                <w:szCs w:val="20"/>
              </w:rPr>
              <w:t xml:space="preserve">, Chair, </w:t>
            </w:r>
            <w:r w:rsidRPr="004F7B38">
              <w:rPr>
                <w:sz w:val="20"/>
                <w:szCs w:val="20"/>
              </w:rPr>
              <w:t>Brookline</w:t>
            </w:r>
          </w:p>
          <w:p w14:paraId="73863E3B" w14:textId="77777777" w:rsidR="00397FCF" w:rsidRPr="004F7B38" w:rsidRDefault="00397FCF" w:rsidP="00397FCF">
            <w:pPr>
              <w:jc w:val="center"/>
              <w:rPr>
                <w:sz w:val="20"/>
                <w:szCs w:val="20"/>
              </w:rPr>
            </w:pPr>
            <w:r w:rsidRPr="004F7B38">
              <w:rPr>
                <w:sz w:val="20"/>
                <w:szCs w:val="20"/>
              </w:rPr>
              <w:t>Mr. James Morton, Vice Chair, Springfield</w:t>
            </w:r>
          </w:p>
          <w:p w14:paraId="41E60B11" w14:textId="77777777" w:rsidR="00D16C52" w:rsidRPr="004F7B38" w:rsidRDefault="00D16C52" w:rsidP="00E309C2">
            <w:pPr>
              <w:jc w:val="center"/>
              <w:rPr>
                <w:sz w:val="20"/>
                <w:szCs w:val="20"/>
              </w:rPr>
            </w:pPr>
            <w:r w:rsidRPr="004F7B38">
              <w:rPr>
                <w:sz w:val="20"/>
                <w:szCs w:val="20"/>
              </w:rPr>
              <w:t>Ms. Amanda Fernández, Belmont</w:t>
            </w:r>
          </w:p>
          <w:p w14:paraId="31435B5A" w14:textId="774A1399" w:rsidR="00187373" w:rsidRPr="004F7B38" w:rsidRDefault="00187373" w:rsidP="00E309C2">
            <w:pPr>
              <w:jc w:val="center"/>
              <w:rPr>
                <w:sz w:val="20"/>
                <w:szCs w:val="20"/>
              </w:rPr>
            </w:pPr>
            <w:r w:rsidRPr="004F7B38">
              <w:rPr>
                <w:sz w:val="20"/>
                <w:szCs w:val="20"/>
              </w:rPr>
              <w:t>Mr. Matthew Hills, Newton</w:t>
            </w:r>
          </w:p>
          <w:p w14:paraId="6FDEC725" w14:textId="31BE0756" w:rsidR="00810B19" w:rsidRPr="004F7B38" w:rsidRDefault="00810B19" w:rsidP="00E309C2">
            <w:pPr>
              <w:jc w:val="center"/>
              <w:rPr>
                <w:sz w:val="20"/>
                <w:szCs w:val="20"/>
              </w:rPr>
            </w:pPr>
            <w:r w:rsidRPr="004F7B38">
              <w:rPr>
                <w:sz w:val="20"/>
                <w:szCs w:val="20"/>
              </w:rPr>
              <w:t xml:space="preserve">Ms. Eleni </w:t>
            </w:r>
            <w:r w:rsidR="003E2B8F" w:rsidRPr="004F7B38">
              <w:rPr>
                <w:sz w:val="20"/>
                <w:szCs w:val="20"/>
              </w:rPr>
              <w:t xml:space="preserve">Carris </w:t>
            </w:r>
            <w:r w:rsidRPr="004F7B38">
              <w:rPr>
                <w:sz w:val="20"/>
                <w:szCs w:val="20"/>
              </w:rPr>
              <w:t>Livingston, Wellesley, Student Member</w:t>
            </w:r>
          </w:p>
          <w:p w14:paraId="00145A73" w14:textId="77777777" w:rsidR="009C7281" w:rsidRPr="004F7B38" w:rsidRDefault="009C7281" w:rsidP="00E309C2">
            <w:pPr>
              <w:jc w:val="center"/>
              <w:rPr>
                <w:sz w:val="20"/>
                <w:szCs w:val="20"/>
              </w:rPr>
            </w:pPr>
            <w:r w:rsidRPr="004F7B38">
              <w:rPr>
                <w:sz w:val="20"/>
                <w:szCs w:val="20"/>
              </w:rPr>
              <w:t>Ms. Darlene Lombos, Boston</w:t>
            </w:r>
          </w:p>
          <w:p w14:paraId="27DE9D95" w14:textId="77777777" w:rsidR="00D16C52" w:rsidRPr="004F7B38" w:rsidRDefault="00D16C52" w:rsidP="00E309C2">
            <w:pPr>
              <w:jc w:val="center"/>
              <w:rPr>
                <w:sz w:val="20"/>
                <w:szCs w:val="20"/>
              </w:rPr>
            </w:pPr>
            <w:r w:rsidRPr="004F7B38">
              <w:rPr>
                <w:sz w:val="20"/>
                <w:szCs w:val="20"/>
              </w:rPr>
              <w:t>Mr. Michael Moriarty, Holyoke</w:t>
            </w:r>
          </w:p>
          <w:p w14:paraId="225032A0" w14:textId="77777777" w:rsidR="00D16C52" w:rsidRPr="004F7B38" w:rsidRDefault="00D16C52" w:rsidP="00E309C2">
            <w:pPr>
              <w:jc w:val="center"/>
              <w:rPr>
                <w:sz w:val="20"/>
                <w:szCs w:val="20"/>
              </w:rPr>
            </w:pPr>
            <w:r w:rsidRPr="004F7B38">
              <w:rPr>
                <w:sz w:val="20"/>
                <w:szCs w:val="20"/>
              </w:rPr>
              <w:t>Mr. James Peyser, Secretary of Education, Milton</w:t>
            </w:r>
          </w:p>
          <w:p w14:paraId="79B2EEE6" w14:textId="77777777" w:rsidR="00397FCF" w:rsidRPr="004F7B38" w:rsidRDefault="00397FCF" w:rsidP="00E309C2">
            <w:pPr>
              <w:jc w:val="center"/>
              <w:rPr>
                <w:sz w:val="20"/>
                <w:szCs w:val="20"/>
              </w:rPr>
            </w:pPr>
            <w:r w:rsidRPr="004F7B38">
              <w:rPr>
                <w:sz w:val="20"/>
                <w:szCs w:val="20"/>
              </w:rPr>
              <w:t>Mr. Paymon Rouhanifard, Brookline</w:t>
            </w:r>
          </w:p>
          <w:p w14:paraId="6083F865" w14:textId="77777777" w:rsidR="00D16C52" w:rsidRPr="004F7B38" w:rsidRDefault="00D16C52" w:rsidP="00E309C2">
            <w:pPr>
              <w:jc w:val="center"/>
              <w:rPr>
                <w:sz w:val="20"/>
                <w:szCs w:val="20"/>
              </w:rPr>
            </w:pPr>
            <w:r w:rsidRPr="004F7B38">
              <w:rPr>
                <w:sz w:val="20"/>
                <w:szCs w:val="20"/>
              </w:rPr>
              <w:t>Ms. Mary Ann Stewart, Lexington</w:t>
            </w:r>
          </w:p>
          <w:p w14:paraId="41DD2ADC" w14:textId="77777777" w:rsidR="00D16C52" w:rsidRPr="004F7B38" w:rsidRDefault="00D16C52" w:rsidP="00E309C2">
            <w:pPr>
              <w:jc w:val="center"/>
              <w:rPr>
                <w:sz w:val="20"/>
                <w:szCs w:val="20"/>
              </w:rPr>
            </w:pPr>
            <w:r w:rsidRPr="004F7B38">
              <w:rPr>
                <w:sz w:val="20"/>
                <w:szCs w:val="20"/>
              </w:rPr>
              <w:t>Dr. Martin West, Newton</w:t>
            </w:r>
          </w:p>
          <w:p w14:paraId="5CC2108A" w14:textId="77777777" w:rsidR="00D16C52" w:rsidRPr="004F7B38" w:rsidRDefault="00D16C52" w:rsidP="00E309C2">
            <w:pPr>
              <w:jc w:val="center"/>
              <w:rPr>
                <w:sz w:val="20"/>
                <w:szCs w:val="20"/>
              </w:rPr>
            </w:pPr>
          </w:p>
          <w:p w14:paraId="1C015713" w14:textId="77777777" w:rsidR="007E6DA4" w:rsidRPr="004F7B38" w:rsidRDefault="007E6DA4" w:rsidP="007E6DA4">
            <w:pPr>
              <w:jc w:val="center"/>
              <w:rPr>
                <w:sz w:val="20"/>
                <w:szCs w:val="20"/>
              </w:rPr>
            </w:pPr>
            <w:r w:rsidRPr="004F7B38">
              <w:rPr>
                <w:sz w:val="20"/>
                <w:szCs w:val="20"/>
              </w:rPr>
              <w:t>Jeffrey C. Riley, Commissioner</w:t>
            </w:r>
          </w:p>
          <w:p w14:paraId="7A763EAD" w14:textId="77777777" w:rsidR="007E6DA4" w:rsidRPr="004F7B38" w:rsidRDefault="007E6DA4" w:rsidP="007E6DA4">
            <w:pPr>
              <w:jc w:val="center"/>
              <w:rPr>
                <w:sz w:val="20"/>
                <w:szCs w:val="20"/>
              </w:rPr>
            </w:pPr>
            <w:r w:rsidRPr="004F7B38">
              <w:rPr>
                <w:sz w:val="20"/>
                <w:szCs w:val="20"/>
              </w:rPr>
              <w:t>Secretary to the Board</w:t>
            </w:r>
          </w:p>
          <w:p w14:paraId="254F7DB1" w14:textId="77777777" w:rsidR="00D16C52" w:rsidRPr="004F7B38" w:rsidRDefault="00D16C52" w:rsidP="00E309C2">
            <w:pPr>
              <w:jc w:val="center"/>
              <w:rPr>
                <w:sz w:val="20"/>
                <w:szCs w:val="20"/>
              </w:rPr>
            </w:pPr>
          </w:p>
          <w:p w14:paraId="7595B91A" w14:textId="77777777" w:rsidR="00440BAB" w:rsidRPr="004F7B38" w:rsidRDefault="00C118B2" w:rsidP="00E309C2">
            <w:pPr>
              <w:pStyle w:val="BoardMembers"/>
              <w:rPr>
                <w:rFonts w:ascii="Times New Roman" w:hAnsi="Times New Roman"/>
                <w:szCs w:val="18"/>
              </w:rPr>
            </w:pPr>
            <w:r w:rsidRPr="004F7B38">
              <w:rPr>
                <w:rFonts w:ascii="Times New Roman" w:hAnsi="Times New Roman"/>
                <w:szCs w:val="18"/>
              </w:rPr>
              <w:t>The Massachusetts Department of</w:t>
            </w:r>
            <w:r w:rsidR="00440BAB" w:rsidRPr="004F7B38">
              <w:rPr>
                <w:rFonts w:ascii="Times New Roman" w:hAnsi="Times New Roman"/>
                <w:szCs w:val="18"/>
              </w:rPr>
              <w:t xml:space="preserve"> Elementary and Secondary </w:t>
            </w:r>
            <w:r w:rsidRPr="004F7B38">
              <w:rPr>
                <w:rFonts w:ascii="Times New Roman" w:hAnsi="Times New Roman"/>
                <w:szCs w:val="18"/>
              </w:rPr>
              <w:t xml:space="preserve">Education, an affirmative action employer, is committed to ensuring that all of its programs and facilities are accessible to all members of the public. </w:t>
            </w:r>
          </w:p>
          <w:p w14:paraId="0BEB176E" w14:textId="77777777" w:rsidR="00C118B2" w:rsidRPr="004F7B38" w:rsidRDefault="00C118B2" w:rsidP="00E309C2">
            <w:pPr>
              <w:pStyle w:val="BoardMembers"/>
              <w:rPr>
                <w:rFonts w:ascii="Times New Roman" w:hAnsi="Times New Roman"/>
                <w:szCs w:val="18"/>
              </w:rPr>
            </w:pPr>
            <w:r w:rsidRPr="004F7B38">
              <w:rPr>
                <w:rFonts w:ascii="Times New Roman" w:hAnsi="Times New Roman"/>
                <w:szCs w:val="18"/>
              </w:rPr>
              <w:t>We do not discriminate on the basis of age, color, disability, national origin, race, religion, sex</w:t>
            </w:r>
            <w:r w:rsidR="0099682E" w:rsidRPr="004F7B38">
              <w:rPr>
                <w:rFonts w:ascii="Times New Roman" w:hAnsi="Times New Roman"/>
                <w:szCs w:val="18"/>
              </w:rPr>
              <w:t>, gender identity,</w:t>
            </w:r>
            <w:r w:rsidRPr="004F7B38">
              <w:rPr>
                <w:rFonts w:ascii="Times New Roman" w:hAnsi="Times New Roman"/>
                <w:szCs w:val="18"/>
              </w:rPr>
              <w:t xml:space="preserve"> or sexual orientation. </w:t>
            </w:r>
          </w:p>
          <w:p w14:paraId="54EE8989" w14:textId="77777777" w:rsidR="00C118B2" w:rsidRPr="004F7B38" w:rsidRDefault="00C118B2" w:rsidP="00E309C2">
            <w:pPr>
              <w:pStyle w:val="BoardMembers"/>
              <w:rPr>
                <w:rFonts w:ascii="Times New Roman" w:hAnsi="Times New Roman"/>
                <w:szCs w:val="18"/>
              </w:rPr>
            </w:pPr>
            <w:r w:rsidRPr="004F7B38">
              <w:rPr>
                <w:rFonts w:ascii="Times New Roman" w:hAnsi="Times New Roman"/>
                <w:szCs w:val="18"/>
              </w:rPr>
              <w:t xml:space="preserve"> Inquiries regarding the Department’s compliance with Title IX and other civil rights laws may be directed to the </w:t>
            </w:r>
          </w:p>
          <w:p w14:paraId="5E1F3DE9" w14:textId="77777777" w:rsidR="00C118B2" w:rsidRPr="004F7B38" w:rsidRDefault="00C118B2" w:rsidP="00E309C2">
            <w:pPr>
              <w:pStyle w:val="BoardMembers"/>
              <w:rPr>
                <w:rFonts w:ascii="Times New Roman" w:hAnsi="Times New Roman"/>
                <w:szCs w:val="18"/>
              </w:rPr>
            </w:pPr>
            <w:r w:rsidRPr="004F7B38">
              <w:rPr>
                <w:rFonts w:ascii="Times New Roman" w:hAnsi="Times New Roman"/>
                <w:szCs w:val="18"/>
              </w:rPr>
              <w:t xml:space="preserve">Human Resources Director, </w:t>
            </w:r>
            <w:r w:rsidR="005152E7" w:rsidRPr="004F7B38">
              <w:rPr>
                <w:rFonts w:ascii="Times New Roman" w:hAnsi="Times New Roman"/>
                <w:snapToGrid w:val="0"/>
                <w:szCs w:val="18"/>
              </w:rPr>
              <w:t xml:space="preserve">75 Pleasant </w:t>
            </w:r>
            <w:r w:rsidRPr="004F7B38">
              <w:rPr>
                <w:rFonts w:ascii="Times New Roman" w:hAnsi="Times New Roman"/>
                <w:szCs w:val="18"/>
              </w:rPr>
              <w:t>St., Malden, MA 02148</w:t>
            </w:r>
            <w:r w:rsidR="007102D5" w:rsidRPr="004F7B38">
              <w:rPr>
                <w:rFonts w:ascii="Times New Roman" w:hAnsi="Times New Roman"/>
                <w:szCs w:val="18"/>
              </w:rPr>
              <w:t>-4906. Phone:</w:t>
            </w:r>
            <w:r w:rsidRPr="004F7B38">
              <w:rPr>
                <w:rFonts w:ascii="Times New Roman" w:hAnsi="Times New Roman"/>
                <w:szCs w:val="18"/>
              </w:rPr>
              <w:t xml:space="preserve"> 781-338-6105.</w:t>
            </w:r>
          </w:p>
          <w:p w14:paraId="6F96F81F" w14:textId="77777777" w:rsidR="00C118B2" w:rsidRPr="004F7B38" w:rsidRDefault="00C118B2" w:rsidP="00E309C2">
            <w:pPr>
              <w:rPr>
                <w:sz w:val="18"/>
                <w:szCs w:val="18"/>
              </w:rPr>
            </w:pPr>
          </w:p>
          <w:p w14:paraId="0DB9AD5C" w14:textId="77777777" w:rsidR="00B61B2F" w:rsidRPr="004F7B38" w:rsidRDefault="00B61B2F" w:rsidP="00E309C2">
            <w:pPr>
              <w:rPr>
                <w:sz w:val="18"/>
                <w:szCs w:val="18"/>
              </w:rPr>
            </w:pPr>
          </w:p>
          <w:p w14:paraId="273C4BB6" w14:textId="77777777" w:rsidR="00C118B2" w:rsidRPr="004F7B38" w:rsidRDefault="00C118B2" w:rsidP="00E309C2">
            <w:pPr>
              <w:pStyle w:val="BoardMembers"/>
              <w:rPr>
                <w:rFonts w:ascii="Times New Roman" w:hAnsi="Times New Roman"/>
                <w:szCs w:val="18"/>
              </w:rPr>
            </w:pPr>
            <w:r w:rsidRPr="004F7B38">
              <w:rPr>
                <w:rFonts w:ascii="Times New Roman" w:hAnsi="Times New Roman"/>
                <w:szCs w:val="18"/>
              </w:rPr>
              <w:t>© 20</w:t>
            </w:r>
            <w:r w:rsidR="00AE264E" w:rsidRPr="004F7B38">
              <w:rPr>
                <w:rFonts w:ascii="Times New Roman" w:hAnsi="Times New Roman"/>
                <w:szCs w:val="18"/>
              </w:rPr>
              <w:t>2</w:t>
            </w:r>
            <w:r w:rsidR="00840662" w:rsidRPr="004F7B38">
              <w:rPr>
                <w:rFonts w:ascii="Times New Roman" w:hAnsi="Times New Roman"/>
                <w:szCs w:val="18"/>
              </w:rPr>
              <w:t>1</w:t>
            </w:r>
            <w:r w:rsidRPr="004F7B38">
              <w:rPr>
                <w:rFonts w:ascii="Times New Roman" w:hAnsi="Times New Roman"/>
                <w:szCs w:val="18"/>
              </w:rPr>
              <w:t xml:space="preserve"> Massachusetts Department of </w:t>
            </w:r>
            <w:r w:rsidR="00440BAB" w:rsidRPr="004F7B38">
              <w:rPr>
                <w:rFonts w:ascii="Times New Roman" w:hAnsi="Times New Roman"/>
                <w:szCs w:val="18"/>
              </w:rPr>
              <w:t xml:space="preserve">Elementary and Secondary </w:t>
            </w:r>
            <w:r w:rsidRPr="004F7B38">
              <w:rPr>
                <w:rFonts w:ascii="Times New Roman" w:hAnsi="Times New Roman"/>
                <w:szCs w:val="18"/>
              </w:rPr>
              <w:t>Education</w:t>
            </w:r>
          </w:p>
          <w:p w14:paraId="4F313BD0" w14:textId="77777777" w:rsidR="00C118B2" w:rsidRPr="004F7B38" w:rsidRDefault="00C118B2" w:rsidP="00E309C2">
            <w:pPr>
              <w:pStyle w:val="Permission"/>
              <w:rPr>
                <w:rFonts w:ascii="Times New Roman" w:hAnsi="Times New Roman"/>
                <w:szCs w:val="18"/>
              </w:rPr>
            </w:pPr>
            <w:r w:rsidRPr="004F7B38">
              <w:rPr>
                <w:rFonts w:ascii="Times New Roman" w:hAnsi="Times New Roman"/>
                <w:szCs w:val="18"/>
              </w:rPr>
              <w:t>Permission is hereby granted to copy any or all parts of this document for non-commercial educational purposes. Please credit the “Massachusetts Department of</w:t>
            </w:r>
            <w:r w:rsidR="00440BAB" w:rsidRPr="004F7B38">
              <w:rPr>
                <w:rFonts w:ascii="Times New Roman" w:hAnsi="Times New Roman"/>
                <w:szCs w:val="18"/>
              </w:rPr>
              <w:t xml:space="preserve"> Elementary and Secondary</w:t>
            </w:r>
            <w:r w:rsidRPr="004F7B38">
              <w:rPr>
                <w:rFonts w:ascii="Times New Roman" w:hAnsi="Times New Roman"/>
                <w:szCs w:val="18"/>
              </w:rPr>
              <w:t xml:space="preserve"> Education.”</w:t>
            </w:r>
          </w:p>
          <w:p w14:paraId="2ED08B55" w14:textId="77777777" w:rsidR="00C118B2" w:rsidRPr="004F7B38" w:rsidRDefault="00C118B2" w:rsidP="00E309C2">
            <w:pPr>
              <w:rPr>
                <w:sz w:val="18"/>
                <w:szCs w:val="18"/>
              </w:rPr>
            </w:pPr>
          </w:p>
          <w:p w14:paraId="117DFD85" w14:textId="77777777" w:rsidR="00C118B2" w:rsidRPr="004F7B38" w:rsidRDefault="00C118B2" w:rsidP="00E309C2">
            <w:pPr>
              <w:pStyle w:val="Permission"/>
              <w:rPr>
                <w:rFonts w:ascii="Times New Roman" w:hAnsi="Times New Roman"/>
                <w:szCs w:val="18"/>
              </w:rPr>
            </w:pPr>
            <w:r w:rsidRPr="004F7B38">
              <w:rPr>
                <w:rFonts w:ascii="Times New Roman" w:hAnsi="Times New Roman"/>
                <w:szCs w:val="18"/>
              </w:rPr>
              <w:t>This document printed on recycled paper</w:t>
            </w:r>
          </w:p>
          <w:p w14:paraId="29738F4A" w14:textId="77777777" w:rsidR="00C118B2" w:rsidRPr="004F7B38" w:rsidRDefault="00C118B2" w:rsidP="00E309C2">
            <w:pPr>
              <w:rPr>
                <w:sz w:val="18"/>
                <w:szCs w:val="18"/>
              </w:rPr>
            </w:pPr>
          </w:p>
          <w:p w14:paraId="514CD7A8" w14:textId="77777777" w:rsidR="00522BFB" w:rsidRPr="004F7B38" w:rsidRDefault="00522BFB" w:rsidP="00E309C2">
            <w:pPr>
              <w:rPr>
                <w:sz w:val="18"/>
                <w:szCs w:val="18"/>
              </w:rPr>
            </w:pPr>
          </w:p>
          <w:p w14:paraId="0BFA36B4" w14:textId="77777777" w:rsidR="00522BFB" w:rsidRPr="004F7B38" w:rsidRDefault="00522BFB" w:rsidP="00E309C2">
            <w:pPr>
              <w:rPr>
                <w:sz w:val="18"/>
                <w:szCs w:val="18"/>
              </w:rPr>
            </w:pPr>
          </w:p>
          <w:p w14:paraId="191155BC" w14:textId="77777777" w:rsidR="00C118B2" w:rsidRPr="004F7B38" w:rsidRDefault="00C118B2" w:rsidP="00E309C2">
            <w:pPr>
              <w:pStyle w:val="BoardMembers"/>
              <w:rPr>
                <w:rFonts w:ascii="Times New Roman" w:hAnsi="Times New Roman"/>
                <w:szCs w:val="18"/>
              </w:rPr>
            </w:pPr>
            <w:r w:rsidRPr="004F7B38">
              <w:rPr>
                <w:rFonts w:ascii="Times New Roman" w:hAnsi="Times New Roman"/>
                <w:szCs w:val="18"/>
              </w:rPr>
              <w:t xml:space="preserve">Massachusetts Department of </w:t>
            </w:r>
            <w:r w:rsidR="00440BAB" w:rsidRPr="004F7B38">
              <w:rPr>
                <w:rFonts w:ascii="Times New Roman" w:hAnsi="Times New Roman"/>
                <w:szCs w:val="18"/>
              </w:rPr>
              <w:t xml:space="preserve">Elementary and Secondary </w:t>
            </w:r>
            <w:r w:rsidRPr="004F7B38">
              <w:rPr>
                <w:rFonts w:ascii="Times New Roman" w:hAnsi="Times New Roman"/>
                <w:szCs w:val="18"/>
              </w:rPr>
              <w:t>Education</w:t>
            </w:r>
          </w:p>
          <w:p w14:paraId="4912C591" w14:textId="77777777" w:rsidR="00C118B2" w:rsidRPr="004F7B38" w:rsidRDefault="005152E7" w:rsidP="00E309C2">
            <w:pPr>
              <w:pStyle w:val="BoardMembers"/>
              <w:rPr>
                <w:rFonts w:ascii="Times New Roman" w:hAnsi="Times New Roman"/>
                <w:szCs w:val="18"/>
              </w:rPr>
            </w:pPr>
            <w:r w:rsidRPr="004F7B38">
              <w:rPr>
                <w:rFonts w:ascii="Times New Roman" w:hAnsi="Times New Roman"/>
                <w:snapToGrid w:val="0"/>
                <w:szCs w:val="18"/>
              </w:rPr>
              <w:t xml:space="preserve">75 Pleasant </w:t>
            </w:r>
            <w:r w:rsidR="00C118B2" w:rsidRPr="004F7B38">
              <w:rPr>
                <w:rFonts w:ascii="Times New Roman" w:hAnsi="Times New Roman"/>
                <w:szCs w:val="18"/>
              </w:rPr>
              <w:t>Street, Malden, MA 02148-</w:t>
            </w:r>
            <w:r w:rsidR="00740C0D" w:rsidRPr="004F7B38">
              <w:rPr>
                <w:rFonts w:ascii="Times New Roman" w:hAnsi="Times New Roman"/>
                <w:szCs w:val="18"/>
              </w:rPr>
              <w:t>4906</w:t>
            </w:r>
          </w:p>
          <w:p w14:paraId="70323552" w14:textId="77777777" w:rsidR="0020780F" w:rsidRPr="004F7B38" w:rsidRDefault="0020780F" w:rsidP="00E309C2">
            <w:pPr>
              <w:pStyle w:val="BoardMembers"/>
              <w:rPr>
                <w:rFonts w:ascii="Times New Roman" w:hAnsi="Times New Roman"/>
                <w:szCs w:val="18"/>
              </w:rPr>
            </w:pPr>
            <w:r w:rsidRPr="004F7B38">
              <w:rPr>
                <w:rFonts w:ascii="Times New Roman" w:hAnsi="Times New Roman"/>
                <w:szCs w:val="18"/>
              </w:rPr>
              <w:t>Phone 781-338-3000  TTY: N.E.T. Relay 800-439-2370</w:t>
            </w:r>
          </w:p>
          <w:p w14:paraId="51348F56" w14:textId="77777777" w:rsidR="00C118B2" w:rsidRPr="004F7B38" w:rsidRDefault="00C118B2" w:rsidP="00E309C2">
            <w:pPr>
              <w:pStyle w:val="BoardMembers"/>
              <w:rPr>
                <w:rFonts w:ascii="Times New Roman" w:hAnsi="Times New Roman"/>
                <w:szCs w:val="18"/>
              </w:rPr>
            </w:pPr>
            <w:r w:rsidRPr="004F7B38">
              <w:rPr>
                <w:rFonts w:ascii="Times New Roman" w:hAnsi="Times New Roman"/>
                <w:szCs w:val="18"/>
              </w:rPr>
              <w:t>www.doe.mass.edu</w:t>
            </w:r>
          </w:p>
          <w:p w14:paraId="686BBC84" w14:textId="77777777" w:rsidR="00522BFB" w:rsidRPr="004F7B38" w:rsidRDefault="00522BFB" w:rsidP="00E309C2"/>
          <w:p w14:paraId="082C11D6" w14:textId="77777777" w:rsidR="00C118B2" w:rsidRPr="004F7B38" w:rsidRDefault="00741DF2" w:rsidP="00E309C2">
            <w:pPr>
              <w:jc w:val="center"/>
              <w:rPr>
                <w:sz w:val="18"/>
              </w:rPr>
            </w:pPr>
            <w:r w:rsidRPr="004F7B38">
              <w:rPr>
                <w:noProof/>
              </w:rPr>
              <w:drawing>
                <wp:inline distT="0" distB="0" distL="0" distR="0" wp14:anchorId="0BC3E230" wp14:editId="74C8FCBD">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42A315AB" w14:textId="77777777" w:rsidR="004D45D4" w:rsidRPr="004F7B38" w:rsidRDefault="004D45D4" w:rsidP="00E309C2">
      <w:pPr>
        <w:ind w:right="720"/>
      </w:pPr>
    </w:p>
    <w:p w14:paraId="05832A19" w14:textId="77777777" w:rsidR="00F81FE7" w:rsidRPr="004F7B38" w:rsidRDefault="004D45D4" w:rsidP="00F81FE7">
      <w:pPr>
        <w:spacing w:line="192" w:lineRule="auto"/>
        <w:outlineLvl w:val="0"/>
        <w:rPr>
          <w:sz w:val="16"/>
          <w:szCs w:val="16"/>
        </w:rPr>
      </w:pPr>
      <w:r w:rsidRPr="004F7B38">
        <w:br w:type="page"/>
      </w:r>
    </w:p>
    <w:p w14:paraId="13F2C6EB" w14:textId="77777777" w:rsidR="00F81FE7" w:rsidRPr="004F7B38" w:rsidRDefault="00F81FE7" w:rsidP="00F81FE7">
      <w:pPr>
        <w:sectPr w:rsidR="00F81FE7" w:rsidRPr="004F7B38">
          <w:endnotePr>
            <w:numFmt w:val="decimal"/>
          </w:endnotePr>
          <w:type w:val="continuous"/>
          <w:pgSz w:w="12240" w:h="15840"/>
          <w:pgMar w:top="864" w:right="432" w:bottom="1440" w:left="432" w:header="1440" w:footer="1440" w:gutter="0"/>
          <w:cols w:space="720"/>
          <w:noEndnote/>
        </w:sectPr>
      </w:pPr>
    </w:p>
    <w:p w14:paraId="63C5E3EF" w14:textId="77777777" w:rsidR="00BB2B16" w:rsidRPr="00B521BC" w:rsidRDefault="00BB2B16" w:rsidP="00BB2B16">
      <w:pPr>
        <w:widowControl w:val="0"/>
        <w:snapToGrid w:val="0"/>
        <w:spacing w:line="192" w:lineRule="auto"/>
        <w:outlineLvl w:val="0"/>
        <w:rPr>
          <w:b/>
          <w:i/>
          <w:sz w:val="40"/>
          <w:szCs w:val="20"/>
        </w:rPr>
      </w:pPr>
      <w:r w:rsidRPr="004F7B38">
        <w:rPr>
          <w:noProof/>
          <w:szCs w:val="20"/>
        </w:rPr>
        <w:lastRenderedPageBreak/>
        <w:drawing>
          <wp:anchor distT="0" distB="0" distL="114300" distR="274320" simplePos="0" relativeHeight="251658240" behindDoc="0" locked="0" layoutInCell="0" allowOverlap="1" wp14:anchorId="5D94CC6E" wp14:editId="19299DA2">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a:extLst>
                        <a:ext uri="{C183D7F6-B498-43B3-948B-1728B52AA6E4}">
                          <adec:decorative xmlns:adec="http://schemas.microsoft.com/office/drawing/2017/decorative" val="1"/>
                        </a:ext>
                      </a:extLst>
                    </pic:cNvPr>
                    <pic:cNvPicPr>
                      <a:picLocks noChangeAspect="1" noChangeArrowheads="1"/>
                    </pic:cNvPicPr>
                  </pic:nvPicPr>
                  <pic:blipFill>
                    <a:blip r:embed="rId13">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Pr="00B521BC">
        <w:rPr>
          <w:b/>
          <w:i/>
          <w:sz w:val="40"/>
          <w:szCs w:val="20"/>
        </w:rPr>
        <w:t>Massachusetts Department of</w:t>
      </w:r>
    </w:p>
    <w:p w14:paraId="39C63B5D" w14:textId="77777777" w:rsidR="00BB2B16" w:rsidRPr="00B521BC" w:rsidRDefault="00BB2B16" w:rsidP="00BB2B16">
      <w:pPr>
        <w:widowControl w:val="0"/>
        <w:snapToGrid w:val="0"/>
        <w:ind w:left="-180"/>
        <w:outlineLvl w:val="0"/>
        <w:rPr>
          <w:b/>
          <w:i/>
          <w:sz w:val="50"/>
          <w:szCs w:val="20"/>
        </w:rPr>
      </w:pPr>
      <w:r w:rsidRPr="00B521BC">
        <w:rPr>
          <w:b/>
          <w:i/>
          <w:sz w:val="40"/>
          <w:szCs w:val="20"/>
        </w:rPr>
        <w:t>Elementary and Secondary Education</w:t>
      </w:r>
    </w:p>
    <w:p w14:paraId="04E03C13" w14:textId="77777777" w:rsidR="00BB2B16" w:rsidRPr="00B521BC" w:rsidRDefault="00BB2B16" w:rsidP="00BB2B16">
      <w:pPr>
        <w:widowControl w:val="0"/>
        <w:snapToGrid w:val="0"/>
        <w:rPr>
          <w:i/>
          <w:szCs w:val="20"/>
        </w:rPr>
      </w:pPr>
      <w:r w:rsidRPr="004F7B38">
        <w:rPr>
          <w:noProof/>
          <w:szCs w:val="20"/>
        </w:rPr>
        <mc:AlternateContent>
          <mc:Choice Requires="wps">
            <w:drawing>
              <wp:anchor distT="4294967295" distB="4294967295" distL="114300" distR="114300" simplePos="0" relativeHeight="251658241" behindDoc="0" locked="0" layoutInCell="0" allowOverlap="1" wp14:anchorId="587CD029" wp14:editId="6C91220C">
                <wp:simplePos x="0" y="0"/>
                <wp:positionH relativeFrom="column">
                  <wp:posOffset>914400</wp:posOffset>
                </wp:positionH>
                <wp:positionV relativeFrom="paragraph">
                  <wp:posOffset>68580</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E801C"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C/e/SxvAEAAGoDAAAOAAAAAAAAAAAAAAAAAC4CAABkcnMv&#10;ZTJvRG9jLnhtbFBLAQItABQABgAIAAAAIQB1u6ew2wAAAAkBAAAPAAAAAAAAAAAAAAAAABYEAABk&#10;cnMvZG93bnJldi54bWxQSwUGAAAAAAQABADzAAAAHgUAAAAA&#10;" o:allowincell="f" strokeweight="1pt"/>
            </w:pict>
          </mc:Fallback>
        </mc:AlternateContent>
      </w:r>
    </w:p>
    <w:p w14:paraId="296D5DD9" w14:textId="77777777" w:rsidR="00BB2B16" w:rsidRPr="00B521BC" w:rsidRDefault="00BB2B16" w:rsidP="00BB2B16">
      <w:pPr>
        <w:keepNext/>
        <w:widowControl w:val="0"/>
        <w:tabs>
          <w:tab w:val="left" w:pos="5400"/>
          <w:tab w:val="right" w:pos="9000"/>
        </w:tabs>
        <w:snapToGrid w:val="0"/>
        <w:ind w:left="720" w:right="360"/>
        <w:jc w:val="right"/>
        <w:outlineLvl w:val="2"/>
        <w:rPr>
          <w:i/>
          <w:sz w:val="16"/>
          <w:szCs w:val="16"/>
        </w:rPr>
      </w:pPr>
      <w:r w:rsidRPr="00B521BC">
        <w:rPr>
          <w:i/>
          <w:sz w:val="16"/>
          <w:szCs w:val="16"/>
        </w:rPr>
        <w:t xml:space="preserve">75 Pleasant Street, Malden, Massachusetts 02148-4906 </w:t>
      </w:r>
      <w:r w:rsidRPr="00B521BC">
        <w:rPr>
          <w:i/>
          <w:sz w:val="16"/>
          <w:szCs w:val="16"/>
        </w:rPr>
        <w:tab/>
        <w:t xml:space="preserve">       Telephone: (781) 338-3000                                                                                                                 TTY: N.E.T. Relay 1-800-439-2370</w:t>
      </w:r>
    </w:p>
    <w:p w14:paraId="63B62978" w14:textId="77777777" w:rsidR="00BB2B16" w:rsidRPr="00B521BC" w:rsidRDefault="00BB2B16" w:rsidP="00BB2B16">
      <w:pPr>
        <w:widowControl w:val="0"/>
        <w:snapToGrid w:val="0"/>
        <w:ind w:left="720"/>
        <w:rPr>
          <w:i/>
          <w:sz w:val="16"/>
          <w:szCs w:val="16"/>
        </w:rPr>
      </w:pPr>
    </w:p>
    <w:p w14:paraId="5E61C00D" w14:textId="77777777" w:rsidR="00BB2B16" w:rsidRPr="00B521BC" w:rsidRDefault="00BB2B16" w:rsidP="00BB2B16">
      <w:pPr>
        <w:rPr>
          <w:i/>
          <w:snapToGrid w:val="0"/>
          <w:sz w:val="18"/>
          <w:szCs w:val="20"/>
        </w:rPr>
        <w:sectPr w:rsidR="00BB2B16" w:rsidRPr="00B521BC">
          <w:endnotePr>
            <w:numFmt w:val="decimal"/>
          </w:endnotePr>
          <w:pgSz w:w="12240" w:h="15840"/>
          <w:pgMar w:top="864" w:right="1080" w:bottom="1440" w:left="1800" w:header="1440" w:footer="1440" w:gutter="0"/>
          <w:cols w:space="720"/>
        </w:sectPr>
      </w:pPr>
    </w:p>
    <w:p w14:paraId="67119C4B" w14:textId="77777777" w:rsidR="00BB2B16" w:rsidRPr="00B521BC" w:rsidRDefault="00BB2B16" w:rsidP="00BB2B16">
      <w:pPr>
        <w:widowControl w:val="0"/>
        <w:snapToGrid w:val="0"/>
        <w:ind w:left="720"/>
        <w:jc w:val="center"/>
        <w:rPr>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9"/>
        <w:gridCol w:w="8427"/>
      </w:tblGrid>
      <w:tr w:rsidR="00BB2B16" w:rsidRPr="004F7B38" w14:paraId="1F26ABC0" w14:textId="77777777" w:rsidTr="00BB2B16">
        <w:tc>
          <w:tcPr>
            <w:tcW w:w="2988" w:type="dxa"/>
            <w:hideMark/>
          </w:tcPr>
          <w:p w14:paraId="29A5E6D4" w14:textId="77777777" w:rsidR="00BB2B16" w:rsidRPr="00B521BC" w:rsidRDefault="00BB2B16" w:rsidP="00BB2B16">
            <w:pPr>
              <w:snapToGrid w:val="0"/>
              <w:jc w:val="center"/>
              <w:rPr>
                <w:sz w:val="16"/>
                <w:szCs w:val="16"/>
              </w:rPr>
            </w:pPr>
            <w:r w:rsidRPr="00B521BC">
              <w:rPr>
                <w:sz w:val="16"/>
                <w:szCs w:val="16"/>
              </w:rPr>
              <w:t>Jeffrey C. Riley</w:t>
            </w:r>
          </w:p>
          <w:p w14:paraId="5C9516F9" w14:textId="77777777" w:rsidR="00BB2B16" w:rsidRPr="00B521BC" w:rsidRDefault="00BB2B16" w:rsidP="00BB2B16">
            <w:pPr>
              <w:snapToGrid w:val="0"/>
              <w:jc w:val="center"/>
              <w:rPr>
                <w:i/>
                <w:sz w:val="16"/>
                <w:szCs w:val="16"/>
              </w:rPr>
            </w:pPr>
            <w:r w:rsidRPr="00B521BC">
              <w:rPr>
                <w:i/>
                <w:sz w:val="16"/>
                <w:szCs w:val="16"/>
              </w:rPr>
              <w:t>Commissioner</w:t>
            </w:r>
          </w:p>
        </w:tc>
        <w:tc>
          <w:tcPr>
            <w:tcW w:w="8604" w:type="dxa"/>
          </w:tcPr>
          <w:p w14:paraId="5E9F44FE" w14:textId="77777777" w:rsidR="00BB2B16" w:rsidRPr="00B521BC" w:rsidRDefault="00BB2B16" w:rsidP="00BB2B16">
            <w:pPr>
              <w:snapToGrid w:val="0"/>
              <w:jc w:val="center"/>
              <w:rPr>
                <w:i/>
                <w:sz w:val="16"/>
                <w:szCs w:val="16"/>
              </w:rPr>
            </w:pPr>
          </w:p>
        </w:tc>
      </w:tr>
    </w:tbl>
    <w:p w14:paraId="2997B8AC" w14:textId="77777777" w:rsidR="00BB2B16" w:rsidRPr="00B521BC" w:rsidRDefault="00BB2B16" w:rsidP="00BB2B16">
      <w:pPr>
        <w:widowControl w:val="0"/>
        <w:snapToGrid w:val="0"/>
        <w:rPr>
          <w:i/>
          <w:sz w:val="18"/>
          <w:szCs w:val="20"/>
        </w:rPr>
      </w:pPr>
    </w:p>
    <w:p w14:paraId="3C9462BF" w14:textId="77777777" w:rsidR="00BB2B16" w:rsidRPr="004F7B38" w:rsidRDefault="00BB2B16" w:rsidP="00BB2B16">
      <w:pPr>
        <w:rPr>
          <w:snapToGrid w:val="0"/>
          <w:szCs w:val="20"/>
        </w:rPr>
        <w:sectPr w:rsidR="00BB2B16" w:rsidRPr="004F7B38">
          <w:endnotePr>
            <w:numFmt w:val="decimal"/>
          </w:endnotePr>
          <w:type w:val="continuous"/>
          <w:pgSz w:w="12240" w:h="15840"/>
          <w:pgMar w:top="864" w:right="432" w:bottom="1440" w:left="432" w:header="1440" w:footer="1440" w:gutter="0"/>
          <w:cols w:space="720"/>
        </w:sectPr>
      </w:pPr>
    </w:p>
    <w:p w14:paraId="239CFF12" w14:textId="77777777" w:rsidR="00BB2B16" w:rsidRPr="004F7B38" w:rsidRDefault="00BB2B16" w:rsidP="00BB2B16">
      <w:pPr>
        <w:widowControl w:val="0"/>
        <w:snapToGrid w:val="0"/>
        <w:rPr>
          <w:szCs w:val="20"/>
        </w:rPr>
      </w:pPr>
    </w:p>
    <w:p w14:paraId="58F22C88" w14:textId="77777777" w:rsidR="00F81FE7" w:rsidRPr="00B521BC" w:rsidRDefault="00F81FE7" w:rsidP="00F81FE7">
      <w:pPr>
        <w:rPr>
          <w:i/>
          <w:sz w:val="18"/>
        </w:rPr>
      </w:pPr>
    </w:p>
    <w:p w14:paraId="4FA48E33" w14:textId="1998E291" w:rsidR="0083035F" w:rsidRPr="004F7B38" w:rsidRDefault="00B521BC" w:rsidP="0083035F">
      <w:pPr>
        <w:widowControl w:val="0"/>
        <w:snapToGrid w:val="0"/>
      </w:pPr>
      <w:r w:rsidRPr="00ED68D9">
        <w:t xml:space="preserve">February </w:t>
      </w:r>
      <w:r w:rsidR="00ED68D9" w:rsidRPr="00ED68D9">
        <w:t>23</w:t>
      </w:r>
      <w:r w:rsidRPr="00ED68D9">
        <w:t>,</w:t>
      </w:r>
      <w:r w:rsidR="0065370D" w:rsidRPr="00ED68D9">
        <w:t xml:space="preserve"> 2022</w:t>
      </w:r>
    </w:p>
    <w:p w14:paraId="76F012B7" w14:textId="77777777" w:rsidR="0083035F" w:rsidRPr="00B521BC" w:rsidRDefault="0083035F" w:rsidP="0083035F">
      <w:pPr>
        <w:rPr>
          <w:i/>
        </w:rPr>
      </w:pPr>
    </w:p>
    <w:p w14:paraId="730AEEAA" w14:textId="77777777" w:rsidR="0083035F" w:rsidRPr="004F7B38" w:rsidRDefault="0083035F" w:rsidP="0083035F">
      <w:pPr>
        <w:rPr>
          <w:color w:val="000000"/>
        </w:rPr>
      </w:pPr>
      <w:r w:rsidRPr="004F7B38">
        <w:t>Dear</w:t>
      </w:r>
      <w:r w:rsidRPr="004F7B38">
        <w:rPr>
          <w:color w:val="000000"/>
        </w:rPr>
        <w:t xml:space="preserve"> Members of the House and Senate Committees on Ways and Means, and the Executive Office for Administration and Finance:</w:t>
      </w:r>
    </w:p>
    <w:p w14:paraId="0572D716" w14:textId="77777777" w:rsidR="0083035F" w:rsidRPr="004F7B38" w:rsidRDefault="0083035F" w:rsidP="0083035F">
      <w:pPr>
        <w:ind w:left="-180" w:right="300"/>
        <w:rPr>
          <w:color w:val="000000"/>
        </w:rPr>
      </w:pPr>
    </w:p>
    <w:p w14:paraId="21B22D0D" w14:textId="0980C9A0" w:rsidR="0083035F" w:rsidRPr="004F7B38" w:rsidRDefault="0083035F" w:rsidP="0083035F">
      <w:pPr>
        <w:ind w:right="300"/>
        <w:rPr>
          <w:i/>
        </w:rPr>
      </w:pPr>
      <w:r w:rsidRPr="004F7B38">
        <w:rPr>
          <w:color w:val="000000"/>
        </w:rPr>
        <w:t xml:space="preserve">I am pleased to submit this </w:t>
      </w:r>
      <w:r w:rsidRPr="004F7B38">
        <w:t>this report to the Executive Office of Administration and Finance and to the House and Senate Committees on Ways and Means</w:t>
      </w:r>
      <w:r w:rsidRPr="004F7B38">
        <w:rPr>
          <w:color w:val="000000"/>
        </w:rPr>
        <w:t xml:space="preserve">, </w:t>
      </w:r>
      <w:r w:rsidRPr="004F7B38">
        <w:rPr>
          <w:i/>
        </w:rPr>
        <w:t>Supporting Healthy Alliances Reinforcing Education (SHARE)</w:t>
      </w:r>
      <w:r w:rsidRPr="004F7B38">
        <w:t xml:space="preserve">, </w:t>
      </w:r>
      <w:r w:rsidRPr="004F7B38">
        <w:rPr>
          <w:color w:val="000000"/>
        </w:rPr>
        <w:t>pursuant to Chapter 2</w:t>
      </w:r>
      <w:r w:rsidR="00031CB4" w:rsidRPr="004F7B38">
        <w:rPr>
          <w:color w:val="000000"/>
        </w:rPr>
        <w:t>4</w:t>
      </w:r>
      <w:r w:rsidRPr="004F7B38">
        <w:rPr>
          <w:color w:val="000000"/>
        </w:rPr>
        <w:t xml:space="preserve"> of the Acts of 202</w:t>
      </w:r>
      <w:r w:rsidR="00031CB4" w:rsidRPr="004F7B38">
        <w:rPr>
          <w:color w:val="000000"/>
        </w:rPr>
        <w:t>1</w:t>
      </w:r>
      <w:r w:rsidRPr="004F7B38">
        <w:rPr>
          <w:color w:val="000000"/>
        </w:rPr>
        <w:t>, line ite</w:t>
      </w:r>
      <w:r w:rsidR="00717ABD" w:rsidRPr="004F7B38">
        <w:rPr>
          <w:color w:val="000000"/>
        </w:rPr>
        <w:t xml:space="preserve">m </w:t>
      </w:r>
      <w:hyperlink r:id="rId14" w:history="1">
        <w:r w:rsidR="008160C2" w:rsidRPr="004F7B38">
          <w:rPr>
            <w:rStyle w:val="Hyperlink"/>
          </w:rPr>
          <w:t>7061-</w:t>
        </w:r>
        <w:r w:rsidR="00FA06D8" w:rsidRPr="004F7B38">
          <w:rPr>
            <w:rStyle w:val="Hyperlink"/>
          </w:rPr>
          <w:t>9650</w:t>
        </w:r>
      </w:hyperlink>
      <w:r w:rsidRPr="004F7B38">
        <w:rPr>
          <w:color w:val="000000"/>
        </w:rPr>
        <w:t xml:space="preserve">, signed into law </w:t>
      </w:r>
      <w:r w:rsidR="005C7AF8" w:rsidRPr="004F7B38">
        <w:rPr>
          <w:color w:val="000000"/>
        </w:rPr>
        <w:t>July 16</w:t>
      </w:r>
      <w:r w:rsidRPr="004F7B38">
        <w:rPr>
          <w:color w:val="000000"/>
        </w:rPr>
        <w:t>, 2021, that reads in part:</w:t>
      </w:r>
    </w:p>
    <w:p w14:paraId="4B771F31" w14:textId="77777777" w:rsidR="0083035F" w:rsidRPr="004F7B38" w:rsidRDefault="0083035F" w:rsidP="0083035F">
      <w:pPr>
        <w:rPr>
          <w:highlight w:val="yellow"/>
        </w:rPr>
      </w:pPr>
    </w:p>
    <w:p w14:paraId="33F481FA" w14:textId="06FF926E" w:rsidR="0083035F" w:rsidRPr="004F7B38" w:rsidRDefault="0083035F" w:rsidP="0083035F">
      <w:pPr>
        <w:ind w:left="720"/>
        <w:rPr>
          <w:i/>
        </w:rPr>
      </w:pPr>
      <w:r w:rsidRPr="004F7B38">
        <w:rPr>
          <w:i/>
        </w:rPr>
        <w:t xml:space="preserve">“…provided further, that the department shall issue a report not later than December 31, </w:t>
      </w:r>
      <w:r w:rsidR="00E06E92" w:rsidRPr="004F7B38">
        <w:rPr>
          <w:i/>
        </w:rPr>
        <w:t>2021,</w:t>
      </w:r>
      <w:r w:rsidR="00B77451" w:rsidRPr="004F7B38">
        <w:rPr>
          <w:i/>
        </w:rPr>
        <w:t xml:space="preserve">the department shall issue a report outlining all student support efforts funded by this item; provided further, that the report shall be provided to the senate president, the speaker of the house, the house and senate committees on ways and means, and the joint committee on </w:t>
      </w:r>
      <w:r w:rsidR="00294C92" w:rsidRPr="004F7B38">
        <w:rPr>
          <w:i/>
        </w:rPr>
        <w:t>education …</w:t>
      </w:r>
      <w:r w:rsidRPr="004F7B38">
        <w:rPr>
          <w:i/>
        </w:rPr>
        <w:t xml:space="preserve">” </w:t>
      </w:r>
    </w:p>
    <w:p w14:paraId="462B323B" w14:textId="77777777" w:rsidR="0083035F" w:rsidRPr="004F7B38" w:rsidRDefault="0083035F" w:rsidP="0083035F"/>
    <w:p w14:paraId="0232D62E" w14:textId="5C7D5D91" w:rsidR="0083035F" w:rsidRPr="004F7B38" w:rsidRDefault="0083035F" w:rsidP="0083035F">
      <w:r w:rsidRPr="004F7B38">
        <w:t xml:space="preserve">This line item helps advance the Department of Elementary and Secondary Education’s (Department) strategic priority to </w:t>
      </w:r>
      <w:hyperlink r:id="rId15" w:history="1">
        <w:r w:rsidRPr="004F7B38">
          <w:rPr>
            <w:rStyle w:val="Hyperlink"/>
          </w:rPr>
          <w:t>strengthen social emotional competencies, health, and safety,</w:t>
        </w:r>
      </w:hyperlink>
      <w:r w:rsidRPr="004F7B38">
        <w:t xml:space="preserve"> which aims to promote systems and strategies that foster safe, positive, healthy, culturally-responsive, and inclusive learning environments that address students’ varied needs and improve educational outcomes for all. The funding provides critical resources to schools</w:t>
      </w:r>
      <w:r w:rsidR="00EF7A63" w:rsidRPr="004F7B38">
        <w:t xml:space="preserve">, </w:t>
      </w:r>
      <w:r w:rsidRPr="004F7B38">
        <w:t>districts</w:t>
      </w:r>
      <w:r w:rsidR="00EF7A63" w:rsidRPr="004F7B38">
        <w:t>, charter schools and educational collaboratives</w:t>
      </w:r>
      <w:r w:rsidRPr="004F7B38">
        <w:t xml:space="preserve"> as they build “systems of integrated student supports” to “free children up to engage in the type of critical thinking and deeper learning to which our schools and education systems aspire,” as described in my </w:t>
      </w:r>
      <w:hyperlink r:id="rId16" w:history="1">
        <w:r w:rsidRPr="004F7B38">
          <w:rPr>
            <w:rStyle w:val="Hyperlink"/>
          </w:rPr>
          <w:t>Our Way Forward</w:t>
        </w:r>
      </w:hyperlink>
      <w:r w:rsidRPr="004F7B38">
        <w:t xml:space="preserve"> report.</w:t>
      </w:r>
      <w:r w:rsidRPr="004F7B38">
        <w:rPr>
          <w:rStyle w:val="FootnoteReference"/>
        </w:rPr>
        <w:footnoteReference w:id="2"/>
      </w:r>
      <w:r w:rsidRPr="004F7B38">
        <w:t xml:space="preserve">  These systems are particularly important amidst this global pandemic, where we are </w:t>
      </w:r>
      <w:r w:rsidR="00FE3E16" w:rsidRPr="004F7B38">
        <w:t xml:space="preserve">continuing to </w:t>
      </w:r>
      <w:r w:rsidRPr="004F7B38">
        <w:t>see heightened levels of student behavioral and mental health concerns</w:t>
      </w:r>
      <w:r w:rsidR="00FE3E16" w:rsidRPr="004F7B38">
        <w:t xml:space="preserve"> as well as educator </w:t>
      </w:r>
      <w:r w:rsidR="008A0833" w:rsidRPr="004F7B38">
        <w:t>mental health and wellness concerns</w:t>
      </w:r>
      <w:r w:rsidRPr="004F7B38">
        <w:t>.</w:t>
      </w:r>
    </w:p>
    <w:p w14:paraId="734F66E5" w14:textId="77777777" w:rsidR="0083035F" w:rsidRPr="004F7B38" w:rsidRDefault="0083035F" w:rsidP="0083035F"/>
    <w:p w14:paraId="482B4446" w14:textId="092857CB" w:rsidR="0083035F" w:rsidRPr="004F7B38" w:rsidRDefault="0083035F" w:rsidP="0083035F">
      <w:r w:rsidRPr="004F7B38">
        <w:t>The efforts funded through this line-</w:t>
      </w:r>
      <w:r w:rsidR="00763584" w:rsidRPr="004F7B38">
        <w:t>item and</w:t>
      </w:r>
      <w:r w:rsidRPr="004F7B38">
        <w:t xml:space="preserve"> supplemented and coordinated with funds</w:t>
      </w:r>
      <w:r w:rsidR="00633D2D" w:rsidRPr="004F7B38">
        <w:t xml:space="preserve"> to strengthen multi-tiered systems of support to respond to the social emotional and behavioral health needs</w:t>
      </w:r>
      <w:r w:rsidRPr="004F7B38">
        <w:t xml:space="preserve"> through </w:t>
      </w:r>
      <w:r w:rsidR="00763584" w:rsidRPr="004F7B38">
        <w:t>line item</w:t>
      </w:r>
      <w:r w:rsidR="00763584" w:rsidRPr="004F7B38">
        <w:rPr>
          <w:i/>
        </w:rPr>
        <w:t xml:space="preserve"> </w:t>
      </w:r>
      <w:hyperlink r:id="rId17" w:history="1">
        <w:r w:rsidR="0020204A" w:rsidRPr="004F7B38">
          <w:rPr>
            <w:rStyle w:val="Hyperlink"/>
            <w:iCs/>
          </w:rPr>
          <w:t>7061-0028</w:t>
        </w:r>
      </w:hyperlink>
      <w:r w:rsidR="00633D2D" w:rsidRPr="004F7B38">
        <w:rPr>
          <w:i/>
        </w:rPr>
        <w:t xml:space="preserve"> a</w:t>
      </w:r>
      <w:r w:rsidR="006E4018" w:rsidRPr="004F7B38">
        <w:rPr>
          <w:i/>
        </w:rPr>
        <w:t>nd</w:t>
      </w:r>
      <w:r w:rsidR="007E686F" w:rsidRPr="004F7B38">
        <w:rPr>
          <w:i/>
        </w:rPr>
        <w:t xml:space="preserve"> </w:t>
      </w:r>
      <w:r w:rsidR="00011860" w:rsidRPr="004F7B38">
        <w:rPr>
          <w:i/>
        </w:rPr>
        <w:t>additional f</w:t>
      </w:r>
      <w:r w:rsidR="009A4D1A" w:rsidRPr="004F7B38">
        <w:rPr>
          <w:i/>
        </w:rPr>
        <w:t>ederal funding</w:t>
      </w:r>
      <w:r w:rsidR="00011860" w:rsidRPr="004F7B38">
        <w:rPr>
          <w:i/>
        </w:rPr>
        <w:t xml:space="preserve"> </w:t>
      </w:r>
      <w:r w:rsidR="001E1710" w:rsidRPr="004F7B38">
        <w:rPr>
          <w:i/>
        </w:rPr>
        <w:t xml:space="preserve">from the </w:t>
      </w:r>
      <w:r w:rsidR="007E686F" w:rsidRPr="004F7B38">
        <w:rPr>
          <w:i/>
        </w:rPr>
        <w:t>Elementary and Secondary School Emergency Funds (ESSER)</w:t>
      </w:r>
      <w:r w:rsidR="001941E4" w:rsidRPr="004F7B38">
        <w:rPr>
          <w:i/>
        </w:rPr>
        <w:t xml:space="preserve"> </w:t>
      </w:r>
      <w:r w:rsidRPr="004F7B38">
        <w:t xml:space="preserve">will help further the ability of communities across the commonwealth to maximize coordination with service providers and establish more comprehensive continuums of care. These funds are helping to increase student access to </w:t>
      </w:r>
      <w:r w:rsidRPr="004F7B38">
        <w:lastRenderedPageBreak/>
        <w:t>behavioral and mental health services, including grant funded services, delivered in partnership with community-based providers, for students. In addition, professional development coordinated by the Department and offered to school staff is supporting their ability to identify students’ behavioral and mental health needs</w:t>
      </w:r>
      <w:r w:rsidR="00874DEF" w:rsidRPr="004F7B38">
        <w:t xml:space="preserve"> as well as educator</w:t>
      </w:r>
      <w:r w:rsidR="00E47B38" w:rsidRPr="004F7B38">
        <w:t>s’ needs</w:t>
      </w:r>
      <w:r w:rsidRPr="004F7B38">
        <w:t xml:space="preserve"> as part of comprehensive, integrated, tiered approaches to promoting wellness for all students</w:t>
      </w:r>
      <w:r w:rsidR="00E47B38" w:rsidRPr="004F7B38">
        <w:t xml:space="preserve"> &amp; educators</w:t>
      </w:r>
      <w:r w:rsidRPr="004F7B38">
        <w:t>, and to address needs of students requiring additional supports.</w:t>
      </w:r>
    </w:p>
    <w:p w14:paraId="3EE6FD2F" w14:textId="77777777" w:rsidR="0083035F" w:rsidRPr="004F7B38" w:rsidRDefault="0083035F" w:rsidP="0083035F"/>
    <w:p w14:paraId="3E8BC00D" w14:textId="212742BB" w:rsidR="0083035F" w:rsidRPr="004F7B38" w:rsidRDefault="0083035F" w:rsidP="0083035F">
      <w:r w:rsidRPr="004F7B38">
        <w:t xml:space="preserve">For example, </w:t>
      </w:r>
      <w:r w:rsidR="005C7FC8" w:rsidRPr="004F7B38">
        <w:t>all three</w:t>
      </w:r>
      <w:r w:rsidRPr="004F7B38">
        <w:t xml:space="preserve"> </w:t>
      </w:r>
      <w:r w:rsidR="00C62399" w:rsidRPr="004F7B38">
        <w:t>funding sources</w:t>
      </w:r>
      <w:r w:rsidRPr="004F7B38">
        <w:t xml:space="preserve"> are making possible the competitive Fund Codes (FC) 613</w:t>
      </w:r>
      <w:r w:rsidR="005C7FC8" w:rsidRPr="004F7B38">
        <w:t>-311-3</w:t>
      </w:r>
      <w:r w:rsidR="0097361F" w:rsidRPr="004F7B38">
        <w:t>32</w:t>
      </w:r>
      <w:r w:rsidRPr="004F7B38">
        <w:t xml:space="preserve"> </w:t>
      </w:r>
      <w:hyperlink r:id="rId18" w:history="1">
        <w:r w:rsidR="00A91073" w:rsidRPr="004F7B38">
          <w:rPr>
            <w:rStyle w:val="Hyperlink"/>
          </w:rPr>
          <w:t xml:space="preserve">Supporting </w:t>
        </w:r>
        <w:r w:rsidR="00EC5537" w:rsidRPr="004F7B38">
          <w:rPr>
            <w:rStyle w:val="Hyperlink"/>
          </w:rPr>
          <w:t>Students’ Social Emotional Learning</w:t>
        </w:r>
        <w:r w:rsidR="00CD0C0A" w:rsidRPr="004F7B38">
          <w:rPr>
            <w:rStyle w:val="Hyperlink"/>
          </w:rPr>
          <w:t>, Behavioral &amp; Mental Health, and Wellness through Multi-Tiered Systems of Support</w:t>
        </w:r>
      </w:hyperlink>
      <w:r w:rsidR="00CD0C0A" w:rsidRPr="004F7B38">
        <w:t xml:space="preserve"> (SEL &amp; Mental Health) </w:t>
      </w:r>
      <w:r w:rsidRPr="004F7B38">
        <w:t xml:space="preserve">grants, which were </w:t>
      </w:r>
      <w:hyperlink r:id="rId19" w:history="1">
        <w:r w:rsidRPr="00B521BC">
          <w:rPr>
            <w:rStyle w:val="Hyperlink"/>
          </w:rPr>
          <w:t>awarded</w:t>
        </w:r>
      </w:hyperlink>
      <w:r w:rsidRPr="00B521BC">
        <w:t xml:space="preserve"> in </w:t>
      </w:r>
      <w:r w:rsidR="0082689F" w:rsidRPr="00B521BC">
        <w:t>January</w:t>
      </w:r>
      <w:r w:rsidRPr="00B521BC">
        <w:t xml:space="preserve"> 202</w:t>
      </w:r>
      <w:r w:rsidR="0082689F" w:rsidRPr="00B521BC">
        <w:t>2.</w:t>
      </w:r>
      <w:r w:rsidRPr="00B521BC">
        <w:t xml:space="preserve"> Profes</w:t>
      </w:r>
      <w:r w:rsidRPr="004F7B38">
        <w:t>sional development (PD) supported by these line items includes, among other offerings detailed in this report, PD to help school staff to identify students in need of services and connect those students to services</w:t>
      </w:r>
      <w:r w:rsidR="0077112F" w:rsidRPr="004F7B38">
        <w:t xml:space="preserve"> as well as address the wellness </w:t>
      </w:r>
      <w:r w:rsidR="00FC6514" w:rsidRPr="004F7B38">
        <w:t>needs of staff</w:t>
      </w:r>
      <w:r w:rsidRPr="004F7B38">
        <w:t xml:space="preserve">. </w:t>
      </w:r>
    </w:p>
    <w:p w14:paraId="1253939C" w14:textId="77777777" w:rsidR="0083035F" w:rsidRPr="004F7B38" w:rsidRDefault="0083035F" w:rsidP="0083035F"/>
    <w:p w14:paraId="2B5275D4" w14:textId="5F06D65B" w:rsidR="0083035F" w:rsidRPr="004F7B38" w:rsidRDefault="0083035F" w:rsidP="0083035F">
      <w:r w:rsidRPr="004F7B38">
        <w:t xml:space="preserve">If you have any questions, feel free to contact me or Kristen McKinnon, Assistant Director of Student and Family Support, via </w:t>
      </w:r>
      <w:hyperlink r:id="rId20" w:history="1">
        <w:r w:rsidRPr="004F7B38">
          <w:rPr>
            <w:rStyle w:val="Hyperlink"/>
          </w:rPr>
          <w:t>Kristen.A.McKinnon@mass.gov</w:t>
        </w:r>
      </w:hyperlink>
      <w:r w:rsidRPr="004F7B38">
        <w:t xml:space="preserve">, or Rachelle Engler Bennett, Associate Commissioner, Student and Family Support via </w:t>
      </w:r>
      <w:hyperlink r:id="rId21" w:history="1">
        <w:r w:rsidRPr="004F7B38">
          <w:rPr>
            <w:rStyle w:val="Hyperlink"/>
          </w:rPr>
          <w:t>RachelleEngler.Bennett@mass.gov</w:t>
        </w:r>
      </w:hyperlink>
      <w:r w:rsidRPr="004F7B38">
        <w:t xml:space="preserve">. We look forward to continuing to facilitate and coordinate this </w:t>
      </w:r>
      <w:r w:rsidR="00527536" w:rsidRPr="004F7B38">
        <w:t>work and</w:t>
      </w:r>
      <w:r w:rsidRPr="004F7B38">
        <w:t xml:space="preserve"> thank the Governor and Legislature for your commitment to the students of the Commonwealth. </w:t>
      </w:r>
    </w:p>
    <w:p w14:paraId="157F1BA9" w14:textId="77777777" w:rsidR="0083035F" w:rsidRPr="004F7B38" w:rsidRDefault="0083035F" w:rsidP="0083035F">
      <w:pPr>
        <w:autoSpaceDE w:val="0"/>
        <w:autoSpaceDN w:val="0"/>
        <w:adjustRightInd w:val="0"/>
        <w:rPr>
          <w:color w:val="000000"/>
        </w:rPr>
      </w:pPr>
    </w:p>
    <w:p w14:paraId="4854ED79" w14:textId="77777777" w:rsidR="0083035F" w:rsidRPr="004F7B38" w:rsidRDefault="0083035F" w:rsidP="0083035F">
      <w:pPr>
        <w:ind w:right="300"/>
      </w:pPr>
      <w:r w:rsidRPr="004F7B38">
        <w:t>S</w:t>
      </w:r>
      <w:r w:rsidRPr="004F7B38">
        <w:rPr>
          <w:spacing w:val="1"/>
        </w:rPr>
        <w:t>i</w:t>
      </w:r>
      <w:r w:rsidRPr="004F7B38">
        <w:t>nc</w:t>
      </w:r>
      <w:r w:rsidRPr="004F7B38">
        <w:rPr>
          <w:spacing w:val="-2"/>
        </w:rPr>
        <w:t>e</w:t>
      </w:r>
      <w:r w:rsidRPr="004F7B38">
        <w:rPr>
          <w:spacing w:val="1"/>
        </w:rPr>
        <w:t>r</w:t>
      </w:r>
      <w:r w:rsidRPr="004F7B38">
        <w:rPr>
          <w:spacing w:val="-2"/>
        </w:rPr>
        <w:t>e</w:t>
      </w:r>
      <w:r w:rsidRPr="004F7B38">
        <w:rPr>
          <w:spacing w:val="1"/>
        </w:rPr>
        <w:t>l</w:t>
      </w:r>
      <w:r w:rsidRPr="004F7B38">
        <w:rPr>
          <w:spacing w:val="-2"/>
        </w:rPr>
        <w:t>y</w:t>
      </w:r>
      <w:r w:rsidRPr="004F7B38">
        <w:t>,</w:t>
      </w:r>
    </w:p>
    <w:p w14:paraId="7D2714F1" w14:textId="77777777" w:rsidR="0083035F" w:rsidRPr="004F7B38" w:rsidRDefault="0083035F" w:rsidP="0083035F">
      <w:pPr>
        <w:ind w:right="300"/>
      </w:pPr>
    </w:p>
    <w:p w14:paraId="5F5B6785" w14:textId="77777777" w:rsidR="0083035F" w:rsidRPr="004F7B38" w:rsidRDefault="0083035F" w:rsidP="0083035F">
      <w:pPr>
        <w:ind w:right="300"/>
      </w:pPr>
    </w:p>
    <w:p w14:paraId="509F50D4" w14:textId="77777777" w:rsidR="0083035F" w:rsidRPr="004F7B38" w:rsidRDefault="0083035F" w:rsidP="0083035F">
      <w:pPr>
        <w:ind w:right="300"/>
      </w:pPr>
    </w:p>
    <w:p w14:paraId="0AECA3FE" w14:textId="77777777" w:rsidR="0083035F" w:rsidRPr="004F7B38" w:rsidRDefault="0083035F" w:rsidP="0083035F">
      <w:pPr>
        <w:ind w:right="300"/>
      </w:pPr>
      <w:r w:rsidRPr="004F7B38">
        <w:t>Jeffrey C. Riley</w:t>
      </w:r>
    </w:p>
    <w:p w14:paraId="335C0BFC" w14:textId="77777777" w:rsidR="0083035F" w:rsidRPr="004F7B38" w:rsidRDefault="0083035F" w:rsidP="0083035F">
      <w:r w:rsidRPr="004F7B38">
        <w:rPr>
          <w:spacing w:val="-1"/>
        </w:rPr>
        <w:t>C</w:t>
      </w:r>
      <w:r w:rsidRPr="004F7B38">
        <w:t>o</w:t>
      </w:r>
      <w:r w:rsidRPr="004F7B38">
        <w:rPr>
          <w:spacing w:val="-1"/>
        </w:rPr>
        <w:t>m</w:t>
      </w:r>
      <w:r w:rsidRPr="004F7B38">
        <w:rPr>
          <w:spacing w:val="-4"/>
        </w:rPr>
        <w:t>m</w:t>
      </w:r>
      <w:r w:rsidRPr="004F7B38">
        <w:rPr>
          <w:spacing w:val="1"/>
        </w:rPr>
        <w:t>i</w:t>
      </w:r>
      <w:r w:rsidRPr="004F7B38">
        <w:t>ss</w:t>
      </w:r>
      <w:r w:rsidRPr="004F7B38">
        <w:rPr>
          <w:spacing w:val="1"/>
        </w:rPr>
        <w:t>i</w:t>
      </w:r>
      <w:r w:rsidRPr="004F7B38">
        <w:t>oner</w:t>
      </w:r>
      <w:r w:rsidRPr="004F7B38">
        <w:rPr>
          <w:spacing w:val="1"/>
        </w:rPr>
        <w:t xml:space="preserve"> </w:t>
      </w:r>
      <w:r w:rsidRPr="004F7B38">
        <w:rPr>
          <w:spacing w:val="-2"/>
        </w:rPr>
        <w:t>o</w:t>
      </w:r>
      <w:r w:rsidRPr="004F7B38">
        <w:t>f</w:t>
      </w:r>
      <w:r w:rsidRPr="004F7B38">
        <w:rPr>
          <w:spacing w:val="1"/>
        </w:rPr>
        <w:t xml:space="preserve"> </w:t>
      </w:r>
      <w:r w:rsidRPr="004F7B38">
        <w:rPr>
          <w:spacing w:val="-3"/>
        </w:rPr>
        <w:t>E</w:t>
      </w:r>
      <w:r w:rsidRPr="004F7B38">
        <w:rPr>
          <w:spacing w:val="1"/>
        </w:rPr>
        <w:t>l</w:t>
      </w:r>
      <w:r w:rsidRPr="004F7B38">
        <w:t>e</w:t>
      </w:r>
      <w:r w:rsidRPr="004F7B38">
        <w:rPr>
          <w:spacing w:val="-4"/>
        </w:rPr>
        <w:t>m</w:t>
      </w:r>
      <w:r w:rsidRPr="004F7B38">
        <w:t>en</w:t>
      </w:r>
      <w:r w:rsidRPr="004F7B38">
        <w:rPr>
          <w:spacing w:val="1"/>
        </w:rPr>
        <w:t>t</w:t>
      </w:r>
      <w:r w:rsidRPr="004F7B38">
        <w:rPr>
          <w:spacing w:val="-2"/>
        </w:rPr>
        <w:t>a</w:t>
      </w:r>
      <w:r w:rsidRPr="004F7B38">
        <w:rPr>
          <w:spacing w:val="1"/>
        </w:rPr>
        <w:t>r</w:t>
      </w:r>
      <w:r w:rsidRPr="004F7B38">
        <w:t>y</w:t>
      </w:r>
      <w:r w:rsidRPr="004F7B38">
        <w:rPr>
          <w:spacing w:val="-2"/>
        </w:rPr>
        <w:t xml:space="preserve"> </w:t>
      </w:r>
      <w:r w:rsidRPr="004F7B38">
        <w:t>and Seco</w:t>
      </w:r>
      <w:r w:rsidRPr="004F7B38">
        <w:rPr>
          <w:spacing w:val="-2"/>
        </w:rPr>
        <w:t>n</w:t>
      </w:r>
      <w:r w:rsidRPr="004F7B38">
        <w:t>da</w:t>
      </w:r>
      <w:r w:rsidRPr="004F7B38">
        <w:rPr>
          <w:spacing w:val="1"/>
        </w:rPr>
        <w:t>r</w:t>
      </w:r>
      <w:r w:rsidRPr="004F7B38">
        <w:t>y</w:t>
      </w:r>
      <w:r w:rsidRPr="004F7B38">
        <w:rPr>
          <w:spacing w:val="-2"/>
        </w:rPr>
        <w:t xml:space="preserve"> </w:t>
      </w:r>
      <w:r w:rsidRPr="004F7B38">
        <w:t>Edu</w:t>
      </w:r>
      <w:r w:rsidRPr="004F7B38">
        <w:rPr>
          <w:spacing w:val="-2"/>
        </w:rPr>
        <w:t>c</w:t>
      </w:r>
      <w:r w:rsidRPr="004F7B38">
        <w:t>a</w:t>
      </w:r>
      <w:r w:rsidRPr="004F7B38">
        <w:rPr>
          <w:spacing w:val="-1"/>
        </w:rPr>
        <w:t>t</w:t>
      </w:r>
      <w:r w:rsidRPr="004F7B38">
        <w:rPr>
          <w:spacing w:val="1"/>
        </w:rPr>
        <w:t>i</w:t>
      </w:r>
      <w:r w:rsidRPr="004F7B38">
        <w:rPr>
          <w:spacing w:val="-2"/>
        </w:rPr>
        <w:t>o</w:t>
      </w:r>
      <w:r w:rsidRPr="004F7B38">
        <w:t>n</w:t>
      </w:r>
    </w:p>
    <w:p w14:paraId="58E1A530" w14:textId="77777777" w:rsidR="002C2113" w:rsidRPr="004F7B38" w:rsidRDefault="002C2113" w:rsidP="00FA0025">
      <w:pPr>
        <w:sectPr w:rsidR="002C2113" w:rsidRPr="004F7B38" w:rsidSect="007102D5">
          <w:endnotePr>
            <w:numFmt w:val="decimal"/>
          </w:endnotePr>
          <w:type w:val="continuous"/>
          <w:pgSz w:w="12240" w:h="15840"/>
          <w:pgMar w:top="1440" w:right="1440" w:bottom="1440" w:left="1440" w:header="1440" w:footer="1440" w:gutter="0"/>
          <w:cols w:space="720"/>
          <w:noEndnote/>
          <w:docGrid w:linePitch="326"/>
        </w:sectPr>
      </w:pPr>
    </w:p>
    <w:p w14:paraId="23B8ED35" w14:textId="77777777" w:rsidR="008C0377" w:rsidRPr="004F7B38" w:rsidRDefault="008C0377" w:rsidP="008C0377">
      <w:pPr>
        <w:pStyle w:val="ESETOCHeading"/>
        <w:rPr>
          <w:rFonts w:ascii="Times New Roman" w:hAnsi="Times New Roman"/>
        </w:rPr>
      </w:pPr>
      <w:r w:rsidRPr="004F7B38">
        <w:rPr>
          <w:rFonts w:ascii="Times New Roman" w:hAnsi="Times New Roman"/>
        </w:rPr>
        <w:lastRenderedPageBreak/>
        <w:t>Table of Contents</w:t>
      </w:r>
    </w:p>
    <w:p w14:paraId="0870C527" w14:textId="77777777" w:rsidR="008C0377" w:rsidRPr="00B521BC" w:rsidRDefault="008C0377" w:rsidP="008C0377">
      <w:pPr>
        <w:pStyle w:val="TOC1"/>
        <w:rPr>
          <w:rFonts w:ascii="Times New Roman" w:eastAsiaTheme="minorEastAsia" w:hAnsi="Times New Roman"/>
          <w:b w:val="0"/>
          <w:noProof/>
          <w:sz w:val="22"/>
          <w:szCs w:val="22"/>
        </w:rPr>
      </w:pPr>
      <w:r w:rsidRPr="004F7B38">
        <w:rPr>
          <w:rFonts w:ascii="Times New Roman" w:hAnsi="Times New Roman"/>
        </w:rPr>
        <w:fldChar w:fldCharType="begin"/>
      </w:r>
      <w:r w:rsidRPr="00B521BC">
        <w:rPr>
          <w:rFonts w:ascii="Times New Roman" w:hAnsi="Times New Roman"/>
        </w:rPr>
        <w:instrText xml:space="preserve"> TOC \o "1-3" \h \z \u </w:instrText>
      </w:r>
      <w:r w:rsidRPr="004F7B38">
        <w:rPr>
          <w:rFonts w:ascii="Times New Roman" w:hAnsi="Times New Roman"/>
        </w:rPr>
        <w:fldChar w:fldCharType="separate"/>
      </w:r>
      <w:hyperlink w:anchor="_Toc62740872" w:history="1">
        <w:r w:rsidRPr="004F7B38">
          <w:rPr>
            <w:rStyle w:val="Hyperlink"/>
            <w:rFonts w:ascii="Times New Roman" w:hAnsi="Times New Roman"/>
            <w:noProof/>
          </w:rPr>
          <w:t>Introduction</w:t>
        </w:r>
        <w:r w:rsidRPr="00B521BC">
          <w:rPr>
            <w:rFonts w:ascii="Times New Roman" w:hAnsi="Times New Roman"/>
            <w:noProof/>
            <w:webHidden/>
          </w:rPr>
          <w:tab/>
        </w:r>
        <w:r w:rsidRPr="00B521BC">
          <w:rPr>
            <w:rFonts w:ascii="Times New Roman" w:hAnsi="Times New Roman"/>
            <w:noProof/>
            <w:webHidden/>
          </w:rPr>
          <w:fldChar w:fldCharType="begin"/>
        </w:r>
        <w:r w:rsidRPr="00B521BC">
          <w:rPr>
            <w:rFonts w:ascii="Times New Roman" w:hAnsi="Times New Roman"/>
            <w:noProof/>
            <w:webHidden/>
          </w:rPr>
          <w:instrText xml:space="preserve"> PAGEREF _Toc62740872 \h </w:instrText>
        </w:r>
        <w:r w:rsidRPr="00B521BC">
          <w:rPr>
            <w:rFonts w:ascii="Times New Roman" w:hAnsi="Times New Roman"/>
            <w:noProof/>
            <w:webHidden/>
          </w:rPr>
        </w:r>
        <w:r w:rsidRPr="00B521BC">
          <w:rPr>
            <w:rFonts w:ascii="Times New Roman" w:hAnsi="Times New Roman"/>
            <w:noProof/>
            <w:webHidden/>
          </w:rPr>
          <w:fldChar w:fldCharType="separate"/>
        </w:r>
        <w:r w:rsidRPr="00B521BC">
          <w:rPr>
            <w:rFonts w:ascii="Times New Roman" w:hAnsi="Times New Roman"/>
            <w:noProof/>
            <w:webHidden/>
          </w:rPr>
          <w:t>1</w:t>
        </w:r>
        <w:r w:rsidRPr="00B521BC">
          <w:rPr>
            <w:rFonts w:ascii="Times New Roman" w:hAnsi="Times New Roman"/>
            <w:noProof/>
            <w:webHidden/>
          </w:rPr>
          <w:fldChar w:fldCharType="end"/>
        </w:r>
      </w:hyperlink>
    </w:p>
    <w:p w14:paraId="694813CD" w14:textId="77777777" w:rsidR="008C0377" w:rsidRPr="00B521BC" w:rsidRDefault="00EB495B" w:rsidP="008C0377">
      <w:pPr>
        <w:pStyle w:val="TOC1"/>
        <w:rPr>
          <w:rFonts w:ascii="Times New Roman" w:eastAsiaTheme="minorEastAsia" w:hAnsi="Times New Roman"/>
          <w:b w:val="0"/>
          <w:noProof/>
          <w:sz w:val="22"/>
          <w:szCs w:val="22"/>
        </w:rPr>
      </w:pPr>
      <w:hyperlink w:anchor="_Toc62740873" w:history="1">
        <w:r w:rsidR="008C0377" w:rsidRPr="004F7B38">
          <w:rPr>
            <w:rStyle w:val="Hyperlink"/>
            <w:rFonts w:ascii="Times New Roman" w:hAnsi="Times New Roman"/>
            <w:noProof/>
          </w:rPr>
          <w:t>Selection of Participating Districts</w:t>
        </w:r>
        <w:r w:rsidR="008C0377" w:rsidRPr="00B521BC">
          <w:rPr>
            <w:rFonts w:ascii="Times New Roman" w:hAnsi="Times New Roman"/>
            <w:noProof/>
            <w:webHidden/>
          </w:rPr>
          <w:tab/>
        </w:r>
        <w:r w:rsidR="008C0377" w:rsidRPr="00B521BC">
          <w:rPr>
            <w:rFonts w:ascii="Times New Roman" w:hAnsi="Times New Roman"/>
            <w:noProof/>
            <w:webHidden/>
          </w:rPr>
          <w:fldChar w:fldCharType="begin"/>
        </w:r>
        <w:r w:rsidR="008C0377" w:rsidRPr="00B521BC">
          <w:rPr>
            <w:rFonts w:ascii="Times New Roman" w:hAnsi="Times New Roman"/>
            <w:noProof/>
            <w:webHidden/>
          </w:rPr>
          <w:instrText xml:space="preserve"> PAGEREF _Toc62740873 \h </w:instrText>
        </w:r>
        <w:r w:rsidR="008C0377" w:rsidRPr="00B521BC">
          <w:rPr>
            <w:rFonts w:ascii="Times New Roman" w:hAnsi="Times New Roman"/>
            <w:noProof/>
            <w:webHidden/>
          </w:rPr>
        </w:r>
        <w:r w:rsidR="008C0377" w:rsidRPr="00B521BC">
          <w:rPr>
            <w:rFonts w:ascii="Times New Roman" w:hAnsi="Times New Roman"/>
            <w:noProof/>
            <w:webHidden/>
          </w:rPr>
          <w:fldChar w:fldCharType="separate"/>
        </w:r>
        <w:r w:rsidR="008C0377" w:rsidRPr="00B521BC">
          <w:rPr>
            <w:rFonts w:ascii="Times New Roman" w:hAnsi="Times New Roman"/>
            <w:noProof/>
            <w:webHidden/>
          </w:rPr>
          <w:t>2</w:t>
        </w:r>
        <w:r w:rsidR="008C0377" w:rsidRPr="00B521BC">
          <w:rPr>
            <w:rFonts w:ascii="Times New Roman" w:hAnsi="Times New Roman"/>
            <w:noProof/>
            <w:webHidden/>
          </w:rPr>
          <w:fldChar w:fldCharType="end"/>
        </w:r>
      </w:hyperlink>
    </w:p>
    <w:p w14:paraId="0D2C86E1" w14:textId="77777777" w:rsidR="008C0377" w:rsidRPr="00B521BC" w:rsidRDefault="00EB495B" w:rsidP="008C0377">
      <w:pPr>
        <w:pStyle w:val="TOC1"/>
        <w:rPr>
          <w:rFonts w:ascii="Times New Roman" w:eastAsiaTheme="minorEastAsia" w:hAnsi="Times New Roman"/>
          <w:b w:val="0"/>
          <w:noProof/>
          <w:sz w:val="22"/>
          <w:szCs w:val="22"/>
        </w:rPr>
      </w:pPr>
      <w:hyperlink w:anchor="_Toc62740874" w:history="1">
        <w:r w:rsidR="008C0377" w:rsidRPr="004F7B38">
          <w:rPr>
            <w:rStyle w:val="Hyperlink"/>
            <w:rFonts w:ascii="Times New Roman" w:hAnsi="Times New Roman"/>
            <w:noProof/>
          </w:rPr>
          <w:t>Coordinated Professional Development</w:t>
        </w:r>
        <w:r w:rsidR="008C0377" w:rsidRPr="00B521BC">
          <w:rPr>
            <w:rFonts w:ascii="Times New Roman" w:hAnsi="Times New Roman"/>
            <w:noProof/>
            <w:webHidden/>
          </w:rPr>
          <w:tab/>
        </w:r>
        <w:r w:rsidR="008C0377" w:rsidRPr="00B521BC">
          <w:rPr>
            <w:rFonts w:ascii="Times New Roman" w:hAnsi="Times New Roman"/>
            <w:noProof/>
            <w:webHidden/>
          </w:rPr>
          <w:fldChar w:fldCharType="begin"/>
        </w:r>
        <w:r w:rsidR="008C0377" w:rsidRPr="00B521BC">
          <w:rPr>
            <w:rFonts w:ascii="Times New Roman" w:hAnsi="Times New Roman"/>
            <w:noProof/>
            <w:webHidden/>
          </w:rPr>
          <w:instrText xml:space="preserve"> PAGEREF _Toc62740874 \h </w:instrText>
        </w:r>
        <w:r w:rsidR="008C0377" w:rsidRPr="00B521BC">
          <w:rPr>
            <w:rFonts w:ascii="Times New Roman" w:hAnsi="Times New Roman"/>
            <w:noProof/>
            <w:webHidden/>
          </w:rPr>
        </w:r>
        <w:r w:rsidR="008C0377" w:rsidRPr="00B521BC">
          <w:rPr>
            <w:rFonts w:ascii="Times New Roman" w:hAnsi="Times New Roman"/>
            <w:noProof/>
            <w:webHidden/>
          </w:rPr>
          <w:fldChar w:fldCharType="separate"/>
        </w:r>
        <w:r w:rsidR="008C0377" w:rsidRPr="00B521BC">
          <w:rPr>
            <w:rFonts w:ascii="Times New Roman" w:hAnsi="Times New Roman"/>
            <w:noProof/>
            <w:webHidden/>
          </w:rPr>
          <w:t>2</w:t>
        </w:r>
        <w:r w:rsidR="008C0377" w:rsidRPr="00B521BC">
          <w:rPr>
            <w:rFonts w:ascii="Times New Roman" w:hAnsi="Times New Roman"/>
            <w:noProof/>
            <w:webHidden/>
          </w:rPr>
          <w:fldChar w:fldCharType="end"/>
        </w:r>
      </w:hyperlink>
    </w:p>
    <w:p w14:paraId="003F0C55" w14:textId="77777777" w:rsidR="008C0377" w:rsidRPr="004F7B38" w:rsidRDefault="008C0377" w:rsidP="008C0377">
      <w:r w:rsidRPr="004F7B38">
        <w:fldChar w:fldCharType="end"/>
      </w:r>
    </w:p>
    <w:p w14:paraId="4BAC596B" w14:textId="77777777" w:rsidR="008C0377" w:rsidRPr="004F7B38" w:rsidRDefault="008C0377" w:rsidP="005A367D">
      <w:pPr>
        <w:pStyle w:val="ESETOCHeading"/>
        <w:rPr>
          <w:rFonts w:ascii="Times New Roman" w:hAnsi="Times New Roman"/>
        </w:rPr>
      </w:pPr>
    </w:p>
    <w:p w14:paraId="4DF9AA20" w14:textId="77777777" w:rsidR="008C0377" w:rsidRPr="004F7B38" w:rsidRDefault="008C0377" w:rsidP="005A367D">
      <w:pPr>
        <w:pStyle w:val="ESETOCHeading"/>
        <w:rPr>
          <w:rFonts w:ascii="Times New Roman" w:hAnsi="Times New Roman"/>
        </w:rPr>
      </w:pPr>
    </w:p>
    <w:p w14:paraId="6F5A7FBD" w14:textId="77777777" w:rsidR="008C0377" w:rsidRPr="004F7B38" w:rsidRDefault="008C0377" w:rsidP="005A367D">
      <w:pPr>
        <w:pStyle w:val="ESETOCHeading"/>
        <w:rPr>
          <w:rFonts w:ascii="Times New Roman" w:hAnsi="Times New Roman"/>
        </w:rPr>
      </w:pPr>
    </w:p>
    <w:p w14:paraId="1736932D" w14:textId="77777777" w:rsidR="008C0377" w:rsidRPr="004F7B38" w:rsidRDefault="008C0377" w:rsidP="005A367D">
      <w:pPr>
        <w:pStyle w:val="ESETOCHeading"/>
        <w:rPr>
          <w:rFonts w:ascii="Times New Roman" w:hAnsi="Times New Roman"/>
        </w:rPr>
      </w:pPr>
    </w:p>
    <w:p w14:paraId="77995448" w14:textId="77777777" w:rsidR="00452287" w:rsidRPr="004F7B38" w:rsidRDefault="00452287"/>
    <w:p w14:paraId="50434C1C" w14:textId="77777777" w:rsidR="00452287" w:rsidRPr="004F7B38" w:rsidRDefault="00452287"/>
    <w:p w14:paraId="40CBB50C" w14:textId="77777777" w:rsidR="00452287" w:rsidRPr="004F7B38" w:rsidRDefault="00452287"/>
    <w:p w14:paraId="61ED7642" w14:textId="77777777" w:rsidR="00452287" w:rsidRPr="004F7B38" w:rsidRDefault="00452287"/>
    <w:p w14:paraId="6DDEA734" w14:textId="77777777" w:rsidR="00452287" w:rsidRPr="004F7B38" w:rsidRDefault="00452287"/>
    <w:p w14:paraId="11C15EF1" w14:textId="77777777" w:rsidR="00452287" w:rsidRPr="004F7B38" w:rsidRDefault="00452287"/>
    <w:p w14:paraId="42641081" w14:textId="77777777" w:rsidR="00452287" w:rsidRPr="004F7B38" w:rsidRDefault="00452287"/>
    <w:p w14:paraId="13D9ED3F" w14:textId="77777777" w:rsidR="00452287" w:rsidRPr="004F7B38" w:rsidRDefault="00452287"/>
    <w:p w14:paraId="2A6F4F32" w14:textId="77777777" w:rsidR="00452287" w:rsidRPr="004F7B38" w:rsidRDefault="00452287"/>
    <w:p w14:paraId="0B3E0BAE" w14:textId="77777777" w:rsidR="00452287" w:rsidRPr="004F7B38" w:rsidRDefault="00452287"/>
    <w:p w14:paraId="6652D5DF" w14:textId="77777777" w:rsidR="00452287" w:rsidRPr="004F7B38" w:rsidRDefault="00452287"/>
    <w:p w14:paraId="12E3A6AE" w14:textId="77777777" w:rsidR="00452287" w:rsidRPr="004F7B38" w:rsidRDefault="00452287"/>
    <w:p w14:paraId="427E0C72" w14:textId="77777777" w:rsidR="00452287" w:rsidRPr="004F7B38" w:rsidRDefault="00452287"/>
    <w:p w14:paraId="78B043D5" w14:textId="77777777" w:rsidR="00452287" w:rsidRPr="004F7B38" w:rsidRDefault="00452287"/>
    <w:p w14:paraId="1D273B17" w14:textId="77777777" w:rsidR="00452287" w:rsidRPr="004F7B38" w:rsidRDefault="00452287"/>
    <w:p w14:paraId="0512ACD0" w14:textId="77777777" w:rsidR="00452287" w:rsidRPr="004F7B38" w:rsidRDefault="00452287"/>
    <w:p w14:paraId="387C57AB" w14:textId="77777777" w:rsidR="00452287" w:rsidRPr="004F7B38" w:rsidRDefault="00452287"/>
    <w:p w14:paraId="153C0621" w14:textId="77777777" w:rsidR="00452287" w:rsidRPr="004F7B38" w:rsidRDefault="00452287"/>
    <w:p w14:paraId="3AC3CCA5" w14:textId="77777777" w:rsidR="00452287" w:rsidRPr="004F7B38" w:rsidRDefault="00452287"/>
    <w:p w14:paraId="048EB9AD" w14:textId="77777777" w:rsidR="00452287" w:rsidRPr="004F7B38" w:rsidRDefault="00452287"/>
    <w:p w14:paraId="2C29D279" w14:textId="77777777" w:rsidR="00452287" w:rsidRPr="004F7B38" w:rsidRDefault="00452287">
      <w:pPr>
        <w:sectPr w:rsidR="00452287" w:rsidRPr="004F7B38" w:rsidSect="007102D5">
          <w:pgSz w:w="12240" w:h="15840"/>
          <w:pgMar w:top="1440" w:right="1440" w:bottom="1440" w:left="1440" w:header="720" w:footer="720" w:gutter="0"/>
          <w:cols w:space="720"/>
          <w:docGrid w:linePitch="326"/>
        </w:sectPr>
      </w:pPr>
    </w:p>
    <w:p w14:paraId="1D865DA0" w14:textId="41F2D5E6" w:rsidR="00653D74" w:rsidRPr="004F7B38" w:rsidRDefault="00653D74" w:rsidP="00653D74">
      <w:pPr>
        <w:pStyle w:val="Heading1"/>
        <w:rPr>
          <w:rFonts w:ascii="Times New Roman" w:hAnsi="Times New Roman" w:cs="Times New Roman"/>
        </w:rPr>
      </w:pPr>
      <w:bookmarkStart w:id="1" w:name="_Toc62740872"/>
      <w:r w:rsidRPr="004F7B38">
        <w:rPr>
          <w:rFonts w:ascii="Times New Roman" w:hAnsi="Times New Roman" w:cs="Times New Roman"/>
        </w:rPr>
        <w:lastRenderedPageBreak/>
        <w:t>Introduction</w:t>
      </w:r>
      <w:bookmarkEnd w:id="1"/>
    </w:p>
    <w:p w14:paraId="46C29399" w14:textId="77777777" w:rsidR="00653D74" w:rsidRPr="004F7B38" w:rsidRDefault="00653D74" w:rsidP="00653D74"/>
    <w:p w14:paraId="31A53192" w14:textId="32F18F22" w:rsidR="00653D74" w:rsidRPr="004F7B38" w:rsidRDefault="00653D74" w:rsidP="00653D74">
      <w:r w:rsidRPr="004F7B38">
        <w:t>The Department of Elementary and Secondary Education (Department) respectfully submits this Report to the Legislature: Supporting Healthy Alliances Reinforcing Education (SHARE) pursuant to Chapter 2</w:t>
      </w:r>
      <w:r w:rsidR="00BF4DAC" w:rsidRPr="004F7B38">
        <w:t>4</w:t>
      </w:r>
      <w:r w:rsidRPr="004F7B38">
        <w:t xml:space="preserve"> of the Acts of 202</w:t>
      </w:r>
      <w:r w:rsidR="0075756C" w:rsidRPr="004F7B38">
        <w:t>1</w:t>
      </w:r>
      <w:r w:rsidRPr="004F7B38">
        <w:t xml:space="preserve">, line item 7061-9650, signed into law </w:t>
      </w:r>
      <w:r w:rsidR="0063678F" w:rsidRPr="004F7B38">
        <w:t>July</w:t>
      </w:r>
      <w:r w:rsidR="009272E6" w:rsidRPr="004F7B38">
        <w:t xml:space="preserve"> 16</w:t>
      </w:r>
      <w:r w:rsidRPr="004F7B38">
        <w:t>, 202</w:t>
      </w:r>
      <w:r w:rsidR="0075756C" w:rsidRPr="004F7B38">
        <w:t>1</w:t>
      </w:r>
      <w:r w:rsidRPr="004F7B38">
        <w:t>:</w:t>
      </w:r>
    </w:p>
    <w:p w14:paraId="296B717A" w14:textId="77777777" w:rsidR="00653D74" w:rsidRPr="004F7B38" w:rsidRDefault="00653D74" w:rsidP="00653D74"/>
    <w:p w14:paraId="19ED1B15" w14:textId="5FFBF029" w:rsidR="00653D74" w:rsidRPr="004F7B38" w:rsidRDefault="00D475E0" w:rsidP="00653D74">
      <w:pPr>
        <w:ind w:left="720"/>
        <w:rPr>
          <w:i/>
          <w:iCs/>
          <w:color w:val="333333"/>
          <w:shd w:val="clear" w:color="auto" w:fill="FFFFFF"/>
        </w:rPr>
      </w:pPr>
      <w:r w:rsidRPr="004F7B38">
        <w:rPr>
          <w:i/>
          <w:iCs/>
        </w:rPr>
        <w:t>“</w:t>
      </w:r>
      <w:r w:rsidR="00653D74" w:rsidRPr="004F7B38">
        <w:rPr>
          <w:i/>
          <w:iCs/>
          <w:color w:val="333333"/>
          <w:shd w:val="clear" w:color="auto" w:fill="FFFFFF"/>
        </w:rPr>
        <w:t xml:space="preserve">For the Supporting Healthy Alliances Reinforcing Education (SHARE) grant program </w:t>
      </w:r>
      <w:r w:rsidR="007C027E" w:rsidRPr="004F7B38">
        <w:rPr>
          <w:i/>
          <w:iCs/>
          <w:color w:val="333333"/>
          <w:shd w:val="clear" w:color="auto" w:fill="FFFFFF"/>
        </w:rPr>
        <w:t>to provide an integrated student wellness grant program to assist schools with addressing non-academic barriers to student success; provided, that grants shall be used to support school districts establishing an infrastructure to facilitate integrated coordination of school and community- based resources, including but not limited to, social services, mental health, and behavioral health resources; provided further, that not less than $1,000,000 shall be awarded by the department to schools and school districts serving high percentages of low-income students; provided further, that said supports may include funding to assist public school districts in contracting with licensed community-based health care service providers, including mental and behavioral health providers; provided further, that said program shall be administered by the department of elementary and secondary education in coordination with the executive office of health and human services; provided further, that the department shall prioritize applications for such services that are submitted by school districts whose applications are consistent with infrastructure and coordination efforts linking schools to community-based resources in accordance with item </w:t>
      </w:r>
      <w:hyperlink r:id="rId22" w:history="1">
        <w:r w:rsidR="007C027E" w:rsidRPr="004F7B38">
          <w:rPr>
            <w:i/>
            <w:iCs/>
            <w:color w:val="333333"/>
            <w:shd w:val="clear" w:color="auto" w:fill="FFFFFF"/>
          </w:rPr>
          <w:t>7061-9612</w:t>
        </w:r>
      </w:hyperlink>
      <w:r w:rsidR="007C027E" w:rsidRPr="004F7B38">
        <w:rPr>
          <w:i/>
          <w:iCs/>
          <w:color w:val="333333"/>
          <w:shd w:val="clear" w:color="auto" w:fill="FFFFFF"/>
        </w:rPr>
        <w:t> of </w:t>
      </w:r>
      <w:hyperlink r:id="rId23" w:tgtFrame="_blank" w:history="1">
        <w:r w:rsidR="007C027E" w:rsidRPr="004F7B38">
          <w:rPr>
            <w:i/>
            <w:iCs/>
            <w:color w:val="333333"/>
            <w:shd w:val="clear" w:color="auto" w:fill="FFFFFF"/>
          </w:rPr>
          <w:t>section 2 of chapter 154 of the acts of 2018</w:t>
        </w:r>
      </w:hyperlink>
      <w:r w:rsidR="007C027E" w:rsidRPr="004F7B38">
        <w:rPr>
          <w:i/>
          <w:iCs/>
          <w:color w:val="333333"/>
          <w:shd w:val="clear" w:color="auto" w:fill="FFFFFF"/>
        </w:rPr>
        <w:t>; provided further, that such support grants may be expended to assist school districts in connecting students with community-based services to maximize coordination with service providers and establish more comprehensive continuums of care; provided further, that such grants may also be expended to support increased professional development opportunities for public school employees to identify students in need of mental and behavioral health support; provided further, that not later than December 31, 2021, the department shall issue a report outlining all student support efforts funded by this item; provided further, that the report shall be provided to the senate president, the speaker of the house, the house and senate committees on ways and means, and the joint committee on education; provided further, that for the purposes of this item, appropriated funds may be expended for programs or activities during the summer months; provided further, that any unexpended funds in this item shall not revert but shall be made available for the purpose of this item until August 31, 2023; and provided further, that any funds distributed from this item to a city, town or regional school district shall be deposited with the treasurer of such city, town or regional school district and held in a separate account and shall be expended by the school committee of the city, town or regional school district without further appropriation, notwithstanding any general or special law to the contrary”</w:t>
      </w:r>
    </w:p>
    <w:p w14:paraId="3834AC3A" w14:textId="77777777" w:rsidR="00653D74" w:rsidRPr="004F7B38" w:rsidRDefault="00653D74" w:rsidP="00653D74"/>
    <w:p w14:paraId="57BFFE5E" w14:textId="6761BA6D" w:rsidR="00653D74" w:rsidRPr="004F7B38" w:rsidRDefault="00653D74" w:rsidP="00653D74">
      <w:r w:rsidRPr="004F7B38">
        <w:t>This report outlines efforts to date to establish grants with public school districts</w:t>
      </w:r>
      <w:r w:rsidR="00B67174" w:rsidRPr="004F7B38">
        <w:t xml:space="preserve"> charter schools</w:t>
      </w:r>
      <w:r w:rsidR="002B679C" w:rsidRPr="004F7B38">
        <w:t>,</w:t>
      </w:r>
      <w:r w:rsidR="00B67174" w:rsidRPr="004F7B38">
        <w:t xml:space="preserve"> educational </w:t>
      </w:r>
      <w:r w:rsidR="000F27EE" w:rsidRPr="004F7B38">
        <w:t>collaboratives</w:t>
      </w:r>
      <w:r w:rsidRPr="004F7B38">
        <w:t>, and contracts to provide professional development pursuant to this line item.</w:t>
      </w:r>
    </w:p>
    <w:p w14:paraId="042B183F" w14:textId="77777777" w:rsidR="00144CB4" w:rsidRPr="004F7B38" w:rsidRDefault="00144CB4" w:rsidP="00144CB4"/>
    <w:p w14:paraId="044DCD9B" w14:textId="77777777" w:rsidR="00FD2C86" w:rsidRPr="004F7B38" w:rsidRDefault="00FD2C86"/>
    <w:p w14:paraId="2C009180" w14:textId="7B27C250" w:rsidR="00567F68" w:rsidRPr="004F7B38" w:rsidRDefault="00E10B5D" w:rsidP="00567F68">
      <w:r w:rsidRPr="004F7B38">
        <w:t>T</w:t>
      </w:r>
      <w:r w:rsidR="00567F68" w:rsidRPr="004F7B38">
        <w:t>he Department</w:t>
      </w:r>
      <w:r w:rsidRPr="004F7B38">
        <w:t xml:space="preserve"> continues to work collaboratively with </w:t>
      </w:r>
      <w:r w:rsidR="00567F68" w:rsidRPr="004F7B38">
        <w:t>the Executive Office of Health and Human Services (EOHHS), including the Departments of Public Health and Mental Health (DPH and DMH), to leverage existing and planned initiatives and to promote complementary and supplemental activities.</w:t>
      </w:r>
    </w:p>
    <w:p w14:paraId="2CDAAD66" w14:textId="77777777" w:rsidR="00567F68" w:rsidRPr="004F7B38" w:rsidRDefault="00567F68" w:rsidP="00567F68"/>
    <w:p w14:paraId="5C3AE9FC" w14:textId="77777777" w:rsidR="00567F68" w:rsidRPr="004F7B38" w:rsidRDefault="00567F68" w:rsidP="00567F68">
      <w:pPr>
        <w:pStyle w:val="Heading1"/>
        <w:rPr>
          <w:rFonts w:ascii="Times New Roman" w:hAnsi="Times New Roman" w:cs="Times New Roman"/>
        </w:rPr>
      </w:pPr>
      <w:bookmarkStart w:id="2" w:name="_Toc2182118"/>
      <w:bookmarkStart w:id="3" w:name="_Toc26863762"/>
      <w:bookmarkStart w:id="4" w:name="_Toc62740873"/>
      <w:r w:rsidRPr="004F7B38">
        <w:rPr>
          <w:rFonts w:ascii="Times New Roman" w:hAnsi="Times New Roman" w:cs="Times New Roman"/>
        </w:rPr>
        <w:t>Selection of Participating Districts</w:t>
      </w:r>
      <w:bookmarkEnd w:id="2"/>
      <w:bookmarkEnd w:id="3"/>
      <w:bookmarkEnd w:id="4"/>
    </w:p>
    <w:p w14:paraId="5B2F50C5" w14:textId="5C5BDD00" w:rsidR="00567F68" w:rsidRPr="004F7B38" w:rsidRDefault="00567F68" w:rsidP="00567F68">
      <w:pPr>
        <w:rPr>
          <w:color w:val="000000"/>
        </w:rPr>
      </w:pPr>
      <w:r w:rsidRPr="004F7B38">
        <w:rPr>
          <w:color w:val="000000"/>
        </w:rPr>
        <w:t xml:space="preserve">In </w:t>
      </w:r>
      <w:r w:rsidR="00022DB6" w:rsidRPr="004F7B38">
        <w:rPr>
          <w:color w:val="000000"/>
        </w:rPr>
        <w:t>October</w:t>
      </w:r>
      <w:r w:rsidRPr="004F7B38">
        <w:rPr>
          <w:color w:val="000000"/>
        </w:rPr>
        <w:t xml:space="preserve"> 2</w:t>
      </w:r>
      <w:r w:rsidR="00022DB6" w:rsidRPr="004F7B38">
        <w:rPr>
          <w:color w:val="000000"/>
        </w:rPr>
        <w:t>021</w:t>
      </w:r>
      <w:r w:rsidRPr="004F7B38">
        <w:rPr>
          <w:color w:val="000000"/>
        </w:rPr>
        <w:t>, the Department posted the fiscal year (FY202</w:t>
      </w:r>
      <w:r w:rsidR="00022DB6" w:rsidRPr="004F7B38">
        <w:rPr>
          <w:color w:val="000000"/>
        </w:rPr>
        <w:t>2</w:t>
      </w:r>
      <w:r w:rsidR="000F72F0" w:rsidRPr="004F7B38">
        <w:rPr>
          <w:color w:val="000000"/>
        </w:rPr>
        <w:t xml:space="preserve">) </w:t>
      </w:r>
      <w:r w:rsidR="005C6769" w:rsidRPr="004F7B38">
        <w:rPr>
          <w:color w:val="000000"/>
        </w:rPr>
        <w:t xml:space="preserve">FCs 613-311 and FC 332 </w:t>
      </w:r>
      <w:hyperlink r:id="rId24" w:history="1">
        <w:r w:rsidR="005C6769" w:rsidRPr="004F7B38">
          <w:rPr>
            <w:rStyle w:val="Hyperlink"/>
            <w:rFonts w:eastAsiaTheme="minorHAnsi"/>
            <w:iCs/>
          </w:rPr>
          <w:t>Supporting Students' Social Emotional Learning, Behavioral &amp; Mental Health, and Wellness through Multi-Tiered Systems of Support (SEL &amp; Mental Health Grant)</w:t>
        </w:r>
      </w:hyperlink>
      <w:r w:rsidR="005C6769" w:rsidRPr="00C974CC">
        <w:rPr>
          <w:color w:val="000000"/>
        </w:rPr>
        <w:t xml:space="preserve"> </w:t>
      </w:r>
      <w:r w:rsidRPr="004F7B38">
        <w:rPr>
          <w:color w:val="000000"/>
        </w:rPr>
        <w:t>Request for Proposals (RFP). Massachusetts public school districts</w:t>
      </w:r>
      <w:r w:rsidR="00D64750" w:rsidRPr="004F7B38">
        <w:rPr>
          <w:color w:val="000000"/>
        </w:rPr>
        <w:t xml:space="preserve">, </w:t>
      </w:r>
      <w:r w:rsidR="004F7B38" w:rsidRPr="004F7B38">
        <w:rPr>
          <w:color w:val="000000"/>
        </w:rPr>
        <w:t xml:space="preserve">including </w:t>
      </w:r>
      <w:r w:rsidR="00A03FC8" w:rsidRPr="004F7B38">
        <w:rPr>
          <w:color w:val="000000"/>
        </w:rPr>
        <w:t>c</w:t>
      </w:r>
      <w:r w:rsidR="00D64750" w:rsidRPr="004F7B38">
        <w:rPr>
          <w:color w:val="000000"/>
        </w:rPr>
        <w:t xml:space="preserve">harter </w:t>
      </w:r>
      <w:r w:rsidR="00A03FC8" w:rsidRPr="004F7B38">
        <w:rPr>
          <w:color w:val="000000"/>
        </w:rPr>
        <w:t>s</w:t>
      </w:r>
      <w:r w:rsidR="00D64750" w:rsidRPr="004F7B38">
        <w:rPr>
          <w:color w:val="000000"/>
        </w:rPr>
        <w:t>chools</w:t>
      </w:r>
      <w:r w:rsidR="004F7B38" w:rsidRPr="004F7B38">
        <w:rPr>
          <w:color w:val="000000"/>
        </w:rPr>
        <w:t>,</w:t>
      </w:r>
      <w:r w:rsidR="00D64750" w:rsidRPr="004F7B38">
        <w:rPr>
          <w:color w:val="000000"/>
        </w:rPr>
        <w:t xml:space="preserve"> </w:t>
      </w:r>
      <w:r w:rsidRPr="004F7B38">
        <w:rPr>
          <w:color w:val="000000"/>
        </w:rPr>
        <w:t xml:space="preserve">and </w:t>
      </w:r>
      <w:r w:rsidR="00A03FC8" w:rsidRPr="004F7B38">
        <w:rPr>
          <w:color w:val="000000"/>
        </w:rPr>
        <w:t xml:space="preserve">educational </w:t>
      </w:r>
      <w:r w:rsidRPr="004F7B38">
        <w:rPr>
          <w:color w:val="000000"/>
        </w:rPr>
        <w:t xml:space="preserve">collaboratives were eligible to apply. On </w:t>
      </w:r>
      <w:r w:rsidR="00C84D52" w:rsidRPr="004F7B38">
        <w:rPr>
          <w:color w:val="000000"/>
        </w:rPr>
        <w:t>November 18</w:t>
      </w:r>
      <w:r w:rsidR="006E0113" w:rsidRPr="004F7B38">
        <w:rPr>
          <w:color w:val="000000"/>
        </w:rPr>
        <w:t xml:space="preserve">, </w:t>
      </w:r>
      <w:r w:rsidRPr="004F7B38">
        <w:rPr>
          <w:color w:val="000000"/>
        </w:rPr>
        <w:t>202</w:t>
      </w:r>
      <w:r w:rsidR="006E0113" w:rsidRPr="004F7B38">
        <w:rPr>
          <w:color w:val="000000"/>
        </w:rPr>
        <w:t>1</w:t>
      </w:r>
      <w:r w:rsidRPr="004F7B38">
        <w:rPr>
          <w:color w:val="000000"/>
        </w:rPr>
        <w:t>, the Department received 9</w:t>
      </w:r>
      <w:r w:rsidR="00CF6BB9">
        <w:rPr>
          <w:color w:val="000000"/>
        </w:rPr>
        <w:t xml:space="preserve">3 </w:t>
      </w:r>
      <w:r w:rsidRPr="004F7B38">
        <w:rPr>
          <w:color w:val="000000"/>
        </w:rPr>
        <w:t xml:space="preserve">applications requesting </w:t>
      </w:r>
      <w:r w:rsidRPr="004F7B38">
        <w:t>over $</w:t>
      </w:r>
      <w:r w:rsidR="002B2C80" w:rsidRPr="004F7B38">
        <w:t>1</w:t>
      </w:r>
      <w:r w:rsidR="0031698F" w:rsidRPr="004F7B38">
        <w:t>3</w:t>
      </w:r>
      <w:r w:rsidRPr="004F7B38">
        <w:t xml:space="preserve"> million.</w:t>
      </w:r>
      <w:r w:rsidRPr="004F7B38">
        <w:rPr>
          <w:color w:val="000000"/>
        </w:rPr>
        <w:t xml:space="preserve">  After conducting its grant review process, the Department awarded </w:t>
      </w:r>
      <w:r w:rsidR="004F7B38" w:rsidRPr="004F7B38">
        <w:rPr>
          <w:color w:val="000000"/>
        </w:rPr>
        <w:t>a</w:t>
      </w:r>
      <w:r w:rsidRPr="004F7B38">
        <w:rPr>
          <w:color w:val="000000"/>
        </w:rPr>
        <w:t xml:space="preserve"> total of approximately </w:t>
      </w:r>
      <w:r w:rsidR="000C4EA1" w:rsidRPr="004F7B38">
        <w:rPr>
          <w:color w:val="000000"/>
        </w:rPr>
        <w:t>$11</w:t>
      </w:r>
      <w:r w:rsidR="00103151">
        <w:rPr>
          <w:color w:val="000000"/>
        </w:rPr>
        <w:t>.1</w:t>
      </w:r>
      <w:r w:rsidR="00C806B9" w:rsidRPr="004F7B38">
        <w:rPr>
          <w:color w:val="000000"/>
        </w:rPr>
        <w:t xml:space="preserve"> </w:t>
      </w:r>
      <w:r w:rsidRPr="004F7B38">
        <w:rPr>
          <w:color w:val="000000"/>
        </w:rPr>
        <w:t xml:space="preserve">million </w:t>
      </w:r>
      <w:r w:rsidR="00B25275" w:rsidRPr="004F7B38">
        <w:rPr>
          <w:color w:val="000000"/>
        </w:rPr>
        <w:t>(</w:t>
      </w:r>
      <w:r w:rsidR="00BD43F3" w:rsidRPr="004F7B38">
        <w:rPr>
          <w:color w:val="000000"/>
        </w:rPr>
        <w:t xml:space="preserve">see Table 1 below for details) </w:t>
      </w:r>
      <w:r w:rsidRPr="004F7B38">
        <w:rPr>
          <w:color w:val="000000"/>
        </w:rPr>
        <w:t xml:space="preserve">to </w:t>
      </w:r>
      <w:r w:rsidR="004F7B38" w:rsidRPr="004F7B38">
        <w:rPr>
          <w:color w:val="000000"/>
        </w:rPr>
        <w:t>7</w:t>
      </w:r>
      <w:r w:rsidR="00986F47">
        <w:rPr>
          <w:color w:val="000000"/>
        </w:rPr>
        <w:t>3</w:t>
      </w:r>
      <w:r w:rsidR="004F7B38" w:rsidRPr="004F7B38">
        <w:rPr>
          <w:color w:val="000000"/>
        </w:rPr>
        <w:t xml:space="preserve"> grantees to </w:t>
      </w:r>
      <w:r w:rsidRPr="004F7B38">
        <w:rPr>
          <w:color w:val="000000"/>
        </w:rPr>
        <w:t xml:space="preserve">implement activities </w:t>
      </w:r>
      <w:r w:rsidR="004F7B38" w:rsidRPr="004F7B38">
        <w:rPr>
          <w:color w:val="000000"/>
        </w:rPr>
        <w:t xml:space="preserve">district-wide or in one or more schools </w:t>
      </w:r>
      <w:r w:rsidRPr="004F7B38">
        <w:rPr>
          <w:color w:val="000000"/>
        </w:rPr>
        <w:t xml:space="preserve">that increase student access to behavioral and mental health services.  </w:t>
      </w:r>
      <w:r w:rsidR="00453647" w:rsidRPr="004F7B38">
        <w:rPr>
          <w:color w:val="000000"/>
        </w:rPr>
        <w:t>A</w:t>
      </w:r>
      <w:r w:rsidR="00BD43F3" w:rsidRPr="004F7B38">
        <w:rPr>
          <w:color w:val="000000"/>
        </w:rPr>
        <w:t xml:space="preserve">pproximately </w:t>
      </w:r>
      <w:r w:rsidRPr="004F7B38">
        <w:rPr>
          <w:color w:val="000000"/>
        </w:rPr>
        <w:t>$</w:t>
      </w:r>
      <w:r w:rsidR="00BD43F3" w:rsidRPr="004F7B38">
        <w:rPr>
          <w:color w:val="000000"/>
        </w:rPr>
        <w:t>1</w:t>
      </w:r>
      <w:r w:rsidRPr="004F7B38">
        <w:rPr>
          <w:color w:val="000000"/>
        </w:rPr>
        <w:t xml:space="preserve">.6 million of the awards </w:t>
      </w:r>
      <w:r w:rsidR="00453647" w:rsidRPr="004F7B38">
        <w:rPr>
          <w:color w:val="000000"/>
        </w:rPr>
        <w:t xml:space="preserve">through line item 7061-9650 </w:t>
      </w:r>
      <w:r w:rsidRPr="004F7B38">
        <w:rPr>
          <w:color w:val="000000"/>
        </w:rPr>
        <w:t xml:space="preserve">will support districts serving high percentages of low-income students. </w:t>
      </w:r>
    </w:p>
    <w:p w14:paraId="6C2A242D" w14:textId="0AFEC628" w:rsidR="00BD43F3" w:rsidRPr="004F7B38" w:rsidRDefault="00BD43F3" w:rsidP="00567F68">
      <w:pPr>
        <w:rPr>
          <w:color w:val="000000"/>
        </w:rPr>
      </w:pPr>
    </w:p>
    <w:p w14:paraId="6B04A553" w14:textId="3AD5217A" w:rsidR="00BD43F3" w:rsidRPr="004F7B38" w:rsidRDefault="00BD43F3" w:rsidP="00567F68">
      <w:pPr>
        <w:rPr>
          <w:b/>
          <w:bCs/>
          <w:color w:val="000000"/>
        </w:rPr>
      </w:pPr>
      <w:r w:rsidRPr="004F7B38">
        <w:rPr>
          <w:b/>
          <w:bCs/>
          <w:color w:val="000000"/>
        </w:rPr>
        <w:t>Table 1: Awarded by Funding Source</w:t>
      </w:r>
    </w:p>
    <w:tbl>
      <w:tblPr>
        <w:tblW w:w="4945" w:type="dxa"/>
        <w:tblLook w:val="04A0" w:firstRow="1" w:lastRow="0" w:firstColumn="1" w:lastColumn="0" w:noHBand="0" w:noVBand="1"/>
      </w:tblPr>
      <w:tblGrid>
        <w:gridCol w:w="1960"/>
        <w:gridCol w:w="1300"/>
        <w:gridCol w:w="1685"/>
      </w:tblGrid>
      <w:tr w:rsidR="00BD43F3" w:rsidRPr="004F7B38" w14:paraId="0329DBDB" w14:textId="77777777" w:rsidTr="00B220D0">
        <w:trPr>
          <w:trHeight w:val="864"/>
        </w:trPr>
        <w:tc>
          <w:tcPr>
            <w:tcW w:w="19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hideMark/>
          </w:tcPr>
          <w:p w14:paraId="307C2780" w14:textId="27352537" w:rsidR="00BD43F3" w:rsidRPr="00B521BC" w:rsidRDefault="00BD43F3" w:rsidP="00B220D0">
            <w:pPr>
              <w:jc w:val="center"/>
              <w:rPr>
                <w:b/>
                <w:bCs/>
                <w:color w:val="000000"/>
                <w:sz w:val="22"/>
                <w:szCs w:val="22"/>
              </w:rPr>
            </w:pPr>
            <w:r w:rsidRPr="00B521BC">
              <w:rPr>
                <w:b/>
                <w:bCs/>
                <w:color w:val="000000"/>
                <w:sz w:val="22"/>
                <w:szCs w:val="22"/>
              </w:rPr>
              <w:t>Line Item/Source</w:t>
            </w:r>
          </w:p>
        </w:tc>
        <w:tc>
          <w:tcPr>
            <w:tcW w:w="1300" w:type="dxa"/>
            <w:tcBorders>
              <w:top w:val="single" w:sz="4" w:space="0" w:color="auto"/>
              <w:left w:val="nil"/>
              <w:bottom w:val="single" w:sz="4" w:space="0" w:color="auto"/>
              <w:right w:val="single" w:sz="4" w:space="0" w:color="auto"/>
            </w:tcBorders>
            <w:shd w:val="clear" w:color="auto" w:fill="C6D9F1" w:themeFill="text2" w:themeFillTint="33"/>
            <w:vAlign w:val="bottom"/>
            <w:hideMark/>
          </w:tcPr>
          <w:p w14:paraId="26042EC5" w14:textId="2E514B41" w:rsidR="00BD43F3" w:rsidRPr="00B521BC" w:rsidRDefault="00BD43F3" w:rsidP="00B220D0">
            <w:pPr>
              <w:jc w:val="center"/>
              <w:rPr>
                <w:b/>
                <w:bCs/>
                <w:color w:val="000000"/>
                <w:sz w:val="22"/>
                <w:szCs w:val="22"/>
              </w:rPr>
            </w:pPr>
            <w:r w:rsidRPr="00B521BC">
              <w:rPr>
                <w:b/>
                <w:bCs/>
                <w:color w:val="000000"/>
                <w:sz w:val="22"/>
                <w:szCs w:val="22"/>
              </w:rPr>
              <w:t>Fund Code</w:t>
            </w:r>
          </w:p>
        </w:tc>
        <w:tc>
          <w:tcPr>
            <w:tcW w:w="1685"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09830A2B" w14:textId="77777777" w:rsidR="00BD43F3" w:rsidRPr="00B521BC" w:rsidRDefault="00BD43F3" w:rsidP="00B220D0">
            <w:pPr>
              <w:jc w:val="center"/>
              <w:rPr>
                <w:b/>
                <w:bCs/>
                <w:color w:val="000000"/>
                <w:sz w:val="22"/>
                <w:szCs w:val="22"/>
              </w:rPr>
            </w:pPr>
            <w:r w:rsidRPr="00B521BC">
              <w:rPr>
                <w:b/>
                <w:bCs/>
                <w:color w:val="000000"/>
                <w:sz w:val="22"/>
                <w:szCs w:val="22"/>
              </w:rPr>
              <w:t>Total Amount</w:t>
            </w:r>
          </w:p>
        </w:tc>
      </w:tr>
      <w:tr w:rsidR="00BD43F3" w:rsidRPr="004F7B38" w14:paraId="7BA94A7C" w14:textId="77777777" w:rsidTr="00B220D0">
        <w:trPr>
          <w:trHeight w:val="288"/>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7E417ED" w14:textId="77777777" w:rsidR="00BD43F3" w:rsidRPr="00B521BC" w:rsidRDefault="00BD43F3" w:rsidP="00B220D0">
            <w:pPr>
              <w:jc w:val="right"/>
              <w:rPr>
                <w:color w:val="000000"/>
                <w:sz w:val="22"/>
                <w:szCs w:val="22"/>
              </w:rPr>
            </w:pPr>
            <w:r w:rsidRPr="00B521BC">
              <w:rPr>
                <w:color w:val="000000"/>
                <w:sz w:val="22"/>
                <w:szCs w:val="22"/>
              </w:rPr>
              <w:t>7061-0028</w:t>
            </w:r>
          </w:p>
        </w:tc>
        <w:tc>
          <w:tcPr>
            <w:tcW w:w="1300" w:type="dxa"/>
            <w:tcBorders>
              <w:top w:val="nil"/>
              <w:left w:val="nil"/>
              <w:bottom w:val="single" w:sz="4" w:space="0" w:color="auto"/>
              <w:right w:val="single" w:sz="4" w:space="0" w:color="auto"/>
            </w:tcBorders>
            <w:shd w:val="clear" w:color="auto" w:fill="auto"/>
            <w:noWrap/>
            <w:vAlign w:val="bottom"/>
            <w:hideMark/>
          </w:tcPr>
          <w:p w14:paraId="0476E839" w14:textId="77777777" w:rsidR="00BD43F3" w:rsidRPr="00B521BC" w:rsidRDefault="00BD43F3">
            <w:pPr>
              <w:jc w:val="right"/>
              <w:rPr>
                <w:color w:val="000000"/>
                <w:sz w:val="22"/>
                <w:szCs w:val="22"/>
              </w:rPr>
            </w:pPr>
            <w:r w:rsidRPr="00B521BC">
              <w:rPr>
                <w:color w:val="000000"/>
                <w:sz w:val="22"/>
                <w:szCs w:val="22"/>
              </w:rPr>
              <w:t>311</w:t>
            </w:r>
          </w:p>
        </w:tc>
        <w:tc>
          <w:tcPr>
            <w:tcW w:w="1685" w:type="dxa"/>
            <w:tcBorders>
              <w:top w:val="nil"/>
              <w:left w:val="nil"/>
              <w:bottom w:val="single" w:sz="4" w:space="0" w:color="auto"/>
              <w:right w:val="single" w:sz="4" w:space="0" w:color="auto"/>
            </w:tcBorders>
            <w:shd w:val="clear" w:color="auto" w:fill="auto"/>
            <w:noWrap/>
            <w:vAlign w:val="bottom"/>
            <w:hideMark/>
          </w:tcPr>
          <w:p w14:paraId="60B78655" w14:textId="3616C7F6" w:rsidR="00BD43F3" w:rsidRPr="00B521BC" w:rsidRDefault="00BD43F3" w:rsidP="00B220D0">
            <w:pPr>
              <w:jc w:val="right"/>
              <w:rPr>
                <w:color w:val="000000"/>
                <w:sz w:val="22"/>
                <w:szCs w:val="22"/>
              </w:rPr>
            </w:pPr>
            <w:r w:rsidRPr="00B521BC">
              <w:rPr>
                <w:color w:val="000000"/>
                <w:sz w:val="22"/>
                <w:szCs w:val="22"/>
              </w:rPr>
              <w:t xml:space="preserve"> $5,666,391.00 </w:t>
            </w:r>
          </w:p>
        </w:tc>
      </w:tr>
      <w:tr w:rsidR="00BD43F3" w:rsidRPr="004F7B38" w14:paraId="4FD2A25E" w14:textId="77777777" w:rsidTr="00B220D0">
        <w:trPr>
          <w:trHeight w:val="288"/>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89B6E8F" w14:textId="77777777" w:rsidR="00BD43F3" w:rsidRPr="00B521BC" w:rsidRDefault="00BD43F3" w:rsidP="00B220D0">
            <w:pPr>
              <w:jc w:val="right"/>
              <w:rPr>
                <w:color w:val="000000"/>
                <w:sz w:val="22"/>
                <w:szCs w:val="22"/>
              </w:rPr>
            </w:pPr>
            <w:r w:rsidRPr="00B521BC">
              <w:rPr>
                <w:color w:val="000000"/>
                <w:sz w:val="22"/>
                <w:szCs w:val="22"/>
              </w:rPr>
              <w:t>7061-9650</w:t>
            </w:r>
          </w:p>
        </w:tc>
        <w:tc>
          <w:tcPr>
            <w:tcW w:w="1300" w:type="dxa"/>
            <w:tcBorders>
              <w:top w:val="nil"/>
              <w:left w:val="nil"/>
              <w:bottom w:val="single" w:sz="4" w:space="0" w:color="auto"/>
              <w:right w:val="single" w:sz="4" w:space="0" w:color="auto"/>
            </w:tcBorders>
            <w:shd w:val="clear" w:color="auto" w:fill="auto"/>
            <w:noWrap/>
            <w:vAlign w:val="bottom"/>
            <w:hideMark/>
          </w:tcPr>
          <w:p w14:paraId="6DED32FF" w14:textId="77777777" w:rsidR="00BD43F3" w:rsidRPr="00B521BC" w:rsidRDefault="00BD43F3">
            <w:pPr>
              <w:jc w:val="right"/>
              <w:rPr>
                <w:color w:val="000000"/>
                <w:sz w:val="22"/>
                <w:szCs w:val="22"/>
              </w:rPr>
            </w:pPr>
            <w:r w:rsidRPr="00B521BC">
              <w:rPr>
                <w:color w:val="000000"/>
                <w:sz w:val="22"/>
                <w:szCs w:val="22"/>
              </w:rPr>
              <w:t>613</w:t>
            </w:r>
          </w:p>
        </w:tc>
        <w:tc>
          <w:tcPr>
            <w:tcW w:w="1685" w:type="dxa"/>
            <w:tcBorders>
              <w:top w:val="nil"/>
              <w:left w:val="nil"/>
              <w:bottom w:val="single" w:sz="4" w:space="0" w:color="auto"/>
              <w:right w:val="single" w:sz="4" w:space="0" w:color="auto"/>
            </w:tcBorders>
            <w:shd w:val="clear" w:color="auto" w:fill="auto"/>
            <w:noWrap/>
            <w:vAlign w:val="bottom"/>
            <w:hideMark/>
          </w:tcPr>
          <w:p w14:paraId="3FCA52AE" w14:textId="7D7A1282" w:rsidR="00BD43F3" w:rsidRPr="00B521BC" w:rsidRDefault="00BD43F3" w:rsidP="00B220D0">
            <w:pPr>
              <w:jc w:val="right"/>
              <w:rPr>
                <w:color w:val="000000"/>
                <w:sz w:val="22"/>
                <w:szCs w:val="22"/>
              </w:rPr>
            </w:pPr>
            <w:r w:rsidRPr="00B521BC">
              <w:rPr>
                <w:color w:val="000000"/>
                <w:sz w:val="22"/>
                <w:szCs w:val="22"/>
              </w:rPr>
              <w:t xml:space="preserve"> $2,284,487.00 </w:t>
            </w:r>
          </w:p>
        </w:tc>
      </w:tr>
      <w:tr w:rsidR="00BD43F3" w:rsidRPr="004F7B38" w14:paraId="0DB9C979" w14:textId="77777777" w:rsidTr="00B220D0">
        <w:trPr>
          <w:trHeight w:val="288"/>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EABE316" w14:textId="77777777" w:rsidR="00BD43F3" w:rsidRPr="00B521BC" w:rsidRDefault="00BD43F3" w:rsidP="00B220D0">
            <w:pPr>
              <w:jc w:val="right"/>
              <w:rPr>
                <w:color w:val="000000"/>
                <w:sz w:val="22"/>
                <w:szCs w:val="22"/>
              </w:rPr>
            </w:pPr>
            <w:r w:rsidRPr="00B521BC">
              <w:rPr>
                <w:color w:val="000000"/>
                <w:sz w:val="22"/>
                <w:szCs w:val="22"/>
              </w:rPr>
              <w:t>ESSER</w:t>
            </w:r>
          </w:p>
        </w:tc>
        <w:tc>
          <w:tcPr>
            <w:tcW w:w="1300" w:type="dxa"/>
            <w:tcBorders>
              <w:top w:val="nil"/>
              <w:left w:val="nil"/>
              <w:bottom w:val="single" w:sz="4" w:space="0" w:color="auto"/>
              <w:right w:val="single" w:sz="4" w:space="0" w:color="auto"/>
            </w:tcBorders>
            <w:shd w:val="clear" w:color="auto" w:fill="auto"/>
            <w:noWrap/>
            <w:vAlign w:val="bottom"/>
            <w:hideMark/>
          </w:tcPr>
          <w:p w14:paraId="0333B543" w14:textId="77777777" w:rsidR="00BD43F3" w:rsidRPr="00B521BC" w:rsidRDefault="00BD43F3">
            <w:pPr>
              <w:jc w:val="right"/>
              <w:rPr>
                <w:color w:val="000000"/>
                <w:sz w:val="22"/>
                <w:szCs w:val="22"/>
              </w:rPr>
            </w:pPr>
            <w:r w:rsidRPr="00B521BC">
              <w:rPr>
                <w:color w:val="000000"/>
                <w:sz w:val="22"/>
                <w:szCs w:val="22"/>
              </w:rPr>
              <w:t>332</w:t>
            </w:r>
          </w:p>
        </w:tc>
        <w:tc>
          <w:tcPr>
            <w:tcW w:w="1685" w:type="dxa"/>
            <w:tcBorders>
              <w:top w:val="nil"/>
              <w:left w:val="nil"/>
              <w:bottom w:val="single" w:sz="4" w:space="0" w:color="auto"/>
              <w:right w:val="single" w:sz="4" w:space="0" w:color="auto"/>
            </w:tcBorders>
            <w:shd w:val="clear" w:color="auto" w:fill="auto"/>
            <w:noWrap/>
            <w:vAlign w:val="bottom"/>
            <w:hideMark/>
          </w:tcPr>
          <w:p w14:paraId="71BD7EE3" w14:textId="6C71EC6C" w:rsidR="00BD43F3" w:rsidRPr="00B521BC" w:rsidRDefault="00BD43F3">
            <w:pPr>
              <w:jc w:val="right"/>
              <w:rPr>
                <w:color w:val="000000"/>
                <w:sz w:val="22"/>
                <w:szCs w:val="22"/>
              </w:rPr>
            </w:pPr>
            <w:r w:rsidRPr="00B521BC">
              <w:rPr>
                <w:color w:val="000000"/>
                <w:sz w:val="22"/>
                <w:szCs w:val="22"/>
              </w:rPr>
              <w:t xml:space="preserve"> $3,</w:t>
            </w:r>
            <w:r w:rsidR="0092169E">
              <w:rPr>
                <w:color w:val="000000"/>
                <w:sz w:val="22"/>
                <w:szCs w:val="22"/>
              </w:rPr>
              <w:t>136</w:t>
            </w:r>
            <w:r w:rsidR="00103151">
              <w:rPr>
                <w:color w:val="000000"/>
                <w:sz w:val="22"/>
                <w:szCs w:val="22"/>
              </w:rPr>
              <w:t>,</w:t>
            </w:r>
            <w:r w:rsidR="0092169E">
              <w:rPr>
                <w:color w:val="000000"/>
                <w:sz w:val="22"/>
                <w:szCs w:val="22"/>
              </w:rPr>
              <w:t>421</w:t>
            </w:r>
            <w:r w:rsidRPr="00B521BC">
              <w:rPr>
                <w:color w:val="000000"/>
                <w:sz w:val="22"/>
                <w:szCs w:val="22"/>
              </w:rPr>
              <w:t xml:space="preserve">.00 </w:t>
            </w:r>
          </w:p>
        </w:tc>
      </w:tr>
      <w:tr w:rsidR="00BD43F3" w:rsidRPr="004F7B38" w14:paraId="59C0C221" w14:textId="77777777" w:rsidTr="00B220D0">
        <w:trPr>
          <w:trHeight w:val="288"/>
        </w:trPr>
        <w:tc>
          <w:tcPr>
            <w:tcW w:w="3260" w:type="dxa"/>
            <w:gridSpan w:val="2"/>
            <w:tcBorders>
              <w:top w:val="single" w:sz="4" w:space="0" w:color="auto"/>
              <w:left w:val="single" w:sz="4" w:space="0" w:color="auto"/>
              <w:bottom w:val="single" w:sz="4" w:space="0" w:color="auto"/>
              <w:right w:val="single" w:sz="4" w:space="0" w:color="000000"/>
            </w:tcBorders>
            <w:shd w:val="clear" w:color="auto" w:fill="C6D9F1" w:themeFill="text2" w:themeFillTint="33"/>
            <w:noWrap/>
            <w:vAlign w:val="bottom"/>
            <w:hideMark/>
          </w:tcPr>
          <w:p w14:paraId="2B72ECDE" w14:textId="77777777" w:rsidR="00BD43F3" w:rsidRPr="00B521BC" w:rsidRDefault="00BD43F3">
            <w:pPr>
              <w:jc w:val="right"/>
              <w:rPr>
                <w:b/>
                <w:bCs/>
                <w:color w:val="000000"/>
                <w:sz w:val="22"/>
                <w:szCs w:val="22"/>
              </w:rPr>
            </w:pPr>
            <w:r w:rsidRPr="00B521BC">
              <w:rPr>
                <w:b/>
                <w:bCs/>
                <w:color w:val="000000"/>
                <w:sz w:val="22"/>
                <w:szCs w:val="22"/>
              </w:rPr>
              <w:t>Total Awarded</w:t>
            </w:r>
          </w:p>
        </w:tc>
        <w:tc>
          <w:tcPr>
            <w:tcW w:w="1685" w:type="dxa"/>
            <w:tcBorders>
              <w:top w:val="nil"/>
              <w:left w:val="nil"/>
              <w:bottom w:val="single" w:sz="4" w:space="0" w:color="auto"/>
              <w:right w:val="single" w:sz="4" w:space="0" w:color="auto"/>
            </w:tcBorders>
            <w:shd w:val="clear" w:color="auto" w:fill="C6D9F1" w:themeFill="text2" w:themeFillTint="33"/>
            <w:noWrap/>
            <w:vAlign w:val="bottom"/>
            <w:hideMark/>
          </w:tcPr>
          <w:p w14:paraId="72F5C62E" w14:textId="7D1150E0" w:rsidR="00BD43F3" w:rsidRPr="00B521BC" w:rsidRDefault="00BD43F3" w:rsidP="001276E3">
            <w:pPr>
              <w:jc w:val="right"/>
              <w:rPr>
                <w:b/>
                <w:bCs/>
                <w:color w:val="000000"/>
                <w:sz w:val="22"/>
                <w:szCs w:val="22"/>
              </w:rPr>
            </w:pPr>
            <w:r w:rsidRPr="00B521BC">
              <w:rPr>
                <w:b/>
                <w:bCs/>
                <w:color w:val="000000"/>
                <w:sz w:val="22"/>
                <w:szCs w:val="22"/>
              </w:rPr>
              <w:t xml:space="preserve"> $11,</w:t>
            </w:r>
            <w:r w:rsidR="00BD0636">
              <w:rPr>
                <w:b/>
                <w:bCs/>
                <w:color w:val="000000"/>
                <w:sz w:val="22"/>
                <w:szCs w:val="22"/>
              </w:rPr>
              <w:t>087,299</w:t>
            </w:r>
            <w:r w:rsidRPr="00B521BC">
              <w:rPr>
                <w:b/>
                <w:bCs/>
                <w:color w:val="000000"/>
                <w:sz w:val="22"/>
                <w:szCs w:val="22"/>
              </w:rPr>
              <w:t xml:space="preserve">.00 </w:t>
            </w:r>
          </w:p>
        </w:tc>
      </w:tr>
    </w:tbl>
    <w:p w14:paraId="413A88CE" w14:textId="77777777" w:rsidR="00567F68" w:rsidRPr="004F7B38" w:rsidRDefault="00567F68" w:rsidP="00567F68"/>
    <w:p w14:paraId="7D9F2E9C" w14:textId="77777777" w:rsidR="00567F68" w:rsidRPr="004F7B38" w:rsidRDefault="00567F68" w:rsidP="00567F68">
      <w:pPr>
        <w:pStyle w:val="Heading1"/>
        <w:rPr>
          <w:rFonts w:ascii="Times New Roman" w:hAnsi="Times New Roman" w:cs="Times New Roman"/>
        </w:rPr>
      </w:pPr>
      <w:bookmarkStart w:id="5" w:name="_Toc26863763"/>
      <w:bookmarkStart w:id="6" w:name="_Toc62740874"/>
      <w:r w:rsidRPr="004F7B38">
        <w:rPr>
          <w:rFonts w:ascii="Times New Roman" w:hAnsi="Times New Roman" w:cs="Times New Roman"/>
        </w:rPr>
        <w:t>Coordinated Professional Development</w:t>
      </w:r>
      <w:bookmarkEnd w:id="5"/>
      <w:bookmarkEnd w:id="6"/>
    </w:p>
    <w:p w14:paraId="365A00EA" w14:textId="459809C1" w:rsidR="00E10FC4" w:rsidRPr="00B521BC" w:rsidRDefault="00567F68" w:rsidP="00B521BC">
      <w:pPr>
        <w:rPr>
          <w:color w:val="000000"/>
        </w:rPr>
      </w:pPr>
      <w:r w:rsidRPr="00B521BC">
        <w:rPr>
          <w:color w:val="000000"/>
        </w:rPr>
        <w:t xml:space="preserve">Pursuant </w:t>
      </w:r>
      <w:r w:rsidR="00E10FC4" w:rsidRPr="00B521BC">
        <w:rPr>
          <w:color w:val="000000"/>
        </w:rPr>
        <w:t>to this line item, the Department has coordinated, and supported efforts related to integrated student supports and the Safe and Supportive Schools Framework and Self-Assessment Tool. A portion of the SHARE line item is dedicated to the Systemic Student Support (S3) Academy, a partnership between the Department</w:t>
      </w:r>
      <w:r w:rsidR="00AE7DB6" w:rsidRPr="00B521BC">
        <w:rPr>
          <w:color w:val="000000"/>
        </w:rPr>
        <w:t xml:space="preserve">, </w:t>
      </w:r>
      <w:r w:rsidR="00A503CC" w:rsidRPr="00B521BC">
        <w:rPr>
          <w:color w:val="000000"/>
        </w:rPr>
        <w:t xml:space="preserve">and co-facilitated by the </w:t>
      </w:r>
      <w:r w:rsidR="00E10FC4" w:rsidRPr="00B521BC">
        <w:rPr>
          <w:color w:val="000000"/>
        </w:rPr>
        <w:t>Rennie Center for Education Research and Policy</w:t>
      </w:r>
      <w:r w:rsidR="00AE7DB6" w:rsidRPr="00B521BC">
        <w:rPr>
          <w:color w:val="000000"/>
        </w:rPr>
        <w:t xml:space="preserve"> and </w:t>
      </w:r>
      <w:r w:rsidR="00D05FD5" w:rsidRPr="00D05FD5">
        <w:rPr>
          <w:color w:val="000000"/>
        </w:rPr>
        <w:t>Center for Thriving Children.</w:t>
      </w:r>
    </w:p>
    <w:p w14:paraId="7BD05521" w14:textId="77777777" w:rsidR="00202A85" w:rsidRDefault="00202A85" w:rsidP="00B521BC">
      <w:pPr>
        <w:rPr>
          <w:color w:val="000000"/>
        </w:rPr>
      </w:pPr>
    </w:p>
    <w:p w14:paraId="33580268" w14:textId="4987DA59" w:rsidR="00E10FC4" w:rsidRPr="00B521BC" w:rsidRDefault="00E10FC4" w:rsidP="00B521BC">
      <w:pPr>
        <w:rPr>
          <w:color w:val="000000"/>
        </w:rPr>
      </w:pPr>
      <w:r w:rsidRPr="00B521BC">
        <w:rPr>
          <w:color w:val="000000"/>
        </w:rPr>
        <w:t>The S3 Academy deepens practitioners’ understanding of the critical characteristics of a system that effectively and proactively identifies and addresses each student’s strengths and needs. It also supports district and school practitioners to identify next steps in development and implementing a system of integrated student support.  By the end of three years, participants will be implementing an approach that can be embedded in the ongoing work of schools and districts to create safe and supportive environments in which there is educational opportunity for all. </w:t>
      </w:r>
    </w:p>
    <w:p w14:paraId="526121AD" w14:textId="77777777" w:rsidR="00E10FC4" w:rsidRPr="00B521BC" w:rsidRDefault="00E10FC4" w:rsidP="00E10FC4">
      <w:pPr>
        <w:pStyle w:val="xmsonormal"/>
        <w:rPr>
          <w:rFonts w:ascii="Times New Roman" w:hAnsi="Times New Roman" w:cs="Times New Roman"/>
        </w:rPr>
      </w:pPr>
    </w:p>
    <w:p w14:paraId="7355D824" w14:textId="77777777" w:rsidR="00E10FC4" w:rsidRPr="00B521BC" w:rsidRDefault="00E10FC4" w:rsidP="00E10FC4">
      <w:pPr>
        <w:pStyle w:val="xmsonormal"/>
        <w:rPr>
          <w:rFonts w:ascii="Times New Roman" w:hAnsi="Times New Roman" w:cs="Times New Roman"/>
        </w:rPr>
      </w:pPr>
      <w:r w:rsidRPr="00B521BC">
        <w:rPr>
          <w:rFonts w:ascii="Times New Roman" w:hAnsi="Times New Roman" w:cs="Times New Roman"/>
        </w:rPr>
        <w:lastRenderedPageBreak/>
        <w:t>Participating schools and districts are implementing best practices for integrated student support by (1) assessing the strengths and needs of every student, across multiple developmental domains, resulting in an individualized plan with tailored services for each student; and (2) developing and embedding systems of integrated student support, through continuous improvement processes, that are scalable and sustainable.  </w:t>
      </w:r>
    </w:p>
    <w:p w14:paraId="3F51C54E" w14:textId="77777777" w:rsidR="00E10FC4" w:rsidRPr="00B521BC" w:rsidRDefault="00E10FC4" w:rsidP="00E10FC4">
      <w:pPr>
        <w:pStyle w:val="xmsonormal"/>
        <w:rPr>
          <w:rFonts w:ascii="Times New Roman" w:hAnsi="Times New Roman" w:cs="Times New Roman"/>
        </w:rPr>
      </w:pPr>
    </w:p>
    <w:p w14:paraId="3F0B0E4A" w14:textId="77777777" w:rsidR="00E10FC4" w:rsidRPr="00B521BC" w:rsidRDefault="00E10FC4" w:rsidP="00E10FC4">
      <w:pPr>
        <w:pStyle w:val="xmsonormal"/>
        <w:rPr>
          <w:rFonts w:ascii="Times New Roman" w:hAnsi="Times New Roman" w:cs="Times New Roman"/>
        </w:rPr>
      </w:pPr>
      <w:r w:rsidRPr="00B521BC">
        <w:rPr>
          <w:rFonts w:ascii="Times New Roman" w:hAnsi="Times New Roman" w:cs="Times New Roman"/>
        </w:rPr>
        <w:t>District and school teams from 11 communities are presently enrolled in the S3 Academy. Participating teams include:  </w:t>
      </w:r>
    </w:p>
    <w:p w14:paraId="262FF544" w14:textId="77777777" w:rsidR="00E10FC4" w:rsidRPr="00B521BC" w:rsidRDefault="00E10FC4" w:rsidP="00E10FC4">
      <w:pPr>
        <w:pStyle w:val="xmsonormal"/>
        <w:rPr>
          <w:rFonts w:ascii="Times New Roman" w:hAnsi="Times New Roman" w:cs="Times New Roman"/>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3410"/>
        <w:gridCol w:w="3310"/>
      </w:tblGrid>
      <w:tr w:rsidR="003632CF" w:rsidRPr="004F7B38" w14:paraId="06275B97" w14:textId="77777777" w:rsidTr="003632CF">
        <w:tc>
          <w:tcPr>
            <w:tcW w:w="2610" w:type="dxa"/>
            <w:tcBorders>
              <w:top w:val="single" w:sz="8" w:space="0" w:color="000000"/>
              <w:left w:val="single" w:sz="8" w:space="0" w:color="000000"/>
              <w:bottom w:val="single" w:sz="8" w:space="0" w:color="000000"/>
              <w:right w:val="single" w:sz="8" w:space="0" w:color="000000"/>
            </w:tcBorders>
            <w:hideMark/>
          </w:tcPr>
          <w:p w14:paraId="6501B92E" w14:textId="77777777" w:rsidR="003632CF" w:rsidRPr="00B521BC" w:rsidRDefault="003632CF" w:rsidP="003632CF">
            <w:pPr>
              <w:pStyle w:val="xmsonormal"/>
              <w:numPr>
                <w:ilvl w:val="0"/>
                <w:numId w:val="11"/>
              </w:numPr>
              <w:rPr>
                <w:rFonts w:ascii="Times New Roman" w:eastAsia="Times New Roman" w:hAnsi="Times New Roman" w:cs="Times New Roman"/>
              </w:rPr>
            </w:pPr>
            <w:r w:rsidRPr="00B521BC">
              <w:rPr>
                <w:rFonts w:ascii="Times New Roman" w:eastAsia="Times New Roman" w:hAnsi="Times New Roman" w:cs="Times New Roman"/>
              </w:rPr>
              <w:t xml:space="preserve">Academy of the Pacific Rim Charter </w:t>
            </w:r>
          </w:p>
          <w:p w14:paraId="0E29F5C4" w14:textId="77777777" w:rsidR="003632CF" w:rsidRPr="00B521BC" w:rsidRDefault="003632CF" w:rsidP="003632CF">
            <w:pPr>
              <w:pStyle w:val="xmsonormal"/>
              <w:numPr>
                <w:ilvl w:val="0"/>
                <w:numId w:val="11"/>
              </w:numPr>
              <w:rPr>
                <w:rFonts w:ascii="Times New Roman" w:eastAsia="Times New Roman" w:hAnsi="Times New Roman" w:cs="Times New Roman"/>
              </w:rPr>
            </w:pPr>
            <w:r w:rsidRPr="00B521BC">
              <w:rPr>
                <w:rFonts w:ascii="Times New Roman" w:eastAsia="Times New Roman" w:hAnsi="Times New Roman" w:cs="Times New Roman"/>
              </w:rPr>
              <w:t>Agawam Public Schools</w:t>
            </w:r>
          </w:p>
          <w:p w14:paraId="7AC6061D" w14:textId="77777777" w:rsidR="003632CF" w:rsidRPr="00B521BC" w:rsidRDefault="003632CF" w:rsidP="003632CF">
            <w:pPr>
              <w:pStyle w:val="xmsonormal"/>
              <w:numPr>
                <w:ilvl w:val="0"/>
                <w:numId w:val="11"/>
              </w:numPr>
              <w:rPr>
                <w:rFonts w:ascii="Times New Roman" w:eastAsia="Times New Roman" w:hAnsi="Times New Roman" w:cs="Times New Roman"/>
              </w:rPr>
            </w:pPr>
            <w:r w:rsidRPr="00B521BC">
              <w:rPr>
                <w:rFonts w:ascii="Times New Roman" w:eastAsia="Times New Roman" w:hAnsi="Times New Roman" w:cs="Times New Roman"/>
              </w:rPr>
              <w:t>Belchertown Public Schools</w:t>
            </w:r>
          </w:p>
        </w:tc>
        <w:tc>
          <w:tcPr>
            <w:tcW w:w="3410" w:type="dxa"/>
            <w:tcBorders>
              <w:top w:val="single" w:sz="8" w:space="0" w:color="000000"/>
              <w:left w:val="nil"/>
              <w:bottom w:val="single" w:sz="8" w:space="0" w:color="000000"/>
              <w:right w:val="single" w:sz="8" w:space="0" w:color="000000"/>
            </w:tcBorders>
            <w:hideMark/>
          </w:tcPr>
          <w:p w14:paraId="19E5834B" w14:textId="77777777" w:rsidR="003632CF" w:rsidRPr="00B521BC" w:rsidRDefault="003632CF" w:rsidP="003632CF">
            <w:pPr>
              <w:pStyle w:val="xmsonormal"/>
              <w:numPr>
                <w:ilvl w:val="0"/>
                <w:numId w:val="11"/>
              </w:numPr>
              <w:rPr>
                <w:rFonts w:ascii="Times New Roman" w:eastAsia="Times New Roman" w:hAnsi="Times New Roman" w:cs="Times New Roman"/>
              </w:rPr>
            </w:pPr>
            <w:r w:rsidRPr="00B521BC">
              <w:rPr>
                <w:rFonts w:ascii="Times New Roman" w:eastAsia="Times New Roman" w:hAnsi="Times New Roman" w:cs="Times New Roman"/>
              </w:rPr>
              <w:t>Fall River Public Schools</w:t>
            </w:r>
          </w:p>
          <w:p w14:paraId="14EA985C" w14:textId="77777777" w:rsidR="003632CF" w:rsidRPr="00B521BC" w:rsidRDefault="003632CF" w:rsidP="003632CF">
            <w:pPr>
              <w:pStyle w:val="xmsonormal"/>
              <w:numPr>
                <w:ilvl w:val="0"/>
                <w:numId w:val="11"/>
              </w:numPr>
              <w:rPr>
                <w:rFonts w:ascii="Times New Roman" w:eastAsia="Times New Roman" w:hAnsi="Times New Roman" w:cs="Times New Roman"/>
              </w:rPr>
            </w:pPr>
            <w:r w:rsidRPr="00B521BC">
              <w:rPr>
                <w:rFonts w:ascii="Times New Roman" w:eastAsia="Times New Roman" w:hAnsi="Times New Roman" w:cs="Times New Roman"/>
              </w:rPr>
              <w:t>Fitchburg Public Schools</w:t>
            </w:r>
          </w:p>
          <w:p w14:paraId="06E3B92C" w14:textId="77777777" w:rsidR="003632CF" w:rsidRPr="00B521BC" w:rsidRDefault="003632CF" w:rsidP="003632CF">
            <w:pPr>
              <w:pStyle w:val="xmsonormal"/>
              <w:numPr>
                <w:ilvl w:val="0"/>
                <w:numId w:val="11"/>
              </w:numPr>
              <w:rPr>
                <w:rFonts w:ascii="Times New Roman" w:eastAsia="Times New Roman" w:hAnsi="Times New Roman" w:cs="Times New Roman"/>
              </w:rPr>
            </w:pPr>
            <w:r w:rsidRPr="00B521BC">
              <w:rPr>
                <w:rFonts w:ascii="Times New Roman" w:eastAsia="Times New Roman" w:hAnsi="Times New Roman" w:cs="Times New Roman"/>
              </w:rPr>
              <w:t xml:space="preserve">Harvard-Kent Elementary (Boston) </w:t>
            </w:r>
          </w:p>
          <w:p w14:paraId="694385DA" w14:textId="77777777" w:rsidR="003632CF" w:rsidRPr="00B521BC" w:rsidRDefault="003632CF" w:rsidP="003632CF">
            <w:pPr>
              <w:pStyle w:val="xmsonormal"/>
              <w:numPr>
                <w:ilvl w:val="0"/>
                <w:numId w:val="11"/>
              </w:numPr>
              <w:rPr>
                <w:rFonts w:ascii="Times New Roman" w:eastAsia="Times New Roman" w:hAnsi="Times New Roman" w:cs="Times New Roman"/>
              </w:rPr>
            </w:pPr>
            <w:r w:rsidRPr="00B521BC">
              <w:rPr>
                <w:rFonts w:ascii="Times New Roman" w:eastAsia="Times New Roman" w:hAnsi="Times New Roman" w:cs="Times New Roman"/>
              </w:rPr>
              <w:t>Holyoke Public Schools</w:t>
            </w:r>
          </w:p>
        </w:tc>
        <w:tc>
          <w:tcPr>
            <w:tcW w:w="3310" w:type="dxa"/>
            <w:tcBorders>
              <w:top w:val="single" w:sz="8" w:space="0" w:color="000000"/>
              <w:left w:val="nil"/>
              <w:bottom w:val="single" w:sz="8" w:space="0" w:color="000000"/>
              <w:right w:val="single" w:sz="8" w:space="0" w:color="000000"/>
            </w:tcBorders>
            <w:hideMark/>
          </w:tcPr>
          <w:p w14:paraId="5E72F73A" w14:textId="77777777" w:rsidR="003632CF" w:rsidRPr="00B521BC" w:rsidRDefault="003632CF" w:rsidP="003632CF">
            <w:pPr>
              <w:pStyle w:val="xmsonormal"/>
              <w:numPr>
                <w:ilvl w:val="0"/>
                <w:numId w:val="11"/>
              </w:numPr>
              <w:rPr>
                <w:rFonts w:ascii="Times New Roman" w:eastAsia="Times New Roman" w:hAnsi="Times New Roman" w:cs="Times New Roman"/>
              </w:rPr>
            </w:pPr>
            <w:r w:rsidRPr="00B521BC">
              <w:rPr>
                <w:rFonts w:ascii="Times New Roman" w:eastAsia="Times New Roman" w:hAnsi="Times New Roman" w:cs="Times New Roman"/>
              </w:rPr>
              <w:t>Medway Public Schools</w:t>
            </w:r>
          </w:p>
          <w:p w14:paraId="7B834FA6" w14:textId="77777777" w:rsidR="003632CF" w:rsidRPr="00B521BC" w:rsidRDefault="003632CF" w:rsidP="003632CF">
            <w:pPr>
              <w:pStyle w:val="xmsonormal"/>
              <w:numPr>
                <w:ilvl w:val="0"/>
                <w:numId w:val="11"/>
              </w:numPr>
              <w:rPr>
                <w:rFonts w:ascii="Times New Roman" w:eastAsia="Times New Roman" w:hAnsi="Times New Roman" w:cs="Times New Roman"/>
              </w:rPr>
            </w:pPr>
            <w:r w:rsidRPr="00B521BC">
              <w:rPr>
                <w:rFonts w:ascii="Times New Roman" w:eastAsia="Times New Roman" w:hAnsi="Times New Roman" w:cs="Times New Roman"/>
              </w:rPr>
              <w:t>Melrose Public Schools</w:t>
            </w:r>
          </w:p>
          <w:p w14:paraId="77937C80" w14:textId="77777777" w:rsidR="003632CF" w:rsidRPr="00B521BC" w:rsidRDefault="003632CF" w:rsidP="003632CF">
            <w:pPr>
              <w:pStyle w:val="xmsonormal"/>
              <w:numPr>
                <w:ilvl w:val="0"/>
                <w:numId w:val="11"/>
              </w:numPr>
              <w:rPr>
                <w:rFonts w:ascii="Times New Roman" w:eastAsia="Times New Roman" w:hAnsi="Times New Roman" w:cs="Times New Roman"/>
              </w:rPr>
            </w:pPr>
            <w:r w:rsidRPr="00B521BC">
              <w:rPr>
                <w:rFonts w:ascii="Times New Roman" w:eastAsia="Times New Roman" w:hAnsi="Times New Roman" w:cs="Times New Roman"/>
              </w:rPr>
              <w:t>New Bedford Public Schools</w:t>
            </w:r>
          </w:p>
          <w:p w14:paraId="701C3B99" w14:textId="77777777" w:rsidR="003632CF" w:rsidRPr="00B521BC" w:rsidRDefault="003632CF" w:rsidP="003632CF">
            <w:pPr>
              <w:pStyle w:val="xmsonormal"/>
              <w:numPr>
                <w:ilvl w:val="0"/>
                <w:numId w:val="11"/>
              </w:numPr>
              <w:rPr>
                <w:rFonts w:ascii="Times New Roman" w:eastAsia="Times New Roman" w:hAnsi="Times New Roman" w:cs="Times New Roman"/>
              </w:rPr>
            </w:pPr>
            <w:r w:rsidRPr="00B521BC">
              <w:rPr>
                <w:rFonts w:ascii="Times New Roman" w:eastAsia="Times New Roman" w:hAnsi="Times New Roman" w:cs="Times New Roman"/>
              </w:rPr>
              <w:t>Ralph C. Mahar Charter</w:t>
            </w:r>
          </w:p>
        </w:tc>
      </w:tr>
    </w:tbl>
    <w:p w14:paraId="6FDA7049" w14:textId="18E0F704" w:rsidR="00A871DA" w:rsidRPr="004F7B38" w:rsidRDefault="00A871DA" w:rsidP="0087346E">
      <w:pPr>
        <w:rPr>
          <w:highlight w:val="yellow"/>
        </w:rPr>
      </w:pPr>
    </w:p>
    <w:p w14:paraId="7A3ED513" w14:textId="49CF7DCA" w:rsidR="00567F68" w:rsidRPr="004F7B38" w:rsidRDefault="002B1B61" w:rsidP="00567F68">
      <w:r w:rsidRPr="004F7B38">
        <w:t>Representing urban, suburban, and rural school districts, participants also provide the Department and its partners the opportunity to learn from the S3 Academy about the different experiences, assets, and needs relative to building and executing integrated systems of student support for students across the Commonwealth. </w:t>
      </w:r>
    </w:p>
    <w:p w14:paraId="1168A91C" w14:textId="77777777" w:rsidR="00567F68" w:rsidRPr="004F7B38" w:rsidRDefault="00567F68" w:rsidP="00567F68"/>
    <w:p w14:paraId="73E9BCCB" w14:textId="204A6004" w:rsidR="0030626F" w:rsidRPr="00B521BC" w:rsidRDefault="00154508" w:rsidP="0030626F">
      <w:pPr>
        <w:rPr>
          <w:rStyle w:val="Hyperlink"/>
        </w:rPr>
      </w:pPr>
      <w:r w:rsidRPr="00B521BC">
        <w:t>In addition, through the SHARE line item, the</w:t>
      </w:r>
      <w:r w:rsidR="00567F68" w:rsidRPr="00B521BC">
        <w:t xml:space="preserve"> </w:t>
      </w:r>
      <w:proofErr w:type="gramStart"/>
      <w:r w:rsidR="00567F68" w:rsidRPr="00B521BC">
        <w:t>Department</w:t>
      </w:r>
      <w:proofErr w:type="gramEnd"/>
      <w:r w:rsidR="00567F68" w:rsidRPr="00B521BC">
        <w:t xml:space="preserve"> and its contractor</w:t>
      </w:r>
      <w:r w:rsidR="00B17AC6" w:rsidRPr="00B521BC">
        <w:t>s</w:t>
      </w:r>
      <w:r w:rsidR="00567F68" w:rsidRPr="00B521BC">
        <w:t>,</w:t>
      </w:r>
      <w:r w:rsidRPr="00B521BC">
        <w:t xml:space="preserve"> including</w:t>
      </w:r>
      <w:r w:rsidR="0030626F" w:rsidRPr="00B521BC">
        <w:fldChar w:fldCharType="begin"/>
      </w:r>
      <w:r w:rsidR="0030626F" w:rsidRPr="00B521BC">
        <w:instrText xml:space="preserve"> HYPERLINK "https://www.walkercares.org/" </w:instrText>
      </w:r>
      <w:r w:rsidR="0030626F" w:rsidRPr="00B521BC">
        <w:fldChar w:fldCharType="separate"/>
      </w:r>
    </w:p>
    <w:p w14:paraId="790C5C5D" w14:textId="0D5BAD1E" w:rsidR="00F742A3" w:rsidRPr="00B521BC" w:rsidRDefault="0030626F" w:rsidP="0030626F">
      <w:r w:rsidRPr="00B521BC">
        <w:rPr>
          <w:rStyle w:val="Hyperlink"/>
        </w:rPr>
        <w:t>Walker Therapeutic and Educational Programs</w:t>
      </w:r>
      <w:r w:rsidRPr="00B521BC">
        <w:fldChar w:fldCharType="end"/>
      </w:r>
      <w:r w:rsidRPr="00B521BC">
        <w:t xml:space="preserve"> and the Rennie Center, </w:t>
      </w:r>
      <w:r w:rsidR="00154508" w:rsidRPr="00B521BC">
        <w:t xml:space="preserve">as well as other partners, </w:t>
      </w:r>
      <w:r w:rsidR="00303A6A" w:rsidRPr="00B521BC">
        <w:t>provide</w:t>
      </w:r>
      <w:r w:rsidR="00567F68" w:rsidRPr="00B521BC">
        <w:t xml:space="preserve"> </w:t>
      </w:r>
      <w:r w:rsidR="00154508" w:rsidRPr="00B521BC">
        <w:t xml:space="preserve">ongoing </w:t>
      </w:r>
      <w:r w:rsidR="00567F68" w:rsidRPr="00B521BC">
        <w:t xml:space="preserve">professional development (PD) offerings related to this work. </w:t>
      </w:r>
    </w:p>
    <w:p w14:paraId="76874411" w14:textId="77777777" w:rsidR="00F742A3" w:rsidRPr="00B521BC" w:rsidRDefault="00F742A3" w:rsidP="00567F68"/>
    <w:p w14:paraId="73A54DB3" w14:textId="26C4B71B" w:rsidR="00154508" w:rsidRDefault="00567F68" w:rsidP="00567F68">
      <w:pPr>
        <w:rPr>
          <w:highlight w:val="yellow"/>
        </w:rPr>
      </w:pPr>
      <w:r w:rsidRPr="00B521BC">
        <w:t>As part of this PD,</w:t>
      </w:r>
      <w:r w:rsidR="00154508" w:rsidRPr="00B521BC">
        <w:t xml:space="preserve"> in FY2021,</w:t>
      </w:r>
      <w:r w:rsidRPr="00B521BC">
        <w:t xml:space="preserve"> the Department</w:t>
      </w:r>
      <w:r w:rsidR="00154508">
        <w:t xml:space="preserve"> invested in</w:t>
      </w:r>
      <w:r w:rsidRPr="00B521BC">
        <w:t xml:space="preserve"> </w:t>
      </w:r>
      <w:hyperlink r:id="rId25" w:history="1">
        <w:r w:rsidR="006B7B77" w:rsidRPr="009F7CA7">
          <w:rPr>
            <w:rStyle w:val="Hyperlink"/>
          </w:rPr>
          <w:t>Youth Mental Health First Aid</w:t>
        </w:r>
      </w:hyperlink>
      <w:r w:rsidR="006B7B77" w:rsidRPr="00154508">
        <w:t xml:space="preserve"> (YMHFA) </w:t>
      </w:r>
      <w:r w:rsidR="00154508">
        <w:t xml:space="preserve">trainings </w:t>
      </w:r>
      <w:r w:rsidRPr="00154508">
        <w:t>“designed to</w:t>
      </w:r>
      <w:r w:rsidRPr="004F7B38">
        <w:t xml:space="preserve"> teach parents, family members, caregivers, teachers, school staff, peers, neighbors, health and human services workers, and other caring citizens how to help an adolescent (age 12-18) who is experiencing a mental health or addictions challenge or is in crisis.”  </w:t>
      </w:r>
      <w:r w:rsidR="00154508">
        <w:t xml:space="preserve">The Department </w:t>
      </w:r>
      <w:r w:rsidR="00154508" w:rsidRPr="009F7CA7">
        <w:t xml:space="preserve">sponsored 13 individuals to become certified </w:t>
      </w:r>
      <w:r w:rsidR="00154508" w:rsidRPr="00154508">
        <w:t>YMHF</w:t>
      </w:r>
      <w:r w:rsidR="006B7B77">
        <w:t>A</w:t>
      </w:r>
      <w:r w:rsidR="00154508" w:rsidRPr="00154508">
        <w:t xml:space="preserve"> instructors. </w:t>
      </w:r>
      <w:r w:rsidR="00154508" w:rsidRPr="00B521BC">
        <w:t xml:space="preserve">In </w:t>
      </w:r>
      <w:r w:rsidR="0077684C" w:rsidRPr="00B521BC">
        <w:t>addition,</w:t>
      </w:r>
      <w:r w:rsidR="00907BAA">
        <w:t xml:space="preserve"> </w:t>
      </w:r>
      <w:r w:rsidR="00300169" w:rsidRPr="00B521BC">
        <w:t>and</w:t>
      </w:r>
      <w:r w:rsidR="00154508" w:rsidRPr="00B521BC">
        <w:t xml:space="preserve"> supplemented with funding from the</w:t>
      </w:r>
      <w:r w:rsidR="00B00AC1" w:rsidRPr="00B521BC">
        <w:t xml:space="preserve"> Department of Public Health,</w:t>
      </w:r>
      <w:r w:rsidRPr="00B521BC">
        <w:t xml:space="preserve"> </w:t>
      </w:r>
      <w:r w:rsidR="00154508" w:rsidRPr="00B521BC">
        <w:t xml:space="preserve">the Department </w:t>
      </w:r>
      <w:r w:rsidRPr="00B521BC">
        <w:t>offered</w:t>
      </w:r>
      <w:r w:rsidR="00B00AC1" w:rsidRPr="00B521BC">
        <w:t xml:space="preserve"> a total of</w:t>
      </w:r>
      <w:r w:rsidRPr="00B521BC">
        <w:t xml:space="preserve"> </w:t>
      </w:r>
      <w:r w:rsidR="004601DC" w:rsidRPr="00B521BC">
        <w:t>35</w:t>
      </w:r>
      <w:r w:rsidRPr="00B521BC">
        <w:t xml:space="preserve"> YMHFA trainings for </w:t>
      </w:r>
      <w:r w:rsidR="00B00AC1" w:rsidRPr="00B521BC">
        <w:t>more than 400</w:t>
      </w:r>
      <w:r w:rsidRPr="00B521BC">
        <w:t xml:space="preserve"> school staff and other community partners who work with students</w:t>
      </w:r>
      <w:r w:rsidRPr="00154508">
        <w:t xml:space="preserve">. </w:t>
      </w:r>
      <w:r w:rsidR="00154508" w:rsidRPr="00B521BC">
        <w:t>Base</w:t>
      </w:r>
      <w:r w:rsidRPr="00B521BC">
        <w:t>d on feedback from schools and districts about the toll that the pandemic is taking on our educators, offer</w:t>
      </w:r>
      <w:r w:rsidR="00B00AC1" w:rsidRPr="00B521BC">
        <w:t>ed</w:t>
      </w:r>
      <w:r w:rsidRPr="00B521BC">
        <w:t xml:space="preserve"> </w:t>
      </w:r>
      <w:r w:rsidR="00A14110" w:rsidRPr="00B521BC">
        <w:t>4</w:t>
      </w:r>
      <w:r w:rsidRPr="00B521BC">
        <w:t xml:space="preserve"> </w:t>
      </w:r>
      <w:r w:rsidRPr="00B521BC">
        <w:rPr>
          <w:b/>
          <w:bCs/>
        </w:rPr>
        <w:t xml:space="preserve">adult </w:t>
      </w:r>
      <w:r w:rsidRPr="00B521BC">
        <w:t xml:space="preserve">MHFA sessions </w:t>
      </w:r>
      <w:r w:rsidR="00B00AC1" w:rsidRPr="00B521BC">
        <w:t xml:space="preserve">for nearly 50 participants to </w:t>
      </w:r>
      <w:r w:rsidRPr="00B521BC">
        <w:t>teach “people how to recognize signs of mental health or substance use challenges in adults ages 18 and older, how to offer and provide initial help, and how to guide a person toward appropriate care if necessary.”</w:t>
      </w:r>
    </w:p>
    <w:p w14:paraId="06C5E649" w14:textId="77777777" w:rsidR="00154508" w:rsidRPr="00B521BC" w:rsidRDefault="00154508" w:rsidP="00567F68"/>
    <w:p w14:paraId="772C5E5A" w14:textId="584DD224" w:rsidR="00567F68" w:rsidRPr="004F7B38" w:rsidRDefault="00B00AC1" w:rsidP="00567F68">
      <w:r w:rsidRPr="00B521BC">
        <w:t xml:space="preserve">This year, through these state funds, </w:t>
      </w:r>
      <w:r w:rsidR="00154508" w:rsidRPr="00B521BC">
        <w:t xml:space="preserve">the Department will </w:t>
      </w:r>
      <w:r w:rsidR="006B7B77" w:rsidRPr="00B521BC">
        <w:t>provide a minimum of</w:t>
      </w:r>
      <w:r w:rsidR="00154508" w:rsidRPr="00B521BC">
        <w:t xml:space="preserve"> 15 </w:t>
      </w:r>
      <w:r w:rsidRPr="00B521BC">
        <w:t xml:space="preserve">YMHFA trainings </w:t>
      </w:r>
      <w:r w:rsidR="00154508" w:rsidRPr="00B521BC">
        <w:t xml:space="preserve">for up to </w:t>
      </w:r>
      <w:r w:rsidR="006B7B77" w:rsidRPr="00B521BC">
        <w:t>450</w:t>
      </w:r>
      <w:r w:rsidRPr="00B521BC">
        <w:t xml:space="preserve"> </w:t>
      </w:r>
      <w:r w:rsidR="00B521BC" w:rsidRPr="00B521BC">
        <w:t>participants and</w:t>
      </w:r>
      <w:r w:rsidR="006B7B77" w:rsidRPr="00B521BC">
        <w:t xml:space="preserve"> will supplement this with additional federal funds (through ESSER and the CDC) to support </w:t>
      </w:r>
      <w:r w:rsidR="003C52F3" w:rsidRPr="00B521BC">
        <w:t>our capacity to offer s</w:t>
      </w:r>
      <w:r w:rsidR="003C52F3" w:rsidRPr="003C52F3">
        <w:t>chool districts the opportunity to request up to 2 trainings for up to 60 participants each. YMHFA trainings will also be available to youth-serving community-based organizations.</w:t>
      </w:r>
      <w:r w:rsidR="003C52F3">
        <w:t xml:space="preserve">  </w:t>
      </w:r>
    </w:p>
    <w:p w14:paraId="7C2C91F6" w14:textId="77777777" w:rsidR="00567F68" w:rsidRPr="004F7B38" w:rsidRDefault="00567F68" w:rsidP="00567F68"/>
    <w:p w14:paraId="54E88087" w14:textId="43811831" w:rsidR="00567F68" w:rsidRPr="004F7B38" w:rsidRDefault="00567F68" w:rsidP="00567F68">
      <w:r w:rsidRPr="004F7B38">
        <w:t xml:space="preserve">The Department is </w:t>
      </w:r>
      <w:r w:rsidR="00616138" w:rsidRPr="004F7B38">
        <w:t>a</w:t>
      </w:r>
      <w:r w:rsidR="003656F4" w:rsidRPr="004F7B38">
        <w:t xml:space="preserve">lso </w:t>
      </w:r>
      <w:r w:rsidR="00431C4B" w:rsidRPr="004F7B38">
        <w:t xml:space="preserve">working </w:t>
      </w:r>
      <w:r w:rsidR="00A01FDA" w:rsidRPr="004F7B38">
        <w:t>with contractors</w:t>
      </w:r>
      <w:r w:rsidR="00303BD4" w:rsidRPr="004F7B38">
        <w:t xml:space="preserve"> to offer professional </w:t>
      </w:r>
      <w:r w:rsidR="004958B4" w:rsidRPr="004F7B38">
        <w:t>development to</w:t>
      </w:r>
      <w:r w:rsidRPr="004F7B38">
        <w:t xml:space="preserve"> </w:t>
      </w:r>
      <w:r w:rsidR="003702BE" w:rsidRPr="004F7B38">
        <w:t xml:space="preserve">connect districts to </w:t>
      </w:r>
      <w:r w:rsidRPr="004F7B38">
        <w:t>opportunities tailored to the identified needs of the selected FY</w:t>
      </w:r>
      <w:r w:rsidR="009A423C" w:rsidRPr="004F7B38">
        <w:t>2022</w:t>
      </w:r>
      <w:r w:rsidRPr="004F7B38">
        <w:t xml:space="preserve"> grantees, as well as to meet ongoing needs of districts across the state. These will include opportunities for district and school teams to come together to learn together and from each other, and to self-assess and </w:t>
      </w:r>
      <w:r w:rsidRPr="004F7B38">
        <w:lastRenderedPageBreak/>
        <w:t>develop action plans to build comprehensive and integrated systems for student support.</w:t>
      </w:r>
      <w:r w:rsidR="009E53FD" w:rsidRPr="004F7B38">
        <w:t xml:space="preserve"> Professional development opportunities will include </w:t>
      </w:r>
      <w:r w:rsidR="00F11054" w:rsidRPr="004F7B38">
        <w:t xml:space="preserve">content </w:t>
      </w:r>
      <w:r w:rsidR="00541192" w:rsidRPr="004F7B38">
        <w:t xml:space="preserve">to support </w:t>
      </w:r>
      <w:r w:rsidR="009E53FD" w:rsidRPr="004F7B38">
        <w:t>educator social and emotional and wellness</w:t>
      </w:r>
      <w:r w:rsidR="00DF4709" w:rsidRPr="004F7B38">
        <w:t xml:space="preserve"> </w:t>
      </w:r>
      <w:r w:rsidR="00F11974" w:rsidRPr="004F7B38">
        <w:t>skills, multi-tiered</w:t>
      </w:r>
      <w:r w:rsidR="00541192" w:rsidRPr="004F7B38">
        <w:t xml:space="preserve"> systems of support,</w:t>
      </w:r>
      <w:r w:rsidR="009240C5" w:rsidRPr="004F7B38">
        <w:t xml:space="preserve"> </w:t>
      </w:r>
      <w:r w:rsidR="005070A1" w:rsidRPr="004F7B38">
        <w:t xml:space="preserve">screening </w:t>
      </w:r>
      <w:r w:rsidR="009311A4" w:rsidRPr="004F7B38">
        <w:t>and</w:t>
      </w:r>
      <w:r w:rsidR="00FD7EA2" w:rsidRPr="004F7B38">
        <w:t xml:space="preserve"> building systems of comprehensive mental health. </w:t>
      </w:r>
      <w:r w:rsidR="003F722D" w:rsidRPr="004F7B38">
        <w:t xml:space="preserve">Vendors </w:t>
      </w:r>
      <w:r w:rsidR="00FD7EA2" w:rsidRPr="004F7B38">
        <w:t>will also</w:t>
      </w:r>
      <w:r w:rsidR="00F11974" w:rsidRPr="004F7B38">
        <w:t xml:space="preserve"> offer</w:t>
      </w:r>
      <w:r w:rsidR="00DF4709" w:rsidRPr="004F7B38">
        <w:t xml:space="preserve"> </w:t>
      </w:r>
      <w:r w:rsidR="00FD7EA2" w:rsidRPr="004F7B38">
        <w:t>coachin</w:t>
      </w:r>
      <w:r w:rsidR="00340BD4" w:rsidRPr="004F7B38">
        <w:t xml:space="preserve">g support to </w:t>
      </w:r>
      <w:r w:rsidR="00F11974" w:rsidRPr="004F7B38">
        <w:t>districts and or schools.</w:t>
      </w:r>
      <w:r w:rsidR="009311A4" w:rsidRPr="004F7B38">
        <w:t xml:space="preserve"> </w:t>
      </w:r>
      <w:r w:rsidRPr="004F7B38">
        <w:t>More details on this or any of the above information is available upon request.</w:t>
      </w:r>
    </w:p>
    <w:p w14:paraId="37D566EF" w14:textId="77777777" w:rsidR="00AA2AF8" w:rsidRPr="004F7B38" w:rsidRDefault="00AA2AF8" w:rsidP="002C2113"/>
    <w:sectPr w:rsidR="00AA2AF8" w:rsidRPr="004F7B38" w:rsidSect="007102D5">
      <w:footerReference w:type="default" r:id="rId26"/>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F8969" w14:textId="77777777" w:rsidR="00EB495B" w:rsidRDefault="00EB495B" w:rsidP="00FD2C86">
      <w:r>
        <w:separator/>
      </w:r>
    </w:p>
  </w:endnote>
  <w:endnote w:type="continuationSeparator" w:id="0">
    <w:p w14:paraId="666F0E33" w14:textId="77777777" w:rsidR="00EB495B" w:rsidRDefault="00EB495B" w:rsidP="00FD2C86">
      <w:r>
        <w:continuationSeparator/>
      </w:r>
    </w:p>
  </w:endnote>
  <w:endnote w:type="continuationNotice" w:id="1">
    <w:p w14:paraId="5D51F792" w14:textId="77777777" w:rsidR="00EB495B" w:rsidRDefault="00EB4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6541D" w14:textId="77777777" w:rsidR="007012FA" w:rsidRDefault="007012FA" w:rsidP="00D674EF">
    <w:pPr>
      <w:pStyle w:val="Footer"/>
    </w:pPr>
    <w:r>
      <w:tab/>
    </w:r>
    <w:r w:rsidR="00782514">
      <w:fldChar w:fldCharType="begin"/>
    </w:r>
    <w:r w:rsidR="00782514">
      <w:instrText xml:space="preserve"> PAGE   \* MERGEFORMAT </w:instrText>
    </w:r>
    <w:r w:rsidR="00782514">
      <w:fldChar w:fldCharType="separate"/>
    </w:r>
    <w:r w:rsidR="00397FCF">
      <w:rPr>
        <w:noProof/>
      </w:rPr>
      <w:t>1</w:t>
    </w:r>
    <w:r w:rsidR="007825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5D915" w14:textId="77777777" w:rsidR="00EB495B" w:rsidRDefault="00EB495B" w:rsidP="00FD2C86">
      <w:r>
        <w:separator/>
      </w:r>
    </w:p>
  </w:footnote>
  <w:footnote w:type="continuationSeparator" w:id="0">
    <w:p w14:paraId="7E96BCC7" w14:textId="77777777" w:rsidR="00EB495B" w:rsidRDefault="00EB495B" w:rsidP="00FD2C86">
      <w:r>
        <w:continuationSeparator/>
      </w:r>
    </w:p>
  </w:footnote>
  <w:footnote w:type="continuationNotice" w:id="1">
    <w:p w14:paraId="43E07867" w14:textId="77777777" w:rsidR="00EB495B" w:rsidRDefault="00EB495B"/>
  </w:footnote>
  <w:footnote w:id="2">
    <w:p w14:paraId="6D448BAD" w14:textId="77777777" w:rsidR="0083035F" w:rsidRPr="00830F52" w:rsidRDefault="0083035F" w:rsidP="0083035F">
      <w:pPr>
        <w:pStyle w:val="Heading4"/>
        <w:shd w:val="clear" w:color="auto" w:fill="FFFFFF"/>
        <w:spacing w:before="0" w:after="0"/>
        <w:rPr>
          <w:rFonts w:asciiTheme="minorHAnsi" w:eastAsiaTheme="minorHAnsi" w:hAnsiTheme="minorHAnsi" w:cstheme="minorHAnsi"/>
          <w:b/>
          <w:bCs w:val="0"/>
          <w:color w:val="444444"/>
          <w:sz w:val="20"/>
          <w:szCs w:val="20"/>
          <w:shd w:val="clear" w:color="auto" w:fill="FFFFFF"/>
        </w:rPr>
      </w:pPr>
      <w:r w:rsidRPr="00792340">
        <w:rPr>
          <w:rStyle w:val="FootnoteReference"/>
          <w:rFonts w:asciiTheme="minorHAnsi" w:hAnsiTheme="minorHAnsi" w:cstheme="minorHAnsi"/>
          <w:sz w:val="20"/>
          <w:szCs w:val="20"/>
        </w:rPr>
        <w:footnoteRef/>
      </w:r>
      <w:r w:rsidRPr="00792340">
        <w:rPr>
          <w:rFonts w:asciiTheme="minorHAnsi" w:hAnsiTheme="minorHAnsi" w:cstheme="minorHAnsi"/>
          <w:sz w:val="20"/>
          <w:szCs w:val="20"/>
        </w:rPr>
        <w:t xml:space="preserve"> </w:t>
      </w:r>
      <w:r>
        <w:rPr>
          <w:rFonts w:asciiTheme="minorHAnsi" w:hAnsiTheme="minorHAnsi" w:cstheme="minorHAnsi"/>
          <w:sz w:val="20"/>
          <w:szCs w:val="20"/>
        </w:rPr>
        <w:t xml:space="preserve">From my June 2019 </w:t>
      </w:r>
      <w:hyperlink r:id="rId1" w:history="1">
        <w:r w:rsidRPr="009423C1">
          <w:rPr>
            <w:rStyle w:val="Hyperlink"/>
            <w:rFonts w:asciiTheme="minorHAnsi" w:hAnsiTheme="minorHAnsi" w:cstheme="minorHAnsi"/>
            <w:sz w:val="20"/>
            <w:szCs w:val="20"/>
          </w:rPr>
          <w:t>Our Way Forward</w:t>
        </w:r>
      </w:hyperlink>
      <w:r>
        <w:rPr>
          <w:rFonts w:asciiTheme="minorHAnsi" w:hAnsiTheme="minorHAnsi" w:cstheme="minorHAnsi"/>
          <w:sz w:val="20"/>
          <w:szCs w:val="20"/>
        </w:rPr>
        <w:t xml:space="preserve"> </w:t>
      </w:r>
      <w:r w:rsidRPr="00A91593">
        <w:rPr>
          <w:rFonts w:asciiTheme="minorHAnsi" w:hAnsiTheme="minorHAnsi" w:cstheme="minorHAnsi"/>
          <w:sz w:val="20"/>
          <w:szCs w:val="20"/>
        </w:rPr>
        <w:t>report to the Board of Elementary and Secondary Education (</w:t>
      </w:r>
      <w:hyperlink r:id="rId2" w:history="1">
        <w:r w:rsidRPr="00A91593">
          <w:rPr>
            <w:rStyle w:val="Hyperlink"/>
            <w:rFonts w:asciiTheme="minorHAnsi" w:hAnsiTheme="minorHAnsi" w:cstheme="minorHAnsi"/>
            <w:sz w:val="20"/>
            <w:szCs w:val="20"/>
          </w:rPr>
          <w:t>https://www.doe.mass.edu/bese/docs/fy2019/2019-06/item2.docx</w:t>
        </w:r>
      </w:hyperlink>
      <w:r w:rsidRPr="00A91593">
        <w:rPr>
          <w:rFonts w:asciiTheme="minorHAnsi" w:hAnsiTheme="minorHAnsi" w:cstheme="minorHAnsi"/>
          <w:sz w:val="20"/>
          <w:szCs w:val="20"/>
        </w:rPr>
        <w:t xml:space="preserve">): </w:t>
      </w:r>
      <w:r w:rsidRPr="00A91593">
        <w:rPr>
          <w:rFonts w:asciiTheme="minorHAnsi" w:eastAsiaTheme="minorHAnsi" w:hAnsiTheme="minorHAnsi" w:cstheme="minorHAnsi"/>
          <w:bCs w:val="0"/>
          <w:color w:val="000000" w:themeColor="text1"/>
          <w:sz w:val="20"/>
          <w:szCs w:val="20"/>
          <w:shd w:val="clear" w:color="auto" w:fill="FFFFFF"/>
        </w:rPr>
        <w:t>Weiss, Elaine and Reville, Paul (2019). </w:t>
      </w:r>
      <w:r w:rsidRPr="00A91593">
        <w:rPr>
          <w:rFonts w:asciiTheme="minorHAnsi" w:eastAsiaTheme="minorHAnsi" w:hAnsiTheme="minorHAnsi" w:cstheme="minorHAnsi"/>
          <w:bCs w:val="0"/>
          <w:i/>
          <w:color w:val="000000" w:themeColor="text1"/>
          <w:sz w:val="20"/>
          <w:szCs w:val="20"/>
          <w:shd w:val="clear" w:color="auto" w:fill="FFFFFF"/>
        </w:rPr>
        <w:t>Broader, Bolder, Better: How Schools and Communities Help Students Overcome</w:t>
      </w:r>
      <w:r w:rsidRPr="006F23E4">
        <w:rPr>
          <w:rFonts w:asciiTheme="minorHAnsi" w:eastAsiaTheme="minorHAnsi" w:hAnsiTheme="minorHAnsi" w:cstheme="minorHAnsi"/>
          <w:bCs w:val="0"/>
          <w:i/>
          <w:color w:val="000000" w:themeColor="text1"/>
          <w:sz w:val="20"/>
          <w:szCs w:val="20"/>
          <w:shd w:val="clear" w:color="auto" w:fill="FFFFFF"/>
        </w:rPr>
        <w:t xml:space="preserve"> the Disadvantages of Poverty</w:t>
      </w:r>
      <w:r w:rsidRPr="006F23E4">
        <w:rPr>
          <w:rFonts w:asciiTheme="minorHAnsi" w:eastAsiaTheme="minorHAnsi" w:hAnsiTheme="minorHAnsi" w:cstheme="minorHAnsi"/>
          <w:bCs w:val="0"/>
          <w:color w:val="000000" w:themeColor="text1"/>
          <w:sz w:val="20"/>
          <w:szCs w:val="20"/>
          <w:shd w:val="clear" w:color="auto" w:fill="FFFFFF"/>
        </w:rPr>
        <w:t>. Cambridge, MA: Harvard University Press</w:t>
      </w:r>
      <w:r>
        <w:rPr>
          <w:rFonts w:asciiTheme="minorHAnsi" w:eastAsiaTheme="minorHAnsi" w:hAnsiTheme="minorHAnsi" w:cstheme="minorHAnsi"/>
          <w:bCs w:val="0"/>
          <w:color w:val="000000" w:themeColor="text1"/>
          <w:sz w:val="20"/>
          <w:szCs w:val="20"/>
          <w:shd w:val="clear" w:color="auto" w:fill="FFFFFF"/>
        </w:rPr>
        <w:t>, 4-5</w:t>
      </w:r>
      <w:r w:rsidRPr="006F23E4">
        <w:rPr>
          <w:rFonts w:asciiTheme="minorHAnsi" w:eastAsiaTheme="minorHAnsi" w:hAnsiTheme="minorHAnsi" w:cstheme="minorHAnsi"/>
          <w:bCs w:val="0"/>
          <w:color w:val="000000" w:themeColor="text1"/>
          <w:sz w:val="20"/>
          <w:szCs w:val="20"/>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191164E4"/>
    <w:multiLevelType w:val="hybridMultilevel"/>
    <w:tmpl w:val="9872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5E0C"/>
    <w:multiLevelType w:val="multilevel"/>
    <w:tmpl w:val="8DAC8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452BFA"/>
    <w:multiLevelType w:val="multilevel"/>
    <w:tmpl w:val="C88E83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DD786F"/>
    <w:multiLevelType w:val="multilevel"/>
    <w:tmpl w:val="1B143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7"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DD17822"/>
    <w:multiLevelType w:val="multilevel"/>
    <w:tmpl w:val="16C4B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0"/>
  </w:num>
  <w:num w:numId="3">
    <w:abstractNumId w:val="7"/>
  </w:num>
  <w:num w:numId="4">
    <w:abstractNumId w:val="6"/>
  </w:num>
  <w:num w:numId="5">
    <w:abstractNumId w:val="5"/>
  </w:num>
  <w:num w:numId="6">
    <w:abstractNumId w:val="8"/>
  </w:num>
  <w:num w:numId="7">
    <w:abstractNumId w:val="1"/>
  </w:num>
  <w:num w:numId="8">
    <w:abstractNumId w:val="4"/>
  </w:num>
  <w:num w:numId="9">
    <w:abstractNumId w:val="3"/>
  </w:num>
  <w:num w:numId="10">
    <w:abstractNumId w:val="2"/>
  </w:num>
  <w:num w:numId="11">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cKinnon, Kristen A (DESE)">
    <w15:presenceInfo w15:providerId="AD" w15:userId="S::Kristen.A.McKinnon@mass.gov::a3149160-31a6-4b9e-8e6a-c5092def73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63"/>
    <w:rsid w:val="000074DD"/>
    <w:rsid w:val="00011860"/>
    <w:rsid w:val="000148A3"/>
    <w:rsid w:val="00022DB6"/>
    <w:rsid w:val="0002475E"/>
    <w:rsid w:val="00031CB4"/>
    <w:rsid w:val="000326B5"/>
    <w:rsid w:val="000506EE"/>
    <w:rsid w:val="0005679B"/>
    <w:rsid w:val="000711BA"/>
    <w:rsid w:val="00071A70"/>
    <w:rsid w:val="00076BD2"/>
    <w:rsid w:val="0008599C"/>
    <w:rsid w:val="00091A5F"/>
    <w:rsid w:val="00092A27"/>
    <w:rsid w:val="000A3F6A"/>
    <w:rsid w:val="000A5649"/>
    <w:rsid w:val="000A7F57"/>
    <w:rsid w:val="000B543A"/>
    <w:rsid w:val="000C3B85"/>
    <w:rsid w:val="000C4EA1"/>
    <w:rsid w:val="000C57D3"/>
    <w:rsid w:val="000C5AF1"/>
    <w:rsid w:val="000D0E81"/>
    <w:rsid w:val="000D1E3E"/>
    <w:rsid w:val="000D1FA5"/>
    <w:rsid w:val="000F27EE"/>
    <w:rsid w:val="000F63BC"/>
    <w:rsid w:val="000F72F0"/>
    <w:rsid w:val="0010001F"/>
    <w:rsid w:val="00100600"/>
    <w:rsid w:val="00101DFA"/>
    <w:rsid w:val="00103151"/>
    <w:rsid w:val="001042D1"/>
    <w:rsid w:val="001068ED"/>
    <w:rsid w:val="00112CE2"/>
    <w:rsid w:val="00114A93"/>
    <w:rsid w:val="001276E3"/>
    <w:rsid w:val="00134C87"/>
    <w:rsid w:val="00136173"/>
    <w:rsid w:val="001361C3"/>
    <w:rsid w:val="0013726F"/>
    <w:rsid w:val="00137B48"/>
    <w:rsid w:val="0014102A"/>
    <w:rsid w:val="00144067"/>
    <w:rsid w:val="001440A2"/>
    <w:rsid w:val="00144CB4"/>
    <w:rsid w:val="00147F76"/>
    <w:rsid w:val="00152CC8"/>
    <w:rsid w:val="00154508"/>
    <w:rsid w:val="00154761"/>
    <w:rsid w:val="00161A3F"/>
    <w:rsid w:val="00166535"/>
    <w:rsid w:val="0017022D"/>
    <w:rsid w:val="00183868"/>
    <w:rsid w:val="00184ACF"/>
    <w:rsid w:val="00187373"/>
    <w:rsid w:val="00191705"/>
    <w:rsid w:val="001941E4"/>
    <w:rsid w:val="00194573"/>
    <w:rsid w:val="00197AB6"/>
    <w:rsid w:val="001A028D"/>
    <w:rsid w:val="001A550B"/>
    <w:rsid w:val="001B0849"/>
    <w:rsid w:val="001B25AC"/>
    <w:rsid w:val="001B68C4"/>
    <w:rsid w:val="001C1CF3"/>
    <w:rsid w:val="001C1E0E"/>
    <w:rsid w:val="001D3556"/>
    <w:rsid w:val="001D44C2"/>
    <w:rsid w:val="001E1710"/>
    <w:rsid w:val="0020204A"/>
    <w:rsid w:val="00202318"/>
    <w:rsid w:val="00202A85"/>
    <w:rsid w:val="002034A0"/>
    <w:rsid w:val="002063BA"/>
    <w:rsid w:val="0020780F"/>
    <w:rsid w:val="00216A07"/>
    <w:rsid w:val="00227460"/>
    <w:rsid w:val="00232E17"/>
    <w:rsid w:val="00234F8D"/>
    <w:rsid w:val="00240446"/>
    <w:rsid w:val="00242C60"/>
    <w:rsid w:val="00247105"/>
    <w:rsid w:val="002625B1"/>
    <w:rsid w:val="0026620D"/>
    <w:rsid w:val="00270FB2"/>
    <w:rsid w:val="00271731"/>
    <w:rsid w:val="00272C35"/>
    <w:rsid w:val="00274356"/>
    <w:rsid w:val="0029487E"/>
    <w:rsid w:val="00294C92"/>
    <w:rsid w:val="00294DFB"/>
    <w:rsid w:val="00295A81"/>
    <w:rsid w:val="002A7E65"/>
    <w:rsid w:val="002B1B61"/>
    <w:rsid w:val="002B2C80"/>
    <w:rsid w:val="002B679C"/>
    <w:rsid w:val="002C120B"/>
    <w:rsid w:val="002C143B"/>
    <w:rsid w:val="002C2113"/>
    <w:rsid w:val="002D1F95"/>
    <w:rsid w:val="002D411F"/>
    <w:rsid w:val="002D750F"/>
    <w:rsid w:val="002E0161"/>
    <w:rsid w:val="002E664C"/>
    <w:rsid w:val="002F201B"/>
    <w:rsid w:val="00300169"/>
    <w:rsid w:val="00303A6A"/>
    <w:rsid w:val="00303BD4"/>
    <w:rsid w:val="0030626F"/>
    <w:rsid w:val="0030633E"/>
    <w:rsid w:val="00310FE1"/>
    <w:rsid w:val="00313DEF"/>
    <w:rsid w:val="003151B0"/>
    <w:rsid w:val="0031698F"/>
    <w:rsid w:val="00324E05"/>
    <w:rsid w:val="003406C2"/>
    <w:rsid w:val="00340BD4"/>
    <w:rsid w:val="0034187E"/>
    <w:rsid w:val="00345905"/>
    <w:rsid w:val="00345DE2"/>
    <w:rsid w:val="00352E21"/>
    <w:rsid w:val="00355159"/>
    <w:rsid w:val="003632CF"/>
    <w:rsid w:val="003656F4"/>
    <w:rsid w:val="003702BE"/>
    <w:rsid w:val="00372D8B"/>
    <w:rsid w:val="00372ED8"/>
    <w:rsid w:val="003917F9"/>
    <w:rsid w:val="00397FCF"/>
    <w:rsid w:val="003A3E04"/>
    <w:rsid w:val="003B1177"/>
    <w:rsid w:val="003B184E"/>
    <w:rsid w:val="003B1D70"/>
    <w:rsid w:val="003C38E1"/>
    <w:rsid w:val="003C52F3"/>
    <w:rsid w:val="003C68E7"/>
    <w:rsid w:val="003D0635"/>
    <w:rsid w:val="003D40D2"/>
    <w:rsid w:val="003D438B"/>
    <w:rsid w:val="003E01D3"/>
    <w:rsid w:val="003E2B8F"/>
    <w:rsid w:val="003F3636"/>
    <w:rsid w:val="003F722D"/>
    <w:rsid w:val="00401BA1"/>
    <w:rsid w:val="00404C02"/>
    <w:rsid w:val="00405ACC"/>
    <w:rsid w:val="0042552C"/>
    <w:rsid w:val="00426714"/>
    <w:rsid w:val="00426D86"/>
    <w:rsid w:val="004316BC"/>
    <w:rsid w:val="00431C4B"/>
    <w:rsid w:val="00440BAB"/>
    <w:rsid w:val="00441F51"/>
    <w:rsid w:val="0044758D"/>
    <w:rsid w:val="00452287"/>
    <w:rsid w:val="00452B5C"/>
    <w:rsid w:val="00453647"/>
    <w:rsid w:val="004601DC"/>
    <w:rsid w:val="00464491"/>
    <w:rsid w:val="0048234E"/>
    <w:rsid w:val="00484A33"/>
    <w:rsid w:val="004958B4"/>
    <w:rsid w:val="004958C0"/>
    <w:rsid w:val="00496546"/>
    <w:rsid w:val="004B2968"/>
    <w:rsid w:val="004C068E"/>
    <w:rsid w:val="004C1FFA"/>
    <w:rsid w:val="004D03B5"/>
    <w:rsid w:val="004D3CD6"/>
    <w:rsid w:val="004D45D4"/>
    <w:rsid w:val="004E0CA6"/>
    <w:rsid w:val="004E5242"/>
    <w:rsid w:val="004F1C4B"/>
    <w:rsid w:val="004F70F5"/>
    <w:rsid w:val="004F7B38"/>
    <w:rsid w:val="005070A1"/>
    <w:rsid w:val="005130D5"/>
    <w:rsid w:val="00514A94"/>
    <w:rsid w:val="005152E7"/>
    <w:rsid w:val="00522BFB"/>
    <w:rsid w:val="00527536"/>
    <w:rsid w:val="005326FE"/>
    <w:rsid w:val="005350D7"/>
    <w:rsid w:val="00541192"/>
    <w:rsid w:val="00543117"/>
    <w:rsid w:val="00543C6D"/>
    <w:rsid w:val="005457C6"/>
    <w:rsid w:val="00553740"/>
    <w:rsid w:val="00560721"/>
    <w:rsid w:val="00564F63"/>
    <w:rsid w:val="0056626A"/>
    <w:rsid w:val="00567F68"/>
    <w:rsid w:val="0057110C"/>
    <w:rsid w:val="005940EE"/>
    <w:rsid w:val="00595540"/>
    <w:rsid w:val="005A065E"/>
    <w:rsid w:val="005A0983"/>
    <w:rsid w:val="005A367D"/>
    <w:rsid w:val="005B30C7"/>
    <w:rsid w:val="005C214E"/>
    <w:rsid w:val="005C4FF1"/>
    <w:rsid w:val="005C6769"/>
    <w:rsid w:val="005C7AF8"/>
    <w:rsid w:val="005C7FC8"/>
    <w:rsid w:val="005E6ACA"/>
    <w:rsid w:val="005E7464"/>
    <w:rsid w:val="005F037D"/>
    <w:rsid w:val="005F05CF"/>
    <w:rsid w:val="005F152D"/>
    <w:rsid w:val="005F1897"/>
    <w:rsid w:val="005F3853"/>
    <w:rsid w:val="00603BD5"/>
    <w:rsid w:val="0060411A"/>
    <w:rsid w:val="006155FB"/>
    <w:rsid w:val="00616138"/>
    <w:rsid w:val="00633D2D"/>
    <w:rsid w:val="0063678F"/>
    <w:rsid w:val="00641157"/>
    <w:rsid w:val="00642606"/>
    <w:rsid w:val="0065370D"/>
    <w:rsid w:val="00653D74"/>
    <w:rsid w:val="0065736C"/>
    <w:rsid w:val="0066221E"/>
    <w:rsid w:val="00673A4B"/>
    <w:rsid w:val="00675B1B"/>
    <w:rsid w:val="006954F0"/>
    <w:rsid w:val="0069558B"/>
    <w:rsid w:val="006972B0"/>
    <w:rsid w:val="006A1B17"/>
    <w:rsid w:val="006A34B9"/>
    <w:rsid w:val="006B39B8"/>
    <w:rsid w:val="006B5927"/>
    <w:rsid w:val="006B7B77"/>
    <w:rsid w:val="006C5ACA"/>
    <w:rsid w:val="006C6F88"/>
    <w:rsid w:val="006D1B5E"/>
    <w:rsid w:val="006D25ED"/>
    <w:rsid w:val="006E0113"/>
    <w:rsid w:val="006E4018"/>
    <w:rsid w:val="006F4CF2"/>
    <w:rsid w:val="006F5ECB"/>
    <w:rsid w:val="006F7E53"/>
    <w:rsid w:val="007012FA"/>
    <w:rsid w:val="00701DAD"/>
    <w:rsid w:val="00704251"/>
    <w:rsid w:val="00706D02"/>
    <w:rsid w:val="007102D5"/>
    <w:rsid w:val="00712E66"/>
    <w:rsid w:val="00717ABD"/>
    <w:rsid w:val="007204A2"/>
    <w:rsid w:val="00740C0D"/>
    <w:rsid w:val="007415F4"/>
    <w:rsid w:val="00741DF2"/>
    <w:rsid w:val="00755977"/>
    <w:rsid w:val="0075756C"/>
    <w:rsid w:val="00763584"/>
    <w:rsid w:val="00763DDA"/>
    <w:rsid w:val="00765318"/>
    <w:rsid w:val="0076757A"/>
    <w:rsid w:val="0077112F"/>
    <w:rsid w:val="0077336E"/>
    <w:rsid w:val="0077684C"/>
    <w:rsid w:val="007771D5"/>
    <w:rsid w:val="0077761F"/>
    <w:rsid w:val="0078061B"/>
    <w:rsid w:val="00782514"/>
    <w:rsid w:val="007848DF"/>
    <w:rsid w:val="007960C1"/>
    <w:rsid w:val="007C027E"/>
    <w:rsid w:val="007C06FC"/>
    <w:rsid w:val="007C3083"/>
    <w:rsid w:val="007D4DD1"/>
    <w:rsid w:val="007D5CAC"/>
    <w:rsid w:val="007D73C9"/>
    <w:rsid w:val="007E3B8D"/>
    <w:rsid w:val="007E686F"/>
    <w:rsid w:val="007E6DA4"/>
    <w:rsid w:val="007F352D"/>
    <w:rsid w:val="00805D00"/>
    <w:rsid w:val="00805EA1"/>
    <w:rsid w:val="008068E9"/>
    <w:rsid w:val="00810B19"/>
    <w:rsid w:val="00813172"/>
    <w:rsid w:val="008160C2"/>
    <w:rsid w:val="00826061"/>
    <w:rsid w:val="0082689F"/>
    <w:rsid w:val="0083035F"/>
    <w:rsid w:val="0083106D"/>
    <w:rsid w:val="00832115"/>
    <w:rsid w:val="00840662"/>
    <w:rsid w:val="008442C9"/>
    <w:rsid w:val="00845601"/>
    <w:rsid w:val="00856180"/>
    <w:rsid w:val="008635CF"/>
    <w:rsid w:val="0087027A"/>
    <w:rsid w:val="00871349"/>
    <w:rsid w:val="0087346E"/>
    <w:rsid w:val="008734A6"/>
    <w:rsid w:val="00874DEF"/>
    <w:rsid w:val="0087629A"/>
    <w:rsid w:val="00876A58"/>
    <w:rsid w:val="00882538"/>
    <w:rsid w:val="0088258A"/>
    <w:rsid w:val="00884567"/>
    <w:rsid w:val="00885933"/>
    <w:rsid w:val="008A0833"/>
    <w:rsid w:val="008B1D6D"/>
    <w:rsid w:val="008B4388"/>
    <w:rsid w:val="008C0377"/>
    <w:rsid w:val="008C1298"/>
    <w:rsid w:val="008C575C"/>
    <w:rsid w:val="008C65E5"/>
    <w:rsid w:val="008E1A8B"/>
    <w:rsid w:val="008E260F"/>
    <w:rsid w:val="008E4C42"/>
    <w:rsid w:val="008E6F6F"/>
    <w:rsid w:val="00900BF3"/>
    <w:rsid w:val="00901891"/>
    <w:rsid w:val="00907BAA"/>
    <w:rsid w:val="00907BC7"/>
    <w:rsid w:val="00917329"/>
    <w:rsid w:val="0092169E"/>
    <w:rsid w:val="009240C5"/>
    <w:rsid w:val="00924DB3"/>
    <w:rsid w:val="009272E6"/>
    <w:rsid w:val="009311A4"/>
    <w:rsid w:val="00943ADA"/>
    <w:rsid w:val="00945F6A"/>
    <w:rsid w:val="00961D87"/>
    <w:rsid w:val="00965964"/>
    <w:rsid w:val="00965C60"/>
    <w:rsid w:val="00967457"/>
    <w:rsid w:val="0097361F"/>
    <w:rsid w:val="00975B71"/>
    <w:rsid w:val="00975F4D"/>
    <w:rsid w:val="00976882"/>
    <w:rsid w:val="00986F47"/>
    <w:rsid w:val="00992913"/>
    <w:rsid w:val="009951FF"/>
    <w:rsid w:val="0099682E"/>
    <w:rsid w:val="009A3016"/>
    <w:rsid w:val="009A423C"/>
    <w:rsid w:val="009A4D1A"/>
    <w:rsid w:val="009A5EBB"/>
    <w:rsid w:val="009C0D43"/>
    <w:rsid w:val="009C4322"/>
    <w:rsid w:val="009C550C"/>
    <w:rsid w:val="009C7281"/>
    <w:rsid w:val="009D1266"/>
    <w:rsid w:val="009D377D"/>
    <w:rsid w:val="009D7BA2"/>
    <w:rsid w:val="009E45FA"/>
    <w:rsid w:val="009E52E7"/>
    <w:rsid w:val="009E53FD"/>
    <w:rsid w:val="00A01FDA"/>
    <w:rsid w:val="00A03535"/>
    <w:rsid w:val="00A03FC8"/>
    <w:rsid w:val="00A11174"/>
    <w:rsid w:val="00A14110"/>
    <w:rsid w:val="00A2221C"/>
    <w:rsid w:val="00A327C8"/>
    <w:rsid w:val="00A46CD4"/>
    <w:rsid w:val="00A476CE"/>
    <w:rsid w:val="00A503CC"/>
    <w:rsid w:val="00A5157F"/>
    <w:rsid w:val="00A60B29"/>
    <w:rsid w:val="00A72209"/>
    <w:rsid w:val="00A72DB3"/>
    <w:rsid w:val="00A73051"/>
    <w:rsid w:val="00A871DA"/>
    <w:rsid w:val="00A91073"/>
    <w:rsid w:val="00A94B28"/>
    <w:rsid w:val="00AA0805"/>
    <w:rsid w:val="00AA2AF8"/>
    <w:rsid w:val="00AB0D8E"/>
    <w:rsid w:val="00AC31C0"/>
    <w:rsid w:val="00AD0A1F"/>
    <w:rsid w:val="00AD27FC"/>
    <w:rsid w:val="00AD298F"/>
    <w:rsid w:val="00AD72FC"/>
    <w:rsid w:val="00AE264E"/>
    <w:rsid w:val="00AE47FB"/>
    <w:rsid w:val="00AE53BE"/>
    <w:rsid w:val="00AE7DB6"/>
    <w:rsid w:val="00AF1841"/>
    <w:rsid w:val="00B00AC1"/>
    <w:rsid w:val="00B019C3"/>
    <w:rsid w:val="00B031FE"/>
    <w:rsid w:val="00B04BDC"/>
    <w:rsid w:val="00B129CE"/>
    <w:rsid w:val="00B17AC6"/>
    <w:rsid w:val="00B205B5"/>
    <w:rsid w:val="00B206F3"/>
    <w:rsid w:val="00B220D0"/>
    <w:rsid w:val="00B25275"/>
    <w:rsid w:val="00B316B3"/>
    <w:rsid w:val="00B42CA2"/>
    <w:rsid w:val="00B521BC"/>
    <w:rsid w:val="00B55562"/>
    <w:rsid w:val="00B601E6"/>
    <w:rsid w:val="00B616AF"/>
    <w:rsid w:val="00B61B2F"/>
    <w:rsid w:val="00B64F2F"/>
    <w:rsid w:val="00B67174"/>
    <w:rsid w:val="00B7278D"/>
    <w:rsid w:val="00B77451"/>
    <w:rsid w:val="00B81EF9"/>
    <w:rsid w:val="00B83335"/>
    <w:rsid w:val="00B87F39"/>
    <w:rsid w:val="00B9061D"/>
    <w:rsid w:val="00B97EA1"/>
    <w:rsid w:val="00BA12E2"/>
    <w:rsid w:val="00BA4122"/>
    <w:rsid w:val="00BA629B"/>
    <w:rsid w:val="00BB2B16"/>
    <w:rsid w:val="00BB6170"/>
    <w:rsid w:val="00BC227D"/>
    <w:rsid w:val="00BD0636"/>
    <w:rsid w:val="00BD43F3"/>
    <w:rsid w:val="00BE39EF"/>
    <w:rsid w:val="00BF4DAC"/>
    <w:rsid w:val="00C052D1"/>
    <w:rsid w:val="00C0573F"/>
    <w:rsid w:val="00C118B2"/>
    <w:rsid w:val="00C24C4F"/>
    <w:rsid w:val="00C32212"/>
    <w:rsid w:val="00C34BD1"/>
    <w:rsid w:val="00C4222C"/>
    <w:rsid w:val="00C444A9"/>
    <w:rsid w:val="00C50AD6"/>
    <w:rsid w:val="00C56801"/>
    <w:rsid w:val="00C62399"/>
    <w:rsid w:val="00C6473B"/>
    <w:rsid w:val="00C65476"/>
    <w:rsid w:val="00C6738A"/>
    <w:rsid w:val="00C73C1E"/>
    <w:rsid w:val="00C771E5"/>
    <w:rsid w:val="00C806B9"/>
    <w:rsid w:val="00C84D52"/>
    <w:rsid w:val="00C850EA"/>
    <w:rsid w:val="00C86D7E"/>
    <w:rsid w:val="00C87B1B"/>
    <w:rsid w:val="00CA455D"/>
    <w:rsid w:val="00CB3873"/>
    <w:rsid w:val="00CB3BCE"/>
    <w:rsid w:val="00CB5EE8"/>
    <w:rsid w:val="00CC22F1"/>
    <w:rsid w:val="00CD0C0A"/>
    <w:rsid w:val="00CD5012"/>
    <w:rsid w:val="00CE1085"/>
    <w:rsid w:val="00CF11CB"/>
    <w:rsid w:val="00CF4CF0"/>
    <w:rsid w:val="00CF6B07"/>
    <w:rsid w:val="00CF6BB9"/>
    <w:rsid w:val="00D0485D"/>
    <w:rsid w:val="00D05FD5"/>
    <w:rsid w:val="00D10B65"/>
    <w:rsid w:val="00D13F24"/>
    <w:rsid w:val="00D16C52"/>
    <w:rsid w:val="00D3078C"/>
    <w:rsid w:val="00D314BF"/>
    <w:rsid w:val="00D40A4A"/>
    <w:rsid w:val="00D4208C"/>
    <w:rsid w:val="00D42AD8"/>
    <w:rsid w:val="00D44FFA"/>
    <w:rsid w:val="00D475E0"/>
    <w:rsid w:val="00D53B5E"/>
    <w:rsid w:val="00D55A92"/>
    <w:rsid w:val="00D64750"/>
    <w:rsid w:val="00D674EF"/>
    <w:rsid w:val="00D72BD5"/>
    <w:rsid w:val="00D769F8"/>
    <w:rsid w:val="00D811BF"/>
    <w:rsid w:val="00D94E1D"/>
    <w:rsid w:val="00D95C96"/>
    <w:rsid w:val="00D97241"/>
    <w:rsid w:val="00DA374A"/>
    <w:rsid w:val="00DC2200"/>
    <w:rsid w:val="00DC2C09"/>
    <w:rsid w:val="00DC595D"/>
    <w:rsid w:val="00DD07C4"/>
    <w:rsid w:val="00DD4A21"/>
    <w:rsid w:val="00DE0201"/>
    <w:rsid w:val="00DE1217"/>
    <w:rsid w:val="00DE35E8"/>
    <w:rsid w:val="00DF1327"/>
    <w:rsid w:val="00DF4709"/>
    <w:rsid w:val="00E04B8E"/>
    <w:rsid w:val="00E068D5"/>
    <w:rsid w:val="00E06E92"/>
    <w:rsid w:val="00E10B5D"/>
    <w:rsid w:val="00E10FC4"/>
    <w:rsid w:val="00E1624E"/>
    <w:rsid w:val="00E163DE"/>
    <w:rsid w:val="00E2113B"/>
    <w:rsid w:val="00E253B2"/>
    <w:rsid w:val="00E309C2"/>
    <w:rsid w:val="00E34296"/>
    <w:rsid w:val="00E3460D"/>
    <w:rsid w:val="00E348C0"/>
    <w:rsid w:val="00E47B38"/>
    <w:rsid w:val="00E517A0"/>
    <w:rsid w:val="00E53ECD"/>
    <w:rsid w:val="00E71491"/>
    <w:rsid w:val="00E72815"/>
    <w:rsid w:val="00E807DC"/>
    <w:rsid w:val="00E83F07"/>
    <w:rsid w:val="00E85B56"/>
    <w:rsid w:val="00E94E92"/>
    <w:rsid w:val="00EA13AA"/>
    <w:rsid w:val="00EB1F6F"/>
    <w:rsid w:val="00EB21ED"/>
    <w:rsid w:val="00EB344E"/>
    <w:rsid w:val="00EB495B"/>
    <w:rsid w:val="00EB7F04"/>
    <w:rsid w:val="00EC4160"/>
    <w:rsid w:val="00EC5537"/>
    <w:rsid w:val="00ED0754"/>
    <w:rsid w:val="00ED25CF"/>
    <w:rsid w:val="00ED44F2"/>
    <w:rsid w:val="00ED55E0"/>
    <w:rsid w:val="00ED68D9"/>
    <w:rsid w:val="00EF7A63"/>
    <w:rsid w:val="00F03CB1"/>
    <w:rsid w:val="00F11054"/>
    <w:rsid w:val="00F115CF"/>
    <w:rsid w:val="00F11974"/>
    <w:rsid w:val="00F13965"/>
    <w:rsid w:val="00F178DB"/>
    <w:rsid w:val="00F3292C"/>
    <w:rsid w:val="00F36062"/>
    <w:rsid w:val="00F364C2"/>
    <w:rsid w:val="00F37C71"/>
    <w:rsid w:val="00F423D4"/>
    <w:rsid w:val="00F42976"/>
    <w:rsid w:val="00F4365B"/>
    <w:rsid w:val="00F44C7B"/>
    <w:rsid w:val="00F47C49"/>
    <w:rsid w:val="00F66EB7"/>
    <w:rsid w:val="00F67E40"/>
    <w:rsid w:val="00F7310B"/>
    <w:rsid w:val="00F7387F"/>
    <w:rsid w:val="00F742A3"/>
    <w:rsid w:val="00F80753"/>
    <w:rsid w:val="00F807C7"/>
    <w:rsid w:val="00F819B8"/>
    <w:rsid w:val="00F81FE7"/>
    <w:rsid w:val="00FA0025"/>
    <w:rsid w:val="00FA06D8"/>
    <w:rsid w:val="00FA37DE"/>
    <w:rsid w:val="00FB1381"/>
    <w:rsid w:val="00FB3159"/>
    <w:rsid w:val="00FC0235"/>
    <w:rsid w:val="00FC06EE"/>
    <w:rsid w:val="00FC172F"/>
    <w:rsid w:val="00FC6514"/>
    <w:rsid w:val="00FD0949"/>
    <w:rsid w:val="00FD27F5"/>
    <w:rsid w:val="00FD2C86"/>
    <w:rsid w:val="00FD69E2"/>
    <w:rsid w:val="00FD72F8"/>
    <w:rsid w:val="00FD7EA2"/>
    <w:rsid w:val="00FE3E16"/>
    <w:rsid w:val="00FE50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B4B71"/>
  <w15:docId w15:val="{221819D6-CD79-49BF-921F-7DD1CA34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semiHidden/>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styleId="CommentReference">
    <w:name w:val="annotation reference"/>
    <w:basedOn w:val="DefaultParagraphFont"/>
    <w:semiHidden/>
    <w:unhideWhenUsed/>
    <w:rsid w:val="00BF4DAC"/>
    <w:rPr>
      <w:sz w:val="16"/>
      <w:szCs w:val="16"/>
    </w:rPr>
  </w:style>
  <w:style w:type="paragraph" w:styleId="CommentText">
    <w:name w:val="annotation text"/>
    <w:basedOn w:val="Normal"/>
    <w:link w:val="CommentTextChar"/>
    <w:semiHidden/>
    <w:unhideWhenUsed/>
    <w:rsid w:val="00BF4DAC"/>
    <w:rPr>
      <w:sz w:val="20"/>
      <w:szCs w:val="20"/>
    </w:rPr>
  </w:style>
  <w:style w:type="character" w:customStyle="1" w:styleId="CommentTextChar">
    <w:name w:val="Comment Text Char"/>
    <w:basedOn w:val="DefaultParagraphFont"/>
    <w:link w:val="CommentText"/>
    <w:semiHidden/>
    <w:rsid w:val="00BF4DAC"/>
  </w:style>
  <w:style w:type="paragraph" w:styleId="CommentSubject">
    <w:name w:val="annotation subject"/>
    <w:basedOn w:val="CommentText"/>
    <w:next w:val="CommentText"/>
    <w:link w:val="CommentSubjectChar"/>
    <w:semiHidden/>
    <w:unhideWhenUsed/>
    <w:rsid w:val="00BF4DAC"/>
    <w:rPr>
      <w:b/>
      <w:bCs/>
    </w:rPr>
  </w:style>
  <w:style w:type="character" w:customStyle="1" w:styleId="CommentSubjectChar">
    <w:name w:val="Comment Subject Char"/>
    <w:basedOn w:val="CommentTextChar"/>
    <w:link w:val="CommentSubject"/>
    <w:semiHidden/>
    <w:rsid w:val="00BF4DAC"/>
    <w:rPr>
      <w:b/>
      <w:bCs/>
    </w:rPr>
  </w:style>
  <w:style w:type="character" w:styleId="FollowedHyperlink">
    <w:name w:val="FollowedHyperlink"/>
    <w:basedOn w:val="DefaultParagraphFont"/>
    <w:semiHidden/>
    <w:unhideWhenUsed/>
    <w:rsid w:val="008E6F6F"/>
    <w:rPr>
      <w:color w:val="800080" w:themeColor="followedHyperlink"/>
      <w:u w:val="single"/>
    </w:rPr>
  </w:style>
  <w:style w:type="character" w:styleId="FootnoteReference">
    <w:name w:val="footnote reference"/>
    <w:basedOn w:val="DefaultParagraphFont"/>
    <w:uiPriority w:val="99"/>
    <w:unhideWhenUsed/>
    <w:rsid w:val="0083035F"/>
    <w:rPr>
      <w:vertAlign w:val="superscript"/>
    </w:rPr>
  </w:style>
  <w:style w:type="character" w:styleId="UnresolvedMention">
    <w:name w:val="Unresolved Mention"/>
    <w:basedOn w:val="DefaultParagraphFont"/>
    <w:uiPriority w:val="99"/>
    <w:semiHidden/>
    <w:unhideWhenUsed/>
    <w:rsid w:val="00E517A0"/>
    <w:rPr>
      <w:color w:val="605E5C"/>
      <w:shd w:val="clear" w:color="auto" w:fill="E1DFDD"/>
    </w:rPr>
  </w:style>
  <w:style w:type="paragraph" w:styleId="Revision">
    <w:name w:val="Revision"/>
    <w:hidden/>
    <w:uiPriority w:val="99"/>
    <w:semiHidden/>
    <w:rsid w:val="00E10B5D"/>
    <w:rPr>
      <w:sz w:val="24"/>
      <w:szCs w:val="24"/>
    </w:rPr>
  </w:style>
  <w:style w:type="paragraph" w:customStyle="1" w:styleId="xmsonormal">
    <w:name w:val="x_msonormal"/>
    <w:basedOn w:val="Normal"/>
    <w:rsid w:val="00E10FC4"/>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570312639">
      <w:bodyDiv w:val="1"/>
      <w:marLeft w:val="0"/>
      <w:marRight w:val="0"/>
      <w:marTop w:val="0"/>
      <w:marBottom w:val="0"/>
      <w:divBdr>
        <w:top w:val="none" w:sz="0" w:space="0" w:color="auto"/>
        <w:left w:val="none" w:sz="0" w:space="0" w:color="auto"/>
        <w:bottom w:val="none" w:sz="0" w:space="0" w:color="auto"/>
        <w:right w:val="none" w:sz="0" w:space="0" w:color="auto"/>
      </w:divBdr>
    </w:div>
    <w:div w:id="581305756">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732000190">
      <w:bodyDiv w:val="1"/>
      <w:marLeft w:val="0"/>
      <w:marRight w:val="0"/>
      <w:marTop w:val="0"/>
      <w:marBottom w:val="0"/>
      <w:divBdr>
        <w:top w:val="none" w:sz="0" w:space="0" w:color="auto"/>
        <w:left w:val="none" w:sz="0" w:space="0" w:color="auto"/>
        <w:bottom w:val="none" w:sz="0" w:space="0" w:color="auto"/>
        <w:right w:val="none" w:sz="0" w:space="0" w:color="auto"/>
      </w:divBdr>
    </w:div>
    <w:div w:id="813374546">
      <w:bodyDiv w:val="1"/>
      <w:marLeft w:val="0"/>
      <w:marRight w:val="0"/>
      <w:marTop w:val="0"/>
      <w:marBottom w:val="0"/>
      <w:divBdr>
        <w:top w:val="none" w:sz="0" w:space="0" w:color="auto"/>
        <w:left w:val="none" w:sz="0" w:space="0" w:color="auto"/>
        <w:bottom w:val="none" w:sz="0" w:space="0" w:color="auto"/>
        <w:right w:val="none" w:sz="0" w:space="0" w:color="auto"/>
      </w:divBdr>
    </w:div>
    <w:div w:id="844440413">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15150705">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653681722">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doe.mass.edu/grants/2022/613-311-33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achelleEngler.Bennett@mass.go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legislature.gov/Budget/FinalBudget" TargetMode="External"/><Relationship Id="rId25" Type="http://schemas.openxmlformats.org/officeDocument/2006/relationships/hyperlink" Target="https://www.mentalhealthfirstaid.org/population-focused-modules/youth/" TargetMode="External"/><Relationship Id="rId2" Type="http://schemas.openxmlformats.org/officeDocument/2006/relationships/customXml" Target="../customXml/item2.xml"/><Relationship Id="rId16" Type="http://schemas.openxmlformats.org/officeDocument/2006/relationships/hyperlink" Target="https://www.doe.mass.edu/bese/docs/fy2019/2019-06/item2.docx" TargetMode="External"/><Relationship Id="rId20" Type="http://schemas.openxmlformats.org/officeDocument/2006/relationships/hyperlink" Target="mailto:Kristen.A.McKinnon@mass.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oe.mass.edu/grants/2022/613-311-332/" TargetMode="External"/><Relationship Id="rId5" Type="http://schemas.openxmlformats.org/officeDocument/2006/relationships/numbering" Target="numbering.xml"/><Relationship Id="rId15" Type="http://schemas.openxmlformats.org/officeDocument/2006/relationships/hyperlink" Target="https://www.doe.mass.edu/sfs/sel/heart-strategy.pdf" TargetMode="External"/><Relationship Id="rId23" Type="http://schemas.openxmlformats.org/officeDocument/2006/relationships/hyperlink" Target="https://malegislature.gov/Laws/SessionLaws/Acts/2018/Chapter154"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doe.mass.edu/grants/2022/awards/613-311-33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legislature.gov/Budget/FY2022/FinalBudget" TargetMode="External"/><Relationship Id="rId22" Type="http://schemas.openxmlformats.org/officeDocument/2006/relationships/hyperlink" Target="https://budget.digital.mass.gov/summary/fy22/enacted/education/education-k-12/70619612"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bese/docs/fy2019/2019-06/item2.docx" TargetMode="External"/><Relationship Id="rId1" Type="http://schemas.openxmlformats.org/officeDocument/2006/relationships/hyperlink" Target="https://www.doe.mass.edu/bese/docs/fy2019/2019-06/item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ullivan\Downloads\UPDATED%202021%20Legislative%20Report%20Template%20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4" ma:contentTypeDescription="Create a new document." ma:contentTypeScope="" ma:versionID="51d3c23af329802d62233a00d4a1338f">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5cfc446cec94fcc10553e9fb9b8c5e05"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DA3FB7-6AE0-44F7-8149-F99398716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3.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customXml/itemProps4.xml><?xml version="1.0" encoding="utf-8"?>
<ds:datastoreItem xmlns:ds="http://schemas.openxmlformats.org/officeDocument/2006/customXml" ds:itemID="{35CB3329-1B43-43E9-9AD2-F3AFF164B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UPDATED 2021 Legislative Report Template MD.dotx</Template>
  <TotalTime>2</TotalTime>
  <Pages>9</Pages>
  <Words>2668</Words>
  <Characters>15212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FY22 Report to the Legislature: SHARE</vt:lpstr>
    </vt:vector>
  </TitlesOfParts>
  <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FY22 Report to the Legislature: SHARE</dc:title>
  <dc:subject/>
  <dc:creator>DESE</dc:creator>
  <cp:keywords/>
  <cp:lastModifiedBy>Zou, Dong (EOE)</cp:lastModifiedBy>
  <cp:revision>5</cp:revision>
  <cp:lastPrinted>2020-02-05T22:27:00Z</cp:lastPrinted>
  <dcterms:created xsi:type="dcterms:W3CDTF">2022-12-22T16:25:00Z</dcterms:created>
  <dcterms:modified xsi:type="dcterms:W3CDTF">2022-12-22T18:36:00Z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22 2022 12:00AM</vt:lpwstr>
  </property>
</Properties>
</file>